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A" w:rsidRPr="0004524D" w:rsidRDefault="00F02E6A" w:rsidP="00F02E6A">
      <w:pPr>
        <w:jc w:val="both"/>
        <w:rPr>
          <w:b/>
        </w:rPr>
      </w:pPr>
    </w:p>
    <w:p w:rsidR="00F02E6A" w:rsidRPr="0004524D" w:rsidRDefault="00F02E6A" w:rsidP="00F02E6A">
      <w:pPr>
        <w:tabs>
          <w:tab w:val="left" w:pos="6286"/>
        </w:tabs>
        <w:autoSpaceDE w:val="0"/>
        <w:autoSpaceDN w:val="0"/>
        <w:adjustRightInd w:val="0"/>
        <w:jc w:val="right"/>
      </w:pPr>
      <w:r w:rsidRPr="0004524D">
        <w:t>Prilog II</w:t>
      </w:r>
    </w:p>
    <w:p w:rsidR="00F02E6A" w:rsidRPr="0004524D" w:rsidRDefault="00F02E6A" w:rsidP="00F02E6A">
      <w:pPr>
        <w:ind w:left="-360" w:right="-288"/>
        <w:jc w:val="center"/>
        <w:rPr>
          <w:b/>
        </w:rPr>
      </w:pPr>
      <w:r w:rsidRPr="0004524D">
        <w:rPr>
          <w:b/>
        </w:rPr>
        <w:t>PONUDBENI LIST</w:t>
      </w:r>
    </w:p>
    <w:p w:rsidR="00F02E6A" w:rsidRPr="0004524D" w:rsidRDefault="00F02E6A" w:rsidP="00F02E6A">
      <w:pPr>
        <w:ind w:left="-360" w:right="-288"/>
        <w:jc w:val="center"/>
        <w:rPr>
          <w:b/>
        </w:rPr>
      </w:pPr>
      <w:bookmarkStart w:id="0" w:name="_GoBack"/>
      <w:bookmarkEnd w:id="0"/>
    </w:p>
    <w:p w:rsidR="00F02E6A" w:rsidRPr="0004524D" w:rsidRDefault="00F02E6A" w:rsidP="00F02E6A">
      <w:r w:rsidRPr="0004524D">
        <w:t>1.</w:t>
      </w:r>
      <w:r w:rsidRPr="0004524D">
        <w:tab/>
        <w:t>Naziv i sjedište naručitelja</w:t>
      </w:r>
    </w:p>
    <w:p w:rsidR="00F02E6A" w:rsidRPr="0004524D" w:rsidRDefault="00F02E6A" w:rsidP="00F02E6A">
      <w:pPr>
        <w:jc w:val="both"/>
      </w:pPr>
      <w:r w:rsidRPr="0004524D">
        <w:tab/>
      </w:r>
      <w:r w:rsidR="00AA50D7" w:rsidRPr="0004524D">
        <w:t>DRŽAVNO ODVJETNIŠTVO REPUBLIKE HRVATSKE, ZAGREB</w:t>
      </w:r>
    </w:p>
    <w:p w:rsidR="00F02E6A" w:rsidRPr="0004524D" w:rsidRDefault="00F02E6A" w:rsidP="00F02E6A">
      <w:pPr>
        <w:jc w:val="both"/>
      </w:pPr>
    </w:p>
    <w:p w:rsidR="00B70ECB" w:rsidRPr="0004524D" w:rsidRDefault="00B70ECB" w:rsidP="00F02E6A">
      <w:pPr>
        <w:jc w:val="both"/>
      </w:pPr>
    </w:p>
    <w:p w:rsidR="00F02E6A" w:rsidRPr="0004524D" w:rsidRDefault="00F02E6A" w:rsidP="00F02E6A">
      <w:pPr>
        <w:jc w:val="both"/>
      </w:pPr>
      <w:r w:rsidRPr="0004524D">
        <w:t>2.</w:t>
      </w:r>
      <w:r w:rsidRPr="0004524D">
        <w:tab/>
        <w:t>Podaci o ponuditelju</w:t>
      </w:r>
    </w:p>
    <w:p w:rsidR="00F02E6A" w:rsidRPr="0004524D" w:rsidRDefault="00F02E6A" w:rsidP="00F02E6A">
      <w:pPr>
        <w:jc w:val="both"/>
      </w:pPr>
      <w:r w:rsidRPr="0004524D">
        <w:t xml:space="preserve">            Naziv i sjedište ponuditelja:</w:t>
      </w:r>
      <w:r w:rsidRPr="0004524D">
        <w:tab/>
      </w:r>
      <w:r w:rsidRPr="0004524D">
        <w:tab/>
      </w:r>
    </w:p>
    <w:p w:rsidR="00F02E6A" w:rsidRPr="0004524D" w:rsidRDefault="00F02E6A" w:rsidP="00F02E6A">
      <w:pPr>
        <w:jc w:val="both"/>
      </w:pPr>
      <w:r w:rsidRPr="0004524D">
        <w:t xml:space="preserve">            _______________________________________________________________</w:t>
      </w:r>
    </w:p>
    <w:p w:rsidR="00F02E6A" w:rsidRPr="0004524D" w:rsidRDefault="00F02E6A" w:rsidP="00F02E6A">
      <w:pPr>
        <w:jc w:val="both"/>
      </w:pPr>
    </w:p>
    <w:p w:rsidR="00F02E6A" w:rsidRPr="0004524D" w:rsidRDefault="00F02E6A" w:rsidP="00F02E6A">
      <w:pPr>
        <w:jc w:val="both"/>
      </w:pPr>
      <w:r w:rsidRPr="0004524D">
        <w:tab/>
        <w:t>OIB: ____________________  MB: ___________</w:t>
      </w:r>
      <w:r w:rsidRPr="0004524D">
        <w:softHyphen/>
      </w:r>
      <w:r w:rsidRPr="0004524D">
        <w:softHyphen/>
      </w:r>
      <w:r w:rsidRPr="0004524D">
        <w:softHyphen/>
      </w:r>
      <w:r w:rsidRPr="0004524D">
        <w:softHyphen/>
      </w:r>
      <w:r w:rsidRPr="0004524D">
        <w:softHyphen/>
        <w:t>____________________</w:t>
      </w:r>
      <w:r w:rsidRPr="0004524D">
        <w:tab/>
      </w:r>
    </w:p>
    <w:p w:rsidR="00F02E6A" w:rsidRPr="0004524D" w:rsidRDefault="00F02E6A" w:rsidP="00F02E6A">
      <w:pPr>
        <w:jc w:val="both"/>
      </w:pPr>
    </w:p>
    <w:p w:rsidR="00F02E6A" w:rsidRPr="0004524D" w:rsidRDefault="00F02E6A" w:rsidP="00F02E6A">
      <w:pPr>
        <w:jc w:val="both"/>
      </w:pPr>
      <w:r w:rsidRPr="0004524D">
        <w:tab/>
        <w:t>IBAN: _________________________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3"/>
        <w:gridCol w:w="536"/>
      </w:tblGrid>
      <w:tr w:rsidR="00F02E6A" w:rsidRPr="0004524D" w:rsidTr="007C1D2D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02E6A" w:rsidRPr="0004524D" w:rsidRDefault="00F02E6A" w:rsidP="007C1D2D">
            <w:pPr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04524D">
              <w:rPr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F02E6A" w:rsidRPr="0004524D" w:rsidRDefault="00F02E6A" w:rsidP="007C1D2D">
            <w:pPr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04524D">
              <w:rPr>
                <w:caps/>
              </w:rPr>
              <w:t>NE</w:t>
            </w:r>
          </w:p>
        </w:tc>
      </w:tr>
    </w:tbl>
    <w:p w:rsidR="00F02E6A" w:rsidRPr="0004524D" w:rsidRDefault="00F02E6A" w:rsidP="00F02E6A">
      <w:pPr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Ponuditelj je u sustavu PDV-a (zaokružiti):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Adresa za dostavu pošte:</w:t>
      </w:r>
      <w:r w:rsidRPr="0004524D">
        <w:tab/>
        <w:t>___________________________________________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Adresa e-pošte:</w:t>
      </w:r>
      <w:r w:rsidRPr="0004524D">
        <w:tab/>
        <w:t xml:space="preserve">           ___________________________________________          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Kontakt osoba:</w:t>
      </w:r>
      <w:r w:rsidRPr="0004524D">
        <w:tab/>
        <w:t xml:space="preserve">           ___________________________________________             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>Broj telefona i</w:t>
      </w:r>
      <w:r w:rsidR="001D12C7" w:rsidRPr="0004524D">
        <w:t xml:space="preserve"> mail kontakt osobe</w:t>
      </w:r>
      <w:r w:rsidRPr="0004524D">
        <w:t>_________________________________________</w:t>
      </w:r>
    </w:p>
    <w:p w:rsidR="00F02E6A" w:rsidRPr="0004524D" w:rsidRDefault="00F02E6A" w:rsidP="00F02E6A">
      <w:pPr>
        <w:autoSpaceDE w:val="0"/>
        <w:autoSpaceDN w:val="0"/>
        <w:adjustRightInd w:val="0"/>
        <w:ind w:left="-360"/>
        <w:jc w:val="both"/>
      </w:pPr>
      <w:r w:rsidRPr="0004524D">
        <w:tab/>
      </w:r>
      <w:r w:rsidRPr="0004524D">
        <w:tab/>
        <w:t xml:space="preserve">   </w:t>
      </w:r>
    </w:p>
    <w:p w:rsidR="00B70ECB" w:rsidRPr="0004524D" w:rsidRDefault="00B70ECB" w:rsidP="001D12C7">
      <w:pPr>
        <w:spacing w:line="264" w:lineRule="auto"/>
        <w:ind w:left="708" w:hanging="705"/>
        <w:jc w:val="both"/>
      </w:pPr>
    </w:p>
    <w:p w:rsidR="00B70ECB" w:rsidRPr="0004524D" w:rsidRDefault="00B70ECB" w:rsidP="001D12C7">
      <w:pPr>
        <w:spacing w:line="264" w:lineRule="auto"/>
        <w:ind w:left="708" w:hanging="705"/>
        <w:jc w:val="both"/>
      </w:pPr>
    </w:p>
    <w:p w:rsidR="00F02E6A" w:rsidRPr="0004524D" w:rsidRDefault="00F02E6A" w:rsidP="001D12C7">
      <w:pPr>
        <w:spacing w:line="264" w:lineRule="auto"/>
        <w:ind w:left="708" w:hanging="705"/>
        <w:jc w:val="both"/>
        <w:rPr>
          <w:b/>
        </w:rPr>
      </w:pPr>
      <w:r w:rsidRPr="0004524D">
        <w:t>3.</w:t>
      </w:r>
      <w:r w:rsidRPr="0004524D">
        <w:tab/>
        <w:t xml:space="preserve">Predmet nabave     </w:t>
      </w:r>
      <w:r w:rsidR="001D12C7" w:rsidRPr="0004524D">
        <w:t>Nabava osobnog vozila putem financijskog leasinga</w:t>
      </w:r>
    </w:p>
    <w:p w:rsidR="00F02E6A" w:rsidRPr="0004524D" w:rsidRDefault="00F02E6A" w:rsidP="00F02E6A">
      <w:pPr>
        <w:spacing w:before="120" w:line="480" w:lineRule="auto"/>
        <w:jc w:val="both"/>
      </w:pPr>
      <w:r w:rsidRPr="0004524D">
        <w:t xml:space="preserve">                                            </w:t>
      </w:r>
    </w:p>
    <w:p w:rsidR="00B70ECB" w:rsidRPr="0004524D" w:rsidRDefault="00B70ECB" w:rsidP="00F02E6A">
      <w:pPr>
        <w:spacing w:before="120" w:line="480" w:lineRule="auto"/>
        <w:jc w:val="both"/>
      </w:pP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70ECB" w:rsidRPr="0004524D" w:rsidTr="00B70ECB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B70ECB" w:rsidRPr="0004524D" w:rsidRDefault="00B70ECB" w:rsidP="00B70ECB">
            <w:pPr>
              <w:jc w:val="center"/>
              <w:rPr>
                <w:caps/>
              </w:rPr>
            </w:pPr>
            <w:r w:rsidRPr="0004524D">
              <w:rPr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70ECB" w:rsidRPr="0004524D" w:rsidRDefault="00B70ECB" w:rsidP="00B70ECB">
            <w:pPr>
              <w:jc w:val="both"/>
              <w:rPr>
                <w:caps/>
              </w:rPr>
            </w:pPr>
          </w:p>
        </w:tc>
      </w:tr>
    </w:tbl>
    <w:p w:rsidR="00F02E6A" w:rsidRPr="0004524D" w:rsidRDefault="00F02E6A" w:rsidP="00F02E6A">
      <w:pPr>
        <w:spacing w:before="120" w:line="480" w:lineRule="auto"/>
        <w:jc w:val="both"/>
      </w:pPr>
      <w:r w:rsidRPr="0004524D">
        <w:t xml:space="preserve">4. </w:t>
      </w:r>
      <w:r w:rsidRPr="0004524D">
        <w:tab/>
      </w:r>
      <w:r w:rsidR="00B70ECB" w:rsidRPr="0004524D">
        <w:t>Vrijednost nabave vozila</w:t>
      </w:r>
      <w:r w:rsidRPr="0004524D">
        <w:tab/>
      </w:r>
    </w:p>
    <w:p w:rsidR="00F02E6A" w:rsidRPr="0004524D" w:rsidRDefault="00F02E6A" w:rsidP="00F02E6A">
      <w:pPr>
        <w:autoSpaceDE w:val="0"/>
        <w:autoSpaceDN w:val="0"/>
        <w:adjustRightInd w:val="0"/>
        <w:ind w:left="-357"/>
        <w:jc w:val="both"/>
      </w:pPr>
      <w:r w:rsidRPr="0004524D">
        <w:tab/>
        <w:t xml:space="preserve"> </w:t>
      </w:r>
    </w:p>
    <w:p w:rsidR="00B70ECB" w:rsidRPr="0004524D" w:rsidRDefault="00F02E6A" w:rsidP="00F02E6A">
      <w:pPr>
        <w:spacing w:line="360" w:lineRule="auto"/>
        <w:ind w:left="-357"/>
      </w:pPr>
      <w:r w:rsidRPr="0004524D">
        <w:t xml:space="preserve">   </w:t>
      </w:r>
    </w:p>
    <w:p w:rsidR="00B70ECB" w:rsidRPr="0004524D" w:rsidRDefault="00B70ECB" w:rsidP="00F02E6A">
      <w:pPr>
        <w:spacing w:line="360" w:lineRule="auto"/>
        <w:ind w:left="-357"/>
      </w:pPr>
    </w:p>
    <w:p w:rsidR="00F02E6A" w:rsidRPr="0004524D" w:rsidRDefault="00F02E6A" w:rsidP="00F02E6A">
      <w:pPr>
        <w:spacing w:line="360" w:lineRule="auto"/>
        <w:ind w:left="-357"/>
      </w:pPr>
      <w:r w:rsidRPr="0004524D">
        <w:t xml:space="preserve">  </w:t>
      </w:r>
      <w:r w:rsidR="00D52E37" w:rsidRPr="0004524D">
        <w:t xml:space="preserve">    </w:t>
      </w:r>
      <w:r w:rsidR="00B70ECB" w:rsidRPr="0004524D">
        <w:t>5</w:t>
      </w:r>
      <w:r w:rsidRPr="0004524D">
        <w:t xml:space="preserve">.        Opcija ponude                           _______________ dana od dana otvaranja ponuda.   </w:t>
      </w:r>
    </w:p>
    <w:p w:rsidR="00F02E6A" w:rsidRPr="0004524D" w:rsidRDefault="00F02E6A" w:rsidP="00F02E6A">
      <w:pPr>
        <w:spacing w:line="360" w:lineRule="auto"/>
        <w:ind w:left="-357"/>
      </w:pPr>
      <w:r w:rsidRPr="0004524D">
        <w:t xml:space="preserve">      </w:t>
      </w:r>
    </w:p>
    <w:p w:rsidR="00B70ECB" w:rsidRPr="0004524D" w:rsidRDefault="00B70ECB" w:rsidP="00F02E6A">
      <w:pPr>
        <w:spacing w:line="360" w:lineRule="auto"/>
        <w:ind w:left="-357"/>
      </w:pPr>
    </w:p>
    <w:p w:rsidR="00F02E6A" w:rsidRPr="0004524D" w:rsidRDefault="00F02E6A" w:rsidP="00F02E6A">
      <w:pPr>
        <w:spacing w:line="360" w:lineRule="auto"/>
        <w:ind w:left="-357"/>
        <w:jc w:val="right"/>
      </w:pPr>
    </w:p>
    <w:p w:rsidR="00F02E6A" w:rsidRPr="0004524D" w:rsidRDefault="00F02E6A" w:rsidP="00F02E6A">
      <w:pPr>
        <w:spacing w:line="360" w:lineRule="auto"/>
        <w:ind w:left="2475" w:firstLine="357"/>
        <w:jc w:val="center"/>
      </w:pPr>
      <w:r w:rsidRPr="0004524D">
        <w:t>Potpis i pečat ponuditelja __________________________</w:t>
      </w:r>
    </w:p>
    <w:sectPr w:rsidR="00F02E6A" w:rsidRPr="0004524D" w:rsidSect="009D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7F" w:rsidRDefault="00416F7F">
      <w:r>
        <w:separator/>
      </w:r>
    </w:p>
  </w:endnote>
  <w:endnote w:type="continuationSeparator" w:id="0">
    <w:p w:rsidR="00416F7F" w:rsidRDefault="004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424174"/>
      <w:docPartObj>
        <w:docPartGallery w:val="Page Numbers (Bottom of Page)"/>
        <w:docPartUnique/>
      </w:docPartObj>
    </w:sdtPr>
    <w:sdtEndPr/>
    <w:sdtContent>
      <w:p w:rsidR="009D2B8D" w:rsidRDefault="009D2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B8D">
          <w:rPr>
            <w:noProof/>
            <w:lang w:val="hr-HR"/>
          </w:rPr>
          <w:t>1</w:t>
        </w:r>
        <w:r>
          <w:fldChar w:fldCharType="end"/>
        </w:r>
      </w:p>
    </w:sdtContent>
  </w:sdt>
  <w:p w:rsidR="009D2B8D" w:rsidRDefault="009D2B8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7F" w:rsidRDefault="00416F7F">
      <w:r>
        <w:separator/>
      </w:r>
    </w:p>
  </w:footnote>
  <w:footnote w:type="continuationSeparator" w:id="0">
    <w:p w:rsidR="00416F7F" w:rsidRDefault="0041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8D" w:rsidRDefault="009D2B8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8B4"/>
    <w:multiLevelType w:val="hybridMultilevel"/>
    <w:tmpl w:val="CA9F03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1D56E8"/>
    <w:multiLevelType w:val="hybridMultilevel"/>
    <w:tmpl w:val="1812C0E6"/>
    <w:lvl w:ilvl="0" w:tplc="0EC29E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0E1C80"/>
    <w:multiLevelType w:val="hybridMultilevel"/>
    <w:tmpl w:val="B6FA47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E2A"/>
    <w:multiLevelType w:val="hybridMultilevel"/>
    <w:tmpl w:val="B8D0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846D0"/>
    <w:multiLevelType w:val="hybridMultilevel"/>
    <w:tmpl w:val="D0DACBD4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66315E"/>
    <w:multiLevelType w:val="hybridMultilevel"/>
    <w:tmpl w:val="00FC2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81DAC"/>
    <w:multiLevelType w:val="hybridMultilevel"/>
    <w:tmpl w:val="63F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03792"/>
    <w:multiLevelType w:val="hybridMultilevel"/>
    <w:tmpl w:val="25126872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C2814B"/>
    <w:multiLevelType w:val="hybridMultilevel"/>
    <w:tmpl w:val="7AD72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A"/>
    <w:rsid w:val="000103B0"/>
    <w:rsid w:val="0004524D"/>
    <w:rsid w:val="00084F6B"/>
    <w:rsid w:val="001329D5"/>
    <w:rsid w:val="001D12C7"/>
    <w:rsid w:val="002B0C8E"/>
    <w:rsid w:val="002C408E"/>
    <w:rsid w:val="003153C6"/>
    <w:rsid w:val="00416F7F"/>
    <w:rsid w:val="00463DD1"/>
    <w:rsid w:val="00492011"/>
    <w:rsid w:val="005159FD"/>
    <w:rsid w:val="005D57C1"/>
    <w:rsid w:val="00623E70"/>
    <w:rsid w:val="007500CC"/>
    <w:rsid w:val="00863935"/>
    <w:rsid w:val="008B33BB"/>
    <w:rsid w:val="009D2B8D"/>
    <w:rsid w:val="00A610DC"/>
    <w:rsid w:val="00AA50D7"/>
    <w:rsid w:val="00B661A9"/>
    <w:rsid w:val="00B70ECB"/>
    <w:rsid w:val="00B840A1"/>
    <w:rsid w:val="00C30621"/>
    <w:rsid w:val="00C71678"/>
    <w:rsid w:val="00D52E37"/>
    <w:rsid w:val="00D539C2"/>
    <w:rsid w:val="00E9285A"/>
    <w:rsid w:val="00F02E6A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02E6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2E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basedOn w:val="Normal"/>
    <w:rsid w:val="00F02E6A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0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0A1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4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4F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5159FD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5159FD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5159FD"/>
    <w:rPr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CTSCCParagraphDefaultFont"/>
    <w:rsid w:val="005159FD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26. studenog 2019.</izvorni_sadrzaj>
    <derivirana_varijabla naziv="DomainObject.Datum_1">26.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A-239/2019-17</izvorni_sadrzaj>
    <derivirana_varijabla naziv="DomainObject.PoslovniBrojDokumenta_1">A-239/2019-17</derivirana_varijabla>
  </DomainObject.PoslovniBrojDokumenta>
  <DomainObject.DatumDonosenjaOdluke>
    <izvorni_sadrzaj>30. svibnja 2019.</izvorni_sadrzaj>
    <derivirana_varijabla naziv="DomainObject.DatumDonosenjaOdluke_1">30. svibnja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A-239/2019</izvorni_sadrzaj>
    <derivirana_varijabla naziv="DomainObject.Predmet.OznakaBroj_1">A-239/2019</derivirana_varijabla>
  </DomainObject.Predmet.OznakaBroj>
  <DomainObject.Predmet.Inicijali>
    <izvorni_sadrzaj>ZH/MP</izvorni_sadrzaj>
    <derivirana_varijabla naziv="DomainObject.Predmet.Inicijali_1">ZH/MP</derivirana_varijabla>
  </DomainObject.Predmet.Inicijali>
  <DomainObject.Predmet.Referent>
    <izvorni_sadrzaj>Melani Potnar Fabečić</izvorni_sadrzaj>
    <derivirana_varijabla naziv="DomainObject.Predmet.Referent_1">Melani Potnar Fabečić</derivirana_varijabla>
  </DomainObject.Predmet.Referent>
  <DomainObject.Predmet.ReferentInicijali>
    <izvorni_sadrzaj>MP</izvorni_sadrzaj>
    <derivirana_varijabla naziv="DomainObject.Predmet.ReferentInicijali_1">MP</derivirana_varijabla>
  </DomainObject.Predmet.ReferentInicijali>
  <DomainObject.Predmet.Referada.Odvjetnik>
    <izvorni_sadrzaj>Zlata Hrvoj-Šipek</izvorni_sadrzaj>
    <derivirana_varijabla naziv="DomainObject.Predmet.Referada.Odvjetnik_1">Zlata Hrvoj-Šipek</derivirana_varijabla>
  </DomainObject.Predmet.Referada.Odvjetnik>
  <DomainObject.Predmet.Referada.OdvjetnikInicijali>
    <izvorni_sadrzaj>ZH</izvorni_sadrzaj>
    <derivirana_varijabla naziv="DomainObject.Predmet.Referada.OdvjetnikInicijali_1">ZH</derivirana_varijabla>
  </DomainObject.Predmet.Referada.OdvjetnikInicijali>
  <DomainObject.Predmet.FunkcijaRjesavatelja>
    <izvorni_sadrzaj>prva zamjenica glavnog državnog odvjetnika RH</izvorni_sadrzaj>
    <derivirana_varijabla naziv="DomainObject.Predmet.FunkcijaRjesavatelja_1">prva zamjenica glavnog državnog odvjetnika RH</derivirana_varijabla>
  </DomainObject.Predmet.FunkcijaRjesavatelja>
  <DomainObject.Predmet.FunkcijaRjesavateljaVeliko>
    <izvorni_sadrzaj>PRVA ZAMJENICA GLAVNOG DRŽAVNOG ODVJETNIKA RH</izvorni_sadrzaj>
    <derivirana_varijabla naziv="DomainObject.Predmet.FunkcijaRjesavateljaVeliko_1">PRVA ZAMJENICA GLAVNOG DRŽAVNOG ODVJETNIKA RH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>
      <item>Zlata Hrvoj-Šipek</item>
    </izvorni_sadrzaj>
    <derivirana_varijabla naziv="DomainObject.Predmet.SudionikNazivList_1">
      <item>Zlata Hrvoj-Šipek</item>
    </derivirana_varijabla>
  </DomainObject.Predmet.SudionikNazivList>
  <DomainObject.Predmet.SudionikNazivAdresaList>
    <izvorni_sadrzaj>
      <item>Zlata Hrvoj-Šipek</item>
    </izvorni_sadrzaj>
    <derivirana_varijabla naziv="DomainObject.Predmet.SudionikNazivAdresaList_1">
      <item>Zlata Hrvoj-Šipek</item>
    </derivirana_varijabla>
  </DomainObject.Predmet.SudionikNazivAdresaList>
  <DomainObject.Predmet.SudionikNazivOIBList>
    <izvorni_sadrzaj>
      <item>Zlata Hrvoj-Šipek</item>
    </izvorni_sadrzaj>
    <derivirana_varijabla naziv="DomainObject.Predmet.SudionikNazivOIBList_1">
      <item>Zlata Hrvoj-Šipek</item>
    </derivirana_varijabla>
  </DomainObject.Predmet.SudionikNazivOIBList>
  <DomainObject.Predmet.SudionikNazivOIBAdresaList>
    <izvorni_sadrzaj>
      <item>Zlata Hrvoj-Šipek</item>
    </izvorni_sadrzaj>
    <derivirana_varijabla naziv="DomainObject.Predmet.SudionikNazivOIBAdresaList_1">
      <item>Zlata Hrvoj-Šipek</item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Ćevid</dc:creator>
  <cp:lastModifiedBy>Melani Potnar Fabečić</cp:lastModifiedBy>
  <cp:revision>4</cp:revision>
  <cp:lastPrinted>2019-04-03T14:53:00Z</cp:lastPrinted>
  <dcterms:created xsi:type="dcterms:W3CDTF">2019-11-26T10:40:00Z</dcterms:created>
  <dcterms:modified xsi:type="dcterms:W3CDTF">2019-11-26T10:43:00Z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A-239/2019-17 / Dopis - dopis - ostalo (Poziv za dostavu ponude -financijski leasing_30 05 2019.docx)</vt:lpwstr>
  </property>
  <property fmtid="{D5CDD505-2E9C-101B-9397-08002B2CF9AE}" pid="4" name="CC_coloring">
    <vt:bool>false</vt:bool>
  </property>
  <property fmtid="{D5CDD505-2E9C-101B-9397-08002B2CF9AE}" pid="5" name="BrojStranica">
    <vt:i4>5</vt:i4>
  </property>
</Properties>
</file>