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80328" w14:textId="0578D5C1" w:rsidR="00B34747" w:rsidRPr="001570DC" w:rsidRDefault="00B34747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          </w:t>
      </w:r>
      <w:r w:rsidR="001015F3" w:rsidRPr="001570DC">
        <w:rPr>
          <w:rFonts w:ascii="Arial" w:hAnsi="Arial" w:cs="Arial"/>
          <w:sz w:val="24"/>
          <w:szCs w:val="24"/>
        </w:rPr>
        <w:t xml:space="preserve">                         </w:t>
      </w:r>
      <w:r w:rsidRPr="001570DC">
        <w:rPr>
          <w:rFonts w:ascii="Arial" w:hAnsi="Arial" w:cs="Arial"/>
          <w:sz w:val="24"/>
          <w:szCs w:val="24"/>
        </w:rPr>
        <w:object w:dxaOrig="3165" w:dyaOrig="3990" w14:anchorId="085A6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43.85pt" o:ole="" fillcolor="window">
            <v:imagedata r:id="rId10" o:title=""/>
          </v:shape>
          <o:OLEObject Type="Embed" ProgID="MS_ClipArt_Gallery" ShapeID="_x0000_i1025" DrawAspect="Content" ObjectID="_1779692475" r:id="rId11"/>
        </w:object>
      </w:r>
      <w:r w:rsidRPr="001570DC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14:paraId="053DB71A" w14:textId="77777777" w:rsidR="00B34747" w:rsidRPr="001570DC" w:rsidRDefault="00B34747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       </w:t>
      </w:r>
      <w:r w:rsidRPr="001570DC">
        <w:rPr>
          <w:rFonts w:ascii="Arial" w:hAnsi="Arial" w:cs="Arial"/>
          <w:sz w:val="24"/>
          <w:szCs w:val="24"/>
        </w:rPr>
        <w:tab/>
        <w:t xml:space="preserve">     </w:t>
      </w:r>
      <w:r w:rsidRPr="001570DC">
        <w:rPr>
          <w:rFonts w:ascii="Arial" w:hAnsi="Arial" w:cs="Arial"/>
          <w:sz w:val="24"/>
          <w:szCs w:val="24"/>
        </w:rPr>
        <w:tab/>
      </w:r>
      <w:r w:rsidRPr="001570DC">
        <w:rPr>
          <w:rFonts w:ascii="Arial" w:hAnsi="Arial" w:cs="Arial"/>
          <w:b/>
          <w:sz w:val="24"/>
          <w:szCs w:val="24"/>
        </w:rPr>
        <w:t>REPUBLIKA HRVATSKA</w:t>
      </w:r>
    </w:p>
    <w:p w14:paraId="2BA6224F" w14:textId="3D95AAAA" w:rsidR="00B34747" w:rsidRPr="001570DC" w:rsidRDefault="00B34747" w:rsidP="00486C0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t>DRŽAVNO ODVJETNIŠTVO REPUBLIKE HRVATSKE</w:t>
      </w:r>
      <w:r w:rsidR="00CC520C">
        <w:rPr>
          <w:rFonts w:ascii="Arial" w:hAnsi="Arial" w:cs="Arial"/>
          <w:b/>
          <w:sz w:val="24"/>
          <w:szCs w:val="24"/>
        </w:rPr>
        <w:t xml:space="preserve">     </w:t>
      </w:r>
    </w:p>
    <w:p w14:paraId="1F7EFD94" w14:textId="77777777" w:rsidR="00B34747" w:rsidRPr="001570DC" w:rsidRDefault="00B34747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 </w:t>
      </w:r>
    </w:p>
    <w:p w14:paraId="65D2D82D" w14:textId="42B85FA2" w:rsidR="00B34747" w:rsidRPr="009173AC" w:rsidRDefault="002D607C" w:rsidP="00486C06">
      <w:pPr>
        <w:pStyle w:val="Bezproreda"/>
        <w:jc w:val="both"/>
        <w:rPr>
          <w:rFonts w:ascii="Arial" w:hAnsi="Arial" w:cs="Arial"/>
          <w:color w:val="FF0000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Broj: </w:t>
      </w:r>
      <w:r w:rsidR="00B34747" w:rsidRPr="001570DC">
        <w:rPr>
          <w:rFonts w:ascii="Arial" w:hAnsi="Arial" w:cs="Arial"/>
          <w:sz w:val="24"/>
          <w:szCs w:val="24"/>
        </w:rPr>
        <w:t>DU</w:t>
      </w:r>
      <w:r w:rsidR="008F7C56" w:rsidRPr="001570DC">
        <w:rPr>
          <w:rFonts w:ascii="Arial" w:hAnsi="Arial" w:cs="Arial"/>
          <w:sz w:val="24"/>
          <w:szCs w:val="24"/>
        </w:rPr>
        <w:t>-</w:t>
      </w:r>
      <w:r w:rsidR="005278A1" w:rsidRPr="001570DC">
        <w:rPr>
          <w:rFonts w:ascii="Arial" w:hAnsi="Arial" w:cs="Arial"/>
          <w:sz w:val="24"/>
          <w:szCs w:val="24"/>
        </w:rPr>
        <w:t xml:space="preserve"> </w:t>
      </w:r>
      <w:r w:rsidR="00FF4A58" w:rsidRPr="00FF4A58">
        <w:rPr>
          <w:rFonts w:ascii="Arial" w:hAnsi="Arial" w:cs="Arial"/>
          <w:sz w:val="24"/>
          <w:szCs w:val="24"/>
        </w:rPr>
        <w:t>85</w:t>
      </w:r>
      <w:r w:rsidR="005278A1" w:rsidRPr="001570DC">
        <w:rPr>
          <w:rFonts w:ascii="Arial" w:hAnsi="Arial" w:cs="Arial"/>
          <w:sz w:val="24"/>
          <w:szCs w:val="24"/>
        </w:rPr>
        <w:t>/2024</w:t>
      </w:r>
      <w:r w:rsidR="00D6319C">
        <w:rPr>
          <w:rFonts w:ascii="Arial" w:hAnsi="Arial" w:cs="Arial"/>
          <w:sz w:val="24"/>
          <w:szCs w:val="24"/>
        </w:rPr>
        <w:tab/>
      </w:r>
      <w:r w:rsidR="00D6319C">
        <w:rPr>
          <w:rFonts w:ascii="Arial" w:hAnsi="Arial" w:cs="Arial"/>
          <w:sz w:val="24"/>
          <w:szCs w:val="24"/>
        </w:rPr>
        <w:tab/>
      </w:r>
      <w:r w:rsidR="00D6319C">
        <w:rPr>
          <w:rFonts w:ascii="Arial" w:hAnsi="Arial" w:cs="Arial"/>
          <w:sz w:val="24"/>
          <w:szCs w:val="24"/>
        </w:rPr>
        <w:tab/>
      </w:r>
      <w:r w:rsidR="00D6319C">
        <w:rPr>
          <w:rFonts w:ascii="Arial" w:hAnsi="Arial" w:cs="Arial"/>
          <w:sz w:val="24"/>
          <w:szCs w:val="24"/>
        </w:rPr>
        <w:tab/>
      </w:r>
      <w:r w:rsidR="00D6319C">
        <w:rPr>
          <w:rFonts w:ascii="Arial" w:hAnsi="Arial" w:cs="Arial"/>
          <w:sz w:val="24"/>
          <w:szCs w:val="24"/>
        </w:rPr>
        <w:tab/>
      </w:r>
      <w:r w:rsidR="00D6319C">
        <w:rPr>
          <w:rFonts w:ascii="Arial" w:hAnsi="Arial" w:cs="Arial"/>
          <w:sz w:val="24"/>
          <w:szCs w:val="24"/>
        </w:rPr>
        <w:tab/>
      </w:r>
      <w:r w:rsidR="00D6319C">
        <w:rPr>
          <w:rFonts w:ascii="Arial" w:hAnsi="Arial" w:cs="Arial"/>
          <w:sz w:val="24"/>
          <w:szCs w:val="24"/>
        </w:rPr>
        <w:tab/>
      </w:r>
    </w:p>
    <w:p w14:paraId="64BC2624" w14:textId="62214428" w:rsidR="00B34747" w:rsidRPr="001570DC" w:rsidRDefault="00C339A0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Zagreb, </w:t>
      </w:r>
      <w:r w:rsidR="00C56B07" w:rsidRPr="00C56B07">
        <w:rPr>
          <w:rFonts w:ascii="Arial" w:hAnsi="Arial" w:cs="Arial"/>
          <w:sz w:val="24"/>
          <w:szCs w:val="24"/>
        </w:rPr>
        <w:t>7.</w:t>
      </w:r>
      <w:r w:rsidR="00A6124A" w:rsidRPr="00C56B07">
        <w:rPr>
          <w:rFonts w:ascii="Arial" w:hAnsi="Arial" w:cs="Arial"/>
          <w:sz w:val="24"/>
          <w:szCs w:val="24"/>
        </w:rPr>
        <w:t xml:space="preserve"> </w:t>
      </w:r>
      <w:r w:rsidR="00A6124A" w:rsidRPr="001570DC">
        <w:rPr>
          <w:rFonts w:ascii="Arial" w:hAnsi="Arial" w:cs="Arial"/>
          <w:sz w:val="24"/>
          <w:szCs w:val="24"/>
        </w:rPr>
        <w:t xml:space="preserve">lipnja </w:t>
      </w:r>
      <w:r w:rsidR="001046F0" w:rsidRPr="001570DC">
        <w:rPr>
          <w:rFonts w:ascii="Arial" w:hAnsi="Arial" w:cs="Arial"/>
          <w:sz w:val="24"/>
          <w:szCs w:val="24"/>
        </w:rPr>
        <w:t>202</w:t>
      </w:r>
      <w:r w:rsidR="005278A1" w:rsidRPr="001570DC">
        <w:rPr>
          <w:rFonts w:ascii="Arial" w:hAnsi="Arial" w:cs="Arial"/>
          <w:sz w:val="24"/>
          <w:szCs w:val="24"/>
        </w:rPr>
        <w:t>4</w:t>
      </w:r>
      <w:r w:rsidR="001046F0" w:rsidRPr="001570DC">
        <w:rPr>
          <w:rFonts w:ascii="Arial" w:hAnsi="Arial" w:cs="Arial"/>
          <w:sz w:val="24"/>
          <w:szCs w:val="24"/>
        </w:rPr>
        <w:t xml:space="preserve">. </w:t>
      </w:r>
    </w:p>
    <w:p w14:paraId="7FD7E486" w14:textId="370251F4" w:rsidR="00B34747" w:rsidRPr="001570DC" w:rsidRDefault="00C86CE6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="005278A1" w:rsidRPr="001570DC">
        <w:rPr>
          <w:rFonts w:ascii="Arial" w:hAnsi="Arial" w:cs="Arial"/>
          <w:sz w:val="24"/>
          <w:szCs w:val="24"/>
        </w:rPr>
        <w:t>/GK</w:t>
      </w:r>
      <w:r w:rsidR="00B34747" w:rsidRPr="001570DC">
        <w:rPr>
          <w:rFonts w:ascii="Arial" w:hAnsi="Arial" w:cs="Arial"/>
          <w:sz w:val="24"/>
          <w:szCs w:val="24"/>
        </w:rPr>
        <w:t> </w:t>
      </w:r>
    </w:p>
    <w:p w14:paraId="1866D7F3" w14:textId="77777777" w:rsidR="00B34747" w:rsidRPr="001570DC" w:rsidRDefault="00B34747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C775514" w14:textId="4AFB1A6A" w:rsidR="00B34747" w:rsidRPr="001570DC" w:rsidRDefault="009B1846" w:rsidP="00486C06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Na temelju </w:t>
      </w:r>
      <w:r w:rsidR="002D607C" w:rsidRPr="001570DC">
        <w:rPr>
          <w:rFonts w:ascii="Arial" w:hAnsi="Arial" w:cs="Arial"/>
          <w:sz w:val="24"/>
          <w:szCs w:val="24"/>
        </w:rPr>
        <w:t xml:space="preserve">članka 18. i članka 90. </w:t>
      </w:r>
      <w:r w:rsidR="00B34747" w:rsidRPr="001570DC">
        <w:rPr>
          <w:rFonts w:ascii="Arial" w:hAnsi="Arial" w:cs="Arial"/>
          <w:sz w:val="24"/>
          <w:szCs w:val="24"/>
        </w:rPr>
        <w:t>stavka 1. i 2. Zakona o državnom odvjetništvu (Narodne novine</w:t>
      </w:r>
      <w:r w:rsidR="002D607C" w:rsidRPr="001570DC">
        <w:rPr>
          <w:rFonts w:ascii="Arial" w:hAnsi="Arial" w:cs="Arial"/>
          <w:sz w:val="24"/>
          <w:szCs w:val="24"/>
        </w:rPr>
        <w:t>,</w:t>
      </w:r>
      <w:r w:rsidR="00B34747" w:rsidRPr="001570DC">
        <w:rPr>
          <w:rFonts w:ascii="Arial" w:hAnsi="Arial" w:cs="Arial"/>
          <w:sz w:val="24"/>
          <w:szCs w:val="24"/>
        </w:rPr>
        <w:t xml:space="preserve"> broj 67/18 </w:t>
      </w:r>
      <w:r w:rsidR="002D607C" w:rsidRPr="001570DC">
        <w:rPr>
          <w:rFonts w:ascii="Arial" w:hAnsi="Arial" w:cs="Arial"/>
          <w:sz w:val="24"/>
          <w:szCs w:val="24"/>
        </w:rPr>
        <w:t xml:space="preserve">i 21/22 </w:t>
      </w:r>
      <w:r w:rsidR="00B34747" w:rsidRPr="001570DC">
        <w:rPr>
          <w:rFonts w:ascii="Arial" w:hAnsi="Arial" w:cs="Arial"/>
          <w:sz w:val="24"/>
          <w:szCs w:val="24"/>
        </w:rPr>
        <w:t>– dalje ZDO) i članka 53. do 57.</w:t>
      </w:r>
      <w:r w:rsidR="00FF4A58">
        <w:rPr>
          <w:rFonts w:ascii="Arial" w:hAnsi="Arial" w:cs="Arial"/>
          <w:sz w:val="24"/>
          <w:szCs w:val="24"/>
        </w:rPr>
        <w:t>i</w:t>
      </w:r>
      <w:r w:rsidR="005278A1" w:rsidRPr="001570DC">
        <w:rPr>
          <w:rFonts w:ascii="Arial" w:hAnsi="Arial" w:cs="Arial"/>
          <w:sz w:val="24"/>
          <w:szCs w:val="24"/>
        </w:rPr>
        <w:t xml:space="preserve"> članka 59.</w:t>
      </w:r>
      <w:r w:rsidR="00B34747" w:rsidRPr="001570DC">
        <w:rPr>
          <w:rFonts w:ascii="Arial" w:hAnsi="Arial" w:cs="Arial"/>
          <w:sz w:val="24"/>
          <w:szCs w:val="24"/>
        </w:rPr>
        <w:t xml:space="preserve"> Poslovnika državnog odvjetništva (Narodne novine</w:t>
      </w:r>
      <w:r w:rsidR="002D607C" w:rsidRPr="001570DC">
        <w:rPr>
          <w:rFonts w:ascii="Arial" w:hAnsi="Arial" w:cs="Arial"/>
          <w:sz w:val="24"/>
          <w:szCs w:val="24"/>
        </w:rPr>
        <w:t>,</w:t>
      </w:r>
      <w:r w:rsidR="00B34747" w:rsidRPr="001570DC">
        <w:rPr>
          <w:rFonts w:ascii="Arial" w:hAnsi="Arial" w:cs="Arial"/>
          <w:sz w:val="24"/>
          <w:szCs w:val="24"/>
        </w:rPr>
        <w:t xml:space="preserve"> broj 128/2019 – dalje Poslovnik), a po pribavljenom mišljenju Kolegija Državnog odvjetništva Republike Hrvatske (dalje DORH), </w:t>
      </w:r>
      <w:r w:rsidR="005278A1" w:rsidRPr="001570DC">
        <w:rPr>
          <w:rFonts w:ascii="Arial" w:hAnsi="Arial" w:cs="Arial"/>
          <w:sz w:val="24"/>
          <w:szCs w:val="24"/>
        </w:rPr>
        <w:t>na sjednici održanoj</w:t>
      </w:r>
      <w:r w:rsidR="00C56B07">
        <w:rPr>
          <w:rFonts w:ascii="Arial" w:hAnsi="Arial" w:cs="Arial"/>
          <w:sz w:val="24"/>
          <w:szCs w:val="24"/>
        </w:rPr>
        <w:t xml:space="preserve"> </w:t>
      </w:r>
      <w:r w:rsidR="00C56B07" w:rsidRPr="00C56B07">
        <w:rPr>
          <w:rFonts w:ascii="Arial" w:hAnsi="Arial" w:cs="Arial"/>
          <w:sz w:val="24"/>
          <w:szCs w:val="24"/>
        </w:rPr>
        <w:t>7. l</w:t>
      </w:r>
      <w:r w:rsidR="005278A1" w:rsidRPr="00C56B07">
        <w:rPr>
          <w:rFonts w:ascii="Arial" w:hAnsi="Arial" w:cs="Arial"/>
          <w:sz w:val="24"/>
          <w:szCs w:val="24"/>
        </w:rPr>
        <w:t xml:space="preserve">ipnja </w:t>
      </w:r>
      <w:r w:rsidR="005278A1" w:rsidRPr="001570DC">
        <w:rPr>
          <w:rFonts w:ascii="Arial" w:hAnsi="Arial" w:cs="Arial"/>
          <w:sz w:val="24"/>
          <w:szCs w:val="24"/>
        </w:rPr>
        <w:t>2024</w:t>
      </w:r>
      <w:r w:rsidR="00440B0D" w:rsidRPr="001570DC">
        <w:rPr>
          <w:rFonts w:ascii="Arial" w:hAnsi="Arial" w:cs="Arial"/>
          <w:sz w:val="24"/>
          <w:szCs w:val="24"/>
        </w:rPr>
        <w:t>.</w:t>
      </w:r>
      <w:r w:rsidR="00B34747" w:rsidRPr="001570DC">
        <w:rPr>
          <w:rFonts w:ascii="Arial" w:hAnsi="Arial" w:cs="Arial"/>
          <w:sz w:val="24"/>
          <w:szCs w:val="24"/>
        </w:rPr>
        <w:t xml:space="preserve">, </w:t>
      </w:r>
      <w:r w:rsidR="00AF0041" w:rsidRPr="001570DC">
        <w:rPr>
          <w:rFonts w:ascii="Arial" w:hAnsi="Arial" w:cs="Arial"/>
          <w:sz w:val="24"/>
          <w:szCs w:val="24"/>
        </w:rPr>
        <w:t xml:space="preserve">Glavni državni odvjetnik Republike Hrvatske </w:t>
      </w:r>
      <w:r w:rsidR="00A54F1D" w:rsidRPr="001570DC">
        <w:rPr>
          <w:rFonts w:ascii="Arial" w:hAnsi="Arial" w:cs="Arial"/>
          <w:sz w:val="24"/>
          <w:szCs w:val="24"/>
        </w:rPr>
        <w:t>utvrđuje</w:t>
      </w:r>
    </w:p>
    <w:p w14:paraId="454DF414" w14:textId="0CC82BF4" w:rsidR="00EF0379" w:rsidRPr="001570DC" w:rsidRDefault="00B34747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 </w:t>
      </w:r>
    </w:p>
    <w:p w14:paraId="5D38F4F2" w14:textId="77777777" w:rsidR="00A576FC" w:rsidRPr="001570DC" w:rsidRDefault="00A576FC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A998C04" w14:textId="66F23923" w:rsidR="00B34747" w:rsidRPr="001570DC" w:rsidRDefault="00AF0041" w:rsidP="0059557E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1570DC">
        <w:rPr>
          <w:rFonts w:ascii="Arial" w:hAnsi="Arial" w:cs="Arial"/>
          <w:b/>
          <w:bCs/>
          <w:sz w:val="24"/>
          <w:szCs w:val="24"/>
        </w:rPr>
        <w:t>IZMJENU GODIŠNJEG</w:t>
      </w:r>
      <w:r w:rsidR="009B1846" w:rsidRPr="001570DC">
        <w:rPr>
          <w:rFonts w:ascii="Arial" w:hAnsi="Arial" w:cs="Arial"/>
          <w:b/>
          <w:bCs/>
          <w:sz w:val="24"/>
          <w:szCs w:val="24"/>
        </w:rPr>
        <w:t xml:space="preserve"> </w:t>
      </w:r>
      <w:r w:rsidR="00B34747" w:rsidRPr="001570DC">
        <w:rPr>
          <w:rFonts w:ascii="Arial" w:hAnsi="Arial" w:cs="Arial"/>
          <w:b/>
          <w:bCs/>
          <w:sz w:val="24"/>
          <w:szCs w:val="24"/>
        </w:rPr>
        <w:t>RASPORED</w:t>
      </w:r>
      <w:r w:rsidRPr="001570DC">
        <w:rPr>
          <w:rFonts w:ascii="Arial" w:hAnsi="Arial" w:cs="Arial"/>
          <w:b/>
          <w:bCs/>
          <w:sz w:val="24"/>
          <w:szCs w:val="24"/>
        </w:rPr>
        <w:t>A</w:t>
      </w:r>
      <w:r w:rsidR="00B34747" w:rsidRPr="001570DC">
        <w:rPr>
          <w:rFonts w:ascii="Arial" w:hAnsi="Arial" w:cs="Arial"/>
          <w:b/>
          <w:bCs/>
          <w:sz w:val="24"/>
          <w:szCs w:val="24"/>
        </w:rPr>
        <w:t xml:space="preserve"> POSLOVA</w:t>
      </w:r>
    </w:p>
    <w:p w14:paraId="4F9D4CBE" w14:textId="25759F3F" w:rsidR="00B34747" w:rsidRPr="001570DC" w:rsidRDefault="00B34747" w:rsidP="005955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 xml:space="preserve">zamjenika </w:t>
      </w:r>
      <w:r w:rsidR="004C2874" w:rsidRPr="001570DC">
        <w:rPr>
          <w:rFonts w:ascii="Arial" w:hAnsi="Arial" w:cs="Arial"/>
          <w:bCs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bCs/>
          <w:sz w:val="24"/>
          <w:szCs w:val="24"/>
        </w:rPr>
        <w:t>,</w:t>
      </w:r>
    </w:p>
    <w:p w14:paraId="1C2A0C99" w14:textId="2C7E6229" w:rsidR="00A576FC" w:rsidRPr="001570DC" w:rsidRDefault="00B34747" w:rsidP="0059557E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>zamjenika državnih odvjetnika upućenih na rad u</w:t>
      </w:r>
      <w:r w:rsidRPr="001570DC">
        <w:rPr>
          <w:rFonts w:ascii="Arial" w:hAnsi="Arial" w:cs="Arial"/>
          <w:sz w:val="24"/>
          <w:szCs w:val="24"/>
        </w:rPr>
        <w:t xml:space="preserve"> </w:t>
      </w:r>
      <w:r w:rsidR="00A576FC" w:rsidRPr="001570DC">
        <w:rPr>
          <w:rFonts w:ascii="Arial" w:hAnsi="Arial" w:cs="Arial"/>
          <w:sz w:val="24"/>
          <w:szCs w:val="24"/>
        </w:rPr>
        <w:t>DORH</w:t>
      </w:r>
      <w:r w:rsidR="00AF0041" w:rsidRPr="001570DC">
        <w:rPr>
          <w:rFonts w:ascii="Arial" w:hAnsi="Arial" w:cs="Arial"/>
          <w:sz w:val="24"/>
          <w:szCs w:val="24"/>
        </w:rPr>
        <w:t>,</w:t>
      </w:r>
    </w:p>
    <w:p w14:paraId="767D1D7A" w14:textId="6D4C1EC3" w:rsidR="00B34747" w:rsidRPr="001570DC" w:rsidRDefault="00B34747" w:rsidP="0059557E">
      <w:pPr>
        <w:pStyle w:val="Bezproreda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1570DC">
        <w:rPr>
          <w:rFonts w:ascii="Arial" w:hAnsi="Arial" w:cs="Arial"/>
          <w:bCs/>
          <w:sz w:val="24"/>
          <w:szCs w:val="24"/>
        </w:rPr>
        <w:t>državnoodvjetničkih</w:t>
      </w:r>
      <w:proofErr w:type="spellEnd"/>
      <w:r w:rsidR="00B531C7" w:rsidRPr="001570DC">
        <w:rPr>
          <w:rFonts w:ascii="Arial" w:hAnsi="Arial" w:cs="Arial"/>
          <w:bCs/>
          <w:sz w:val="24"/>
          <w:szCs w:val="24"/>
        </w:rPr>
        <w:t xml:space="preserve"> </w:t>
      </w:r>
      <w:r w:rsidRPr="001570DC">
        <w:rPr>
          <w:rFonts w:ascii="Arial" w:hAnsi="Arial" w:cs="Arial"/>
          <w:bCs/>
          <w:sz w:val="24"/>
          <w:szCs w:val="24"/>
        </w:rPr>
        <w:t>savjetnika</w:t>
      </w:r>
      <w:r w:rsidR="00AF0041" w:rsidRPr="001570DC">
        <w:rPr>
          <w:rFonts w:ascii="Arial" w:hAnsi="Arial" w:cs="Arial"/>
          <w:bCs/>
          <w:sz w:val="24"/>
          <w:szCs w:val="24"/>
        </w:rPr>
        <w:t xml:space="preserve">, službenika i namještenika u </w:t>
      </w:r>
      <w:r w:rsidR="0059557E">
        <w:rPr>
          <w:rFonts w:ascii="Arial" w:hAnsi="Arial" w:cs="Arial"/>
          <w:bCs/>
          <w:sz w:val="24"/>
          <w:szCs w:val="24"/>
        </w:rPr>
        <w:t>DORH-u</w:t>
      </w:r>
      <w:r w:rsidRPr="001570DC">
        <w:rPr>
          <w:rFonts w:ascii="Arial" w:hAnsi="Arial" w:cs="Arial"/>
          <w:sz w:val="24"/>
          <w:szCs w:val="24"/>
        </w:rPr>
        <w:t xml:space="preserve"> </w:t>
      </w:r>
      <w:r w:rsidR="00582E7F" w:rsidRPr="001570DC">
        <w:rPr>
          <w:rFonts w:ascii="Arial" w:hAnsi="Arial" w:cs="Arial"/>
          <w:bCs/>
          <w:sz w:val="24"/>
          <w:szCs w:val="24"/>
        </w:rPr>
        <w:t>za 202</w:t>
      </w:r>
      <w:r w:rsidR="00B57ECF" w:rsidRPr="001570DC">
        <w:rPr>
          <w:rFonts w:ascii="Arial" w:hAnsi="Arial" w:cs="Arial"/>
          <w:bCs/>
          <w:sz w:val="24"/>
          <w:szCs w:val="24"/>
        </w:rPr>
        <w:t>4</w:t>
      </w:r>
      <w:r w:rsidRPr="001570DC">
        <w:rPr>
          <w:rFonts w:ascii="Arial" w:hAnsi="Arial" w:cs="Arial"/>
          <w:bCs/>
          <w:sz w:val="24"/>
          <w:szCs w:val="24"/>
        </w:rPr>
        <w:t>. godinu</w:t>
      </w:r>
    </w:p>
    <w:p w14:paraId="38E0B92C" w14:textId="77777777" w:rsidR="00B34747" w:rsidRPr="001570DC" w:rsidRDefault="00B34747" w:rsidP="00486C06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  <w:r w:rsidRPr="001570DC">
        <w:rPr>
          <w:rFonts w:ascii="Arial" w:hAnsi="Arial" w:cs="Arial"/>
          <w:b/>
          <w:bCs/>
          <w:sz w:val="24"/>
          <w:szCs w:val="24"/>
        </w:rPr>
        <w:t> </w:t>
      </w:r>
    </w:p>
    <w:p w14:paraId="202C9D89" w14:textId="58D26546" w:rsidR="00EF0379" w:rsidRPr="001570DC" w:rsidRDefault="00AF0041" w:rsidP="0059557E">
      <w:pPr>
        <w:pStyle w:val="Bezproreda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FF4A58">
        <w:rPr>
          <w:rFonts w:ascii="Arial" w:eastAsia="Times New Roman" w:hAnsi="Arial" w:cs="Arial"/>
          <w:sz w:val="24"/>
          <w:szCs w:val="24"/>
          <w:lang w:eastAsia="hr-HR"/>
        </w:rPr>
        <w:t>Sukladno članku 59</w:t>
      </w:r>
      <w:r w:rsidR="00F5403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FF4A5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Poslovnika zbog imenovanja novih dužnosnika  mijenja se Godišnji raspored poslova broj DU-36/2023 od 16. lipnja 2023.</w:t>
      </w:r>
    </w:p>
    <w:p w14:paraId="2F7F0123" w14:textId="1E3122BC" w:rsidR="006753A6" w:rsidRDefault="00C56B07" w:rsidP="00486C06">
      <w:pPr>
        <w:pStyle w:val="Bezproreda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ab/>
      </w:r>
    </w:p>
    <w:p w14:paraId="5E0E520C" w14:textId="7B250071" w:rsidR="00C56B07" w:rsidRDefault="00C56B07" w:rsidP="00486C06">
      <w:pPr>
        <w:pStyle w:val="Bezproreda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ab/>
        <w:t>Riječi i pojmovni sklopovi u Izmjeni Godišnjeg rasporeda poslova koji imaju rodno značenje koriste se na jednak način za ženski i muški rod.</w:t>
      </w:r>
    </w:p>
    <w:p w14:paraId="0DC5DFBD" w14:textId="77777777" w:rsidR="00C56B07" w:rsidRPr="001570DC" w:rsidRDefault="00C56B07" w:rsidP="00486C06">
      <w:pPr>
        <w:pStyle w:val="Bezproreda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365B7422" w14:textId="1A8416BC" w:rsidR="006753A6" w:rsidRPr="001570DC" w:rsidRDefault="006753A6" w:rsidP="00486C06">
      <w:pPr>
        <w:pStyle w:val="Bezproreda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ab/>
        <w:t>U Državnom odvjetništvu Republike Hrvatske na dužnost, službu</w:t>
      </w:r>
      <w:r w:rsidR="00F54033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,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odnosno rad raspoređeno je ukupno:</w:t>
      </w:r>
    </w:p>
    <w:p w14:paraId="0A177D72" w14:textId="77777777" w:rsidR="006753A6" w:rsidRPr="001570DC" w:rsidRDefault="006753A6" w:rsidP="00486C06">
      <w:pPr>
        <w:pStyle w:val="Bezproreda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55AD1E16" w14:textId="05933B45" w:rsidR="00D6319C" w:rsidRDefault="000B676B" w:rsidP="00486C06">
      <w:pPr>
        <w:pStyle w:val="Bezproreda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ab/>
      </w:r>
      <w:r w:rsidR="009173A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    </w:t>
      </w:r>
      <w:r w:rsidR="00D6319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Glavni državni odvjetnik Republike Hrvatske</w:t>
      </w:r>
    </w:p>
    <w:p w14:paraId="42343496" w14:textId="734A9149" w:rsidR="006753A6" w:rsidRPr="001570DC" w:rsidRDefault="00D6319C" w:rsidP="00D6319C">
      <w:pPr>
        <w:pStyle w:val="Bezproreda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>28 zamjenika Glavnog državnog odvjetnika Republike Hrvatske</w:t>
      </w:r>
      <w:r w:rsidR="006753A6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</w:t>
      </w:r>
    </w:p>
    <w:p w14:paraId="6AA44E5C" w14:textId="00B676F2" w:rsidR="00DA7499" w:rsidRPr="001570DC" w:rsidRDefault="000B676B" w:rsidP="006753A6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F51931">
        <w:rPr>
          <w:rFonts w:ascii="Arial" w:hAnsi="Arial" w:cs="Arial"/>
          <w:bCs/>
          <w:sz w:val="24"/>
          <w:szCs w:val="24"/>
        </w:rPr>
        <w:t>6</w:t>
      </w:r>
      <w:r w:rsidR="006753A6" w:rsidRPr="001570DC">
        <w:rPr>
          <w:rFonts w:ascii="Arial" w:hAnsi="Arial" w:cs="Arial"/>
          <w:b/>
          <w:bCs/>
          <w:sz w:val="24"/>
          <w:szCs w:val="24"/>
        </w:rPr>
        <w:t xml:space="preserve"> </w:t>
      </w:r>
      <w:r w:rsidR="006753A6" w:rsidRPr="001570DC">
        <w:rPr>
          <w:rFonts w:ascii="Arial" w:hAnsi="Arial" w:cs="Arial"/>
          <w:bCs/>
          <w:sz w:val="24"/>
          <w:szCs w:val="24"/>
        </w:rPr>
        <w:t>zamjenika državnih odvjetnika upućenih na rad u</w:t>
      </w:r>
      <w:r w:rsidR="006753A6" w:rsidRPr="001570DC">
        <w:rPr>
          <w:rFonts w:ascii="Arial" w:hAnsi="Arial" w:cs="Arial"/>
          <w:sz w:val="24"/>
          <w:szCs w:val="24"/>
        </w:rPr>
        <w:t xml:space="preserve"> DORH</w:t>
      </w:r>
    </w:p>
    <w:p w14:paraId="2A82BC2D" w14:textId="1CBAF876" w:rsidR="006753A6" w:rsidRPr="001570DC" w:rsidRDefault="000B676B" w:rsidP="006753A6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6</w:t>
      </w:r>
      <w:r w:rsidR="006753A6" w:rsidRPr="001570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874" w:rsidRPr="001570DC">
        <w:rPr>
          <w:rFonts w:ascii="Arial" w:hAnsi="Arial" w:cs="Arial"/>
          <w:sz w:val="24"/>
          <w:szCs w:val="24"/>
        </w:rPr>
        <w:t>državnoodvjetničkih</w:t>
      </w:r>
      <w:proofErr w:type="spellEnd"/>
      <w:r w:rsidR="004C2874" w:rsidRPr="001570DC">
        <w:rPr>
          <w:rFonts w:ascii="Arial" w:hAnsi="Arial" w:cs="Arial"/>
          <w:sz w:val="24"/>
          <w:szCs w:val="24"/>
        </w:rPr>
        <w:t xml:space="preserve"> savjetnika</w:t>
      </w:r>
    </w:p>
    <w:p w14:paraId="32E2F27E" w14:textId="0D7F83ED" w:rsidR="006753A6" w:rsidRPr="001570DC" w:rsidRDefault="000B676B" w:rsidP="006753A6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31 </w:t>
      </w:r>
      <w:r w:rsidR="004C2874" w:rsidRPr="001570DC">
        <w:rPr>
          <w:rFonts w:ascii="Arial" w:hAnsi="Arial" w:cs="Arial"/>
          <w:sz w:val="24"/>
          <w:szCs w:val="24"/>
        </w:rPr>
        <w:t>službenik</w:t>
      </w:r>
    </w:p>
    <w:p w14:paraId="36BAF293" w14:textId="6173B1FC" w:rsidR="006753A6" w:rsidRPr="001570DC" w:rsidRDefault="000B676B" w:rsidP="006753A6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14</w:t>
      </w:r>
      <w:r w:rsidR="006753A6" w:rsidRPr="001570DC">
        <w:rPr>
          <w:rFonts w:ascii="Arial" w:hAnsi="Arial" w:cs="Arial"/>
          <w:sz w:val="24"/>
          <w:szCs w:val="24"/>
        </w:rPr>
        <w:t xml:space="preserve"> namještenika</w:t>
      </w:r>
    </w:p>
    <w:p w14:paraId="61C8FCEA" w14:textId="77777777" w:rsidR="006753A6" w:rsidRPr="001570DC" w:rsidRDefault="006753A6" w:rsidP="006753A6">
      <w:pPr>
        <w:pStyle w:val="Bezproreda"/>
        <w:ind w:firstLine="708"/>
        <w:rPr>
          <w:rFonts w:ascii="Arial" w:hAnsi="Arial" w:cs="Arial"/>
          <w:sz w:val="24"/>
          <w:szCs w:val="24"/>
        </w:rPr>
      </w:pPr>
    </w:p>
    <w:p w14:paraId="08E2B3AD" w14:textId="56E33182" w:rsidR="005133AB" w:rsidRPr="001570DC" w:rsidRDefault="006753A6" w:rsidP="006753A6">
      <w:pPr>
        <w:pStyle w:val="Bezproreda"/>
        <w:ind w:firstLine="708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Godišnji raspored poslova državnih odvjetnika, savjetnika, službenika i namještenika u Državnom odvjetništvu </w:t>
      </w:r>
      <w:r w:rsidR="004A27F9" w:rsidRPr="001570DC">
        <w:rPr>
          <w:rFonts w:ascii="Arial" w:hAnsi="Arial" w:cs="Arial"/>
          <w:sz w:val="24"/>
          <w:szCs w:val="24"/>
        </w:rPr>
        <w:t>R</w:t>
      </w:r>
      <w:r w:rsidRPr="001570DC">
        <w:rPr>
          <w:rFonts w:ascii="Arial" w:hAnsi="Arial" w:cs="Arial"/>
          <w:sz w:val="24"/>
          <w:szCs w:val="24"/>
        </w:rPr>
        <w:t>epublike Hrvatske u 2024. glasi:</w:t>
      </w:r>
    </w:p>
    <w:p w14:paraId="11EEE902" w14:textId="77777777" w:rsidR="005133AB" w:rsidRPr="001570DC" w:rsidRDefault="005133AB" w:rsidP="005133AB">
      <w:pPr>
        <w:pStyle w:val="Default"/>
      </w:pPr>
      <w:r w:rsidRPr="001570DC">
        <w:tab/>
      </w:r>
    </w:p>
    <w:p w14:paraId="7C13A9DE" w14:textId="27CCA96A" w:rsidR="005133AB" w:rsidRPr="001570DC" w:rsidRDefault="002A2722" w:rsidP="00CF67B3">
      <w:pPr>
        <w:pStyle w:val="Default"/>
        <w:numPr>
          <w:ilvl w:val="0"/>
          <w:numId w:val="22"/>
        </w:numPr>
        <w:rPr>
          <w:b/>
        </w:rPr>
      </w:pPr>
      <w:r w:rsidRPr="001570DC">
        <w:rPr>
          <w:b/>
        </w:rPr>
        <w:t>RASPORED DUŽNOSNIKA I SAVJETNIKA</w:t>
      </w:r>
      <w:r w:rsidR="005133AB" w:rsidRPr="001570DC">
        <w:rPr>
          <w:b/>
        </w:rPr>
        <w:tab/>
      </w:r>
      <w:r w:rsidR="005133AB" w:rsidRPr="001570DC">
        <w:rPr>
          <w:b/>
        </w:rPr>
        <w:tab/>
      </w:r>
      <w:r w:rsidR="005133AB" w:rsidRPr="001570DC">
        <w:rPr>
          <w:b/>
        </w:rPr>
        <w:tab/>
      </w:r>
    </w:p>
    <w:p w14:paraId="769B93C4" w14:textId="77777777" w:rsidR="006753A6" w:rsidRPr="001570DC" w:rsidRDefault="006753A6" w:rsidP="006753A6">
      <w:pPr>
        <w:pStyle w:val="Bezproreda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3C5F051A" w14:textId="0E301029" w:rsidR="00B34747" w:rsidRPr="001570DC" w:rsidRDefault="00B34747" w:rsidP="00486C06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1570DC">
        <w:rPr>
          <w:rFonts w:ascii="Arial" w:hAnsi="Arial" w:cs="Arial"/>
          <w:b/>
          <w:bCs/>
          <w:sz w:val="24"/>
          <w:szCs w:val="24"/>
        </w:rPr>
        <w:t xml:space="preserve">URED </w:t>
      </w:r>
      <w:r w:rsidR="004C2874" w:rsidRPr="001570DC">
        <w:rPr>
          <w:rFonts w:ascii="Arial" w:hAnsi="Arial" w:cs="Arial"/>
          <w:b/>
          <w:bCs/>
          <w:sz w:val="24"/>
          <w:szCs w:val="24"/>
        </w:rPr>
        <w:t>GLAVNOG DRŽAVNOG ODVJETNIKA REPUBLIKE HRVATSKE</w:t>
      </w:r>
    </w:p>
    <w:p w14:paraId="6127869A" w14:textId="77777777" w:rsidR="00DD6001" w:rsidRPr="001570DC" w:rsidRDefault="00DD6001" w:rsidP="00486C06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C63FFD" w14:textId="1C451FCB" w:rsidR="00DD6001" w:rsidRDefault="00DD6001" w:rsidP="00DD6001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U Ured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 xml:space="preserve">  raspoređuju se sljedeći dužnosnici:</w:t>
      </w:r>
    </w:p>
    <w:p w14:paraId="22E17974" w14:textId="77777777" w:rsidR="0059557E" w:rsidRPr="001570DC" w:rsidRDefault="0059557E" w:rsidP="00DD6001">
      <w:pPr>
        <w:spacing w:after="0"/>
        <w:ind w:firstLine="426"/>
        <w:rPr>
          <w:rFonts w:ascii="Arial" w:hAnsi="Arial" w:cs="Arial"/>
          <w:sz w:val="24"/>
          <w:szCs w:val="24"/>
        </w:rPr>
      </w:pPr>
    </w:p>
    <w:p w14:paraId="4791B343" w14:textId="0B65D518" w:rsidR="00DD6001" w:rsidRPr="001570DC" w:rsidRDefault="00DD6001" w:rsidP="001A1FB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G</w:t>
      </w:r>
      <w:r w:rsidR="004A27F9" w:rsidRPr="001570DC">
        <w:rPr>
          <w:rFonts w:ascii="Arial" w:hAnsi="Arial" w:cs="Arial"/>
          <w:sz w:val="24"/>
          <w:szCs w:val="24"/>
        </w:rPr>
        <w:t>la</w:t>
      </w:r>
      <w:r w:rsidRPr="001570DC">
        <w:rPr>
          <w:rFonts w:ascii="Arial" w:hAnsi="Arial" w:cs="Arial"/>
          <w:sz w:val="24"/>
          <w:szCs w:val="24"/>
        </w:rPr>
        <w:t>vni državni odvjetnik</w:t>
      </w:r>
      <w:r w:rsidR="004A27F9" w:rsidRPr="001570DC">
        <w:rPr>
          <w:rFonts w:ascii="Arial" w:hAnsi="Arial" w:cs="Arial"/>
          <w:sz w:val="24"/>
          <w:szCs w:val="24"/>
        </w:rPr>
        <w:t xml:space="preserve"> Republike Hrvatske </w:t>
      </w:r>
      <w:r w:rsidRPr="001570DC">
        <w:rPr>
          <w:rFonts w:ascii="Arial" w:hAnsi="Arial" w:cs="Arial"/>
          <w:sz w:val="24"/>
          <w:szCs w:val="24"/>
        </w:rPr>
        <w:t xml:space="preserve">Ivan Turudić, </w:t>
      </w:r>
      <w:r w:rsidR="000C5F8A" w:rsidRPr="001570DC">
        <w:rPr>
          <w:rFonts w:ascii="Arial" w:hAnsi="Arial" w:cs="Arial"/>
          <w:sz w:val="24"/>
          <w:szCs w:val="24"/>
        </w:rPr>
        <w:t>univ.spec.crim.</w:t>
      </w:r>
    </w:p>
    <w:p w14:paraId="62ACD7B5" w14:textId="21074A45" w:rsidR="004A27F9" w:rsidRPr="001570DC" w:rsidRDefault="004A27F9" w:rsidP="001A1FB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lastRenderedPageBreak/>
        <w:t xml:space="preserve">Zamjenici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="0059557E">
        <w:rPr>
          <w:rFonts w:ascii="Arial" w:hAnsi="Arial" w:cs="Arial"/>
          <w:sz w:val="24"/>
          <w:szCs w:val="24"/>
        </w:rPr>
        <w:t>:</w:t>
      </w:r>
      <w:r w:rsidRPr="001570DC">
        <w:rPr>
          <w:rFonts w:ascii="Arial" w:hAnsi="Arial" w:cs="Arial"/>
          <w:sz w:val="24"/>
          <w:szCs w:val="24"/>
        </w:rPr>
        <w:t xml:space="preserve"> </w:t>
      </w:r>
      <w:r w:rsidR="00F51931" w:rsidRPr="00F54033">
        <w:rPr>
          <w:rFonts w:ascii="Arial" w:hAnsi="Arial" w:cs="Arial"/>
          <w:sz w:val="24"/>
          <w:szCs w:val="24"/>
        </w:rPr>
        <w:t>Josip Ču</w:t>
      </w:r>
      <w:r w:rsidR="004C2874" w:rsidRPr="00F54033">
        <w:rPr>
          <w:rFonts w:ascii="Arial" w:hAnsi="Arial" w:cs="Arial"/>
          <w:sz w:val="24"/>
          <w:szCs w:val="24"/>
        </w:rPr>
        <w:t>le</w:t>
      </w:r>
      <w:r w:rsidR="004C2874" w:rsidRPr="001570DC">
        <w:rPr>
          <w:rFonts w:ascii="Arial" w:hAnsi="Arial" w:cs="Arial"/>
          <w:sz w:val="24"/>
          <w:szCs w:val="24"/>
        </w:rPr>
        <w:t>,</w:t>
      </w:r>
      <w:r w:rsidRPr="001570DC">
        <w:rPr>
          <w:rFonts w:ascii="Arial" w:hAnsi="Arial" w:cs="Arial"/>
          <w:sz w:val="24"/>
          <w:szCs w:val="24"/>
        </w:rPr>
        <w:t xml:space="preserve"> </w:t>
      </w:r>
      <w:r w:rsidR="004C2874" w:rsidRPr="001570DC">
        <w:rPr>
          <w:rFonts w:ascii="Arial" w:hAnsi="Arial" w:cs="Arial"/>
          <w:sz w:val="24"/>
          <w:szCs w:val="24"/>
        </w:rPr>
        <w:t xml:space="preserve">Dražen Jelenić, </w:t>
      </w:r>
      <w:r w:rsidRPr="001570DC">
        <w:rPr>
          <w:rFonts w:ascii="Arial" w:hAnsi="Arial" w:cs="Arial"/>
          <w:sz w:val="24"/>
          <w:szCs w:val="24"/>
        </w:rPr>
        <w:t>Gordana Križanić,</w:t>
      </w:r>
      <w:r w:rsidR="004C2874" w:rsidRPr="001570DC">
        <w:rPr>
          <w:rFonts w:ascii="Arial" w:hAnsi="Arial" w:cs="Arial"/>
          <w:sz w:val="24"/>
          <w:szCs w:val="24"/>
        </w:rPr>
        <w:t xml:space="preserve"> Natalija Slavica i</w:t>
      </w:r>
      <w:r w:rsidRPr="001570DC">
        <w:rPr>
          <w:rFonts w:ascii="Arial" w:hAnsi="Arial" w:cs="Arial"/>
          <w:sz w:val="24"/>
          <w:szCs w:val="24"/>
        </w:rPr>
        <w:t xml:space="preserve"> </w:t>
      </w:r>
      <w:r w:rsidR="00EC7309" w:rsidRPr="001570DC">
        <w:rPr>
          <w:rFonts w:ascii="Arial" w:hAnsi="Arial" w:cs="Arial"/>
          <w:sz w:val="24"/>
          <w:szCs w:val="24"/>
        </w:rPr>
        <w:t>Andrea</w:t>
      </w:r>
      <w:r w:rsidRPr="001570DC">
        <w:rPr>
          <w:rFonts w:ascii="Arial" w:hAnsi="Arial" w:cs="Arial"/>
          <w:sz w:val="24"/>
          <w:szCs w:val="24"/>
        </w:rPr>
        <w:t xml:space="preserve"> Šurina Mar</w:t>
      </w:r>
      <w:r w:rsidR="004C2874" w:rsidRPr="001570DC">
        <w:rPr>
          <w:rFonts w:ascii="Arial" w:hAnsi="Arial" w:cs="Arial"/>
          <w:sz w:val="24"/>
          <w:szCs w:val="24"/>
        </w:rPr>
        <w:t>ton.</w:t>
      </w:r>
    </w:p>
    <w:p w14:paraId="7284E08C" w14:textId="77777777" w:rsidR="004A27F9" w:rsidRPr="001570DC" w:rsidRDefault="004A27F9" w:rsidP="001A1FB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6EA7555D" w14:textId="2009209E" w:rsidR="004A27F9" w:rsidRPr="001570DC" w:rsidRDefault="004A27F9" w:rsidP="00F54033">
      <w:pPr>
        <w:spacing w:after="0"/>
        <w:ind w:right="-1" w:firstLine="708"/>
        <w:jc w:val="both"/>
        <w:rPr>
          <w:rFonts w:ascii="Arial" w:eastAsia="Calibri" w:hAnsi="Arial" w:cs="Arial"/>
          <w:sz w:val="24"/>
          <w:szCs w:val="24"/>
        </w:rPr>
      </w:pPr>
      <w:r w:rsidRPr="001570DC">
        <w:rPr>
          <w:rFonts w:ascii="Arial" w:eastAsia="Calibri" w:hAnsi="Arial" w:cs="Arial"/>
          <w:sz w:val="24"/>
          <w:szCs w:val="24"/>
        </w:rPr>
        <w:t xml:space="preserve">U </w:t>
      </w:r>
      <w:r w:rsidRPr="001570DC">
        <w:rPr>
          <w:rFonts w:ascii="Arial" w:hAnsi="Arial" w:cs="Arial"/>
          <w:sz w:val="24"/>
          <w:szCs w:val="24"/>
        </w:rPr>
        <w:t xml:space="preserve">Ured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 xml:space="preserve">   </w:t>
      </w:r>
      <w:r w:rsidRPr="001570DC">
        <w:rPr>
          <w:rFonts w:ascii="Arial" w:eastAsia="Calibri" w:hAnsi="Arial" w:cs="Arial"/>
          <w:sz w:val="24"/>
          <w:szCs w:val="24"/>
        </w:rPr>
        <w:t xml:space="preserve">raspoređuju se sljedeći savjetnici: </w:t>
      </w:r>
    </w:p>
    <w:p w14:paraId="2EC43AA2" w14:textId="77777777" w:rsidR="0021253D" w:rsidRPr="001570DC" w:rsidRDefault="0021253D" w:rsidP="00F54033">
      <w:pPr>
        <w:spacing w:after="0"/>
        <w:ind w:right="-1" w:firstLine="426"/>
        <w:jc w:val="both"/>
        <w:rPr>
          <w:rFonts w:ascii="Arial" w:eastAsia="Calibri" w:hAnsi="Arial" w:cs="Arial"/>
          <w:sz w:val="24"/>
          <w:szCs w:val="24"/>
        </w:rPr>
      </w:pPr>
    </w:p>
    <w:p w14:paraId="45630AD2" w14:textId="398A1D6E" w:rsidR="0021253D" w:rsidRPr="001570DC" w:rsidRDefault="00B57ECF" w:rsidP="00F5403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sz w:val="24"/>
          <w:szCs w:val="24"/>
          <w:lang w:val="sv-SE"/>
        </w:rPr>
        <w:t xml:space="preserve">Nikolina Pilja, </w:t>
      </w:r>
      <w:r w:rsidRPr="001570DC">
        <w:rPr>
          <w:rFonts w:ascii="Arial" w:hAnsi="Arial" w:cs="Arial"/>
          <w:sz w:val="24"/>
          <w:szCs w:val="24"/>
        </w:rPr>
        <w:t xml:space="preserve">zamjenica općinskog državnog odvjetnika </w:t>
      </w:r>
      <w:r w:rsidRPr="001570DC">
        <w:rPr>
          <w:rFonts w:ascii="Arial" w:hAnsi="Arial" w:cs="Arial"/>
          <w:sz w:val="24"/>
          <w:szCs w:val="24"/>
          <w:lang w:val="sv-SE"/>
        </w:rPr>
        <w:t>u Općinskom državnom odvjetništvu u Sisku, upućena na rad u Državno odvjetništvo Republike Hrvatske, N</w:t>
      </w:r>
      <w:proofErr w:type="spellStart"/>
      <w:r w:rsidRPr="001570DC">
        <w:rPr>
          <w:rFonts w:ascii="Arial" w:eastAsia="Calibri" w:hAnsi="Arial" w:cs="Arial"/>
          <w:sz w:val="24"/>
          <w:szCs w:val="24"/>
        </w:rPr>
        <w:t>ives</w:t>
      </w:r>
      <w:proofErr w:type="spellEnd"/>
      <w:r w:rsidRPr="001570DC">
        <w:rPr>
          <w:rFonts w:ascii="Arial" w:eastAsia="Calibri" w:hAnsi="Arial" w:cs="Arial"/>
          <w:sz w:val="24"/>
          <w:szCs w:val="24"/>
        </w:rPr>
        <w:t xml:space="preserve"> Baškiera,</w:t>
      </w:r>
      <w:r w:rsidRPr="001570DC">
        <w:rPr>
          <w:rFonts w:ascii="Arial" w:hAnsi="Arial" w:cs="Arial"/>
          <w:sz w:val="24"/>
          <w:szCs w:val="24"/>
        </w:rPr>
        <w:t xml:space="preserve"> viša </w:t>
      </w:r>
      <w:r w:rsidRPr="001570DC">
        <w:rPr>
          <w:rFonts w:ascii="Arial" w:hAnsi="Arial" w:cs="Arial"/>
          <w:sz w:val="24"/>
          <w:szCs w:val="24"/>
          <w:lang w:val="sv-SE"/>
        </w:rPr>
        <w:t>državnoodvjetnička savjetnica,</w:t>
      </w:r>
      <w:r w:rsidRPr="001570DC">
        <w:rPr>
          <w:rFonts w:ascii="Arial" w:hAnsi="Arial" w:cs="Arial"/>
          <w:bCs/>
          <w:sz w:val="24"/>
          <w:szCs w:val="24"/>
        </w:rPr>
        <w:t xml:space="preserve"> Zoran Medvedović, viši </w:t>
      </w:r>
      <w:proofErr w:type="spellStart"/>
      <w:r w:rsidRPr="001570DC">
        <w:rPr>
          <w:rFonts w:ascii="Arial" w:hAnsi="Arial" w:cs="Arial"/>
          <w:sz w:val="24"/>
          <w:szCs w:val="24"/>
        </w:rPr>
        <w:t>državnoodvjetnički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savjetnik</w:t>
      </w:r>
      <w:r w:rsidRPr="001570DC">
        <w:rPr>
          <w:rFonts w:ascii="Arial" w:hAnsi="Arial" w:cs="Arial"/>
          <w:b/>
          <w:bCs/>
          <w:sz w:val="24"/>
          <w:szCs w:val="24"/>
        </w:rPr>
        <w:t xml:space="preserve"> </w:t>
      </w:r>
      <w:r w:rsidR="0021253D" w:rsidRPr="001570DC">
        <w:rPr>
          <w:rFonts w:ascii="Arial" w:hAnsi="Arial" w:cs="Arial"/>
          <w:sz w:val="24"/>
          <w:szCs w:val="24"/>
        </w:rPr>
        <w:t xml:space="preserve">i </w:t>
      </w:r>
      <w:r w:rsidR="0021253D" w:rsidRPr="001570DC">
        <w:rPr>
          <w:rFonts w:ascii="Arial" w:eastAsia="Calibri" w:hAnsi="Arial" w:cs="Arial"/>
          <w:sz w:val="24"/>
          <w:szCs w:val="24"/>
        </w:rPr>
        <w:t xml:space="preserve">Matea Belačić Pleše,  </w:t>
      </w:r>
      <w:proofErr w:type="spellStart"/>
      <w:r w:rsidR="0021253D" w:rsidRPr="001570DC">
        <w:rPr>
          <w:rFonts w:ascii="Arial" w:eastAsia="Calibri" w:hAnsi="Arial" w:cs="Arial"/>
          <w:sz w:val="24"/>
          <w:szCs w:val="24"/>
        </w:rPr>
        <w:t>državnoodvjetnička</w:t>
      </w:r>
      <w:proofErr w:type="spellEnd"/>
      <w:r w:rsidR="0021253D" w:rsidRPr="001570DC">
        <w:rPr>
          <w:rFonts w:ascii="Arial" w:eastAsia="Calibri" w:hAnsi="Arial" w:cs="Arial"/>
          <w:sz w:val="24"/>
          <w:szCs w:val="24"/>
        </w:rPr>
        <w:t xml:space="preserve"> savjetnica.</w:t>
      </w:r>
    </w:p>
    <w:p w14:paraId="60C861CA" w14:textId="77777777" w:rsidR="004A27F9" w:rsidRPr="001570DC" w:rsidRDefault="004A27F9" w:rsidP="00F54033">
      <w:pPr>
        <w:spacing w:after="0"/>
        <w:ind w:right="-1" w:firstLine="426"/>
        <w:jc w:val="both"/>
        <w:rPr>
          <w:rFonts w:ascii="Arial" w:hAnsi="Arial" w:cs="Arial"/>
          <w:sz w:val="24"/>
          <w:szCs w:val="24"/>
        </w:rPr>
      </w:pPr>
    </w:p>
    <w:p w14:paraId="2D0B5FB7" w14:textId="0B3F3AA0" w:rsidR="004A27F9" w:rsidRPr="001570DC" w:rsidRDefault="0059557E" w:rsidP="00F54033">
      <w:pPr>
        <w:pStyle w:val="Bezproreda"/>
        <w:widowControl w:val="0"/>
        <w:tabs>
          <w:tab w:val="left" w:pos="851"/>
        </w:tabs>
        <w:autoSpaceDE w:val="0"/>
        <w:autoSpaceDN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27F9" w:rsidRPr="001570DC">
        <w:rPr>
          <w:rFonts w:ascii="Arial" w:hAnsi="Arial" w:cs="Arial"/>
          <w:sz w:val="24"/>
          <w:szCs w:val="24"/>
        </w:rPr>
        <w:t xml:space="preserve">Savjetnici raspoređeni u Ured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="004A27F9" w:rsidRPr="001570DC">
        <w:rPr>
          <w:rFonts w:ascii="Arial" w:hAnsi="Arial" w:cs="Arial"/>
          <w:sz w:val="24"/>
          <w:szCs w:val="24"/>
        </w:rPr>
        <w:t xml:space="preserve"> </w:t>
      </w:r>
      <w:r w:rsidR="0021253D" w:rsidRPr="001570DC">
        <w:rPr>
          <w:rFonts w:ascii="Arial" w:hAnsi="Arial" w:cs="Arial"/>
          <w:sz w:val="24"/>
          <w:szCs w:val="24"/>
        </w:rPr>
        <w:t>izrađuju</w:t>
      </w:r>
      <w:r w:rsidR="004A27F9" w:rsidRPr="001570DC">
        <w:rPr>
          <w:rFonts w:ascii="Arial" w:hAnsi="Arial" w:cs="Arial"/>
          <w:sz w:val="24"/>
          <w:szCs w:val="24"/>
        </w:rPr>
        <w:t xml:space="preserve"> nacrte odluka i</w:t>
      </w:r>
      <w:r w:rsidR="0021253D" w:rsidRPr="001570DC">
        <w:rPr>
          <w:rFonts w:ascii="Arial" w:hAnsi="Arial" w:cs="Arial"/>
          <w:sz w:val="24"/>
          <w:szCs w:val="24"/>
        </w:rPr>
        <w:t xml:space="preserve"> drugih dopisa</w:t>
      </w:r>
      <w:r w:rsidR="0021253D" w:rsidRPr="001570DC">
        <w:rPr>
          <w:rFonts w:ascii="Arial" w:hAnsi="Arial" w:cs="Arial"/>
          <w:bCs/>
          <w:sz w:val="24"/>
          <w:szCs w:val="24"/>
        </w:rPr>
        <w:t xml:space="preserve"> u predmetima </w:t>
      </w:r>
      <w:proofErr w:type="spellStart"/>
      <w:r w:rsidR="0021253D" w:rsidRPr="001570DC">
        <w:rPr>
          <w:rFonts w:ascii="Arial" w:hAnsi="Arial" w:cs="Arial"/>
          <w:bCs/>
          <w:sz w:val="24"/>
          <w:szCs w:val="24"/>
        </w:rPr>
        <w:t>državnoodvjetničke</w:t>
      </w:r>
      <w:proofErr w:type="spellEnd"/>
      <w:r w:rsidR="0021253D" w:rsidRPr="001570DC">
        <w:rPr>
          <w:rFonts w:ascii="Arial" w:hAnsi="Arial" w:cs="Arial"/>
          <w:bCs/>
          <w:sz w:val="24"/>
          <w:szCs w:val="24"/>
        </w:rPr>
        <w:t xml:space="preserve"> uprave, </w:t>
      </w:r>
      <w:r w:rsidR="004A27F9" w:rsidRPr="001570DC">
        <w:rPr>
          <w:rFonts w:ascii="Arial" w:hAnsi="Arial" w:cs="Arial"/>
          <w:sz w:val="24"/>
          <w:szCs w:val="24"/>
        </w:rPr>
        <w:t xml:space="preserve">te obavljaju druge poslove po nalogu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="004A27F9" w:rsidRPr="001570DC">
        <w:rPr>
          <w:rFonts w:ascii="Arial" w:hAnsi="Arial" w:cs="Arial"/>
          <w:sz w:val="24"/>
          <w:szCs w:val="24"/>
        </w:rPr>
        <w:t>.</w:t>
      </w:r>
    </w:p>
    <w:p w14:paraId="1FC47CC6" w14:textId="77777777" w:rsidR="005133AB" w:rsidRPr="001570DC" w:rsidRDefault="005133AB" w:rsidP="00F54033">
      <w:pPr>
        <w:pStyle w:val="Bezproreda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8D60AFF" w14:textId="0DBDB452" w:rsidR="005133AB" w:rsidRPr="001570DC" w:rsidRDefault="005133AB" w:rsidP="00F54033">
      <w:pPr>
        <w:pStyle w:val="Bezproreda"/>
        <w:numPr>
          <w:ilvl w:val="0"/>
          <w:numId w:val="2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/>
          <w:bCs/>
          <w:sz w:val="24"/>
          <w:szCs w:val="24"/>
        </w:rPr>
        <w:t>Ivan Turudić</w:t>
      </w:r>
      <w:r w:rsidRPr="001570DC">
        <w:rPr>
          <w:rFonts w:ascii="Arial" w:hAnsi="Arial" w:cs="Arial"/>
          <w:bCs/>
          <w:sz w:val="24"/>
          <w:szCs w:val="24"/>
        </w:rPr>
        <w:t>,</w:t>
      </w:r>
      <w:r w:rsidR="000C5F8A" w:rsidRPr="001570DC">
        <w:rPr>
          <w:rFonts w:ascii="Arial" w:hAnsi="Arial" w:cs="Arial"/>
          <w:sz w:val="24"/>
          <w:szCs w:val="24"/>
        </w:rPr>
        <w:t xml:space="preserve"> univ.spec.crim.,</w:t>
      </w:r>
      <w:r w:rsidRPr="001570DC">
        <w:rPr>
          <w:rFonts w:ascii="Arial" w:hAnsi="Arial" w:cs="Arial"/>
          <w:bCs/>
          <w:sz w:val="24"/>
          <w:szCs w:val="24"/>
        </w:rPr>
        <w:t xml:space="preserve"> Glavni državni odvjetnik Republike Hrvatske</w:t>
      </w:r>
    </w:p>
    <w:p w14:paraId="73E218B4" w14:textId="77777777" w:rsidR="000C5F8A" w:rsidRPr="001570DC" w:rsidRDefault="000C5F8A" w:rsidP="00F54033">
      <w:pPr>
        <w:pStyle w:val="Bezproreda"/>
        <w:ind w:left="360" w:right="-1"/>
        <w:jc w:val="both"/>
        <w:rPr>
          <w:rFonts w:ascii="Arial" w:hAnsi="Arial" w:cs="Arial"/>
          <w:sz w:val="24"/>
          <w:szCs w:val="24"/>
        </w:rPr>
      </w:pPr>
    </w:p>
    <w:p w14:paraId="35BE8934" w14:textId="64FA6A9D" w:rsidR="00FF4A58" w:rsidRPr="00FF4A58" w:rsidRDefault="00FF4A58" w:rsidP="00F54033">
      <w:pPr>
        <w:pStyle w:val="Bezproreda"/>
        <w:numPr>
          <w:ilvl w:val="0"/>
          <w:numId w:val="23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zastupa i upravlja državnim odvjetništvom</w:t>
      </w:r>
      <w:r w:rsidR="000064D1">
        <w:rPr>
          <w:rFonts w:ascii="Arial" w:hAnsi="Arial" w:cs="Arial"/>
          <w:bCs/>
          <w:sz w:val="24"/>
          <w:szCs w:val="24"/>
        </w:rPr>
        <w:t>,</w:t>
      </w:r>
    </w:p>
    <w:p w14:paraId="41BB7259" w14:textId="69A25CD7" w:rsidR="000C5F8A" w:rsidRPr="001570DC" w:rsidRDefault="000C5F8A" w:rsidP="00F54033">
      <w:pPr>
        <w:pStyle w:val="Bezproreda"/>
        <w:numPr>
          <w:ilvl w:val="0"/>
          <w:numId w:val="23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 xml:space="preserve">obavlja poslove </w:t>
      </w:r>
      <w:proofErr w:type="spellStart"/>
      <w:r w:rsidR="004C2874" w:rsidRPr="001570DC">
        <w:rPr>
          <w:rFonts w:ascii="Arial" w:hAnsi="Arial" w:cs="Arial"/>
          <w:bCs/>
          <w:sz w:val="24"/>
          <w:szCs w:val="24"/>
        </w:rPr>
        <w:t>državnoodvjetničke</w:t>
      </w:r>
      <w:proofErr w:type="spellEnd"/>
      <w:r w:rsidR="004C2874" w:rsidRPr="001570DC">
        <w:rPr>
          <w:rFonts w:ascii="Arial" w:hAnsi="Arial" w:cs="Arial"/>
          <w:bCs/>
          <w:sz w:val="24"/>
          <w:szCs w:val="24"/>
        </w:rPr>
        <w:t xml:space="preserve"> uprave</w:t>
      </w:r>
      <w:r w:rsidRPr="001570DC">
        <w:rPr>
          <w:rFonts w:ascii="Arial" w:hAnsi="Arial" w:cs="Arial"/>
          <w:bCs/>
          <w:sz w:val="24"/>
          <w:szCs w:val="24"/>
        </w:rPr>
        <w:t>,</w:t>
      </w:r>
    </w:p>
    <w:p w14:paraId="42CE7477" w14:textId="0F610FA7" w:rsidR="00A6124A" w:rsidRPr="001570DC" w:rsidRDefault="00B34747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/>
          <w:bCs/>
          <w:sz w:val="24"/>
          <w:szCs w:val="24"/>
        </w:rPr>
        <w:t> </w:t>
      </w:r>
    </w:p>
    <w:p w14:paraId="31DF1435" w14:textId="7FCECEB6" w:rsidR="00B34747" w:rsidRPr="001570DC" w:rsidRDefault="005133AB" w:rsidP="00CF67B3">
      <w:pPr>
        <w:pStyle w:val="Bezprored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/>
          <w:bCs/>
          <w:sz w:val="24"/>
          <w:szCs w:val="24"/>
          <w:lang w:val="sv-SE"/>
        </w:rPr>
        <w:t>Gordana Križanić</w:t>
      </w:r>
      <w:r w:rsidR="00B34747" w:rsidRPr="001570DC">
        <w:rPr>
          <w:rFonts w:ascii="Arial" w:hAnsi="Arial" w:cs="Arial"/>
          <w:b/>
          <w:bCs/>
          <w:sz w:val="24"/>
          <w:szCs w:val="24"/>
          <w:lang w:val="sv-SE"/>
        </w:rPr>
        <w:t>,</w:t>
      </w:r>
      <w:r w:rsidR="00B34747" w:rsidRPr="001570DC">
        <w:rPr>
          <w:rFonts w:ascii="Arial" w:hAnsi="Arial" w:cs="Arial"/>
          <w:bCs/>
          <w:sz w:val="24"/>
          <w:szCs w:val="24"/>
          <w:lang w:val="sv-SE"/>
        </w:rPr>
        <w:t> </w:t>
      </w:r>
      <w:r w:rsidRPr="001570DC">
        <w:rPr>
          <w:rFonts w:ascii="Arial" w:hAnsi="Arial" w:cs="Arial"/>
          <w:bCs/>
          <w:sz w:val="24"/>
          <w:szCs w:val="24"/>
          <w:lang w:val="sv-SE"/>
        </w:rPr>
        <w:t xml:space="preserve">prva </w:t>
      </w:r>
      <w:r w:rsidR="00B34747" w:rsidRPr="001570DC">
        <w:rPr>
          <w:rFonts w:ascii="Arial" w:hAnsi="Arial" w:cs="Arial"/>
          <w:sz w:val="24"/>
          <w:szCs w:val="24"/>
          <w:lang w:val="sv-SE"/>
        </w:rPr>
        <w:t>zamjeni</w:t>
      </w:r>
      <w:r w:rsidR="00582E7F" w:rsidRPr="001570DC">
        <w:rPr>
          <w:rFonts w:ascii="Arial" w:hAnsi="Arial" w:cs="Arial"/>
          <w:sz w:val="24"/>
          <w:szCs w:val="24"/>
          <w:lang w:val="sv-SE"/>
        </w:rPr>
        <w:t>ca</w:t>
      </w:r>
      <w:r w:rsidR="00B34747"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9B1846" w:rsidRPr="001570DC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7D5C3983" w14:textId="25D6AD3E" w:rsidR="005133AB" w:rsidRPr="001570DC" w:rsidRDefault="00C84592" w:rsidP="00CF67B3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  <w:lang w:val="sv-SE"/>
        </w:rPr>
        <w:t xml:space="preserve">zamjenjuje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0E5A93"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="00B34747" w:rsidRPr="001570DC">
        <w:rPr>
          <w:rFonts w:ascii="Arial" w:hAnsi="Arial" w:cs="Arial"/>
          <w:sz w:val="24"/>
          <w:szCs w:val="24"/>
          <w:lang w:val="sv-SE"/>
        </w:rPr>
        <w:t>u obavljanju poslov</w:t>
      </w:r>
      <w:r w:rsidR="00F57803" w:rsidRPr="001570DC">
        <w:rPr>
          <w:rFonts w:ascii="Arial" w:hAnsi="Arial" w:cs="Arial"/>
          <w:sz w:val="24"/>
          <w:szCs w:val="24"/>
          <w:lang w:val="sv-SE"/>
        </w:rPr>
        <w:t xml:space="preserve">a državnoodvjetničke uprave </w:t>
      </w:r>
      <w:r w:rsidRPr="001570DC">
        <w:rPr>
          <w:rFonts w:ascii="Arial" w:hAnsi="Arial" w:cs="Arial"/>
          <w:sz w:val="24"/>
          <w:szCs w:val="24"/>
          <w:lang w:val="sv-SE"/>
        </w:rPr>
        <w:t>u slučaju njegove spriječenosti ili odsutnosti</w:t>
      </w:r>
    </w:p>
    <w:p w14:paraId="5616F1F2" w14:textId="561741BC" w:rsidR="00B34747" w:rsidRPr="001570DC" w:rsidRDefault="00A6254C" w:rsidP="00CF67B3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 radi na predmetima </w:t>
      </w:r>
      <w:proofErr w:type="spellStart"/>
      <w:r w:rsidRPr="001570DC">
        <w:rPr>
          <w:rFonts w:ascii="Arial" w:hAnsi="Arial" w:cs="Arial"/>
          <w:sz w:val="24"/>
          <w:szCs w:val="24"/>
        </w:rPr>
        <w:t>državnoodvjetničke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uprave</w:t>
      </w:r>
      <w:r w:rsidR="00205A13" w:rsidRPr="001570DC">
        <w:rPr>
          <w:rFonts w:ascii="Arial" w:hAnsi="Arial" w:cs="Arial"/>
          <w:sz w:val="24"/>
          <w:szCs w:val="24"/>
        </w:rPr>
        <w:t>,</w:t>
      </w:r>
    </w:p>
    <w:p w14:paraId="7C3CFFB0" w14:textId="58AFB237" w:rsidR="0006076D" w:rsidRPr="001570DC" w:rsidRDefault="000E5A93" w:rsidP="00CF67B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na predmetima izuzeća državnih odvjetnika</w:t>
      </w:r>
      <w:r w:rsidR="0006076D" w:rsidRPr="001570DC">
        <w:rPr>
          <w:rFonts w:ascii="Arial" w:hAnsi="Arial" w:cs="Arial"/>
          <w:sz w:val="24"/>
          <w:szCs w:val="24"/>
        </w:rPr>
        <w:t>,</w:t>
      </w:r>
    </w:p>
    <w:p w14:paraId="08BB9FB2" w14:textId="77777777" w:rsidR="0091272B" w:rsidRPr="001570DC" w:rsidRDefault="00C84592" w:rsidP="00CF67B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obavlja poslove ključnog korisnika CTS-a za potrebe rada kaznenog i građansko-upravnog odjela,</w:t>
      </w:r>
    </w:p>
    <w:p w14:paraId="0DDD34D1" w14:textId="20EA138F" w:rsidR="00863937" w:rsidRPr="001570DC" w:rsidRDefault="00863937" w:rsidP="00CF67B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radi na implementaciji i razvoju CTS-a </w:t>
      </w:r>
    </w:p>
    <w:p w14:paraId="028BE60B" w14:textId="3BDD0B63" w:rsidR="0091272B" w:rsidRPr="001570DC" w:rsidRDefault="0091272B" w:rsidP="00CF67B3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koordinator je izrade godišnjeg izviješća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 xml:space="preserve"> o radu državnih odvjetništava,</w:t>
      </w:r>
    </w:p>
    <w:p w14:paraId="735A7A22" w14:textId="77F71EDF" w:rsidR="0006076D" w:rsidRPr="001570DC" w:rsidRDefault="0091272B" w:rsidP="00CF67B3">
      <w:pPr>
        <w:pStyle w:val="Bezproreda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1570DC">
        <w:rPr>
          <w:rFonts w:ascii="Arial" w:hAnsi="Arial" w:cs="Arial"/>
          <w:b/>
          <w:bCs/>
          <w:sz w:val="24"/>
          <w:szCs w:val="24"/>
        </w:rPr>
        <w:t>Nives Baškiera</w:t>
      </w:r>
      <w:r w:rsidRPr="001570DC">
        <w:rPr>
          <w:rFonts w:ascii="Arial" w:hAnsi="Arial" w:cs="Arial"/>
          <w:bCs/>
          <w:sz w:val="24"/>
          <w:szCs w:val="24"/>
        </w:rPr>
        <w:t xml:space="preserve">, viša </w:t>
      </w:r>
      <w:proofErr w:type="spellStart"/>
      <w:r w:rsidRPr="001570DC">
        <w:rPr>
          <w:rFonts w:ascii="Arial" w:hAnsi="Arial" w:cs="Arial"/>
          <w:bCs/>
          <w:sz w:val="24"/>
          <w:szCs w:val="24"/>
        </w:rPr>
        <w:t>državnoodvjetnička</w:t>
      </w:r>
      <w:proofErr w:type="spellEnd"/>
      <w:r w:rsidRPr="001570DC">
        <w:rPr>
          <w:rFonts w:ascii="Arial" w:hAnsi="Arial" w:cs="Arial"/>
          <w:bCs/>
          <w:sz w:val="24"/>
          <w:szCs w:val="24"/>
        </w:rPr>
        <w:t xml:space="preserve"> savjetnica</w:t>
      </w:r>
    </w:p>
    <w:p w14:paraId="6416C03E" w14:textId="77777777" w:rsidR="0091272B" w:rsidRPr="001570DC" w:rsidRDefault="0091272B" w:rsidP="0091272B">
      <w:pPr>
        <w:pStyle w:val="Bezproreda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70C74B17" w14:textId="08EA497A" w:rsidR="00F6303A" w:rsidRPr="001570DC" w:rsidRDefault="0091272B" w:rsidP="00F6303A">
      <w:pPr>
        <w:rPr>
          <w:rFonts w:ascii="Arial" w:hAnsi="Arial" w:cs="Arial"/>
          <w:bCs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 xml:space="preserve"> </w:t>
      </w:r>
      <w:r w:rsidRPr="00D6319C">
        <w:rPr>
          <w:rFonts w:ascii="Arial" w:hAnsi="Arial" w:cs="Arial"/>
          <w:bCs/>
          <w:sz w:val="24"/>
          <w:szCs w:val="24"/>
        </w:rPr>
        <w:t>-</w:t>
      </w:r>
      <w:r w:rsidR="00D6319C" w:rsidRPr="00D6319C">
        <w:rPr>
          <w:rFonts w:ascii="Arial" w:hAnsi="Arial" w:cs="Arial"/>
          <w:bCs/>
          <w:sz w:val="24"/>
          <w:szCs w:val="24"/>
        </w:rPr>
        <w:t xml:space="preserve"> obavlja poslove službenika za informiranje</w:t>
      </w:r>
      <w:r w:rsidRPr="001570DC">
        <w:rPr>
          <w:rFonts w:ascii="Arial" w:hAnsi="Arial" w:cs="Arial"/>
          <w:bCs/>
          <w:sz w:val="24"/>
          <w:szCs w:val="24"/>
        </w:rPr>
        <w:t xml:space="preserve">, radi na predmetima PPI-DO, </w:t>
      </w:r>
    </w:p>
    <w:p w14:paraId="5FEFC01B" w14:textId="7C5577BE" w:rsidR="0091272B" w:rsidRPr="001570DC" w:rsidRDefault="00F6303A" w:rsidP="004C2874">
      <w:pPr>
        <w:rPr>
          <w:rFonts w:ascii="Arial" w:hAnsi="Arial" w:cs="Arial"/>
          <w:bCs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 xml:space="preserve"> - </w:t>
      </w:r>
      <w:r w:rsidR="00D6319C">
        <w:rPr>
          <w:rFonts w:ascii="Arial" w:hAnsi="Arial" w:cs="Arial"/>
          <w:bCs/>
          <w:sz w:val="24"/>
          <w:szCs w:val="24"/>
        </w:rPr>
        <w:t xml:space="preserve">obavlja poslove </w:t>
      </w:r>
      <w:r w:rsidRPr="001570DC">
        <w:rPr>
          <w:rFonts w:ascii="Arial" w:eastAsia="Calibri" w:hAnsi="Arial" w:cs="Arial"/>
          <w:sz w:val="24"/>
          <w:szCs w:val="24"/>
        </w:rPr>
        <w:t>zamjenik</w:t>
      </w:r>
      <w:r w:rsidR="00D6319C">
        <w:rPr>
          <w:rFonts w:ascii="Arial" w:eastAsia="Calibri" w:hAnsi="Arial" w:cs="Arial"/>
          <w:sz w:val="24"/>
          <w:szCs w:val="24"/>
        </w:rPr>
        <w:t>a</w:t>
      </w:r>
      <w:r w:rsidRPr="001570DC">
        <w:rPr>
          <w:rFonts w:ascii="Arial" w:eastAsia="Calibri" w:hAnsi="Arial" w:cs="Arial"/>
          <w:sz w:val="24"/>
          <w:szCs w:val="24"/>
        </w:rPr>
        <w:t xml:space="preserve"> savjetnika za informacijsku sigurnost</w:t>
      </w:r>
      <w:r w:rsidR="009173AC">
        <w:rPr>
          <w:rFonts w:ascii="Arial" w:eastAsia="Calibri" w:hAnsi="Arial" w:cs="Arial"/>
          <w:sz w:val="24"/>
          <w:szCs w:val="24"/>
        </w:rPr>
        <w:t>,</w:t>
      </w:r>
    </w:p>
    <w:p w14:paraId="1AC53811" w14:textId="62391D45" w:rsidR="00B34747" w:rsidRPr="001570DC" w:rsidRDefault="00B34747" w:rsidP="00486C0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t>Odsjek za unutarnji nadzor</w:t>
      </w:r>
    </w:p>
    <w:p w14:paraId="1B04A66A" w14:textId="77777777" w:rsidR="00B34747" w:rsidRPr="001570DC" w:rsidRDefault="00B34747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C70F9DD" w14:textId="3E426430" w:rsidR="00B34747" w:rsidRPr="001570DC" w:rsidRDefault="0006076D" w:rsidP="0031522F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/>
          <w:bCs/>
          <w:sz w:val="24"/>
          <w:szCs w:val="24"/>
        </w:rPr>
        <w:t>Andrea Šurina Marton,</w:t>
      </w:r>
      <w:r w:rsidR="002D607C" w:rsidRPr="001570DC">
        <w:rPr>
          <w:rFonts w:ascii="Arial" w:hAnsi="Arial" w:cs="Arial"/>
          <w:bCs/>
          <w:sz w:val="24"/>
          <w:szCs w:val="24"/>
        </w:rPr>
        <w:t xml:space="preserve"> </w:t>
      </w:r>
      <w:r w:rsidR="00B34747" w:rsidRPr="001570DC">
        <w:rPr>
          <w:rFonts w:ascii="Arial" w:hAnsi="Arial" w:cs="Arial"/>
          <w:sz w:val="24"/>
          <w:szCs w:val="24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>,</w:t>
      </w:r>
      <w:r w:rsidR="009B1846" w:rsidRPr="001570DC">
        <w:rPr>
          <w:rFonts w:ascii="Arial" w:hAnsi="Arial" w:cs="Arial"/>
          <w:sz w:val="24"/>
          <w:szCs w:val="24"/>
        </w:rPr>
        <w:t xml:space="preserve"> </w:t>
      </w:r>
      <w:r w:rsidRPr="001570DC">
        <w:rPr>
          <w:rFonts w:ascii="Arial" w:hAnsi="Arial" w:cs="Arial"/>
          <w:sz w:val="24"/>
          <w:szCs w:val="24"/>
        </w:rPr>
        <w:t>voditeljica Odsjeka,</w:t>
      </w:r>
    </w:p>
    <w:p w14:paraId="352E6675" w14:textId="1D958611" w:rsidR="001015F3" w:rsidRPr="001570DC" w:rsidRDefault="007857A1" w:rsidP="0031522F">
      <w:pPr>
        <w:pStyle w:val="Bezprored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 xml:space="preserve">upravlja </w:t>
      </w:r>
      <w:r w:rsidR="00B34747" w:rsidRPr="001570DC">
        <w:rPr>
          <w:rFonts w:ascii="Arial" w:hAnsi="Arial" w:cs="Arial"/>
          <w:bCs/>
          <w:sz w:val="24"/>
          <w:szCs w:val="24"/>
        </w:rPr>
        <w:t>radom Odsjeka, koordinira obavljanje poslova u Odsjeku i obavlja poslove iz članka 30. Poslovnika</w:t>
      </w:r>
      <w:r w:rsidR="002D607C" w:rsidRPr="001570DC">
        <w:rPr>
          <w:rFonts w:ascii="Arial" w:hAnsi="Arial" w:cs="Arial"/>
          <w:bCs/>
          <w:sz w:val="24"/>
          <w:szCs w:val="24"/>
        </w:rPr>
        <w:t>,</w:t>
      </w:r>
      <w:r w:rsidR="001015F3" w:rsidRPr="001570DC">
        <w:rPr>
          <w:rFonts w:ascii="Arial" w:hAnsi="Arial" w:cs="Arial"/>
          <w:bCs/>
          <w:sz w:val="24"/>
          <w:szCs w:val="24"/>
        </w:rPr>
        <w:t xml:space="preserve"> </w:t>
      </w:r>
    </w:p>
    <w:p w14:paraId="501D61CE" w14:textId="0C450BA0" w:rsidR="00783107" w:rsidRPr="00D5683C" w:rsidRDefault="007857A1" w:rsidP="0031522F">
      <w:pPr>
        <w:pStyle w:val="Bezproreda"/>
        <w:numPr>
          <w:ilvl w:val="0"/>
          <w:numId w:val="6"/>
        </w:numPr>
        <w:jc w:val="both"/>
        <w:rPr>
          <w:rFonts w:ascii="Arial" w:hAnsi="Arial" w:cs="Arial"/>
          <w:bCs/>
          <w:strike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>radi na predmetima povodom prigovora podn</w:t>
      </w:r>
      <w:r w:rsidR="00F84F77" w:rsidRPr="001570DC">
        <w:rPr>
          <w:rFonts w:ascii="Arial" w:hAnsi="Arial" w:cs="Arial"/>
          <w:bCs/>
          <w:sz w:val="24"/>
          <w:szCs w:val="24"/>
        </w:rPr>
        <w:t>e</w:t>
      </w:r>
      <w:r w:rsidRPr="001570DC">
        <w:rPr>
          <w:rFonts w:ascii="Arial" w:hAnsi="Arial" w:cs="Arial"/>
          <w:bCs/>
          <w:sz w:val="24"/>
          <w:szCs w:val="24"/>
        </w:rPr>
        <w:t>senih</w:t>
      </w:r>
      <w:r w:rsidR="00783107" w:rsidRPr="001570DC">
        <w:rPr>
          <w:rFonts w:ascii="Arial" w:hAnsi="Arial" w:cs="Arial"/>
          <w:bCs/>
          <w:sz w:val="24"/>
          <w:szCs w:val="24"/>
        </w:rPr>
        <w:t xml:space="preserve"> protiv odluka Kolegija USKOK-a</w:t>
      </w:r>
      <w:r w:rsidR="002D607C" w:rsidRPr="001570DC">
        <w:rPr>
          <w:rFonts w:ascii="Arial" w:hAnsi="Arial" w:cs="Arial"/>
          <w:bCs/>
          <w:sz w:val="24"/>
          <w:szCs w:val="24"/>
        </w:rPr>
        <w:t>,</w:t>
      </w:r>
      <w:r w:rsidR="009D1530" w:rsidRPr="001570DC">
        <w:rPr>
          <w:rFonts w:ascii="Arial" w:hAnsi="Arial" w:cs="Arial"/>
          <w:bCs/>
          <w:sz w:val="24"/>
          <w:szCs w:val="24"/>
        </w:rPr>
        <w:t xml:space="preserve"> </w:t>
      </w:r>
    </w:p>
    <w:p w14:paraId="6AAC1644" w14:textId="5DF5FA14" w:rsidR="0031522F" w:rsidRPr="0031522F" w:rsidRDefault="0031522F" w:rsidP="0031522F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31522F">
        <w:rPr>
          <w:rFonts w:ascii="Arial" w:hAnsi="Arial" w:cs="Arial"/>
          <w:bCs/>
          <w:sz w:val="24"/>
          <w:szCs w:val="24"/>
        </w:rPr>
        <w:lastRenderedPageBreak/>
        <w:t xml:space="preserve">zamjenjuje </w:t>
      </w:r>
      <w:r>
        <w:rPr>
          <w:rFonts w:ascii="Arial" w:hAnsi="Arial" w:cs="Arial"/>
          <w:bCs/>
          <w:sz w:val="24"/>
          <w:szCs w:val="24"/>
        </w:rPr>
        <w:t xml:space="preserve">prvu zamjenicu </w:t>
      </w:r>
      <w:r w:rsidRPr="0031522F">
        <w:rPr>
          <w:rFonts w:ascii="Arial" w:hAnsi="Arial" w:cs="Arial"/>
          <w:bCs/>
          <w:sz w:val="24"/>
          <w:szCs w:val="24"/>
        </w:rPr>
        <w:t xml:space="preserve">Glavnog državnog odvjetnika Republike Hrvatske u obavljanju poslova </w:t>
      </w:r>
      <w:proofErr w:type="spellStart"/>
      <w:r w:rsidRPr="0031522F">
        <w:rPr>
          <w:rFonts w:ascii="Arial" w:hAnsi="Arial" w:cs="Arial"/>
          <w:bCs/>
          <w:sz w:val="24"/>
          <w:szCs w:val="24"/>
        </w:rPr>
        <w:t>državnoodvjetničke</w:t>
      </w:r>
      <w:proofErr w:type="spellEnd"/>
      <w:r w:rsidRPr="0031522F">
        <w:rPr>
          <w:rFonts w:ascii="Arial" w:hAnsi="Arial" w:cs="Arial"/>
          <w:bCs/>
          <w:sz w:val="24"/>
          <w:szCs w:val="24"/>
        </w:rPr>
        <w:t xml:space="preserve"> uprave u slučaju n</w:t>
      </w:r>
      <w:r>
        <w:rPr>
          <w:rFonts w:ascii="Arial" w:hAnsi="Arial" w:cs="Arial"/>
          <w:bCs/>
          <w:sz w:val="24"/>
          <w:szCs w:val="24"/>
        </w:rPr>
        <w:t>jene</w:t>
      </w:r>
      <w:r w:rsidRPr="0031522F">
        <w:rPr>
          <w:rFonts w:ascii="Arial" w:hAnsi="Arial" w:cs="Arial"/>
          <w:bCs/>
          <w:sz w:val="24"/>
          <w:szCs w:val="24"/>
        </w:rPr>
        <w:t xml:space="preserve"> spriječenosti ili odsutnosti</w:t>
      </w:r>
      <w:r>
        <w:rPr>
          <w:rFonts w:ascii="Arial" w:hAnsi="Arial" w:cs="Arial"/>
          <w:bCs/>
          <w:sz w:val="24"/>
          <w:szCs w:val="24"/>
        </w:rPr>
        <w:t>,</w:t>
      </w:r>
    </w:p>
    <w:p w14:paraId="5D0DD4A7" w14:textId="77777777" w:rsidR="0006076D" w:rsidRPr="001570DC" w:rsidRDefault="007857A1" w:rsidP="0031522F">
      <w:pPr>
        <w:pStyle w:val="Bezproreda"/>
        <w:numPr>
          <w:ilvl w:val="0"/>
          <w:numId w:val="6"/>
        </w:numPr>
        <w:jc w:val="both"/>
        <w:rPr>
          <w:rFonts w:ascii="Arial" w:hAnsi="Arial" w:cs="Arial"/>
          <w:bCs/>
          <w:strike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 xml:space="preserve">prati i </w:t>
      </w:r>
      <w:r w:rsidR="00593697" w:rsidRPr="001570DC">
        <w:rPr>
          <w:rFonts w:ascii="Arial" w:hAnsi="Arial" w:cs="Arial"/>
          <w:bCs/>
          <w:sz w:val="24"/>
          <w:szCs w:val="24"/>
        </w:rPr>
        <w:t>analiz</w:t>
      </w:r>
      <w:r w:rsidRPr="001570DC">
        <w:rPr>
          <w:rFonts w:ascii="Arial" w:hAnsi="Arial" w:cs="Arial"/>
          <w:bCs/>
          <w:sz w:val="24"/>
          <w:szCs w:val="24"/>
        </w:rPr>
        <w:t>ir</w:t>
      </w:r>
      <w:r w:rsidR="00593697" w:rsidRPr="001570DC">
        <w:rPr>
          <w:rFonts w:ascii="Arial" w:hAnsi="Arial" w:cs="Arial"/>
          <w:bCs/>
          <w:sz w:val="24"/>
          <w:szCs w:val="24"/>
        </w:rPr>
        <w:t xml:space="preserve">a </w:t>
      </w:r>
      <w:r w:rsidRPr="001570DC">
        <w:rPr>
          <w:rFonts w:ascii="Arial" w:hAnsi="Arial" w:cs="Arial"/>
          <w:bCs/>
          <w:sz w:val="24"/>
          <w:szCs w:val="24"/>
        </w:rPr>
        <w:t xml:space="preserve">problematiku predstavki i </w:t>
      </w:r>
      <w:r w:rsidR="00593697" w:rsidRPr="001570DC">
        <w:rPr>
          <w:rFonts w:ascii="Arial" w:hAnsi="Arial" w:cs="Arial"/>
          <w:bCs/>
          <w:sz w:val="24"/>
          <w:szCs w:val="24"/>
        </w:rPr>
        <w:t>pritužbi</w:t>
      </w:r>
      <w:r w:rsidR="002D607C" w:rsidRPr="001570DC">
        <w:rPr>
          <w:rFonts w:ascii="Arial" w:hAnsi="Arial" w:cs="Arial"/>
          <w:bCs/>
          <w:sz w:val="24"/>
          <w:szCs w:val="24"/>
        </w:rPr>
        <w:t>,</w:t>
      </w:r>
    </w:p>
    <w:p w14:paraId="0610C476" w14:textId="4CCA8F66" w:rsidR="00540B71" w:rsidRPr="001570DC" w:rsidRDefault="00540B71" w:rsidP="0031522F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Cs/>
          <w:strike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>prati i analizira problematiku zločina iz mržnje i govora mržnje</w:t>
      </w:r>
      <w:r w:rsidR="004603DE" w:rsidRPr="001570DC">
        <w:rPr>
          <w:rFonts w:ascii="Arial" w:hAnsi="Arial" w:cs="Arial"/>
          <w:bCs/>
          <w:sz w:val="24"/>
          <w:szCs w:val="24"/>
        </w:rPr>
        <w:t xml:space="preserve"> i kaznenih djela protiv ljudskih prava i temeljnih sloboda,</w:t>
      </w:r>
    </w:p>
    <w:p w14:paraId="2E779690" w14:textId="33EAF4F9" w:rsidR="004C2874" w:rsidRPr="0031522F" w:rsidRDefault="0006076D" w:rsidP="004C2874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31522F">
        <w:rPr>
          <w:rFonts w:ascii="Arial" w:hAnsi="Arial" w:cs="Arial"/>
          <w:bCs/>
          <w:sz w:val="24"/>
          <w:szCs w:val="24"/>
        </w:rPr>
        <w:t xml:space="preserve">radi na predmetima iz nadležnosti </w:t>
      </w:r>
      <w:r w:rsidR="00C56B07">
        <w:rPr>
          <w:rFonts w:ascii="Arial" w:hAnsi="Arial" w:cs="Arial"/>
          <w:bCs/>
          <w:sz w:val="24"/>
          <w:szCs w:val="24"/>
        </w:rPr>
        <w:t>Kaznenog odjela</w:t>
      </w:r>
      <w:r w:rsidR="00827F5E" w:rsidRPr="0031522F">
        <w:rPr>
          <w:rFonts w:ascii="Arial" w:hAnsi="Arial" w:cs="Arial"/>
          <w:bCs/>
          <w:sz w:val="24"/>
          <w:szCs w:val="24"/>
        </w:rPr>
        <w:t>,</w:t>
      </w:r>
    </w:p>
    <w:p w14:paraId="3190DA5E" w14:textId="648B9039" w:rsidR="00DD6001" w:rsidRPr="001570DC" w:rsidRDefault="00DD6001" w:rsidP="00CF67B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1570DC">
        <w:rPr>
          <w:rFonts w:ascii="Arial" w:hAnsi="Arial" w:cs="Arial"/>
          <w:b/>
          <w:bCs/>
          <w:sz w:val="24"/>
          <w:szCs w:val="24"/>
        </w:rPr>
        <w:t>Zoran Medvedović</w:t>
      </w:r>
      <w:r w:rsidRPr="001570DC">
        <w:rPr>
          <w:rFonts w:ascii="Arial" w:hAnsi="Arial" w:cs="Arial"/>
          <w:bCs/>
          <w:sz w:val="24"/>
          <w:szCs w:val="24"/>
        </w:rPr>
        <w:t xml:space="preserve">, viši </w:t>
      </w:r>
      <w:proofErr w:type="spellStart"/>
      <w:r w:rsidRPr="001570DC">
        <w:rPr>
          <w:rFonts w:ascii="Arial" w:hAnsi="Arial" w:cs="Arial"/>
          <w:sz w:val="24"/>
          <w:szCs w:val="24"/>
        </w:rPr>
        <w:t>državnoodvjetnički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savjetnik</w:t>
      </w:r>
    </w:p>
    <w:p w14:paraId="5CCC1EEC" w14:textId="50825361" w:rsidR="00D6319C" w:rsidRDefault="00D6319C" w:rsidP="00CF67B3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D6319C">
        <w:rPr>
          <w:rFonts w:ascii="Arial" w:hAnsi="Arial" w:cs="Arial"/>
          <w:bCs/>
          <w:sz w:val="24"/>
          <w:szCs w:val="24"/>
        </w:rPr>
        <w:t xml:space="preserve">priprema sažetke o </w:t>
      </w:r>
      <w:r w:rsidR="00C76D3B">
        <w:rPr>
          <w:rFonts w:ascii="Arial" w:hAnsi="Arial" w:cs="Arial"/>
          <w:bCs/>
          <w:sz w:val="24"/>
          <w:szCs w:val="24"/>
        </w:rPr>
        <w:t>radu</w:t>
      </w:r>
      <w:r w:rsidRPr="00D6319C">
        <w:rPr>
          <w:rFonts w:ascii="Arial" w:hAnsi="Arial" w:cs="Arial"/>
          <w:bCs/>
          <w:sz w:val="24"/>
          <w:szCs w:val="24"/>
        </w:rPr>
        <w:t xml:space="preserve"> županijskih i općinskih državnih odvjetništava iz kvartalnih izvještaja državnih odvjetništava,</w:t>
      </w:r>
    </w:p>
    <w:p w14:paraId="56942741" w14:textId="77777777" w:rsidR="00D6319C" w:rsidRDefault="00DD6001" w:rsidP="00CF67B3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D6319C">
        <w:rPr>
          <w:rFonts w:ascii="Arial" w:hAnsi="Arial" w:cs="Arial"/>
          <w:bCs/>
          <w:sz w:val="24"/>
          <w:szCs w:val="24"/>
        </w:rPr>
        <w:t>odabire, vodi i priprema za objavu katalog sudske prakse,</w:t>
      </w:r>
    </w:p>
    <w:p w14:paraId="3FFF053C" w14:textId="77777777" w:rsidR="00D6319C" w:rsidRDefault="00DD6001" w:rsidP="00CF67B3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D6319C">
        <w:rPr>
          <w:rFonts w:ascii="Arial" w:hAnsi="Arial" w:cs="Arial"/>
          <w:bCs/>
          <w:sz w:val="24"/>
          <w:szCs w:val="24"/>
        </w:rPr>
        <w:t>vodi katalog knjiga i radova u periodičnim publikacijama,</w:t>
      </w:r>
    </w:p>
    <w:p w14:paraId="1F06F194" w14:textId="77777777" w:rsidR="00D6319C" w:rsidRDefault="00DD6001" w:rsidP="00CF67B3">
      <w:pPr>
        <w:pStyle w:val="Odlomakpopisa"/>
        <w:numPr>
          <w:ilvl w:val="0"/>
          <w:numId w:val="4"/>
        </w:numPr>
        <w:ind w:left="1506"/>
        <w:jc w:val="both"/>
        <w:rPr>
          <w:rFonts w:ascii="Arial" w:hAnsi="Arial" w:cs="Arial"/>
          <w:bCs/>
          <w:sz w:val="24"/>
          <w:szCs w:val="24"/>
        </w:rPr>
      </w:pPr>
      <w:r w:rsidRPr="00D6319C">
        <w:rPr>
          <w:rFonts w:ascii="Arial" w:hAnsi="Arial" w:cs="Arial"/>
          <w:bCs/>
          <w:sz w:val="24"/>
          <w:szCs w:val="24"/>
        </w:rPr>
        <w:t>prati propise u Narodnim novinama, izdaje ih i arhivira,</w:t>
      </w:r>
    </w:p>
    <w:p w14:paraId="7BE594F8" w14:textId="686E811F" w:rsidR="00DD6001" w:rsidRPr="00D6319C" w:rsidRDefault="00DD6001" w:rsidP="00CF67B3">
      <w:pPr>
        <w:pStyle w:val="Odlomakpopisa"/>
        <w:numPr>
          <w:ilvl w:val="0"/>
          <w:numId w:val="4"/>
        </w:numPr>
        <w:ind w:left="1506"/>
        <w:jc w:val="both"/>
        <w:rPr>
          <w:rFonts w:ascii="Arial" w:hAnsi="Arial" w:cs="Arial"/>
          <w:bCs/>
          <w:sz w:val="24"/>
          <w:szCs w:val="24"/>
        </w:rPr>
      </w:pPr>
      <w:r w:rsidRPr="00D6319C">
        <w:rPr>
          <w:rFonts w:ascii="Arial" w:hAnsi="Arial" w:cs="Arial"/>
          <w:bCs/>
          <w:sz w:val="24"/>
          <w:szCs w:val="24"/>
        </w:rPr>
        <w:t xml:space="preserve">prati sudsku i </w:t>
      </w:r>
      <w:proofErr w:type="spellStart"/>
      <w:r w:rsidRPr="00D6319C">
        <w:rPr>
          <w:rFonts w:ascii="Arial" w:hAnsi="Arial" w:cs="Arial"/>
          <w:bCs/>
          <w:sz w:val="24"/>
          <w:szCs w:val="24"/>
        </w:rPr>
        <w:t>državnoodvjetničku</w:t>
      </w:r>
      <w:proofErr w:type="spellEnd"/>
      <w:r w:rsidRPr="00D6319C">
        <w:rPr>
          <w:rFonts w:ascii="Arial" w:hAnsi="Arial" w:cs="Arial"/>
          <w:bCs/>
          <w:sz w:val="24"/>
          <w:szCs w:val="24"/>
        </w:rPr>
        <w:t xml:space="preserve"> praksu za potrebe Baze znanja.</w:t>
      </w:r>
    </w:p>
    <w:p w14:paraId="513E7A34" w14:textId="77777777" w:rsidR="007976E9" w:rsidRPr="001570DC" w:rsidRDefault="007976E9" w:rsidP="004916F1">
      <w:pPr>
        <w:pStyle w:val="Bezproreda"/>
        <w:ind w:left="1146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F76938F" w14:textId="2CE3A1B9" w:rsidR="007976E9" w:rsidRPr="001570DC" w:rsidRDefault="007976E9" w:rsidP="0059557E">
      <w:pPr>
        <w:pStyle w:val="Bezproreda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570DC">
        <w:rPr>
          <w:rFonts w:ascii="Arial" w:hAnsi="Arial" w:cs="Arial"/>
          <w:sz w:val="24"/>
          <w:szCs w:val="24"/>
        </w:rPr>
        <w:t xml:space="preserve">Svi zamjenici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 xml:space="preserve"> sudjeluju u redovitim i izvanrednim pregledima rada nižih državnih odvjetništava, sukladno posebnim odlukama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eastAsia="Times New Roman" w:hAnsi="Arial" w:cs="Arial"/>
          <w:sz w:val="24"/>
          <w:szCs w:val="24"/>
          <w:lang w:eastAsia="hr-HR"/>
        </w:rPr>
        <w:t xml:space="preserve"> te rade na predmetima predstavki i pritužbi </w:t>
      </w:r>
      <w:r w:rsidR="008640C7">
        <w:rPr>
          <w:rFonts w:ascii="Arial" w:eastAsia="Times New Roman" w:hAnsi="Arial" w:cs="Arial"/>
          <w:sz w:val="24"/>
          <w:szCs w:val="24"/>
          <w:lang w:eastAsia="hr-HR"/>
        </w:rPr>
        <w:t>na rad nižih državnih odvjetništava</w:t>
      </w:r>
      <w:r w:rsidRPr="001570D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14:paraId="1BF1A50E" w14:textId="77777777" w:rsidR="00CC5136" w:rsidRPr="001570DC" w:rsidRDefault="00CC5136" w:rsidP="007976E9">
      <w:pPr>
        <w:pStyle w:val="Bezproreda"/>
        <w:ind w:firstLine="114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D5F75F9" w14:textId="65607612" w:rsidR="00CC5136" w:rsidRPr="001570DC" w:rsidRDefault="00CC5136" w:rsidP="00CC5136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Svi zamjenici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>, zamjenici upućeni na rad i savjetnici sudjeluju u izradi godišnjeg izviješća za Hrvatski sabor prema posebnom rasporedu.</w:t>
      </w:r>
    </w:p>
    <w:p w14:paraId="3FC67187" w14:textId="77777777" w:rsidR="003628C6" w:rsidRPr="001570DC" w:rsidRDefault="003628C6" w:rsidP="00CC5136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</w:p>
    <w:p w14:paraId="11EFB939" w14:textId="755FB7D6" w:rsidR="003628C6" w:rsidRPr="001570DC" w:rsidRDefault="003628C6" w:rsidP="008F2A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Svi zamjenici </w:t>
      </w:r>
      <w:r w:rsidR="004C2874" w:rsidRPr="001570DC">
        <w:rPr>
          <w:rFonts w:ascii="Arial" w:hAnsi="Arial" w:cs="Arial"/>
          <w:sz w:val="24"/>
          <w:szCs w:val="24"/>
        </w:rPr>
        <w:t xml:space="preserve">Glavnog državnog odvjetnika Republike Hrvatske </w:t>
      </w:r>
      <w:r w:rsidR="008F2ABC" w:rsidRPr="001570DC">
        <w:rPr>
          <w:rFonts w:ascii="Arial" w:hAnsi="Arial" w:cs="Arial"/>
          <w:sz w:val="24"/>
          <w:szCs w:val="24"/>
        </w:rPr>
        <w:t>dužni su sudjelovati</w:t>
      </w:r>
      <w:r w:rsidRPr="001570DC">
        <w:rPr>
          <w:rFonts w:ascii="Arial" w:hAnsi="Arial" w:cs="Arial"/>
          <w:sz w:val="24"/>
          <w:szCs w:val="24"/>
        </w:rPr>
        <w:t xml:space="preserve"> u edukacijskim aktivnostima pripremanjem stručnih materijala i vođenjem tih aktivnosti, sukladno posebnim odlukama </w:t>
      </w:r>
      <w:r w:rsidR="004C2874" w:rsidRPr="001570DC">
        <w:rPr>
          <w:rFonts w:ascii="Arial" w:hAnsi="Arial" w:cs="Arial"/>
          <w:sz w:val="24"/>
          <w:szCs w:val="24"/>
        </w:rPr>
        <w:t xml:space="preserve">Glavnog državnog odvjetnika Republike Hrvatske </w:t>
      </w:r>
      <w:r w:rsidR="008F2ABC" w:rsidRPr="001570DC">
        <w:rPr>
          <w:rFonts w:ascii="Arial" w:hAnsi="Arial" w:cs="Arial"/>
          <w:sz w:val="24"/>
          <w:szCs w:val="24"/>
        </w:rPr>
        <w:t xml:space="preserve">i </w:t>
      </w:r>
      <w:r w:rsidRPr="001570DC">
        <w:rPr>
          <w:rFonts w:ascii="Arial" w:hAnsi="Arial" w:cs="Arial"/>
          <w:sz w:val="24"/>
          <w:szCs w:val="24"/>
        </w:rPr>
        <w:t xml:space="preserve">voditelja odjela </w:t>
      </w:r>
      <w:r w:rsidR="008F2ABC" w:rsidRPr="001570DC">
        <w:rPr>
          <w:rFonts w:ascii="Arial" w:hAnsi="Arial" w:cs="Arial"/>
          <w:sz w:val="24"/>
          <w:szCs w:val="24"/>
        </w:rPr>
        <w:t>pri čemu će se</w:t>
      </w:r>
      <w:r w:rsidRPr="001570DC">
        <w:rPr>
          <w:rFonts w:ascii="Arial" w:hAnsi="Arial" w:cs="Arial"/>
          <w:sz w:val="24"/>
          <w:szCs w:val="24"/>
        </w:rPr>
        <w:t xml:space="preserve"> </w:t>
      </w:r>
      <w:r w:rsidR="008F2ABC" w:rsidRPr="001570DC">
        <w:rPr>
          <w:rFonts w:ascii="Arial" w:hAnsi="Arial" w:cs="Arial"/>
          <w:sz w:val="24"/>
          <w:szCs w:val="24"/>
        </w:rPr>
        <w:t>voditi</w:t>
      </w:r>
      <w:r w:rsidRPr="001570DC">
        <w:rPr>
          <w:rFonts w:ascii="Arial" w:hAnsi="Arial" w:cs="Arial"/>
          <w:sz w:val="24"/>
          <w:szCs w:val="24"/>
        </w:rPr>
        <w:t xml:space="preserve"> računa o njihovim zaduženjima na praćenju pravne problematike određene ovim Godišnjim rasporedom. Zamjenici upućeni na rad i savjetnici mogu sudjelovati u edukacijskim aktivnostima pripremama stručnih materijala i vođenjem tih aktivnosti. </w:t>
      </w:r>
    </w:p>
    <w:p w14:paraId="48655604" w14:textId="52BCCA8A" w:rsidR="001A1FB7" w:rsidRPr="001570DC" w:rsidRDefault="003628C6" w:rsidP="005955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Zamjenici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 xml:space="preserve">, zamjenici upućeni na rad i savjetnici mogu sudjelovati na savjetovanjima s područja relevantnih pravnih znanosti, na međunarodnim konferencijama u okviru međunarodne suradnje, razmjenama i posjetima delegacija državnog odvjetništva s državnim odvjetništvima u inozemstvu te sudjelovati u radu stručnih radnih tijela i povjerenstava, sukladno posebnim odlukama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>.</w:t>
      </w:r>
    </w:p>
    <w:p w14:paraId="25734ECE" w14:textId="77777777" w:rsidR="00B34747" w:rsidRPr="001570DC" w:rsidRDefault="00B34747" w:rsidP="00486C0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t>Odsjek za međunarodnu pravnu pomoć i suradnju</w:t>
      </w:r>
    </w:p>
    <w:p w14:paraId="53A2ED8E" w14:textId="77777777" w:rsidR="00B34747" w:rsidRPr="001570DC" w:rsidRDefault="00B34747" w:rsidP="00486C06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</w:p>
    <w:p w14:paraId="2C804DAF" w14:textId="72A1B6C2" w:rsidR="00582E7F" w:rsidRPr="001570DC" w:rsidRDefault="004916F1" w:rsidP="00CF67B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t>Dražen Jelenić</w:t>
      </w:r>
      <w:r w:rsidR="00582E7F" w:rsidRPr="001570DC">
        <w:rPr>
          <w:rFonts w:ascii="Arial" w:hAnsi="Arial" w:cs="Arial"/>
          <w:sz w:val="24"/>
          <w:szCs w:val="24"/>
        </w:rPr>
        <w:t xml:space="preserve"> zamjenik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>,</w:t>
      </w:r>
      <w:r w:rsidR="00582E7F" w:rsidRPr="001570DC">
        <w:rPr>
          <w:rFonts w:ascii="Arial" w:hAnsi="Arial" w:cs="Arial"/>
          <w:sz w:val="24"/>
          <w:szCs w:val="24"/>
        </w:rPr>
        <w:t xml:space="preserve"> </w:t>
      </w:r>
      <w:r w:rsidRPr="001570DC">
        <w:rPr>
          <w:rFonts w:ascii="Arial" w:hAnsi="Arial" w:cs="Arial"/>
          <w:sz w:val="24"/>
          <w:szCs w:val="24"/>
        </w:rPr>
        <w:t>voditelj Odsjeka,</w:t>
      </w:r>
    </w:p>
    <w:p w14:paraId="3D65C881" w14:textId="2A380402" w:rsidR="004916F1" w:rsidRPr="001570DC" w:rsidRDefault="00EC7309" w:rsidP="00CF67B3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>upravlja radom Odsjeka, koordinira obavljanje poslova</w:t>
      </w:r>
      <w:r w:rsidR="00D22412" w:rsidRPr="001570DC">
        <w:rPr>
          <w:rFonts w:ascii="Arial" w:hAnsi="Arial" w:cs="Arial"/>
          <w:bCs/>
          <w:sz w:val="24"/>
          <w:szCs w:val="24"/>
        </w:rPr>
        <w:t xml:space="preserve"> </w:t>
      </w:r>
      <w:r w:rsidR="002A3986" w:rsidRPr="001570DC">
        <w:rPr>
          <w:rFonts w:ascii="Arial" w:hAnsi="Arial" w:cs="Arial"/>
          <w:sz w:val="24"/>
          <w:szCs w:val="24"/>
        </w:rPr>
        <w:t>u Odsjeku i obavlja poslove iz članka 31. i 32. Poslovnika</w:t>
      </w:r>
      <w:r w:rsidR="00A06426" w:rsidRPr="001570DC">
        <w:rPr>
          <w:rFonts w:ascii="Arial" w:hAnsi="Arial" w:cs="Arial"/>
          <w:sz w:val="24"/>
          <w:szCs w:val="24"/>
        </w:rPr>
        <w:t xml:space="preserve"> državnog odvjetništva</w:t>
      </w:r>
      <w:r w:rsidR="002D607C" w:rsidRPr="001570DC">
        <w:rPr>
          <w:rFonts w:ascii="Arial" w:hAnsi="Arial" w:cs="Arial"/>
          <w:sz w:val="24"/>
          <w:szCs w:val="24"/>
        </w:rPr>
        <w:t>,</w:t>
      </w:r>
    </w:p>
    <w:p w14:paraId="3C9AFD11" w14:textId="55B7109B" w:rsidR="007976E9" w:rsidRPr="001570DC" w:rsidRDefault="007976E9" w:rsidP="00CF67B3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lastRenderedPageBreak/>
        <w:t>radi na predmetima međunarodne pravne pomoći u kaznenim stvarima te pravosudne suradnje među članicama EU</w:t>
      </w:r>
    </w:p>
    <w:p w14:paraId="5130F808" w14:textId="32ACBC7C" w:rsidR="002A3986" w:rsidRPr="001570DC" w:rsidRDefault="004916F1" w:rsidP="00CF67B3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radi na predmetima iz nadležnosti </w:t>
      </w:r>
      <w:r w:rsidR="00C56B07">
        <w:rPr>
          <w:rFonts w:ascii="Arial" w:hAnsi="Arial" w:cs="Arial"/>
          <w:sz w:val="24"/>
          <w:szCs w:val="24"/>
        </w:rPr>
        <w:t>Kaznenog odjela</w:t>
      </w:r>
      <w:r w:rsidRPr="001570DC">
        <w:rPr>
          <w:rFonts w:ascii="Arial" w:hAnsi="Arial" w:cs="Arial"/>
          <w:sz w:val="24"/>
          <w:szCs w:val="24"/>
        </w:rPr>
        <w:t>,</w:t>
      </w:r>
      <w:r w:rsidR="002A3986" w:rsidRPr="001570DC">
        <w:rPr>
          <w:rFonts w:ascii="Arial" w:hAnsi="Arial" w:cs="Arial"/>
          <w:sz w:val="24"/>
          <w:szCs w:val="24"/>
        </w:rPr>
        <w:t xml:space="preserve"> </w:t>
      </w:r>
    </w:p>
    <w:p w14:paraId="357259BB" w14:textId="77777777" w:rsidR="007976E9" w:rsidRPr="001570DC" w:rsidRDefault="007976E9" w:rsidP="001A1FB7">
      <w:pPr>
        <w:pStyle w:val="Odlomakpopisa"/>
        <w:spacing w:after="0"/>
        <w:ind w:left="1506"/>
        <w:jc w:val="both"/>
        <w:rPr>
          <w:rFonts w:ascii="Arial" w:hAnsi="Arial" w:cs="Arial"/>
          <w:sz w:val="24"/>
          <w:szCs w:val="24"/>
        </w:rPr>
      </w:pPr>
    </w:p>
    <w:p w14:paraId="561BE552" w14:textId="120F9B0C" w:rsidR="001A1FB7" w:rsidRPr="001570DC" w:rsidRDefault="007976E9" w:rsidP="00CF67B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/>
          <w:bCs/>
          <w:sz w:val="24"/>
          <w:szCs w:val="24"/>
        </w:rPr>
        <w:t>Josip Čule</w:t>
      </w:r>
      <w:r w:rsidRPr="001570DC">
        <w:rPr>
          <w:rFonts w:ascii="Arial" w:hAnsi="Arial" w:cs="Arial"/>
          <w:b/>
          <w:sz w:val="24"/>
          <w:szCs w:val="24"/>
        </w:rPr>
        <w:t xml:space="preserve">, </w:t>
      </w:r>
      <w:r w:rsidRPr="001570DC">
        <w:rPr>
          <w:rFonts w:ascii="Arial" w:hAnsi="Arial" w:cs="Arial"/>
          <w:sz w:val="24"/>
          <w:szCs w:val="24"/>
        </w:rPr>
        <w:t xml:space="preserve">zamjenik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</w:p>
    <w:p w14:paraId="03BC61B3" w14:textId="72CEED50" w:rsidR="007976E9" w:rsidRPr="001570DC" w:rsidRDefault="007976E9" w:rsidP="00CF67B3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obavlja poslove nacionalnog člana u EUROJUST-u </w:t>
      </w:r>
    </w:p>
    <w:p w14:paraId="6CFCB32B" w14:textId="617B2ADE" w:rsidR="007976E9" w:rsidRPr="001570DC" w:rsidRDefault="007976E9" w:rsidP="00CF67B3">
      <w:pPr>
        <w:pStyle w:val="Bezprored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na poslovima državnog odvjetništva koji proizlaze iz obveza prema EUROJUST-u</w:t>
      </w:r>
    </w:p>
    <w:p w14:paraId="1A41221B" w14:textId="77777777" w:rsidR="007976E9" w:rsidRPr="001570DC" w:rsidRDefault="007976E9" w:rsidP="007976E9">
      <w:pPr>
        <w:pStyle w:val="Bezproreda"/>
        <w:ind w:left="1418"/>
        <w:jc w:val="both"/>
        <w:rPr>
          <w:rFonts w:ascii="Arial" w:hAnsi="Arial" w:cs="Arial"/>
          <w:sz w:val="24"/>
          <w:szCs w:val="24"/>
        </w:rPr>
      </w:pPr>
    </w:p>
    <w:p w14:paraId="4A467BE2" w14:textId="52F73763" w:rsidR="007976E9" w:rsidRPr="001570DC" w:rsidRDefault="007976E9" w:rsidP="007976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 </w:t>
      </w:r>
      <w:r w:rsidR="00587074" w:rsidRPr="001570DC">
        <w:rPr>
          <w:rFonts w:ascii="Arial" w:hAnsi="Arial" w:cs="Arial"/>
          <w:sz w:val="24"/>
          <w:szCs w:val="24"/>
        </w:rPr>
        <w:t xml:space="preserve">      </w:t>
      </w:r>
      <w:r w:rsidR="001A1FB7" w:rsidRPr="001570DC">
        <w:rPr>
          <w:rFonts w:ascii="Arial" w:hAnsi="Arial" w:cs="Arial"/>
          <w:sz w:val="24"/>
          <w:szCs w:val="24"/>
        </w:rPr>
        <w:tab/>
      </w:r>
      <w:r w:rsidRPr="001570DC">
        <w:rPr>
          <w:rFonts w:ascii="Arial" w:hAnsi="Arial" w:cs="Arial"/>
          <w:sz w:val="24"/>
          <w:szCs w:val="24"/>
        </w:rPr>
        <w:t xml:space="preserve">3. </w:t>
      </w:r>
      <w:r w:rsidR="00A06426" w:rsidRPr="001570DC">
        <w:rPr>
          <w:rFonts w:ascii="Arial" w:hAnsi="Arial" w:cs="Arial"/>
          <w:sz w:val="24"/>
          <w:szCs w:val="24"/>
        </w:rPr>
        <w:t xml:space="preserve"> </w:t>
      </w:r>
      <w:r w:rsidRPr="001570DC">
        <w:rPr>
          <w:rFonts w:ascii="Arial" w:hAnsi="Arial" w:cs="Arial"/>
          <w:b/>
          <w:sz w:val="24"/>
          <w:szCs w:val="24"/>
        </w:rPr>
        <w:t>Natalija Slavica</w:t>
      </w:r>
      <w:r w:rsidRPr="001570DC">
        <w:rPr>
          <w:rFonts w:ascii="Arial" w:hAnsi="Arial" w:cs="Arial"/>
          <w:sz w:val="24"/>
          <w:szCs w:val="24"/>
        </w:rPr>
        <w:t xml:space="preserve">, zamjenica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</w:p>
    <w:p w14:paraId="2BE3640C" w14:textId="7114A003" w:rsidR="007976E9" w:rsidRPr="001570DC" w:rsidRDefault="001A1FB7" w:rsidP="001A1FB7">
      <w:pPr>
        <w:pStyle w:val="Bezproreda"/>
        <w:ind w:left="1069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7976E9" w:rsidRPr="001570DC">
        <w:rPr>
          <w:rFonts w:ascii="Arial" w:hAnsi="Arial" w:cs="Arial"/>
          <w:sz w:val="24"/>
          <w:szCs w:val="24"/>
        </w:rPr>
        <w:t>radi na predmetima međunarodne pravne pomoći u kaznenim stvarima te pravosudne suradnje među članicama EU</w:t>
      </w:r>
    </w:p>
    <w:p w14:paraId="3AB5030E" w14:textId="3F4B8522" w:rsidR="00AF2484" w:rsidRPr="001570DC" w:rsidRDefault="001A1FB7" w:rsidP="001A1FB7">
      <w:pPr>
        <w:pStyle w:val="Odlomakpopisa"/>
        <w:ind w:left="1069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AF2484" w:rsidRPr="001570DC">
        <w:rPr>
          <w:rFonts w:ascii="Arial" w:hAnsi="Arial" w:cs="Arial"/>
          <w:sz w:val="24"/>
          <w:szCs w:val="24"/>
        </w:rPr>
        <w:t>prati i analizira problematiku zaštite prava žrtava</w:t>
      </w:r>
    </w:p>
    <w:p w14:paraId="6230FBA5" w14:textId="302EF81E" w:rsidR="00825903" w:rsidRDefault="001A1FB7" w:rsidP="001A1FB7">
      <w:pPr>
        <w:pStyle w:val="Odlomakpopisa"/>
        <w:ind w:left="1069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7976E9" w:rsidRPr="001570DC">
        <w:rPr>
          <w:rFonts w:ascii="Arial" w:hAnsi="Arial" w:cs="Arial"/>
          <w:sz w:val="24"/>
          <w:szCs w:val="24"/>
        </w:rPr>
        <w:t>radi na predmetima</w:t>
      </w:r>
      <w:r w:rsidRPr="001570DC">
        <w:rPr>
          <w:rFonts w:ascii="Arial" w:hAnsi="Arial" w:cs="Arial"/>
          <w:sz w:val="24"/>
          <w:szCs w:val="24"/>
        </w:rPr>
        <w:t xml:space="preserve"> iz nadležnosti </w:t>
      </w:r>
      <w:r w:rsidR="00C56B07">
        <w:rPr>
          <w:rFonts w:ascii="Arial" w:hAnsi="Arial" w:cs="Arial"/>
          <w:sz w:val="24"/>
          <w:szCs w:val="24"/>
        </w:rPr>
        <w:t>Kaznenog odjela</w:t>
      </w:r>
      <w:r w:rsidRPr="001570DC">
        <w:rPr>
          <w:rFonts w:ascii="Arial" w:hAnsi="Arial" w:cs="Arial"/>
          <w:sz w:val="24"/>
          <w:szCs w:val="24"/>
        </w:rPr>
        <w:t>,</w:t>
      </w:r>
    </w:p>
    <w:p w14:paraId="012AEE7F" w14:textId="116E1393" w:rsidR="007C0431" w:rsidRDefault="0031522F" w:rsidP="007C0431">
      <w:pPr>
        <w:tabs>
          <w:tab w:val="left" w:pos="851"/>
        </w:tabs>
        <w:spacing w:after="0"/>
        <w:ind w:left="1069"/>
        <w:jc w:val="both"/>
        <w:rPr>
          <w:rFonts w:ascii="Arial" w:hAnsi="Arial" w:cs="Arial"/>
          <w:sz w:val="24"/>
          <w:szCs w:val="24"/>
        </w:rPr>
      </w:pPr>
      <w:r w:rsidRPr="007153E9">
        <w:rPr>
          <w:rFonts w:ascii="Arial" w:hAnsi="Arial" w:cs="Arial"/>
          <w:sz w:val="24"/>
          <w:szCs w:val="24"/>
        </w:rPr>
        <w:t xml:space="preserve">- prati rad i pruža </w:t>
      </w:r>
      <w:r w:rsidRPr="0031522F">
        <w:rPr>
          <w:rFonts w:ascii="Arial" w:hAnsi="Arial" w:cs="Arial"/>
          <w:sz w:val="24"/>
          <w:szCs w:val="24"/>
        </w:rPr>
        <w:t xml:space="preserve">pomoć </w:t>
      </w:r>
      <w:r w:rsidRPr="001570DC">
        <w:rPr>
          <w:rFonts w:ascii="Arial" w:hAnsi="Arial" w:cs="Arial"/>
          <w:sz w:val="24"/>
          <w:szCs w:val="24"/>
        </w:rPr>
        <w:t>Županijskom državnom odvjetništvu u</w:t>
      </w:r>
      <w:r w:rsidR="00F3116A">
        <w:rPr>
          <w:rFonts w:ascii="Arial" w:hAnsi="Arial" w:cs="Arial"/>
          <w:sz w:val="24"/>
          <w:szCs w:val="24"/>
        </w:rPr>
        <w:t xml:space="preserve"> Sisku</w:t>
      </w:r>
      <w:r w:rsidR="00C56B07">
        <w:rPr>
          <w:rFonts w:ascii="Arial" w:hAnsi="Arial" w:cs="Arial"/>
          <w:sz w:val="24"/>
          <w:szCs w:val="24"/>
        </w:rPr>
        <w:t xml:space="preserve"> i       njemu</w:t>
      </w:r>
      <w:r w:rsidR="007C0431">
        <w:rPr>
          <w:rFonts w:ascii="Arial" w:hAnsi="Arial" w:cs="Arial"/>
          <w:sz w:val="24"/>
          <w:szCs w:val="24"/>
        </w:rPr>
        <w:t xml:space="preserve"> podređenom državnom odvjetništvu</w:t>
      </w:r>
    </w:p>
    <w:p w14:paraId="2862A910" w14:textId="2C5A4445" w:rsidR="0031522F" w:rsidRPr="001570DC" w:rsidRDefault="0031522F" w:rsidP="001A1FB7">
      <w:pPr>
        <w:pStyle w:val="Odlomakpopisa"/>
        <w:ind w:left="1069"/>
        <w:jc w:val="both"/>
        <w:rPr>
          <w:rFonts w:ascii="Arial" w:hAnsi="Arial" w:cs="Arial"/>
          <w:sz w:val="24"/>
          <w:szCs w:val="24"/>
        </w:rPr>
      </w:pPr>
    </w:p>
    <w:p w14:paraId="53DCDB6C" w14:textId="433E93C5" w:rsidR="00B34747" w:rsidRPr="001570DC" w:rsidRDefault="00587074" w:rsidP="00A06426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4. </w:t>
      </w:r>
      <w:r w:rsidR="002C1079" w:rsidRPr="001570DC">
        <w:rPr>
          <w:rFonts w:ascii="Arial" w:hAnsi="Arial" w:cs="Arial"/>
          <w:b/>
          <w:sz w:val="24"/>
          <w:szCs w:val="24"/>
          <w:lang w:val="sv-SE"/>
        </w:rPr>
        <w:t>Nikolina Pilja</w:t>
      </w:r>
      <w:r w:rsidR="00F90EE5" w:rsidRPr="001570DC">
        <w:rPr>
          <w:rFonts w:ascii="Arial" w:hAnsi="Arial" w:cs="Arial"/>
          <w:sz w:val="24"/>
          <w:szCs w:val="24"/>
          <w:lang w:val="sv-SE"/>
        </w:rPr>
        <w:t>,</w:t>
      </w:r>
      <w:r w:rsidR="002C1079"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="00B34747" w:rsidRPr="001570DC">
        <w:rPr>
          <w:rFonts w:ascii="Arial" w:hAnsi="Arial" w:cs="Arial"/>
          <w:sz w:val="24"/>
          <w:szCs w:val="24"/>
        </w:rPr>
        <w:t>zamjenica općinskog državnog odvjetnika</w:t>
      </w:r>
      <w:r w:rsidR="00062526" w:rsidRPr="001570DC">
        <w:rPr>
          <w:rFonts w:ascii="Arial" w:hAnsi="Arial" w:cs="Arial"/>
          <w:sz w:val="24"/>
          <w:szCs w:val="24"/>
        </w:rPr>
        <w:t xml:space="preserve"> </w:t>
      </w:r>
      <w:r w:rsidR="00B34747" w:rsidRPr="001570DC">
        <w:rPr>
          <w:rFonts w:ascii="Arial" w:hAnsi="Arial" w:cs="Arial"/>
          <w:sz w:val="24"/>
          <w:szCs w:val="24"/>
          <w:lang w:val="sv-SE"/>
        </w:rPr>
        <w:t xml:space="preserve">u Općinskom državnom odvjetništvu u </w:t>
      </w:r>
      <w:r w:rsidR="002C1079" w:rsidRPr="001570DC">
        <w:rPr>
          <w:rFonts w:ascii="Arial" w:hAnsi="Arial" w:cs="Arial"/>
          <w:sz w:val="24"/>
          <w:szCs w:val="24"/>
          <w:lang w:val="sv-SE"/>
        </w:rPr>
        <w:t>Sisku</w:t>
      </w:r>
      <w:r w:rsidR="000729C9" w:rsidRPr="001570DC">
        <w:rPr>
          <w:rFonts w:ascii="Arial" w:hAnsi="Arial" w:cs="Arial"/>
          <w:sz w:val="24"/>
          <w:szCs w:val="24"/>
          <w:lang w:val="sv-SE"/>
        </w:rPr>
        <w:t>,</w:t>
      </w:r>
      <w:r w:rsidR="00062526" w:rsidRPr="001570DC">
        <w:rPr>
          <w:rFonts w:ascii="Arial" w:hAnsi="Arial" w:cs="Arial"/>
          <w:sz w:val="24"/>
          <w:szCs w:val="24"/>
          <w:lang w:val="sv-SE"/>
        </w:rPr>
        <w:t xml:space="preserve"> upućena na rad u </w:t>
      </w:r>
      <w:r w:rsidR="007976E9" w:rsidRPr="001570DC">
        <w:rPr>
          <w:rFonts w:ascii="Arial" w:hAnsi="Arial" w:cs="Arial"/>
          <w:sz w:val="24"/>
          <w:szCs w:val="24"/>
          <w:lang w:val="sv-SE"/>
        </w:rPr>
        <w:t>Državno odvjetništvo Republike Hrvatske,</w:t>
      </w:r>
    </w:p>
    <w:p w14:paraId="5ADA984C" w14:textId="4A563DEF" w:rsidR="00B34747" w:rsidRPr="001570DC" w:rsidRDefault="00B34747" w:rsidP="00CF67B3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prati europske propise, analizira sudsku praksu Suda Europske unije i Europskog suda za ljudska prava i obavlja poslove iz članka 32. stavka 2. Poslovnika</w:t>
      </w:r>
      <w:r w:rsidR="002C1079" w:rsidRPr="001570DC">
        <w:rPr>
          <w:rFonts w:ascii="Arial" w:hAnsi="Arial" w:cs="Arial"/>
          <w:sz w:val="24"/>
          <w:szCs w:val="24"/>
        </w:rPr>
        <w:t>,</w:t>
      </w:r>
    </w:p>
    <w:p w14:paraId="2583BF7F" w14:textId="1F392B5A" w:rsidR="002C1079" w:rsidRPr="001570DC" w:rsidRDefault="007976E9" w:rsidP="00CF67B3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izrađuje</w:t>
      </w:r>
      <w:r w:rsidR="002F0B40" w:rsidRPr="001570DC">
        <w:rPr>
          <w:rFonts w:ascii="Arial" w:hAnsi="Arial" w:cs="Arial"/>
          <w:sz w:val="24"/>
          <w:szCs w:val="24"/>
        </w:rPr>
        <w:t xml:space="preserve"> nacrte </w:t>
      </w:r>
      <w:r w:rsidR="002C1079" w:rsidRPr="001570DC">
        <w:rPr>
          <w:rFonts w:ascii="Arial" w:hAnsi="Arial" w:cs="Arial"/>
          <w:sz w:val="24"/>
          <w:szCs w:val="24"/>
        </w:rPr>
        <w:t>očitovanja Uredu zastupnika Vlade RH za potrebe zastupanja pred E</w:t>
      </w:r>
      <w:r w:rsidRPr="001570DC">
        <w:rPr>
          <w:rFonts w:ascii="Arial" w:hAnsi="Arial" w:cs="Arial"/>
          <w:sz w:val="24"/>
          <w:szCs w:val="24"/>
        </w:rPr>
        <w:t>uropskim sudom za ljudska prava i očitovanja za potrebe ustavnosudskih postupaka povodom ustavnih tužbi zbog neučinkovitih istraga,</w:t>
      </w:r>
      <w:r w:rsidR="00207E35" w:rsidRPr="001570DC">
        <w:rPr>
          <w:rFonts w:ascii="Arial" w:hAnsi="Arial" w:cs="Arial"/>
          <w:sz w:val="24"/>
          <w:szCs w:val="24"/>
        </w:rPr>
        <w:t xml:space="preserve"> izuzev u predmetima ratnih zločina,</w:t>
      </w:r>
    </w:p>
    <w:p w14:paraId="32BA7EC9" w14:textId="5C4C2313" w:rsidR="005264CB" w:rsidRPr="001570DC" w:rsidRDefault="002069C3" w:rsidP="00CF67B3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na predmetima međunarodne pravne pomoći u kaznenim stvarima</w:t>
      </w:r>
      <w:r w:rsidR="00062526" w:rsidRPr="001570DC">
        <w:rPr>
          <w:rFonts w:ascii="Arial" w:hAnsi="Arial" w:cs="Arial"/>
          <w:sz w:val="24"/>
          <w:szCs w:val="24"/>
        </w:rPr>
        <w:t xml:space="preserve">, </w:t>
      </w:r>
      <w:r w:rsidRPr="001570DC">
        <w:rPr>
          <w:rFonts w:ascii="Arial" w:hAnsi="Arial" w:cs="Arial"/>
          <w:sz w:val="24"/>
          <w:szCs w:val="24"/>
        </w:rPr>
        <w:t>te</w:t>
      </w:r>
      <w:r w:rsidR="005C73A8" w:rsidRPr="001570DC">
        <w:rPr>
          <w:rFonts w:ascii="Arial" w:hAnsi="Arial" w:cs="Arial"/>
          <w:sz w:val="24"/>
          <w:szCs w:val="24"/>
        </w:rPr>
        <w:t xml:space="preserve"> </w:t>
      </w:r>
      <w:r w:rsidRPr="001570DC">
        <w:rPr>
          <w:rFonts w:ascii="Arial" w:hAnsi="Arial" w:cs="Arial"/>
          <w:sz w:val="24"/>
          <w:szCs w:val="24"/>
        </w:rPr>
        <w:t>pravos</w:t>
      </w:r>
      <w:r w:rsidR="00D22412" w:rsidRPr="001570DC">
        <w:rPr>
          <w:rFonts w:ascii="Arial" w:hAnsi="Arial" w:cs="Arial"/>
          <w:sz w:val="24"/>
          <w:szCs w:val="24"/>
        </w:rPr>
        <w:t>udne suradnje među članicama EU</w:t>
      </w:r>
    </w:p>
    <w:p w14:paraId="6FEA7CC5" w14:textId="4995C48A" w:rsidR="00D22412" w:rsidRPr="001570DC" w:rsidRDefault="00D22412" w:rsidP="00CF67B3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na kaznenim predmetima</w:t>
      </w:r>
    </w:p>
    <w:p w14:paraId="310A2D3E" w14:textId="77777777" w:rsidR="000E3E9C" w:rsidRPr="001570DC" w:rsidRDefault="000E3E9C" w:rsidP="000E3E9C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433900E4" w14:textId="2FB2EE3E" w:rsidR="000E3E9C" w:rsidRPr="001570DC" w:rsidRDefault="000E3E9C" w:rsidP="001A1FB7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Svi zamjenici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 xml:space="preserve"> i zamjenici upućeni na rad u</w:t>
      </w:r>
      <w:r w:rsidR="001A1FB7" w:rsidRPr="001570DC">
        <w:rPr>
          <w:rFonts w:ascii="Arial" w:hAnsi="Arial" w:cs="Arial"/>
          <w:sz w:val="24"/>
          <w:szCs w:val="24"/>
        </w:rPr>
        <w:t xml:space="preserve"> </w:t>
      </w:r>
      <w:r w:rsidRPr="001570DC">
        <w:rPr>
          <w:rFonts w:ascii="Arial" w:hAnsi="Arial" w:cs="Arial"/>
          <w:sz w:val="24"/>
          <w:szCs w:val="24"/>
        </w:rPr>
        <w:t>Državno odvjetništvo Republike Hrvatske sudjeluju u međunarodnoj suradnji koja se odnosi na pravna područja koja prate sukladno ovom rasporedu.</w:t>
      </w:r>
    </w:p>
    <w:p w14:paraId="14246D02" w14:textId="77777777" w:rsidR="00A576FC" w:rsidRPr="001570DC" w:rsidRDefault="00A576FC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487BEB8" w14:textId="77777777" w:rsidR="00C339A0" w:rsidRPr="001570DC" w:rsidRDefault="003F0DE5" w:rsidP="00486C06">
      <w:pPr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t>II</w:t>
      </w:r>
    </w:p>
    <w:p w14:paraId="16AC9AEC" w14:textId="65DC952F" w:rsidR="00C339A0" w:rsidRPr="001570DC" w:rsidRDefault="00C56B07" w:rsidP="00486C06">
      <w:pPr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KAZNENI ODJEL</w:t>
      </w:r>
    </w:p>
    <w:p w14:paraId="733025B9" w14:textId="77777777" w:rsidR="00463E47" w:rsidRPr="001570DC" w:rsidRDefault="00463E47" w:rsidP="00463E47">
      <w:pPr>
        <w:spacing w:after="0"/>
        <w:ind w:left="426"/>
        <w:rPr>
          <w:rFonts w:ascii="Arial" w:hAnsi="Arial" w:cs="Arial"/>
          <w:b/>
          <w:sz w:val="24"/>
          <w:szCs w:val="24"/>
        </w:rPr>
      </w:pPr>
    </w:p>
    <w:p w14:paraId="19242F95" w14:textId="69C9163F" w:rsidR="00463E47" w:rsidRPr="001570DC" w:rsidRDefault="00463E47" w:rsidP="002274A8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U </w:t>
      </w:r>
      <w:r w:rsidR="00C56B07">
        <w:rPr>
          <w:rFonts w:ascii="Arial" w:hAnsi="Arial" w:cs="Arial"/>
          <w:sz w:val="24"/>
          <w:szCs w:val="24"/>
        </w:rPr>
        <w:t>Kazneni odjel</w:t>
      </w:r>
      <w:r w:rsidRPr="001570DC">
        <w:rPr>
          <w:rFonts w:ascii="Arial" w:hAnsi="Arial" w:cs="Arial"/>
          <w:sz w:val="24"/>
          <w:szCs w:val="24"/>
        </w:rPr>
        <w:t xml:space="preserve"> raspoređuju se sljedeći zamjenici</w:t>
      </w:r>
      <w:r w:rsidR="002274A8" w:rsidRPr="001570DC">
        <w:rPr>
          <w:rFonts w:ascii="Arial" w:hAnsi="Arial" w:cs="Arial"/>
          <w:sz w:val="24"/>
          <w:szCs w:val="24"/>
        </w:rPr>
        <w:t xml:space="preserve">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="002274A8" w:rsidRPr="001570DC">
        <w:rPr>
          <w:rFonts w:ascii="Arial" w:hAnsi="Arial" w:cs="Arial"/>
          <w:sz w:val="24"/>
          <w:szCs w:val="24"/>
        </w:rPr>
        <w:t xml:space="preserve"> Republike Hrvatske:</w:t>
      </w:r>
    </w:p>
    <w:p w14:paraId="2AC908E8" w14:textId="77777777" w:rsidR="002274A8" w:rsidRPr="001570DC" w:rsidRDefault="002274A8" w:rsidP="00463E47">
      <w:pPr>
        <w:spacing w:after="0"/>
        <w:ind w:left="1134" w:firstLine="282"/>
        <w:rPr>
          <w:rFonts w:ascii="Arial" w:hAnsi="Arial" w:cs="Arial"/>
          <w:sz w:val="24"/>
          <w:szCs w:val="24"/>
        </w:rPr>
      </w:pPr>
    </w:p>
    <w:p w14:paraId="7D677A47" w14:textId="19F76FFF" w:rsidR="002274A8" w:rsidRPr="001570DC" w:rsidRDefault="002274A8" w:rsidP="009E531F">
      <w:pPr>
        <w:spacing w:after="0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lastRenderedPageBreak/>
        <w:t>Darko Klier, Dinko Cvitan, Jasmina Dolmagić,</w:t>
      </w:r>
      <w:r w:rsidR="009E531F" w:rsidRPr="001570DC">
        <w:rPr>
          <w:rFonts w:ascii="Arial" w:hAnsi="Arial" w:cs="Arial"/>
          <w:bCs/>
          <w:sz w:val="24"/>
          <w:szCs w:val="24"/>
        </w:rPr>
        <w:t xml:space="preserve"> Zorka Fumić,</w:t>
      </w:r>
      <w:r w:rsidRPr="001570DC">
        <w:rPr>
          <w:rFonts w:ascii="Arial" w:hAnsi="Arial" w:cs="Arial"/>
          <w:bCs/>
          <w:sz w:val="24"/>
          <w:szCs w:val="24"/>
        </w:rPr>
        <w:t xml:space="preserve"> Gordana Haramina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– Hranilović,</w:t>
      </w:r>
      <w:r w:rsidRPr="001570DC">
        <w:rPr>
          <w:rFonts w:ascii="Arial" w:hAnsi="Arial" w:cs="Arial"/>
          <w:bCs/>
          <w:sz w:val="24"/>
          <w:szCs w:val="24"/>
        </w:rPr>
        <w:t xml:space="preserve"> Inka Jurišić,</w:t>
      </w:r>
      <w:r w:rsidR="009E531F" w:rsidRPr="001570DC">
        <w:rPr>
          <w:rFonts w:ascii="Arial" w:hAnsi="Arial" w:cs="Arial"/>
          <w:bCs/>
          <w:sz w:val="24"/>
          <w:szCs w:val="24"/>
        </w:rPr>
        <w:t xml:space="preserve"> Emilijo Kalabrić,</w:t>
      </w:r>
      <w:r w:rsidRPr="001570DC">
        <w:rPr>
          <w:rFonts w:ascii="Arial" w:hAnsi="Arial" w:cs="Arial"/>
          <w:bCs/>
          <w:sz w:val="24"/>
          <w:szCs w:val="24"/>
        </w:rPr>
        <w:t xml:space="preserve"> </w:t>
      </w:r>
      <w:r w:rsidRPr="001570DC">
        <w:rPr>
          <w:rFonts w:ascii="Arial" w:hAnsi="Arial" w:cs="Arial"/>
          <w:sz w:val="24"/>
          <w:szCs w:val="24"/>
          <w:lang w:val="sv-SE"/>
        </w:rPr>
        <w:t>Mirta Kuharić,</w:t>
      </w:r>
      <w:r w:rsidR="009E531F"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="009E531F" w:rsidRPr="0031522F">
        <w:rPr>
          <w:rFonts w:ascii="Arial" w:hAnsi="Arial" w:cs="Arial"/>
          <w:sz w:val="24"/>
          <w:szCs w:val="24"/>
          <w:lang w:val="sv-SE"/>
        </w:rPr>
        <w:t>Sani Ljubičić,</w:t>
      </w:r>
      <w:r w:rsidRPr="0031522F">
        <w:rPr>
          <w:rFonts w:ascii="Arial" w:hAnsi="Arial" w:cs="Arial"/>
          <w:sz w:val="24"/>
          <w:szCs w:val="24"/>
          <w:lang w:val="sv-SE"/>
        </w:rPr>
        <w:t xml:space="preserve"> </w:t>
      </w:r>
      <w:r w:rsidR="009E531F" w:rsidRPr="001570DC">
        <w:rPr>
          <w:rFonts w:ascii="Arial" w:hAnsi="Arial" w:cs="Arial"/>
          <w:bCs/>
          <w:sz w:val="24"/>
          <w:szCs w:val="24"/>
        </w:rPr>
        <w:t xml:space="preserve">Vanja Marušić,  </w:t>
      </w:r>
      <w:r w:rsidRPr="001570DC">
        <w:rPr>
          <w:rFonts w:ascii="Arial" w:hAnsi="Arial" w:cs="Arial"/>
          <w:sz w:val="24"/>
          <w:szCs w:val="24"/>
          <w:lang w:val="sv-SE"/>
        </w:rPr>
        <w:t>Željka Mostečak,</w:t>
      </w:r>
      <w:r w:rsidRPr="001570DC">
        <w:rPr>
          <w:rFonts w:ascii="Arial" w:hAnsi="Arial" w:cs="Arial"/>
          <w:bCs/>
          <w:sz w:val="24"/>
          <w:szCs w:val="24"/>
        </w:rPr>
        <w:t xml:space="preserve"> Ksenija Pavić,</w:t>
      </w:r>
      <w:r w:rsidR="009E531F" w:rsidRPr="001570DC">
        <w:rPr>
          <w:rFonts w:ascii="Arial" w:hAnsi="Arial" w:cs="Arial"/>
          <w:bCs/>
          <w:sz w:val="24"/>
          <w:szCs w:val="24"/>
        </w:rPr>
        <w:t xml:space="preserve"> Diana Pervan i Barbara Sandalj.</w:t>
      </w:r>
    </w:p>
    <w:p w14:paraId="76C00FCC" w14:textId="77777777" w:rsidR="003A442E" w:rsidRPr="001570DC" w:rsidRDefault="003A442E" w:rsidP="00486C06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726BEE22" w14:textId="34E6F97C" w:rsidR="008F7C56" w:rsidRDefault="00463E47" w:rsidP="0031522F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ab/>
      </w:r>
      <w:r w:rsidR="003A442E" w:rsidRPr="001570DC">
        <w:rPr>
          <w:rFonts w:ascii="Arial" w:hAnsi="Arial" w:cs="Arial"/>
          <w:sz w:val="24"/>
          <w:szCs w:val="24"/>
        </w:rPr>
        <w:t xml:space="preserve">Svi zamjenici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="007976E9" w:rsidRPr="001570DC">
        <w:rPr>
          <w:rFonts w:ascii="Arial" w:hAnsi="Arial" w:cs="Arial"/>
          <w:sz w:val="24"/>
          <w:szCs w:val="24"/>
        </w:rPr>
        <w:t xml:space="preserve"> </w:t>
      </w:r>
      <w:r w:rsidR="003A442E" w:rsidRPr="001570DC">
        <w:rPr>
          <w:rFonts w:ascii="Arial" w:hAnsi="Arial" w:cs="Arial"/>
          <w:sz w:val="24"/>
          <w:szCs w:val="24"/>
        </w:rPr>
        <w:t xml:space="preserve">raspoređeni u </w:t>
      </w:r>
      <w:r w:rsidR="00C56B07">
        <w:rPr>
          <w:rFonts w:ascii="Arial" w:hAnsi="Arial" w:cs="Arial"/>
          <w:sz w:val="24"/>
          <w:szCs w:val="24"/>
        </w:rPr>
        <w:t>Kazneni odjel</w:t>
      </w:r>
      <w:r w:rsidR="003A442E" w:rsidRPr="001570DC">
        <w:rPr>
          <w:rFonts w:ascii="Arial" w:hAnsi="Arial" w:cs="Arial"/>
          <w:sz w:val="24"/>
          <w:szCs w:val="24"/>
        </w:rPr>
        <w:t xml:space="preserve"> </w:t>
      </w:r>
      <w:r w:rsidR="001046F0" w:rsidRPr="001570DC">
        <w:rPr>
          <w:rFonts w:ascii="Arial" w:hAnsi="Arial" w:cs="Arial"/>
          <w:sz w:val="24"/>
          <w:szCs w:val="24"/>
        </w:rPr>
        <w:t>rade na kaznenim predmetima koji su im dodijeljeni u rad automatskom dodjelom</w:t>
      </w:r>
      <w:r w:rsidR="0021253D" w:rsidRPr="001570DC">
        <w:rPr>
          <w:rFonts w:ascii="Arial" w:hAnsi="Arial" w:cs="Arial"/>
          <w:sz w:val="24"/>
          <w:szCs w:val="24"/>
        </w:rPr>
        <w:t xml:space="preserve"> predmeta, </w:t>
      </w:r>
      <w:r w:rsidR="003A442E" w:rsidRPr="001570DC">
        <w:rPr>
          <w:rFonts w:ascii="Arial" w:hAnsi="Arial" w:cs="Arial"/>
          <w:sz w:val="24"/>
          <w:szCs w:val="24"/>
        </w:rPr>
        <w:t>pripremaju mišljenja na nacrte prijedloga zakona, drugih propisa kaznenopravne problematike, rade na predmetima sukoba nadležnosti, davanja mišljenja na zahtjev suda</w:t>
      </w:r>
      <w:r w:rsidR="00443FF4" w:rsidRPr="001570DC">
        <w:rPr>
          <w:rFonts w:ascii="Arial" w:hAnsi="Arial" w:cs="Arial"/>
          <w:sz w:val="24"/>
          <w:szCs w:val="24"/>
        </w:rPr>
        <w:t>,</w:t>
      </w:r>
      <w:r w:rsidR="003A442E" w:rsidRPr="001570DC">
        <w:rPr>
          <w:rFonts w:ascii="Arial" w:hAnsi="Arial" w:cs="Arial"/>
          <w:sz w:val="24"/>
          <w:szCs w:val="24"/>
        </w:rPr>
        <w:t xml:space="preserve"> te predmetima </w:t>
      </w:r>
      <w:r w:rsidRPr="001570DC">
        <w:rPr>
          <w:rFonts w:ascii="Arial" w:hAnsi="Arial" w:cs="Arial"/>
          <w:sz w:val="24"/>
          <w:szCs w:val="24"/>
        </w:rPr>
        <w:t xml:space="preserve">redovnih i izvanrednih </w:t>
      </w:r>
      <w:r w:rsidR="003A442E" w:rsidRPr="001570DC">
        <w:rPr>
          <w:rFonts w:ascii="Arial" w:hAnsi="Arial" w:cs="Arial"/>
          <w:sz w:val="24"/>
          <w:szCs w:val="24"/>
        </w:rPr>
        <w:t>pravnih lijekova</w:t>
      </w:r>
      <w:r w:rsidRPr="001570DC">
        <w:rPr>
          <w:rFonts w:ascii="Arial" w:hAnsi="Arial" w:cs="Arial"/>
          <w:sz w:val="24"/>
          <w:szCs w:val="24"/>
        </w:rPr>
        <w:t xml:space="preserve"> i zastupaju pred nadležnim sudom,</w:t>
      </w:r>
      <w:r w:rsidR="003A442E" w:rsidRPr="001570DC">
        <w:rPr>
          <w:rFonts w:ascii="Arial" w:hAnsi="Arial" w:cs="Arial"/>
          <w:sz w:val="24"/>
          <w:szCs w:val="24"/>
        </w:rPr>
        <w:t xml:space="preserve"> osim u predmetima ratnih zločina</w:t>
      </w:r>
      <w:r w:rsidR="00883F43" w:rsidRPr="001570DC">
        <w:rPr>
          <w:rFonts w:ascii="Arial" w:hAnsi="Arial" w:cs="Arial"/>
          <w:sz w:val="24"/>
          <w:szCs w:val="24"/>
        </w:rPr>
        <w:t xml:space="preserve">, </w:t>
      </w:r>
      <w:r w:rsidR="002F0B40" w:rsidRPr="001570DC">
        <w:rPr>
          <w:rFonts w:ascii="Arial" w:hAnsi="Arial" w:cs="Arial"/>
          <w:sz w:val="24"/>
          <w:szCs w:val="24"/>
        </w:rPr>
        <w:t>maloljetničkog kriminaliteta</w:t>
      </w:r>
      <w:r w:rsidR="00883F43" w:rsidRPr="001570DC">
        <w:rPr>
          <w:rFonts w:ascii="Arial" w:hAnsi="Arial" w:cs="Arial"/>
          <w:sz w:val="24"/>
          <w:szCs w:val="24"/>
        </w:rPr>
        <w:t xml:space="preserve"> i kaznenih predmeta iz nadležnosti Ureda za suzbijanje korupcije i organiziranog kriminaliteta  na kojima rade samo </w:t>
      </w:r>
      <w:r w:rsidR="002F0B40" w:rsidRPr="001570DC">
        <w:rPr>
          <w:rFonts w:ascii="Arial" w:hAnsi="Arial" w:cs="Arial"/>
          <w:sz w:val="24"/>
          <w:szCs w:val="24"/>
        </w:rPr>
        <w:t>zamjenici određeni Godišnjim rasporedom</w:t>
      </w:r>
      <w:r w:rsidRPr="001570DC">
        <w:rPr>
          <w:rFonts w:ascii="Arial" w:hAnsi="Arial" w:cs="Arial"/>
          <w:sz w:val="24"/>
          <w:szCs w:val="24"/>
        </w:rPr>
        <w:t>.</w:t>
      </w:r>
    </w:p>
    <w:p w14:paraId="62B7214E" w14:textId="77777777" w:rsidR="0031522F" w:rsidRPr="001570DC" w:rsidRDefault="0031522F" w:rsidP="0031522F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20BDD77" w14:textId="0E35E5C5" w:rsidR="003A442E" w:rsidRPr="001570DC" w:rsidRDefault="003A442E" w:rsidP="0031522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Na predmetima pravnih lijekova protiv odluka o primjeni mjera osiguranja okrivljenikove nazočnosti u kaznenom postupku i </w:t>
      </w:r>
      <w:r w:rsidR="00883F43" w:rsidRPr="001570DC">
        <w:rPr>
          <w:rFonts w:ascii="Arial" w:hAnsi="Arial" w:cs="Arial"/>
          <w:sz w:val="24"/>
          <w:szCs w:val="24"/>
        </w:rPr>
        <w:t>(</w:t>
      </w:r>
      <w:r w:rsidRPr="001570DC">
        <w:rPr>
          <w:rFonts w:ascii="Arial" w:hAnsi="Arial" w:cs="Arial"/>
          <w:sz w:val="24"/>
          <w:szCs w:val="24"/>
        </w:rPr>
        <w:t>privremenih mjera osiguranja</w:t>
      </w:r>
      <w:r w:rsidR="00883F43" w:rsidRPr="001570DC">
        <w:rPr>
          <w:rFonts w:ascii="Arial" w:hAnsi="Arial" w:cs="Arial"/>
          <w:sz w:val="24"/>
          <w:szCs w:val="24"/>
        </w:rPr>
        <w:t xml:space="preserve">) i uvjetnog otpusta </w:t>
      </w:r>
      <w:r w:rsidRPr="001570DC">
        <w:rPr>
          <w:rFonts w:ascii="Arial" w:hAnsi="Arial" w:cs="Arial"/>
          <w:sz w:val="24"/>
          <w:szCs w:val="24"/>
        </w:rPr>
        <w:t xml:space="preserve">rade </w:t>
      </w:r>
      <w:r w:rsidR="006B770F" w:rsidRPr="001570DC">
        <w:rPr>
          <w:rFonts w:ascii="Arial" w:hAnsi="Arial" w:cs="Arial"/>
          <w:sz w:val="24"/>
          <w:szCs w:val="24"/>
        </w:rPr>
        <w:t>prvenstveno</w:t>
      </w:r>
      <w:r w:rsidRPr="001570DC">
        <w:rPr>
          <w:rFonts w:ascii="Arial" w:hAnsi="Arial" w:cs="Arial"/>
          <w:sz w:val="24"/>
          <w:szCs w:val="24"/>
        </w:rPr>
        <w:t xml:space="preserve"> zamjen</w:t>
      </w:r>
      <w:r w:rsidR="00D22412" w:rsidRPr="001570DC">
        <w:rPr>
          <w:rFonts w:ascii="Arial" w:hAnsi="Arial" w:cs="Arial"/>
          <w:sz w:val="24"/>
          <w:szCs w:val="24"/>
        </w:rPr>
        <w:t>ici upućeni na rad i savjetnici.</w:t>
      </w:r>
    </w:p>
    <w:p w14:paraId="3B25BA92" w14:textId="77777777" w:rsidR="002D3BA8" w:rsidRPr="001570DC" w:rsidRDefault="002D3BA8" w:rsidP="00486C06">
      <w:pPr>
        <w:spacing w:after="0"/>
        <w:ind w:firstLine="990"/>
        <w:jc w:val="both"/>
        <w:rPr>
          <w:rFonts w:ascii="Arial" w:hAnsi="Arial" w:cs="Arial"/>
          <w:sz w:val="24"/>
          <w:szCs w:val="24"/>
        </w:rPr>
      </w:pPr>
    </w:p>
    <w:p w14:paraId="3173581E" w14:textId="76476B32" w:rsidR="002D3BA8" w:rsidRPr="001570DC" w:rsidRDefault="0059557E" w:rsidP="0059557E">
      <w:pPr>
        <w:pStyle w:val="Bezproreda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557E">
        <w:rPr>
          <w:rFonts w:ascii="Arial" w:hAnsi="Arial" w:cs="Arial"/>
          <w:sz w:val="24"/>
          <w:szCs w:val="24"/>
        </w:rPr>
        <w:t xml:space="preserve"> </w:t>
      </w:r>
      <w:r w:rsidRPr="001570DC">
        <w:rPr>
          <w:rFonts w:ascii="Arial" w:hAnsi="Arial" w:cs="Arial"/>
          <w:sz w:val="24"/>
          <w:szCs w:val="24"/>
        </w:rPr>
        <w:t xml:space="preserve">Zamjenici Glavnog državnog odvjetnika Republike Hrvatske raspoređeni u </w:t>
      </w:r>
      <w:r w:rsidR="00C56B07">
        <w:rPr>
          <w:rFonts w:ascii="Arial" w:hAnsi="Arial" w:cs="Arial"/>
          <w:sz w:val="24"/>
          <w:szCs w:val="24"/>
        </w:rPr>
        <w:t>Kazneni odjel</w:t>
      </w:r>
      <w:r w:rsidRPr="001570DC">
        <w:rPr>
          <w:rFonts w:ascii="Arial" w:hAnsi="Arial" w:cs="Arial"/>
          <w:sz w:val="24"/>
          <w:szCs w:val="24"/>
        </w:rPr>
        <w:t xml:space="preserve"> obavljat će i sljedeće poslove</w:t>
      </w:r>
      <w:r>
        <w:rPr>
          <w:rFonts w:ascii="Arial" w:hAnsi="Arial" w:cs="Arial"/>
          <w:sz w:val="24"/>
          <w:szCs w:val="24"/>
        </w:rPr>
        <w:t>:</w:t>
      </w:r>
    </w:p>
    <w:p w14:paraId="1C3BD18F" w14:textId="77777777" w:rsidR="003A442E" w:rsidRPr="001570DC" w:rsidRDefault="003A442E" w:rsidP="00486C06">
      <w:pPr>
        <w:spacing w:after="0"/>
        <w:ind w:left="426" w:firstLine="1134"/>
        <w:jc w:val="both"/>
        <w:rPr>
          <w:rFonts w:ascii="Arial" w:hAnsi="Arial" w:cs="Arial"/>
          <w:sz w:val="24"/>
          <w:szCs w:val="24"/>
        </w:rPr>
      </w:pPr>
    </w:p>
    <w:p w14:paraId="1AEA5094" w14:textId="0C95FED0" w:rsidR="008F7C56" w:rsidRPr="001570DC" w:rsidRDefault="00106C02" w:rsidP="00CF67B3">
      <w:pPr>
        <w:pStyle w:val="Odlomakpopis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Darko Klier,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zamjenik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463E47" w:rsidRPr="001570DC">
        <w:rPr>
          <w:rFonts w:ascii="Arial" w:hAnsi="Arial" w:cs="Arial"/>
          <w:sz w:val="24"/>
          <w:szCs w:val="24"/>
          <w:lang w:val="sv-SE"/>
        </w:rPr>
        <w:t xml:space="preserve">, voditelj </w:t>
      </w:r>
      <w:r w:rsidR="00C56B07">
        <w:rPr>
          <w:rFonts w:ascii="Arial" w:hAnsi="Arial" w:cs="Arial"/>
          <w:sz w:val="24"/>
          <w:szCs w:val="24"/>
          <w:lang w:val="sv-SE"/>
        </w:rPr>
        <w:t>Kaznenog odjela</w:t>
      </w:r>
    </w:p>
    <w:p w14:paraId="64F1B395" w14:textId="64485F91" w:rsidR="003A24BD" w:rsidRPr="001570DC" w:rsidRDefault="003A24BD" w:rsidP="00F3116A">
      <w:pPr>
        <w:spacing w:after="0"/>
        <w:ind w:left="993" w:hanging="709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ab/>
        <w:t xml:space="preserve">- </w:t>
      </w:r>
      <w:r w:rsidRPr="001570DC">
        <w:rPr>
          <w:rFonts w:ascii="Arial" w:hAnsi="Arial" w:cs="Arial"/>
          <w:sz w:val="24"/>
          <w:szCs w:val="24"/>
          <w:lang w:val="sv-SE"/>
        </w:rPr>
        <w:t>upravlja radom odjela,</w:t>
      </w:r>
    </w:p>
    <w:p w14:paraId="4D4157B2" w14:textId="4E0FF53D" w:rsidR="003A24BD" w:rsidRPr="001570DC" w:rsidRDefault="0031522F" w:rsidP="00F3116A">
      <w:pPr>
        <w:pStyle w:val="Bezproreda"/>
        <w:ind w:left="993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v-SE"/>
        </w:rPr>
        <w:tab/>
        <w:t xml:space="preserve">- </w:t>
      </w:r>
      <w:r w:rsidR="003A24BD" w:rsidRPr="001570DC">
        <w:rPr>
          <w:rFonts w:ascii="Arial" w:hAnsi="Arial" w:cs="Arial"/>
          <w:sz w:val="24"/>
          <w:szCs w:val="24"/>
        </w:rPr>
        <w:t>prati pravnu problematiku primjene Zakona o kaznenom postupku i Kaznenog zakona, posebno problematiku pravni</w:t>
      </w:r>
      <w:r w:rsidR="00FC7965" w:rsidRPr="001570DC">
        <w:rPr>
          <w:rFonts w:ascii="Arial" w:hAnsi="Arial" w:cs="Arial"/>
          <w:sz w:val="24"/>
          <w:szCs w:val="24"/>
        </w:rPr>
        <w:t>h lijekova</w:t>
      </w:r>
      <w:r w:rsidR="003A24BD" w:rsidRPr="001570DC">
        <w:rPr>
          <w:rFonts w:ascii="Arial" w:hAnsi="Arial" w:cs="Arial"/>
          <w:sz w:val="24"/>
          <w:szCs w:val="24"/>
        </w:rPr>
        <w:t>,</w:t>
      </w:r>
    </w:p>
    <w:p w14:paraId="0F54D65E" w14:textId="5A0E2B01" w:rsidR="00106C02" w:rsidRPr="001570DC" w:rsidRDefault="00F3116A" w:rsidP="00F3116A">
      <w:pPr>
        <w:pStyle w:val="Bezproreda"/>
        <w:ind w:left="993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</w:t>
      </w:r>
      <w:r w:rsidR="00975365" w:rsidRPr="001570DC">
        <w:rPr>
          <w:rFonts w:ascii="Arial" w:hAnsi="Arial" w:cs="Arial"/>
          <w:sz w:val="24"/>
          <w:szCs w:val="24"/>
        </w:rPr>
        <w:t xml:space="preserve"> </w:t>
      </w:r>
      <w:r w:rsidR="003A24BD" w:rsidRPr="001570DC">
        <w:rPr>
          <w:rFonts w:ascii="Arial" w:hAnsi="Arial" w:cs="Arial"/>
          <w:sz w:val="24"/>
          <w:szCs w:val="24"/>
        </w:rPr>
        <w:t xml:space="preserve">koordinira i prati  rad u predmetima od posebnog </w:t>
      </w:r>
      <w:proofErr w:type="spellStart"/>
      <w:r w:rsidR="003A24BD" w:rsidRPr="001570DC">
        <w:rPr>
          <w:rFonts w:ascii="Arial" w:hAnsi="Arial" w:cs="Arial"/>
          <w:sz w:val="24"/>
          <w:szCs w:val="24"/>
        </w:rPr>
        <w:t>državnoodvjetničkog</w:t>
      </w:r>
      <w:proofErr w:type="spellEnd"/>
      <w:r w:rsidR="003A24BD" w:rsidRPr="001570DC">
        <w:rPr>
          <w:rFonts w:ascii="Arial" w:hAnsi="Arial" w:cs="Arial"/>
          <w:sz w:val="24"/>
          <w:szCs w:val="24"/>
        </w:rPr>
        <w:t xml:space="preserve"> interesa i u kojima se pojavljuju složena činjenična i pravna pitanja, </w:t>
      </w:r>
      <w:r w:rsidR="00106C02" w:rsidRPr="001570DC">
        <w:rPr>
          <w:rFonts w:ascii="Arial" w:hAnsi="Arial" w:cs="Arial"/>
          <w:sz w:val="24"/>
          <w:szCs w:val="24"/>
        </w:rPr>
        <w:t xml:space="preserve">te o tome izvješćuje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="003A24BD" w:rsidRPr="001570DC">
        <w:rPr>
          <w:rFonts w:ascii="Arial" w:hAnsi="Arial" w:cs="Arial"/>
          <w:sz w:val="24"/>
          <w:szCs w:val="24"/>
        </w:rPr>
        <w:t xml:space="preserve"> </w:t>
      </w:r>
      <w:r w:rsidR="0021253D" w:rsidRPr="001570DC">
        <w:rPr>
          <w:rFonts w:ascii="Arial" w:hAnsi="Arial" w:cs="Arial"/>
          <w:sz w:val="24"/>
          <w:szCs w:val="24"/>
        </w:rPr>
        <w:t>R</w:t>
      </w:r>
      <w:r w:rsidR="003A24BD" w:rsidRPr="001570DC">
        <w:rPr>
          <w:rFonts w:ascii="Arial" w:hAnsi="Arial" w:cs="Arial"/>
          <w:sz w:val="24"/>
          <w:szCs w:val="24"/>
        </w:rPr>
        <w:t>epublike Hrvatske</w:t>
      </w:r>
      <w:r w:rsidR="00D22412" w:rsidRPr="001570DC">
        <w:rPr>
          <w:rFonts w:ascii="Arial" w:hAnsi="Arial" w:cs="Arial"/>
          <w:sz w:val="24"/>
          <w:szCs w:val="24"/>
        </w:rPr>
        <w:t xml:space="preserve"> (članak 339</w:t>
      </w:r>
      <w:r w:rsidR="00FC7965" w:rsidRPr="001570DC">
        <w:rPr>
          <w:rFonts w:ascii="Arial" w:hAnsi="Arial" w:cs="Arial"/>
          <w:sz w:val="24"/>
          <w:szCs w:val="24"/>
        </w:rPr>
        <w:t>.</w:t>
      </w:r>
      <w:r w:rsidR="00D22412" w:rsidRPr="001570DC">
        <w:rPr>
          <w:rFonts w:ascii="Arial" w:hAnsi="Arial" w:cs="Arial"/>
          <w:sz w:val="24"/>
          <w:szCs w:val="24"/>
        </w:rPr>
        <w:t xml:space="preserve"> i 340. Poslovnika DO)</w:t>
      </w:r>
    </w:p>
    <w:p w14:paraId="0FF4FDCE" w14:textId="77777777" w:rsidR="009E531F" w:rsidRPr="001570DC" w:rsidRDefault="009E531F" w:rsidP="003A24BD">
      <w:pPr>
        <w:pStyle w:val="Bezproreda"/>
        <w:ind w:firstLine="284"/>
        <w:jc w:val="both"/>
        <w:rPr>
          <w:rFonts w:ascii="Arial" w:hAnsi="Arial" w:cs="Arial"/>
          <w:sz w:val="24"/>
          <w:szCs w:val="24"/>
        </w:rPr>
      </w:pPr>
    </w:p>
    <w:p w14:paraId="2E785F51" w14:textId="1B106530" w:rsidR="009E531F" w:rsidRPr="001570DC" w:rsidRDefault="009E531F" w:rsidP="00CF67B3">
      <w:pPr>
        <w:pStyle w:val="Odlomakpopis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Dinko Cvitan,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zamjenik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1A1FB7" w:rsidRPr="001570DC">
        <w:rPr>
          <w:rFonts w:ascii="Arial" w:hAnsi="Arial" w:cs="Arial"/>
          <w:sz w:val="24"/>
          <w:szCs w:val="24"/>
          <w:lang w:val="sv-SE"/>
        </w:rPr>
        <w:t>,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5AED7061" w14:textId="77777777" w:rsidR="009E531F" w:rsidRPr="001570DC" w:rsidRDefault="009E531F" w:rsidP="00CF67B3">
      <w:pPr>
        <w:pStyle w:val="Odlomakpopisa"/>
        <w:numPr>
          <w:ilvl w:val="0"/>
          <w:numId w:val="6"/>
        </w:numPr>
        <w:tabs>
          <w:tab w:val="left" w:pos="851"/>
        </w:tabs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prati i analizira problematiku kaznenih djela protiv službene dužnosti i kaznenih djela protiv sigurnosti prometa, </w:t>
      </w:r>
    </w:p>
    <w:p w14:paraId="61FD1DCA" w14:textId="77777777" w:rsidR="009E531F" w:rsidRDefault="009E531F" w:rsidP="00CF67B3">
      <w:pPr>
        <w:pStyle w:val="Odlomakpopisa"/>
        <w:numPr>
          <w:ilvl w:val="0"/>
          <w:numId w:val="6"/>
        </w:numPr>
        <w:tabs>
          <w:tab w:val="left" w:pos="851"/>
        </w:tabs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prati i analizira problematiku kažnjivih djela iz izvješća Državnog ureda za reviziju (DUR), </w:t>
      </w:r>
    </w:p>
    <w:p w14:paraId="583A5E23" w14:textId="523A4F69" w:rsidR="00C206BE" w:rsidRPr="001570DC" w:rsidRDefault="00C206BE" w:rsidP="00CF67B3">
      <w:pPr>
        <w:pStyle w:val="Odlomakpopisa"/>
        <w:numPr>
          <w:ilvl w:val="0"/>
          <w:numId w:val="6"/>
        </w:numPr>
        <w:tabs>
          <w:tab w:val="left" w:pos="851"/>
        </w:tabs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31522F">
        <w:rPr>
          <w:rFonts w:ascii="Arial" w:hAnsi="Arial" w:cs="Arial"/>
          <w:sz w:val="24"/>
          <w:szCs w:val="24"/>
        </w:rPr>
        <w:t>prati i analizira problematiku, izvida i istraživanja,</w:t>
      </w:r>
    </w:p>
    <w:p w14:paraId="466CC572" w14:textId="58F51957" w:rsidR="009E531F" w:rsidRPr="001570DC" w:rsidRDefault="009E531F" w:rsidP="00CF67B3">
      <w:pPr>
        <w:pStyle w:val="Odlomakpopisa"/>
        <w:numPr>
          <w:ilvl w:val="0"/>
          <w:numId w:val="6"/>
        </w:numPr>
        <w:tabs>
          <w:tab w:val="left" w:pos="851"/>
        </w:tabs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31522F">
        <w:rPr>
          <w:rFonts w:ascii="Arial" w:hAnsi="Arial" w:cs="Arial"/>
          <w:sz w:val="24"/>
          <w:szCs w:val="24"/>
        </w:rPr>
        <w:t xml:space="preserve">prati rad i pruža pomoć </w:t>
      </w:r>
      <w:r w:rsidRPr="001570DC">
        <w:rPr>
          <w:rFonts w:ascii="Arial" w:hAnsi="Arial" w:cs="Arial"/>
          <w:sz w:val="24"/>
          <w:szCs w:val="24"/>
        </w:rPr>
        <w:t>Županijskom državnom odvjetništvu u Slavonskom Brodu i Županijskom državnom odvjetništvu u Zadru i njima podređenim državnim odvjetništvima</w:t>
      </w:r>
      <w:r w:rsidR="00975365" w:rsidRPr="001570DC">
        <w:rPr>
          <w:rFonts w:ascii="Arial" w:hAnsi="Arial" w:cs="Arial"/>
          <w:sz w:val="24"/>
          <w:szCs w:val="24"/>
        </w:rPr>
        <w:t>,</w:t>
      </w:r>
    </w:p>
    <w:p w14:paraId="55DF71F1" w14:textId="58923B36" w:rsidR="009E531F" w:rsidRPr="001570DC" w:rsidRDefault="0031522F" w:rsidP="0036176D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531F" w:rsidRPr="001570DC">
        <w:rPr>
          <w:rFonts w:ascii="Arial" w:hAnsi="Arial" w:cs="Arial"/>
          <w:sz w:val="24"/>
          <w:szCs w:val="24"/>
        </w:rPr>
        <w:t xml:space="preserve"> </w:t>
      </w:r>
      <w:r w:rsidR="009E531F" w:rsidRPr="001570DC">
        <w:rPr>
          <w:rFonts w:ascii="Arial" w:hAnsi="Arial" w:cs="Arial"/>
          <w:bCs/>
          <w:sz w:val="24"/>
          <w:szCs w:val="24"/>
        </w:rPr>
        <w:t xml:space="preserve"> </w:t>
      </w:r>
    </w:p>
    <w:p w14:paraId="0A034173" w14:textId="7C82C829" w:rsidR="009E531F" w:rsidRPr="001570DC" w:rsidRDefault="009E531F" w:rsidP="00CF67B3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Jasmina Dolmagić,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1A1FB7" w:rsidRPr="001570DC">
        <w:rPr>
          <w:rFonts w:ascii="Arial" w:hAnsi="Arial" w:cs="Arial"/>
          <w:sz w:val="24"/>
          <w:szCs w:val="24"/>
          <w:lang w:val="sv-SE"/>
        </w:rPr>
        <w:t>,</w:t>
      </w:r>
    </w:p>
    <w:p w14:paraId="39F27C5E" w14:textId="77777777" w:rsidR="009E531F" w:rsidRPr="001570DC" w:rsidRDefault="009E531F" w:rsidP="00CF67B3">
      <w:pPr>
        <w:pStyle w:val="Odlomakpopisa"/>
        <w:numPr>
          <w:ilvl w:val="0"/>
          <w:numId w:val="6"/>
        </w:numPr>
        <w:tabs>
          <w:tab w:val="left" w:pos="851"/>
        </w:tabs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prati i analizira problematiku kaznenih djela protiv čovječnosti i ljudskog dostojanstva,  izuzev kaznenih djela iz članka 105-109. KZ, kaznenih djela protiv Republike Hrvatske, kaznenih djela protiv strane države ili </w:t>
      </w:r>
      <w:r w:rsidRPr="001570DC">
        <w:rPr>
          <w:rFonts w:ascii="Arial" w:hAnsi="Arial" w:cs="Arial"/>
          <w:sz w:val="24"/>
          <w:szCs w:val="24"/>
        </w:rPr>
        <w:lastRenderedPageBreak/>
        <w:t>međunarodne organizacije, kaznenih djela protiv oružanih snaga Republike Hrvatske i kaznenih djela protiv opće sigurnosti,</w:t>
      </w:r>
    </w:p>
    <w:p w14:paraId="269A06B4" w14:textId="77777777" w:rsidR="009E531F" w:rsidRPr="001570DC" w:rsidRDefault="009E531F" w:rsidP="00CF67B3">
      <w:pPr>
        <w:pStyle w:val="Odlomakpopisa"/>
        <w:numPr>
          <w:ilvl w:val="0"/>
          <w:numId w:val="6"/>
        </w:numPr>
        <w:tabs>
          <w:tab w:val="left" w:pos="851"/>
        </w:tabs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prati i analizira rad državnih odvjetništva na predmetima odgovora na ustavne tužbe za kaznena djela protiv čovječnosti i ljudskog dostojanstva, </w:t>
      </w:r>
    </w:p>
    <w:p w14:paraId="7DFFF816" w14:textId="0D24835D" w:rsidR="009E531F" w:rsidRDefault="00C206BE" w:rsidP="00C206BE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  </w:t>
      </w:r>
      <w:r w:rsidR="009E531F" w:rsidRPr="00C206BE">
        <w:rPr>
          <w:rFonts w:ascii="Arial" w:hAnsi="Arial" w:cs="Arial"/>
          <w:sz w:val="24"/>
          <w:szCs w:val="24"/>
        </w:rPr>
        <w:t>prati rad odsjeka za ratne zločine nadležnih državnih odvjetništava</w:t>
      </w:r>
    </w:p>
    <w:p w14:paraId="72CF947D" w14:textId="3F49417F" w:rsidR="00C206BE" w:rsidRDefault="00C206BE" w:rsidP="0036176D">
      <w:pPr>
        <w:tabs>
          <w:tab w:val="left" w:pos="851"/>
        </w:tabs>
        <w:spacing w:after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</w:t>
      </w:r>
      <w:r w:rsidRPr="0031522F">
        <w:rPr>
          <w:rFonts w:ascii="Arial" w:hAnsi="Arial" w:cs="Arial"/>
          <w:sz w:val="24"/>
          <w:szCs w:val="24"/>
        </w:rPr>
        <w:t xml:space="preserve">prati rad i pruža pomoć </w:t>
      </w:r>
      <w:r w:rsidRPr="001570DC">
        <w:rPr>
          <w:rFonts w:ascii="Arial" w:hAnsi="Arial" w:cs="Arial"/>
          <w:sz w:val="24"/>
          <w:szCs w:val="24"/>
        </w:rPr>
        <w:t>Županijskom državnom odvjetništvu u</w:t>
      </w:r>
      <w:r>
        <w:rPr>
          <w:rFonts w:ascii="Arial" w:hAnsi="Arial" w:cs="Arial"/>
          <w:sz w:val="24"/>
          <w:szCs w:val="24"/>
        </w:rPr>
        <w:t xml:space="preserve"> Osijeku i     </w:t>
      </w:r>
      <w:r w:rsidR="00C56B07">
        <w:rPr>
          <w:rFonts w:ascii="Arial" w:hAnsi="Arial" w:cs="Arial"/>
          <w:sz w:val="24"/>
          <w:szCs w:val="24"/>
        </w:rPr>
        <w:t>njemu</w:t>
      </w:r>
      <w:r>
        <w:rPr>
          <w:rFonts w:ascii="Arial" w:hAnsi="Arial" w:cs="Arial"/>
          <w:sz w:val="24"/>
          <w:szCs w:val="24"/>
        </w:rPr>
        <w:t xml:space="preserve"> podređenom državnom odvjetništvu</w:t>
      </w:r>
    </w:p>
    <w:p w14:paraId="208068E9" w14:textId="77777777" w:rsidR="00C206BE" w:rsidRPr="00C206BE" w:rsidRDefault="00C206BE" w:rsidP="00C206BE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4A28A0B" w14:textId="6E474B34" w:rsidR="009E531F" w:rsidRPr="007153E9" w:rsidRDefault="009E531F" w:rsidP="007153E9">
      <w:pPr>
        <w:pStyle w:val="Odlomakpopisa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7153E9">
        <w:rPr>
          <w:rFonts w:ascii="Arial" w:hAnsi="Arial" w:cs="Arial"/>
          <w:b/>
          <w:sz w:val="24"/>
          <w:szCs w:val="24"/>
          <w:lang w:val="sv-SE"/>
        </w:rPr>
        <w:t xml:space="preserve">Zorka Fumić, </w:t>
      </w:r>
      <w:r w:rsidRPr="007153E9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7153E9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1A1FB7" w:rsidRPr="007153E9">
        <w:rPr>
          <w:rFonts w:ascii="Arial" w:hAnsi="Arial" w:cs="Arial"/>
          <w:sz w:val="24"/>
          <w:szCs w:val="24"/>
          <w:lang w:val="sv-SE"/>
        </w:rPr>
        <w:t>,</w:t>
      </w:r>
      <w:r w:rsidRPr="007153E9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7A969B2A" w14:textId="77777777" w:rsidR="009E531F" w:rsidRPr="001570DC" w:rsidRDefault="009E531F" w:rsidP="007153E9">
      <w:pPr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ab/>
        <w:t>- prati i analizira problematiku kaznenih djela organiziranog kriminaliteta i primjenu Zakona o Uredu za suzbijanje korupcije i organiziranog kriminaliteta i kaznenih djela protiv javnog reda (izuzev članka 325. KZ/11),</w:t>
      </w:r>
    </w:p>
    <w:p w14:paraId="0E673608" w14:textId="77777777" w:rsidR="006E649A" w:rsidRDefault="0036176D" w:rsidP="007153E9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</w:t>
      </w:r>
      <w:r w:rsidR="009E531F" w:rsidRPr="001570DC">
        <w:rPr>
          <w:rFonts w:ascii="Arial" w:hAnsi="Arial" w:cs="Arial"/>
          <w:sz w:val="24"/>
          <w:szCs w:val="24"/>
        </w:rPr>
        <w:t xml:space="preserve">prati pravnu problematiku izvida i istraživanja, dokaznih radnji uključujući i </w:t>
      </w:r>
      <w:r w:rsidR="00975365" w:rsidRPr="001570DC">
        <w:rPr>
          <w:rFonts w:ascii="Arial" w:hAnsi="Arial" w:cs="Arial"/>
          <w:sz w:val="24"/>
          <w:szCs w:val="24"/>
        </w:rPr>
        <w:t xml:space="preserve">hitne i </w:t>
      </w:r>
      <w:r w:rsidR="009E531F" w:rsidRPr="001570DC">
        <w:rPr>
          <w:rFonts w:ascii="Arial" w:hAnsi="Arial" w:cs="Arial"/>
          <w:sz w:val="24"/>
          <w:szCs w:val="24"/>
        </w:rPr>
        <w:t>posebne dokazne radnje,</w:t>
      </w:r>
    </w:p>
    <w:p w14:paraId="017D11B7" w14:textId="77777777" w:rsidR="0048151D" w:rsidRPr="00D6319C" w:rsidRDefault="0048151D" w:rsidP="0048151D">
      <w:pPr>
        <w:pStyle w:val="Odlomakpopisa"/>
        <w:numPr>
          <w:ilvl w:val="0"/>
          <w:numId w:val="6"/>
        </w:numPr>
        <w:tabs>
          <w:tab w:val="left" w:pos="851"/>
        </w:tabs>
        <w:spacing w:after="0"/>
        <w:ind w:left="1134" w:hanging="283"/>
        <w:jc w:val="both"/>
        <w:rPr>
          <w:rFonts w:ascii="Arial" w:hAnsi="Arial" w:cs="Arial"/>
          <w:sz w:val="23"/>
          <w:szCs w:val="23"/>
        </w:rPr>
      </w:pPr>
      <w:r w:rsidRPr="00D6319C">
        <w:rPr>
          <w:rFonts w:ascii="Arial" w:hAnsi="Arial" w:cs="Arial"/>
          <w:sz w:val="23"/>
          <w:szCs w:val="23"/>
        </w:rPr>
        <w:t>surađuje sa OLAF-om kao predstavnica Državnog odvjetništva Republike Hrvatske u AFCOS mreži,</w:t>
      </w:r>
    </w:p>
    <w:p w14:paraId="361D483D" w14:textId="77777777" w:rsidR="0048151D" w:rsidRPr="00D6319C" w:rsidRDefault="0048151D" w:rsidP="0048151D">
      <w:pPr>
        <w:pStyle w:val="Odlomakpopisa"/>
        <w:numPr>
          <w:ilvl w:val="0"/>
          <w:numId w:val="6"/>
        </w:numPr>
        <w:tabs>
          <w:tab w:val="left" w:pos="851"/>
        </w:tabs>
        <w:spacing w:after="0"/>
        <w:ind w:left="1134" w:hanging="283"/>
        <w:jc w:val="both"/>
        <w:rPr>
          <w:rFonts w:ascii="Arial" w:hAnsi="Arial" w:cs="Arial"/>
          <w:sz w:val="23"/>
          <w:szCs w:val="23"/>
        </w:rPr>
      </w:pPr>
      <w:r w:rsidRPr="00D6319C">
        <w:rPr>
          <w:rFonts w:ascii="Arial" w:hAnsi="Arial" w:cs="Arial"/>
          <w:sz w:val="23"/>
          <w:szCs w:val="23"/>
        </w:rPr>
        <w:t>predstavnica Državnog odvjetništva Republike Hrvatske za operativnu provedbu Sporazuma o suradnji između Hrvatske agencije za civilno zrakoplovstvo i Državnog odvjetništva Republike Hrvatske,</w:t>
      </w:r>
    </w:p>
    <w:p w14:paraId="3B7B1F88" w14:textId="752414B2" w:rsidR="00C206BE" w:rsidRPr="001570DC" w:rsidRDefault="00C206BE" w:rsidP="007153E9">
      <w:pPr>
        <w:ind w:left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Pr="00C206BE">
        <w:rPr>
          <w:rFonts w:ascii="Arial" w:hAnsi="Arial" w:cs="Arial"/>
          <w:sz w:val="24"/>
          <w:szCs w:val="24"/>
        </w:rPr>
        <w:t xml:space="preserve">prati rad i pruža pomoć Županijskom državnom odvjetništvu u </w:t>
      </w:r>
      <w:r>
        <w:rPr>
          <w:rFonts w:ascii="Arial" w:hAnsi="Arial" w:cs="Arial"/>
          <w:sz w:val="24"/>
          <w:szCs w:val="24"/>
        </w:rPr>
        <w:t>Vukovaru</w:t>
      </w:r>
      <w:r w:rsidR="007153E9">
        <w:rPr>
          <w:rFonts w:ascii="Arial" w:hAnsi="Arial" w:cs="Arial"/>
          <w:sz w:val="24"/>
          <w:szCs w:val="24"/>
        </w:rPr>
        <w:t xml:space="preserve"> i </w:t>
      </w:r>
      <w:r w:rsidR="00C56B07">
        <w:rPr>
          <w:rFonts w:ascii="Arial" w:hAnsi="Arial" w:cs="Arial"/>
          <w:sz w:val="24"/>
          <w:szCs w:val="24"/>
        </w:rPr>
        <w:t>njemu</w:t>
      </w:r>
      <w:r w:rsidRPr="00C206BE">
        <w:rPr>
          <w:rFonts w:ascii="Arial" w:hAnsi="Arial" w:cs="Arial"/>
          <w:sz w:val="24"/>
          <w:szCs w:val="24"/>
        </w:rPr>
        <w:t xml:space="preserve"> podređenim državnim odvjetništvima,</w:t>
      </w:r>
    </w:p>
    <w:p w14:paraId="1E03360E" w14:textId="1A0252F9" w:rsidR="001A1FB7" w:rsidRPr="00CE69F3" w:rsidRDefault="009E531F" w:rsidP="00CE69F3">
      <w:pPr>
        <w:pStyle w:val="Odlomakpopis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E69F3">
        <w:rPr>
          <w:rFonts w:ascii="Arial" w:hAnsi="Arial" w:cs="Arial"/>
          <w:b/>
          <w:sz w:val="24"/>
          <w:szCs w:val="24"/>
          <w:lang w:val="sv-SE"/>
        </w:rPr>
        <w:t xml:space="preserve">Gordana Haramina-Hranilović, </w:t>
      </w:r>
      <w:r w:rsidRPr="00CE69F3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CE69F3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1A1FB7" w:rsidRPr="00CE69F3">
        <w:rPr>
          <w:rFonts w:ascii="Arial" w:hAnsi="Arial" w:cs="Arial"/>
          <w:sz w:val="24"/>
          <w:szCs w:val="24"/>
          <w:lang w:val="sv-SE"/>
        </w:rPr>
        <w:t>,</w:t>
      </w:r>
      <w:r w:rsidRPr="00CE69F3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2689F255" w14:textId="52F241AD" w:rsidR="009E531F" w:rsidRPr="001570DC" w:rsidRDefault="00CE69F3" w:rsidP="007153E9">
      <w:pPr>
        <w:pStyle w:val="Odlomakpopisa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1F" w:rsidRPr="001570DC">
        <w:rPr>
          <w:rFonts w:ascii="Arial" w:hAnsi="Arial" w:cs="Arial"/>
          <w:sz w:val="24"/>
          <w:szCs w:val="24"/>
        </w:rPr>
        <w:t>prati i analizira problematiku kaznenih djela protiv života i tijela, kaznenih djela protiv osobne slobode, kaznenih djela protiv zdravlja ljudi   i kaznenih djela protiv okoliša,</w:t>
      </w:r>
    </w:p>
    <w:p w14:paraId="1522678C" w14:textId="6198F3C0" w:rsidR="009E531F" w:rsidRPr="001570DC" w:rsidRDefault="00CE69F3" w:rsidP="007153E9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1F" w:rsidRPr="001570DC">
        <w:rPr>
          <w:rFonts w:ascii="Arial" w:hAnsi="Arial" w:cs="Arial"/>
          <w:sz w:val="24"/>
          <w:szCs w:val="24"/>
        </w:rPr>
        <w:t>prati pravnu problematiku istrage,</w:t>
      </w:r>
    </w:p>
    <w:p w14:paraId="44B97F6F" w14:textId="6EA4A63F" w:rsidR="009E531F" w:rsidRPr="001570DC" w:rsidRDefault="0036176D" w:rsidP="007153E9">
      <w:pPr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36176D">
        <w:rPr>
          <w:rFonts w:ascii="Arial" w:hAnsi="Arial" w:cs="Arial"/>
          <w:sz w:val="24"/>
          <w:szCs w:val="24"/>
        </w:rPr>
        <w:t xml:space="preserve"> - </w:t>
      </w:r>
      <w:r w:rsidR="009E531F" w:rsidRPr="00CE69F3">
        <w:rPr>
          <w:rFonts w:ascii="Arial" w:hAnsi="Arial" w:cs="Arial"/>
          <w:sz w:val="24"/>
          <w:szCs w:val="24"/>
        </w:rPr>
        <w:t xml:space="preserve">prati rad i pruža </w:t>
      </w:r>
      <w:r w:rsidR="009E531F" w:rsidRPr="001570DC">
        <w:rPr>
          <w:rFonts w:ascii="Arial" w:hAnsi="Arial" w:cs="Arial"/>
          <w:sz w:val="24"/>
          <w:szCs w:val="24"/>
        </w:rPr>
        <w:t xml:space="preserve">pomoć Županijskom državnom odvjetništvu u Bjelovaru i Županijskom državnom odvjetništvu u </w:t>
      </w:r>
      <w:r w:rsidR="008920E0">
        <w:rPr>
          <w:rFonts w:ascii="Arial" w:hAnsi="Arial" w:cs="Arial"/>
          <w:sz w:val="24"/>
          <w:szCs w:val="24"/>
        </w:rPr>
        <w:t>Karlovcu</w:t>
      </w:r>
      <w:r w:rsidR="009E531F" w:rsidRPr="001570DC">
        <w:rPr>
          <w:rFonts w:ascii="Arial" w:hAnsi="Arial" w:cs="Arial"/>
          <w:sz w:val="24"/>
          <w:szCs w:val="24"/>
        </w:rPr>
        <w:t xml:space="preserve"> i njima podređenim državnim odvjetništvima,</w:t>
      </w:r>
    </w:p>
    <w:p w14:paraId="42C22F06" w14:textId="77777777" w:rsidR="00863937" w:rsidRPr="001570DC" w:rsidRDefault="00863937" w:rsidP="00463E47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14:paraId="2E92E022" w14:textId="2131C1CE" w:rsidR="00863937" w:rsidRPr="001570DC" w:rsidRDefault="00863937" w:rsidP="00CF67B3">
      <w:pPr>
        <w:pStyle w:val="Odlomakpopisa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Inka Jurišić,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</w:t>
      </w:r>
      <w:r w:rsidR="001A1FB7" w:rsidRPr="001570DC">
        <w:rPr>
          <w:rFonts w:ascii="Arial" w:hAnsi="Arial" w:cs="Arial"/>
          <w:sz w:val="24"/>
          <w:szCs w:val="24"/>
          <w:lang w:val="sv-SE"/>
        </w:rPr>
        <w:t>,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Republike Hrvatske</w:t>
      </w: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14:paraId="53AD41DB" w14:textId="1B99B6DF" w:rsidR="00863937" w:rsidRPr="001570DC" w:rsidRDefault="00CE69F3" w:rsidP="00CE69F3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3937" w:rsidRPr="001570DC">
        <w:rPr>
          <w:rFonts w:ascii="Arial" w:hAnsi="Arial" w:cs="Arial"/>
          <w:sz w:val="24"/>
          <w:szCs w:val="24"/>
        </w:rPr>
        <w:t xml:space="preserve">zamjenjuje voditelja </w:t>
      </w:r>
      <w:r w:rsidR="00C56B07">
        <w:rPr>
          <w:rFonts w:ascii="Arial" w:hAnsi="Arial" w:cs="Arial"/>
          <w:sz w:val="24"/>
          <w:szCs w:val="24"/>
        </w:rPr>
        <w:t>Kaznenog odjela</w:t>
      </w:r>
      <w:r w:rsidR="00863937" w:rsidRPr="001570DC">
        <w:rPr>
          <w:rFonts w:ascii="Arial" w:hAnsi="Arial" w:cs="Arial"/>
          <w:sz w:val="24"/>
          <w:szCs w:val="24"/>
        </w:rPr>
        <w:t xml:space="preserve"> za vrijeme njegove odsutnosti ili spriječenosti </w:t>
      </w:r>
    </w:p>
    <w:p w14:paraId="38C44FAB" w14:textId="31A2EC82" w:rsidR="00863937" w:rsidRPr="001570DC" w:rsidRDefault="00CE69F3" w:rsidP="00CE69F3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3937" w:rsidRPr="001570DC">
        <w:rPr>
          <w:rFonts w:ascii="Arial" w:hAnsi="Arial" w:cs="Arial"/>
          <w:sz w:val="24"/>
          <w:szCs w:val="24"/>
        </w:rPr>
        <w:t xml:space="preserve">prati i analizira </w:t>
      </w:r>
      <w:r w:rsidR="004603DE" w:rsidRPr="001570DC">
        <w:rPr>
          <w:rFonts w:ascii="Arial" w:hAnsi="Arial" w:cs="Arial"/>
          <w:sz w:val="24"/>
          <w:szCs w:val="24"/>
        </w:rPr>
        <w:t>problematiku</w:t>
      </w:r>
      <w:r w:rsidR="00863937" w:rsidRPr="001570DC">
        <w:rPr>
          <w:rFonts w:ascii="Arial" w:hAnsi="Arial" w:cs="Arial"/>
          <w:sz w:val="24"/>
          <w:szCs w:val="24"/>
        </w:rPr>
        <w:t xml:space="preserve"> kaznenih djela protiv gospodarstva</w:t>
      </w:r>
      <w:r w:rsidR="002454F8" w:rsidRPr="001570DC">
        <w:rPr>
          <w:rFonts w:ascii="Arial" w:hAnsi="Arial" w:cs="Arial"/>
          <w:sz w:val="24"/>
          <w:szCs w:val="24"/>
        </w:rPr>
        <w:t xml:space="preserve"> izuzev članka 265</w:t>
      </w:r>
      <w:r w:rsidR="00FC7965" w:rsidRPr="001570DC">
        <w:rPr>
          <w:rFonts w:ascii="Arial" w:hAnsi="Arial" w:cs="Arial"/>
          <w:sz w:val="24"/>
          <w:szCs w:val="24"/>
        </w:rPr>
        <w:t>.</w:t>
      </w:r>
      <w:r w:rsidR="002454F8" w:rsidRPr="001570DC">
        <w:rPr>
          <w:rFonts w:ascii="Arial" w:hAnsi="Arial" w:cs="Arial"/>
          <w:sz w:val="24"/>
          <w:szCs w:val="24"/>
        </w:rPr>
        <w:t xml:space="preserve"> KZ/11,</w:t>
      </w:r>
      <w:r w:rsidR="00FF760E" w:rsidRPr="001570DC">
        <w:rPr>
          <w:rFonts w:ascii="Arial" w:hAnsi="Arial" w:cs="Arial"/>
          <w:sz w:val="24"/>
          <w:szCs w:val="24"/>
        </w:rPr>
        <w:t xml:space="preserve"> </w:t>
      </w:r>
      <w:r w:rsidR="00AF2484" w:rsidRPr="001570DC">
        <w:rPr>
          <w:rFonts w:ascii="Arial" w:hAnsi="Arial" w:cs="Arial"/>
          <w:sz w:val="24"/>
          <w:szCs w:val="24"/>
        </w:rPr>
        <w:t>i kaznena</w:t>
      </w:r>
      <w:r w:rsidR="00FF760E" w:rsidRPr="001570DC">
        <w:rPr>
          <w:rFonts w:ascii="Arial" w:hAnsi="Arial" w:cs="Arial"/>
          <w:sz w:val="24"/>
          <w:szCs w:val="24"/>
        </w:rPr>
        <w:t xml:space="preserve"> djela krivotvorenja</w:t>
      </w:r>
      <w:r w:rsidR="00863937" w:rsidRPr="001570DC">
        <w:rPr>
          <w:rFonts w:ascii="Arial" w:hAnsi="Arial" w:cs="Arial"/>
          <w:sz w:val="24"/>
          <w:szCs w:val="24"/>
        </w:rPr>
        <w:t xml:space="preserve">, </w:t>
      </w:r>
    </w:p>
    <w:p w14:paraId="1C2CD25B" w14:textId="5258120A" w:rsidR="00863937" w:rsidRPr="001570DC" w:rsidRDefault="00CE69F3" w:rsidP="00CE69F3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3937" w:rsidRPr="001570DC">
        <w:rPr>
          <w:rFonts w:ascii="Arial" w:hAnsi="Arial" w:cs="Arial"/>
          <w:sz w:val="24"/>
          <w:szCs w:val="24"/>
        </w:rPr>
        <w:t xml:space="preserve">prati pravnu problematiku </w:t>
      </w:r>
      <w:r w:rsidR="00FF760E" w:rsidRPr="001570DC">
        <w:rPr>
          <w:rFonts w:ascii="Arial" w:hAnsi="Arial" w:cs="Arial"/>
          <w:sz w:val="24"/>
          <w:szCs w:val="24"/>
        </w:rPr>
        <w:t>odgovornosti pravnih osoba za kaznena djela,</w:t>
      </w:r>
    </w:p>
    <w:p w14:paraId="1A513D5D" w14:textId="17B8E92B" w:rsidR="00863937" w:rsidRPr="001570DC" w:rsidRDefault="00CE69F3" w:rsidP="00CE69F3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CE69F3">
        <w:rPr>
          <w:rFonts w:ascii="Arial" w:hAnsi="Arial" w:cs="Arial"/>
          <w:sz w:val="24"/>
          <w:szCs w:val="24"/>
        </w:rPr>
        <w:t xml:space="preserve">- </w:t>
      </w:r>
      <w:r w:rsidR="00863937" w:rsidRPr="00CE69F3">
        <w:rPr>
          <w:rFonts w:ascii="Arial" w:hAnsi="Arial" w:cs="Arial"/>
          <w:sz w:val="24"/>
          <w:szCs w:val="24"/>
        </w:rPr>
        <w:t xml:space="preserve">prati rad i pruža pomoć </w:t>
      </w:r>
      <w:r w:rsidR="00863937" w:rsidRPr="001570DC">
        <w:rPr>
          <w:rFonts w:ascii="Arial" w:hAnsi="Arial" w:cs="Arial"/>
          <w:sz w:val="24"/>
          <w:szCs w:val="24"/>
        </w:rPr>
        <w:t>Županijskom državnom odvjetništvu u Zagrebu i njemu pod</w:t>
      </w:r>
      <w:r w:rsidR="00975365" w:rsidRPr="001570DC">
        <w:rPr>
          <w:rFonts w:ascii="Arial" w:hAnsi="Arial" w:cs="Arial"/>
          <w:sz w:val="24"/>
          <w:szCs w:val="24"/>
        </w:rPr>
        <w:t>ređenim državnim odvjetništvima,</w:t>
      </w:r>
    </w:p>
    <w:p w14:paraId="703384B5" w14:textId="77777777" w:rsidR="009E531F" w:rsidRPr="001570DC" w:rsidRDefault="009E531F" w:rsidP="009E531F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color w:val="FF0000"/>
          <w:sz w:val="24"/>
          <w:szCs w:val="24"/>
        </w:rPr>
      </w:pPr>
    </w:p>
    <w:p w14:paraId="10F526AA" w14:textId="4BF6E9C7" w:rsidR="001A1FB7" w:rsidRPr="001570DC" w:rsidRDefault="009E531F" w:rsidP="00CF67B3">
      <w:pPr>
        <w:pStyle w:val="Odlomakpopisa"/>
        <w:numPr>
          <w:ilvl w:val="0"/>
          <w:numId w:val="16"/>
        </w:numPr>
        <w:spacing w:after="0"/>
        <w:ind w:left="708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lastRenderedPageBreak/>
        <w:t xml:space="preserve">Emilijo Kalabrić,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zamjenik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1A1FB7" w:rsidRPr="001570DC">
        <w:rPr>
          <w:rFonts w:ascii="Arial" w:hAnsi="Arial" w:cs="Arial"/>
          <w:sz w:val="24"/>
          <w:szCs w:val="24"/>
          <w:lang w:val="sv-SE"/>
        </w:rPr>
        <w:t>,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4B3CA4D8" w14:textId="5A73497D" w:rsidR="009E531F" w:rsidRPr="001570DC" w:rsidRDefault="001A1FB7" w:rsidP="006E649A">
      <w:pPr>
        <w:pStyle w:val="Odlomakpopisa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  </w:t>
      </w:r>
      <w:r w:rsidR="00975365" w:rsidRPr="001570DC">
        <w:rPr>
          <w:rFonts w:ascii="Arial" w:hAnsi="Arial" w:cs="Arial"/>
          <w:b/>
          <w:sz w:val="24"/>
          <w:szCs w:val="24"/>
          <w:lang w:val="sv-SE"/>
        </w:rPr>
        <w:t xml:space="preserve">- </w:t>
      </w:r>
      <w:r w:rsidR="00975365" w:rsidRPr="001570DC">
        <w:rPr>
          <w:rFonts w:ascii="Arial" w:hAnsi="Arial" w:cs="Arial"/>
          <w:sz w:val="24"/>
          <w:szCs w:val="24"/>
          <w:lang w:val="sv-SE"/>
        </w:rPr>
        <w:t>voditelj Specijalizirane grupe za suzbijanje računalnog kriminaliteta,</w:t>
      </w:r>
      <w:r w:rsidR="009E531F" w:rsidRPr="001570DC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6489A43D" w14:textId="77777777" w:rsidR="009E531F" w:rsidRPr="001570DC" w:rsidRDefault="009E531F" w:rsidP="006E649A">
      <w:pPr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ab/>
        <w:t xml:space="preserve">- prati i analizira problematiku kaznenih djela protiv privatnosti, kaznenih djela protiv računalnih sustava programa i podataka i kaznenih djela protiv intelektualnog vlasništva, </w:t>
      </w:r>
    </w:p>
    <w:p w14:paraId="0F6EB3DF" w14:textId="77777777" w:rsidR="009E531F" w:rsidRPr="001570DC" w:rsidRDefault="009E531F" w:rsidP="006E649A">
      <w:pPr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prati pravnu problematiku mjera osiguranja prisutnosti okrivljenika i drugih mjera opreza, </w:t>
      </w:r>
    </w:p>
    <w:p w14:paraId="24F72138" w14:textId="6511BC91" w:rsidR="009E531F" w:rsidRDefault="00CE69F3" w:rsidP="006E649A">
      <w:pPr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8920E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9E531F" w:rsidRPr="008920E0">
        <w:rPr>
          <w:rFonts w:ascii="Arial" w:hAnsi="Arial" w:cs="Arial"/>
          <w:sz w:val="24"/>
          <w:szCs w:val="24"/>
        </w:rPr>
        <w:t xml:space="preserve">prati rad i pruža pomoć </w:t>
      </w:r>
      <w:r w:rsidR="009E531F" w:rsidRPr="00CE69F3">
        <w:rPr>
          <w:rFonts w:ascii="Arial" w:hAnsi="Arial" w:cs="Arial"/>
          <w:sz w:val="24"/>
          <w:szCs w:val="24"/>
        </w:rPr>
        <w:t xml:space="preserve">Županijskom državnom odvjetništvu u </w:t>
      </w:r>
      <w:r w:rsidR="008920E0">
        <w:rPr>
          <w:rFonts w:ascii="Arial" w:hAnsi="Arial" w:cs="Arial"/>
          <w:sz w:val="24"/>
          <w:szCs w:val="24"/>
        </w:rPr>
        <w:t>Varaždinu</w:t>
      </w:r>
      <w:r w:rsidR="009E531F" w:rsidRPr="00CE69F3">
        <w:rPr>
          <w:rFonts w:ascii="Arial" w:hAnsi="Arial" w:cs="Arial"/>
          <w:sz w:val="24"/>
          <w:szCs w:val="24"/>
        </w:rPr>
        <w:t xml:space="preserve"> i </w:t>
      </w:r>
      <w:r w:rsidR="00C56B07">
        <w:rPr>
          <w:rFonts w:ascii="Arial" w:hAnsi="Arial" w:cs="Arial"/>
          <w:sz w:val="24"/>
          <w:szCs w:val="24"/>
        </w:rPr>
        <w:t>njemu</w:t>
      </w:r>
      <w:r w:rsidR="009E531F" w:rsidRPr="00CE69F3">
        <w:rPr>
          <w:rFonts w:ascii="Arial" w:hAnsi="Arial" w:cs="Arial"/>
          <w:sz w:val="24"/>
          <w:szCs w:val="24"/>
        </w:rPr>
        <w:t xml:space="preserve"> pod</w:t>
      </w:r>
      <w:r w:rsidR="00975365" w:rsidRPr="00CE69F3">
        <w:rPr>
          <w:rFonts w:ascii="Arial" w:hAnsi="Arial" w:cs="Arial"/>
          <w:sz w:val="24"/>
          <w:szCs w:val="24"/>
        </w:rPr>
        <w:t>ređenim državnim odvjetništvima,</w:t>
      </w:r>
    </w:p>
    <w:p w14:paraId="3D8AA83D" w14:textId="77777777" w:rsidR="0036176D" w:rsidRPr="00CE69F3" w:rsidRDefault="0036176D" w:rsidP="006E649A">
      <w:pPr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14:paraId="37C22574" w14:textId="77777777" w:rsidR="009E531F" w:rsidRPr="001570DC" w:rsidRDefault="009E531F" w:rsidP="009E531F">
      <w:pPr>
        <w:widowControl w:val="0"/>
        <w:autoSpaceDE w:val="0"/>
        <w:autoSpaceDN w:val="0"/>
        <w:spacing w:after="0" w:line="240" w:lineRule="auto"/>
        <w:ind w:left="426" w:right="12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E23B141" w14:textId="13D72438" w:rsidR="009E531F" w:rsidRPr="001570DC" w:rsidRDefault="009E531F" w:rsidP="00CF67B3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Mirta Kuharić,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2A53C37C" w14:textId="4CC72F22" w:rsidR="009E531F" w:rsidRDefault="00CE69F3" w:rsidP="0036176D">
      <w:pPr>
        <w:pStyle w:val="Odlomakpopisa"/>
        <w:tabs>
          <w:tab w:val="left" w:pos="851"/>
        </w:tabs>
        <w:spacing w:after="0"/>
        <w:ind w:left="1276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531F" w:rsidRPr="001570DC">
        <w:rPr>
          <w:rFonts w:ascii="Arial" w:hAnsi="Arial" w:cs="Arial"/>
          <w:sz w:val="24"/>
          <w:szCs w:val="24"/>
        </w:rPr>
        <w:t>prati i analizira problematiku maloljetnih počinitelja kaznenih djela i kaznenopravne zaštite djece</w:t>
      </w:r>
    </w:p>
    <w:p w14:paraId="03EB46D7" w14:textId="3E29FBCB" w:rsidR="00F51931" w:rsidRPr="00D6319C" w:rsidRDefault="00F51931" w:rsidP="00F51931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6319C">
        <w:rPr>
          <w:rFonts w:ascii="Arial" w:hAnsi="Arial" w:cs="Arial"/>
          <w:sz w:val="24"/>
          <w:szCs w:val="24"/>
        </w:rPr>
        <w:t xml:space="preserve">- </w:t>
      </w:r>
      <w:r w:rsidRPr="00D6319C">
        <w:rPr>
          <w:rFonts w:ascii="Arial" w:eastAsia="Calibri" w:hAnsi="Arial" w:cs="Arial"/>
          <w:sz w:val="24"/>
          <w:szCs w:val="24"/>
        </w:rPr>
        <w:t>prati i analizira stanje i kretanje kriminaliteta i pravna pitanja kaznenih djela iz Glave XVII Kaznenog zakona (kaznena djela spolnog zlostavljanja i iskorištavanja djeteta) i iz Glave XVIII (kaznena djela protiv braka, obitelji i djece,</w:t>
      </w:r>
    </w:p>
    <w:p w14:paraId="2EE29010" w14:textId="44103BF7" w:rsidR="009E531F" w:rsidRPr="001570DC" w:rsidRDefault="00975365" w:rsidP="0036176D">
      <w:pPr>
        <w:tabs>
          <w:tab w:val="left" w:pos="851"/>
        </w:tabs>
        <w:spacing w:after="0"/>
        <w:ind w:left="1276" w:hanging="142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ab/>
        <w:t xml:space="preserve">- </w:t>
      </w:r>
      <w:r w:rsidR="009E531F" w:rsidRPr="001570DC">
        <w:rPr>
          <w:rFonts w:ascii="Arial" w:hAnsi="Arial" w:cs="Arial"/>
          <w:sz w:val="24"/>
          <w:szCs w:val="24"/>
        </w:rPr>
        <w:t>sudjeluje u suradnji državnog odvjetništva s institucijama i udrugama    koje se bave zaštitom prava djece i maloljetnika</w:t>
      </w:r>
    </w:p>
    <w:p w14:paraId="4C34F44D" w14:textId="4F69993D" w:rsidR="007B3DE7" w:rsidRPr="001570DC" w:rsidRDefault="00CE69F3" w:rsidP="0036176D">
      <w:pPr>
        <w:pStyle w:val="Odlomakpopisa"/>
        <w:tabs>
          <w:tab w:val="left" w:pos="851"/>
        </w:tabs>
        <w:spacing w:after="0"/>
        <w:ind w:left="1276" w:hanging="142"/>
        <w:jc w:val="both"/>
        <w:rPr>
          <w:rFonts w:ascii="Arial" w:hAnsi="Arial" w:cs="Arial"/>
          <w:sz w:val="24"/>
          <w:szCs w:val="24"/>
        </w:rPr>
      </w:pPr>
      <w:r w:rsidRPr="00CE69F3">
        <w:rPr>
          <w:rFonts w:ascii="Arial" w:hAnsi="Arial" w:cs="Arial"/>
          <w:sz w:val="24"/>
          <w:szCs w:val="24"/>
        </w:rPr>
        <w:t xml:space="preserve">- </w:t>
      </w:r>
      <w:r w:rsidR="009E531F" w:rsidRPr="00CE69F3">
        <w:rPr>
          <w:rFonts w:ascii="Arial" w:hAnsi="Arial" w:cs="Arial"/>
          <w:sz w:val="24"/>
          <w:szCs w:val="24"/>
        </w:rPr>
        <w:t xml:space="preserve">prati rad i pruža </w:t>
      </w:r>
      <w:r w:rsidR="009E531F" w:rsidRPr="001570DC">
        <w:rPr>
          <w:rFonts w:ascii="Arial" w:hAnsi="Arial" w:cs="Arial"/>
          <w:sz w:val="24"/>
          <w:szCs w:val="24"/>
        </w:rPr>
        <w:t xml:space="preserve">pomoć Županijskom državnom odvjetništvu u Puli-Pola i </w:t>
      </w:r>
      <w:r w:rsidR="00C56B07">
        <w:rPr>
          <w:rFonts w:ascii="Arial" w:hAnsi="Arial" w:cs="Arial"/>
          <w:sz w:val="24"/>
          <w:szCs w:val="24"/>
        </w:rPr>
        <w:t>njemu</w:t>
      </w:r>
      <w:r w:rsidR="009E531F" w:rsidRPr="001570DC">
        <w:rPr>
          <w:rFonts w:ascii="Arial" w:hAnsi="Arial" w:cs="Arial"/>
          <w:sz w:val="24"/>
          <w:szCs w:val="24"/>
        </w:rPr>
        <w:t xml:space="preserve"> podređenim državnim odvjetništvima,</w:t>
      </w:r>
      <w:r w:rsidR="007B3DE7" w:rsidRPr="001570DC">
        <w:rPr>
          <w:rFonts w:ascii="Arial" w:hAnsi="Arial" w:cs="Arial"/>
          <w:sz w:val="24"/>
          <w:szCs w:val="24"/>
        </w:rPr>
        <w:t xml:space="preserve"> </w:t>
      </w:r>
    </w:p>
    <w:p w14:paraId="0CBEF93C" w14:textId="77777777" w:rsidR="007B3DE7" w:rsidRPr="001570DC" w:rsidRDefault="007B3DE7" w:rsidP="007B3DE7">
      <w:pPr>
        <w:tabs>
          <w:tab w:val="left" w:pos="851"/>
        </w:tabs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14:paraId="69D8515D" w14:textId="3F9529B9" w:rsidR="007B3DE7" w:rsidRPr="001570DC" w:rsidRDefault="007B3DE7" w:rsidP="00CF67B3">
      <w:pPr>
        <w:pStyle w:val="Odlomakpopisa"/>
        <w:numPr>
          <w:ilvl w:val="0"/>
          <w:numId w:val="16"/>
        </w:num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E69F3">
        <w:rPr>
          <w:rFonts w:ascii="Arial" w:hAnsi="Arial" w:cs="Arial"/>
          <w:b/>
          <w:sz w:val="24"/>
          <w:szCs w:val="24"/>
        </w:rPr>
        <w:t>Sani Ljubičić,</w:t>
      </w:r>
      <w:r w:rsidRPr="001570DC">
        <w:rPr>
          <w:rFonts w:ascii="Arial" w:hAnsi="Arial" w:cs="Arial"/>
          <w:sz w:val="24"/>
          <w:szCs w:val="24"/>
        </w:rPr>
        <w:t xml:space="preserve"> zamjenica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 xml:space="preserve"> </w:t>
      </w:r>
    </w:p>
    <w:p w14:paraId="28A26A9F" w14:textId="3B38F8CC" w:rsidR="007B3DE7" w:rsidRPr="001570DC" w:rsidRDefault="007B3DE7" w:rsidP="00CE69F3">
      <w:pPr>
        <w:pStyle w:val="Odlomakpopisa"/>
        <w:numPr>
          <w:ilvl w:val="0"/>
          <w:numId w:val="6"/>
        </w:num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obavlja poslove delegiranog europskog tužitelja u Republici Hrvatskoj</w:t>
      </w:r>
    </w:p>
    <w:p w14:paraId="21318B1C" w14:textId="77777777" w:rsidR="009E531F" w:rsidRPr="001570DC" w:rsidRDefault="009E531F" w:rsidP="009E531F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14:paraId="1B2CBA74" w14:textId="02C5DB81" w:rsidR="001A1FB7" w:rsidRPr="00CE69F3" w:rsidRDefault="009E531F" w:rsidP="00CE69F3">
      <w:pPr>
        <w:pStyle w:val="Odlomakpopisa"/>
        <w:numPr>
          <w:ilvl w:val="0"/>
          <w:numId w:val="16"/>
        </w:num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E69F3">
        <w:rPr>
          <w:rFonts w:ascii="Arial" w:hAnsi="Arial" w:cs="Arial"/>
          <w:b/>
          <w:sz w:val="24"/>
          <w:szCs w:val="24"/>
        </w:rPr>
        <w:t xml:space="preserve">Vanja Marušić, </w:t>
      </w:r>
      <w:r w:rsidRPr="00CE69F3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CE69F3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1A1FB7" w:rsidRPr="00CE69F3">
        <w:rPr>
          <w:rFonts w:ascii="Arial" w:hAnsi="Arial" w:cs="Arial"/>
          <w:sz w:val="24"/>
          <w:szCs w:val="24"/>
          <w:lang w:val="sv-SE"/>
        </w:rPr>
        <w:t>,</w:t>
      </w:r>
      <w:r w:rsidRPr="00CE69F3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5B159D19" w14:textId="1DF9A9B7" w:rsidR="009E531F" w:rsidRPr="001570DC" w:rsidRDefault="00975365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9E531F" w:rsidRPr="001570DC">
        <w:rPr>
          <w:rFonts w:ascii="Arial" w:hAnsi="Arial" w:cs="Arial"/>
          <w:sz w:val="24"/>
          <w:szCs w:val="24"/>
        </w:rPr>
        <w:t xml:space="preserve">prati i analizira problematiku kaznenih djela počinjenih na štetu financijskih interesa Europske unije, koordinira suradnju s nadležnim tijelima Republike Hrvatske za ta kaznena djela, </w:t>
      </w:r>
    </w:p>
    <w:p w14:paraId="6738BA92" w14:textId="170B84AF" w:rsidR="009E531F" w:rsidRPr="001570DC" w:rsidRDefault="00975365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          </w:t>
      </w:r>
      <w:r w:rsidR="009A2ACE" w:rsidRPr="001570DC">
        <w:rPr>
          <w:rFonts w:ascii="Arial" w:hAnsi="Arial" w:cs="Arial"/>
          <w:sz w:val="24"/>
          <w:szCs w:val="24"/>
        </w:rPr>
        <w:t xml:space="preserve"> </w:t>
      </w:r>
      <w:r w:rsidRPr="001570DC">
        <w:rPr>
          <w:rFonts w:ascii="Arial" w:hAnsi="Arial" w:cs="Arial"/>
          <w:sz w:val="24"/>
          <w:szCs w:val="24"/>
        </w:rPr>
        <w:t xml:space="preserve">- </w:t>
      </w:r>
      <w:r w:rsidR="009E531F" w:rsidRPr="001570DC">
        <w:rPr>
          <w:rFonts w:ascii="Arial" w:hAnsi="Arial" w:cs="Arial"/>
          <w:sz w:val="24"/>
          <w:szCs w:val="24"/>
        </w:rPr>
        <w:t>koordinira suradnju između  Ureda europskog tužitelja - EPPO i Državnog odvjetništva Republike Hrvatske,</w:t>
      </w:r>
    </w:p>
    <w:p w14:paraId="065A61DD" w14:textId="0499B042" w:rsidR="009E531F" w:rsidRPr="001570DC" w:rsidRDefault="009A2ACE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ab/>
        <w:t xml:space="preserve">    </w:t>
      </w:r>
      <w:r w:rsidR="00975365" w:rsidRPr="001570DC">
        <w:rPr>
          <w:rFonts w:ascii="Arial" w:hAnsi="Arial" w:cs="Arial"/>
          <w:sz w:val="24"/>
          <w:szCs w:val="24"/>
        </w:rPr>
        <w:t xml:space="preserve">- </w:t>
      </w:r>
      <w:r w:rsidR="009E531F" w:rsidRPr="001570DC">
        <w:rPr>
          <w:rFonts w:ascii="Arial" w:hAnsi="Arial" w:cs="Arial"/>
          <w:sz w:val="24"/>
          <w:szCs w:val="24"/>
        </w:rPr>
        <w:t>prati i analizira problematiku kaznenih djela protiv biračkog prava, kažnjivih djela iz izvješća Državnog izbornog povjerenstva (DIP),</w:t>
      </w:r>
    </w:p>
    <w:p w14:paraId="54690133" w14:textId="49C779D5" w:rsidR="009E531F" w:rsidRPr="001570DC" w:rsidRDefault="009A2ACE" w:rsidP="0036176D">
      <w:pPr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ab/>
        <w:t xml:space="preserve">   </w:t>
      </w:r>
      <w:r w:rsidR="00975365" w:rsidRPr="001570DC">
        <w:rPr>
          <w:rFonts w:ascii="Arial" w:hAnsi="Arial" w:cs="Arial"/>
          <w:sz w:val="24"/>
          <w:szCs w:val="24"/>
        </w:rPr>
        <w:t xml:space="preserve"> - </w:t>
      </w:r>
      <w:r w:rsidR="009E531F" w:rsidRPr="001570DC">
        <w:rPr>
          <w:rFonts w:ascii="Arial" w:hAnsi="Arial" w:cs="Arial"/>
          <w:sz w:val="24"/>
          <w:szCs w:val="24"/>
        </w:rPr>
        <w:t>prati i analizira problematiku prekršaja iz Zakona o financiranju političkih aktivnosti i izborne promidžbe i Zakona o ravnopravnosti spolova,</w:t>
      </w:r>
    </w:p>
    <w:p w14:paraId="5B5FD7EB" w14:textId="6BB23EDA" w:rsidR="009E531F" w:rsidRPr="001570DC" w:rsidRDefault="00975365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9E531F" w:rsidRPr="001570DC">
        <w:rPr>
          <w:rFonts w:ascii="Arial" w:hAnsi="Arial" w:cs="Arial"/>
          <w:sz w:val="24"/>
          <w:szCs w:val="24"/>
        </w:rPr>
        <w:t xml:space="preserve">prati primjenu Zakona o zaštiti prijavitelja nepravilnosti </w:t>
      </w:r>
    </w:p>
    <w:p w14:paraId="06EB3CC6" w14:textId="3022276F" w:rsidR="009E531F" w:rsidRPr="001570DC" w:rsidRDefault="00975365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9E531F" w:rsidRPr="001570DC">
        <w:rPr>
          <w:rFonts w:ascii="Arial" w:hAnsi="Arial" w:cs="Arial"/>
          <w:sz w:val="24"/>
          <w:szCs w:val="24"/>
        </w:rPr>
        <w:t>prati i analizira problematiku kaznenih naloga</w:t>
      </w:r>
    </w:p>
    <w:p w14:paraId="037705CC" w14:textId="2AB38EA9" w:rsidR="009E531F" w:rsidRDefault="00975365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9E531F" w:rsidRPr="00CE69F3">
        <w:rPr>
          <w:rFonts w:ascii="Arial" w:hAnsi="Arial" w:cs="Arial"/>
          <w:sz w:val="24"/>
          <w:szCs w:val="24"/>
        </w:rPr>
        <w:t xml:space="preserve">prati rad i pruža pomoć </w:t>
      </w:r>
      <w:r w:rsidR="009E531F" w:rsidRPr="001570DC">
        <w:rPr>
          <w:rFonts w:ascii="Arial" w:hAnsi="Arial" w:cs="Arial"/>
          <w:sz w:val="24"/>
          <w:szCs w:val="24"/>
        </w:rPr>
        <w:t xml:space="preserve"> Županijskom državnom odvjetništvu u </w:t>
      </w:r>
      <w:r w:rsidR="00CE69F3">
        <w:rPr>
          <w:rFonts w:ascii="Arial" w:hAnsi="Arial" w:cs="Arial"/>
          <w:sz w:val="24"/>
          <w:szCs w:val="24"/>
        </w:rPr>
        <w:t xml:space="preserve">Splitu </w:t>
      </w:r>
      <w:r w:rsidR="008920E0">
        <w:rPr>
          <w:rFonts w:ascii="Arial" w:hAnsi="Arial" w:cs="Arial"/>
          <w:sz w:val="24"/>
          <w:szCs w:val="24"/>
        </w:rPr>
        <w:t xml:space="preserve">i </w:t>
      </w:r>
      <w:r w:rsidR="00C56B07">
        <w:rPr>
          <w:rFonts w:ascii="Arial" w:hAnsi="Arial" w:cs="Arial"/>
          <w:sz w:val="24"/>
          <w:szCs w:val="24"/>
        </w:rPr>
        <w:t>njemu</w:t>
      </w:r>
      <w:r w:rsidR="008920E0">
        <w:rPr>
          <w:rFonts w:ascii="Arial" w:hAnsi="Arial" w:cs="Arial"/>
          <w:sz w:val="24"/>
          <w:szCs w:val="24"/>
        </w:rPr>
        <w:t xml:space="preserve"> podređenom državnom odvjetništvu</w:t>
      </w:r>
      <w:r w:rsidR="009E531F" w:rsidRPr="001570DC">
        <w:rPr>
          <w:rFonts w:ascii="Arial" w:hAnsi="Arial" w:cs="Arial"/>
          <w:sz w:val="24"/>
          <w:szCs w:val="24"/>
        </w:rPr>
        <w:t>,</w:t>
      </w:r>
    </w:p>
    <w:p w14:paraId="4574A676" w14:textId="77777777" w:rsidR="00C56B07" w:rsidRDefault="00C56B07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14:paraId="2722D822" w14:textId="77777777" w:rsidR="00C56B07" w:rsidRPr="001570DC" w:rsidRDefault="00C56B07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14:paraId="5D9A4861" w14:textId="77777777" w:rsidR="00C33FC4" w:rsidRPr="001570DC" w:rsidRDefault="00C33FC4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14:paraId="20E395CE" w14:textId="277E6FC0" w:rsidR="00C33FC4" w:rsidRPr="001570DC" w:rsidRDefault="00C33FC4" w:rsidP="00CF67B3">
      <w:pPr>
        <w:pStyle w:val="Odlomakpopisa"/>
        <w:numPr>
          <w:ilvl w:val="0"/>
          <w:numId w:val="16"/>
        </w:num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lastRenderedPageBreak/>
        <w:t>Željka Mostečak</w:t>
      </w:r>
      <w:r w:rsidRPr="001570DC">
        <w:rPr>
          <w:rFonts w:ascii="Arial" w:hAnsi="Arial" w:cs="Arial"/>
          <w:sz w:val="24"/>
          <w:szCs w:val="24"/>
        </w:rPr>
        <w:t xml:space="preserve">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  <w:lang w:val="sv-SE"/>
        </w:rPr>
        <w:t>,</w:t>
      </w:r>
    </w:p>
    <w:p w14:paraId="27E4EC8B" w14:textId="56FFF89B" w:rsidR="0021253D" w:rsidRPr="001570DC" w:rsidRDefault="0021253D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prati i analizira problematiku kaznenih djela korupcije i primjenu Zakona o Uredu za suzbijanje korupcije i organiziranog kriminaliteta     </w:t>
      </w:r>
    </w:p>
    <w:p w14:paraId="414620F0" w14:textId="77777777" w:rsidR="002D39EC" w:rsidRPr="001570DC" w:rsidRDefault="00604EC1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-    prati i analizira problematiku</w:t>
      </w:r>
      <w:r w:rsidRPr="001570DC">
        <w:rPr>
          <w:rFonts w:ascii="Arial" w:hAnsi="Arial" w:cs="Arial"/>
          <w:bCs/>
          <w:sz w:val="24"/>
          <w:szCs w:val="24"/>
        </w:rPr>
        <w:t xml:space="preserve"> </w:t>
      </w:r>
      <w:r w:rsidR="00FC7965" w:rsidRPr="001570DC">
        <w:rPr>
          <w:rFonts w:ascii="Arial" w:hAnsi="Arial" w:cs="Arial"/>
          <w:bCs/>
          <w:sz w:val="24"/>
          <w:szCs w:val="24"/>
        </w:rPr>
        <w:t>rješenja o odbačaju kaznene prijave,</w:t>
      </w:r>
      <w:r w:rsidR="0021253D" w:rsidRPr="001570DC">
        <w:rPr>
          <w:rFonts w:ascii="Arial" w:hAnsi="Arial" w:cs="Arial"/>
          <w:sz w:val="24"/>
          <w:szCs w:val="24"/>
        </w:rPr>
        <w:t xml:space="preserve"> optuživanja i sporazumijevanja </w:t>
      </w:r>
    </w:p>
    <w:p w14:paraId="3EDD9730" w14:textId="000A36FF" w:rsidR="00975365" w:rsidRDefault="002D39EC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21253D" w:rsidRPr="001570DC">
        <w:rPr>
          <w:rFonts w:ascii="Arial" w:hAnsi="Arial" w:cs="Arial"/>
          <w:sz w:val="24"/>
          <w:szCs w:val="24"/>
        </w:rPr>
        <w:t xml:space="preserve"> </w:t>
      </w:r>
      <w:r w:rsidR="008B34BD" w:rsidRPr="001570DC">
        <w:rPr>
          <w:rFonts w:ascii="Arial" w:hAnsi="Arial" w:cs="Arial"/>
          <w:sz w:val="24"/>
          <w:szCs w:val="24"/>
        </w:rPr>
        <w:t xml:space="preserve">sudjeluje u pripremi prijedloga izmjena zakonskih i drugih propisa </w:t>
      </w:r>
      <w:r w:rsidR="008B34BD" w:rsidRPr="001570DC">
        <w:rPr>
          <w:rFonts w:ascii="Arial" w:hAnsi="Arial" w:cs="Arial"/>
          <w:color w:val="231F20"/>
          <w:sz w:val="24"/>
          <w:szCs w:val="24"/>
        </w:rPr>
        <w:t>od značaja za ustanovljavanje, djelokrug i ustrojstvo državnog odvjetništva</w:t>
      </w:r>
      <w:r w:rsidR="008B34BD" w:rsidRPr="001570DC">
        <w:rPr>
          <w:rFonts w:ascii="Arial" w:hAnsi="Arial" w:cs="Arial"/>
          <w:sz w:val="24"/>
          <w:szCs w:val="24"/>
        </w:rPr>
        <w:t xml:space="preserve"> i nacrta općih uputa,</w:t>
      </w:r>
    </w:p>
    <w:p w14:paraId="3162058B" w14:textId="06246825" w:rsidR="008920E0" w:rsidRPr="001570DC" w:rsidRDefault="008920E0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E69F3">
        <w:rPr>
          <w:rFonts w:ascii="Arial" w:hAnsi="Arial" w:cs="Arial"/>
          <w:sz w:val="24"/>
          <w:szCs w:val="24"/>
        </w:rPr>
        <w:t>prati rad i pruža pomoć</w:t>
      </w:r>
      <w:r>
        <w:rPr>
          <w:rFonts w:ascii="Arial" w:hAnsi="Arial" w:cs="Arial"/>
          <w:sz w:val="24"/>
          <w:szCs w:val="24"/>
        </w:rPr>
        <w:t xml:space="preserve"> Uredu za suzbijanje korupcije i organiziranog kriminaliteta,</w:t>
      </w:r>
    </w:p>
    <w:p w14:paraId="31160524" w14:textId="55FDED8B" w:rsidR="00FC7965" w:rsidRPr="001570DC" w:rsidRDefault="0021253D" w:rsidP="0036176D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 </w:t>
      </w:r>
    </w:p>
    <w:p w14:paraId="4C805C03" w14:textId="3891DFDC" w:rsidR="0021253D" w:rsidRPr="001570DC" w:rsidRDefault="0021253D" w:rsidP="00CF67B3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t>Ksenija Pavić</w:t>
      </w:r>
      <w:r w:rsidRPr="001570DC">
        <w:rPr>
          <w:rFonts w:ascii="Arial" w:hAnsi="Arial" w:cs="Arial"/>
          <w:sz w:val="24"/>
          <w:szCs w:val="24"/>
        </w:rPr>
        <w:t xml:space="preserve">, zamjenica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>,</w:t>
      </w:r>
    </w:p>
    <w:p w14:paraId="359C8A7A" w14:textId="2671AECF" w:rsidR="0021253D" w:rsidRPr="001570DC" w:rsidRDefault="0036176D" w:rsidP="0036176D">
      <w:pPr>
        <w:pStyle w:val="Odlomakpopisa"/>
        <w:tabs>
          <w:tab w:val="left" w:pos="851"/>
        </w:tabs>
        <w:spacing w:after="0"/>
        <w:ind w:left="1134" w:hanging="774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bCs/>
          <w:sz w:val="24"/>
          <w:szCs w:val="24"/>
        </w:rPr>
        <w:t xml:space="preserve">      - </w:t>
      </w:r>
      <w:r w:rsidR="0021253D" w:rsidRPr="001570DC">
        <w:rPr>
          <w:rFonts w:ascii="Arial" w:hAnsi="Arial" w:cs="Arial"/>
          <w:bCs/>
          <w:sz w:val="24"/>
          <w:szCs w:val="24"/>
        </w:rPr>
        <w:t>prati i analizira problematiku u predmetima konfiscirane i oduzete imovine u bivšoj Jugoslaviji za politička kaznena djela</w:t>
      </w:r>
      <w:r w:rsidR="00FC7965" w:rsidRPr="001570DC">
        <w:rPr>
          <w:rFonts w:ascii="Arial" w:hAnsi="Arial" w:cs="Arial"/>
          <w:bCs/>
          <w:sz w:val="24"/>
          <w:szCs w:val="24"/>
        </w:rPr>
        <w:t xml:space="preserve">, </w:t>
      </w:r>
      <w:r w:rsidR="0021253D" w:rsidRPr="001570DC">
        <w:rPr>
          <w:rFonts w:ascii="Arial" w:hAnsi="Arial" w:cs="Arial"/>
          <w:bCs/>
          <w:sz w:val="24"/>
          <w:szCs w:val="24"/>
        </w:rPr>
        <w:t xml:space="preserve">  </w:t>
      </w:r>
    </w:p>
    <w:p w14:paraId="2048652E" w14:textId="416B17C4" w:rsidR="0021253D" w:rsidRPr="001570DC" w:rsidRDefault="00160BDE" w:rsidP="0036176D">
      <w:pPr>
        <w:tabs>
          <w:tab w:val="left" w:pos="851"/>
        </w:tabs>
        <w:spacing w:after="0"/>
        <w:ind w:left="1134" w:hanging="774"/>
        <w:jc w:val="both"/>
        <w:rPr>
          <w:rFonts w:ascii="Arial" w:hAnsi="Arial" w:cs="Arial"/>
          <w:bCs/>
          <w:sz w:val="24"/>
          <w:szCs w:val="24"/>
        </w:rPr>
      </w:pPr>
      <w:r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="009A2ACE" w:rsidRPr="001570DC">
        <w:rPr>
          <w:rFonts w:ascii="Arial" w:hAnsi="Arial" w:cs="Arial"/>
          <w:sz w:val="24"/>
          <w:szCs w:val="24"/>
          <w:lang w:val="sv-SE"/>
        </w:rPr>
        <w:t xml:space="preserve">    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- </w:t>
      </w:r>
      <w:r w:rsidR="00E46D84"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Pr="001570DC">
        <w:rPr>
          <w:rFonts w:ascii="Arial" w:hAnsi="Arial" w:cs="Arial"/>
          <w:bCs/>
          <w:sz w:val="24"/>
          <w:szCs w:val="24"/>
        </w:rPr>
        <w:t xml:space="preserve">prati i analizira problematiku </w:t>
      </w:r>
      <w:r w:rsidRPr="001570DC">
        <w:rPr>
          <w:rFonts w:ascii="Arial" w:hAnsi="Arial" w:cs="Arial"/>
          <w:sz w:val="24"/>
          <w:szCs w:val="24"/>
        </w:rPr>
        <w:t>kaznenih djela</w:t>
      </w:r>
      <w:r w:rsidR="00A21092" w:rsidRPr="001570DC">
        <w:rPr>
          <w:rFonts w:ascii="Arial" w:hAnsi="Arial" w:cs="Arial"/>
          <w:sz w:val="24"/>
          <w:szCs w:val="24"/>
        </w:rPr>
        <w:t xml:space="preserve"> protiv imovine,</w:t>
      </w:r>
      <w:r w:rsidRPr="001570DC">
        <w:rPr>
          <w:rFonts w:ascii="Arial" w:hAnsi="Arial" w:cs="Arial"/>
          <w:sz w:val="24"/>
          <w:szCs w:val="24"/>
        </w:rPr>
        <w:t xml:space="preserve"> </w:t>
      </w:r>
      <w:r w:rsidR="002454F8" w:rsidRPr="001570DC">
        <w:rPr>
          <w:rFonts w:ascii="Arial" w:hAnsi="Arial" w:cs="Arial"/>
          <w:sz w:val="24"/>
          <w:szCs w:val="24"/>
        </w:rPr>
        <w:t>kaznenih djela protiv radnih odnosa i socijalnog osiguranja</w:t>
      </w:r>
      <w:r w:rsidR="00FC7965" w:rsidRPr="001570DC">
        <w:rPr>
          <w:rFonts w:ascii="Arial" w:hAnsi="Arial" w:cs="Arial"/>
          <w:sz w:val="24"/>
          <w:szCs w:val="24"/>
        </w:rPr>
        <w:t>,</w:t>
      </w:r>
    </w:p>
    <w:p w14:paraId="1B7B4786" w14:textId="77777777" w:rsidR="008920E0" w:rsidRDefault="009A2ACE" w:rsidP="0036176D">
      <w:pPr>
        <w:pStyle w:val="Bezproreda"/>
        <w:ind w:left="1134" w:hanging="77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 xml:space="preserve">      </w:t>
      </w:r>
      <w:r w:rsidR="00AF2484" w:rsidRPr="001570DC">
        <w:rPr>
          <w:rFonts w:ascii="Arial" w:hAnsi="Arial" w:cs="Arial"/>
          <w:bCs/>
          <w:sz w:val="24"/>
          <w:szCs w:val="24"/>
        </w:rPr>
        <w:t xml:space="preserve">- </w:t>
      </w:r>
      <w:r w:rsidR="00AF2484" w:rsidRPr="001570DC">
        <w:rPr>
          <w:rFonts w:ascii="Arial" w:hAnsi="Arial" w:cs="Arial"/>
          <w:sz w:val="24"/>
          <w:szCs w:val="24"/>
        </w:rPr>
        <w:t>prati i analizira problematiku sigurnosnih mjera</w:t>
      </w:r>
      <w:r w:rsidR="00D60B8A" w:rsidRPr="001570DC">
        <w:rPr>
          <w:rFonts w:ascii="Arial" w:hAnsi="Arial" w:cs="Arial"/>
          <w:sz w:val="24"/>
          <w:szCs w:val="24"/>
        </w:rPr>
        <w:t xml:space="preserve"> i primjenu Zakona o izvršavanju kazne zatvora i Zakona o </w:t>
      </w:r>
      <w:proofErr w:type="spellStart"/>
      <w:r w:rsidR="00D60B8A" w:rsidRPr="001570DC">
        <w:rPr>
          <w:rFonts w:ascii="Arial" w:hAnsi="Arial" w:cs="Arial"/>
          <w:sz w:val="24"/>
          <w:szCs w:val="24"/>
        </w:rPr>
        <w:t>probaciji</w:t>
      </w:r>
      <w:proofErr w:type="spellEnd"/>
      <w:r w:rsidR="00975365" w:rsidRPr="001570DC">
        <w:rPr>
          <w:rFonts w:ascii="Arial" w:hAnsi="Arial" w:cs="Arial"/>
          <w:sz w:val="24"/>
          <w:szCs w:val="24"/>
        </w:rPr>
        <w:t>,</w:t>
      </w:r>
    </w:p>
    <w:p w14:paraId="2D48648A" w14:textId="337B769E" w:rsidR="008920E0" w:rsidRPr="001570DC" w:rsidRDefault="0036176D" w:rsidP="0036176D">
      <w:pPr>
        <w:pStyle w:val="Bezproreda"/>
        <w:ind w:left="1134" w:hanging="7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8920E0">
        <w:rPr>
          <w:rFonts w:ascii="Arial" w:hAnsi="Arial" w:cs="Arial"/>
          <w:sz w:val="24"/>
          <w:szCs w:val="24"/>
        </w:rPr>
        <w:t>p</w:t>
      </w:r>
      <w:r w:rsidR="008920E0" w:rsidRPr="008920E0">
        <w:rPr>
          <w:rFonts w:ascii="Arial" w:hAnsi="Arial" w:cs="Arial"/>
          <w:sz w:val="24"/>
          <w:szCs w:val="24"/>
        </w:rPr>
        <w:t xml:space="preserve">rati rad i pruža pomoć Županijskom državnom odvjetništvu u </w:t>
      </w:r>
      <w:r w:rsidR="008920E0">
        <w:rPr>
          <w:rFonts w:ascii="Arial" w:hAnsi="Arial" w:cs="Arial"/>
          <w:sz w:val="24"/>
          <w:szCs w:val="24"/>
        </w:rPr>
        <w:t xml:space="preserve">Rijeci i </w:t>
      </w:r>
      <w:r w:rsidR="008920E0" w:rsidRPr="008920E0">
        <w:rPr>
          <w:rFonts w:ascii="Arial" w:hAnsi="Arial" w:cs="Arial"/>
          <w:sz w:val="24"/>
          <w:szCs w:val="24"/>
        </w:rPr>
        <w:t xml:space="preserve">Županijskom državnom odvjetništvu u </w:t>
      </w:r>
      <w:r w:rsidR="008920E0">
        <w:rPr>
          <w:rFonts w:ascii="Arial" w:hAnsi="Arial" w:cs="Arial"/>
          <w:sz w:val="24"/>
          <w:szCs w:val="24"/>
        </w:rPr>
        <w:t>Dubrovniku i njima</w:t>
      </w:r>
      <w:r w:rsidR="008920E0" w:rsidRPr="008920E0">
        <w:rPr>
          <w:rFonts w:ascii="Arial" w:hAnsi="Arial" w:cs="Arial"/>
          <w:sz w:val="24"/>
          <w:szCs w:val="24"/>
        </w:rPr>
        <w:t xml:space="preserve"> podređenim državnim odvjetništvima,</w:t>
      </w:r>
      <w:r w:rsidR="008920E0">
        <w:rPr>
          <w:rFonts w:ascii="Arial" w:hAnsi="Arial" w:cs="Arial"/>
          <w:sz w:val="24"/>
          <w:szCs w:val="24"/>
        </w:rPr>
        <w:t xml:space="preserve"> </w:t>
      </w:r>
    </w:p>
    <w:p w14:paraId="786944D2" w14:textId="012AB5FF" w:rsidR="005D665D" w:rsidRPr="001570DC" w:rsidRDefault="005D665D" w:rsidP="00EA23B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4F7CB50" w14:textId="715DC260" w:rsidR="000E2273" w:rsidRPr="001570DC" w:rsidRDefault="000E2273" w:rsidP="00CF67B3">
      <w:pPr>
        <w:pStyle w:val="Odlomakpopis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Diana Pervan,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9A2ACE" w:rsidRPr="001570DC">
        <w:rPr>
          <w:rFonts w:ascii="Arial" w:hAnsi="Arial" w:cs="Arial"/>
          <w:sz w:val="24"/>
          <w:szCs w:val="24"/>
          <w:lang w:val="sv-SE"/>
        </w:rPr>
        <w:t>,</w:t>
      </w:r>
    </w:p>
    <w:p w14:paraId="09C2721A" w14:textId="6887A2A8" w:rsidR="008B3536" w:rsidRPr="001570DC" w:rsidRDefault="00975365" w:rsidP="00975365">
      <w:pPr>
        <w:pStyle w:val="Odlomakpopisa"/>
        <w:spacing w:after="0"/>
        <w:ind w:left="1134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8B3536" w:rsidRPr="001570DC">
        <w:rPr>
          <w:rFonts w:ascii="Arial" w:hAnsi="Arial" w:cs="Arial"/>
          <w:sz w:val="24"/>
          <w:szCs w:val="24"/>
        </w:rPr>
        <w:t xml:space="preserve">prati i analizira </w:t>
      </w:r>
      <w:r w:rsidR="00160BDE" w:rsidRPr="001570DC">
        <w:rPr>
          <w:rFonts w:ascii="Arial" w:hAnsi="Arial" w:cs="Arial"/>
          <w:sz w:val="24"/>
          <w:szCs w:val="24"/>
        </w:rPr>
        <w:t>problematiku</w:t>
      </w:r>
      <w:r w:rsidR="008B3536" w:rsidRPr="001570DC">
        <w:rPr>
          <w:rFonts w:ascii="Arial" w:hAnsi="Arial" w:cs="Arial"/>
          <w:sz w:val="24"/>
          <w:szCs w:val="24"/>
        </w:rPr>
        <w:t xml:space="preserve"> kazneno</w:t>
      </w:r>
      <w:r w:rsidR="00160BDE" w:rsidRPr="001570DC">
        <w:rPr>
          <w:rFonts w:ascii="Arial" w:hAnsi="Arial" w:cs="Arial"/>
          <w:sz w:val="24"/>
          <w:szCs w:val="24"/>
        </w:rPr>
        <w:t>g</w:t>
      </w:r>
      <w:r w:rsidR="008B3536" w:rsidRPr="001570DC">
        <w:rPr>
          <w:rFonts w:ascii="Arial" w:hAnsi="Arial" w:cs="Arial"/>
          <w:sz w:val="24"/>
          <w:szCs w:val="24"/>
        </w:rPr>
        <w:t xml:space="preserve"> dje</w:t>
      </w:r>
      <w:r w:rsidR="00160BDE" w:rsidRPr="001570DC">
        <w:rPr>
          <w:rFonts w:ascii="Arial" w:hAnsi="Arial" w:cs="Arial"/>
          <w:sz w:val="24"/>
          <w:szCs w:val="24"/>
        </w:rPr>
        <w:t>la</w:t>
      </w:r>
      <w:r w:rsidR="008B3536" w:rsidRPr="001570DC">
        <w:rPr>
          <w:rFonts w:ascii="Arial" w:hAnsi="Arial" w:cs="Arial"/>
          <w:sz w:val="24"/>
          <w:szCs w:val="24"/>
        </w:rPr>
        <w:t xml:space="preserve"> protiv pranja novca iz članka 265. KZ,</w:t>
      </w:r>
    </w:p>
    <w:p w14:paraId="2BCB12D9" w14:textId="4B7F0D9D" w:rsidR="008B3536" w:rsidRPr="001570DC" w:rsidRDefault="00975365" w:rsidP="00975365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8B3536" w:rsidRPr="001570DC">
        <w:rPr>
          <w:rFonts w:ascii="Arial" w:hAnsi="Arial" w:cs="Arial"/>
          <w:sz w:val="24"/>
          <w:szCs w:val="24"/>
        </w:rPr>
        <w:t xml:space="preserve">prati i analizira problematiku </w:t>
      </w:r>
      <w:r w:rsidR="00DA475F" w:rsidRPr="001570DC">
        <w:rPr>
          <w:rFonts w:ascii="Arial" w:hAnsi="Arial" w:cs="Arial"/>
          <w:sz w:val="24"/>
          <w:szCs w:val="24"/>
        </w:rPr>
        <w:t>oduzimanja</w:t>
      </w:r>
      <w:r w:rsidR="00604EC1" w:rsidRPr="001570DC">
        <w:rPr>
          <w:rFonts w:ascii="Arial" w:hAnsi="Arial" w:cs="Arial"/>
          <w:sz w:val="24"/>
          <w:szCs w:val="24"/>
        </w:rPr>
        <w:t xml:space="preserve"> predmeta,</w:t>
      </w:r>
      <w:r w:rsidR="008B3536" w:rsidRPr="001570DC">
        <w:rPr>
          <w:rFonts w:ascii="Arial" w:hAnsi="Arial" w:cs="Arial"/>
          <w:sz w:val="24"/>
          <w:szCs w:val="24"/>
        </w:rPr>
        <w:t xml:space="preserve"> </w:t>
      </w:r>
      <w:r w:rsidR="00DA475F" w:rsidRPr="001570DC">
        <w:rPr>
          <w:rFonts w:ascii="Arial" w:hAnsi="Arial" w:cs="Arial"/>
          <w:sz w:val="24"/>
          <w:szCs w:val="24"/>
        </w:rPr>
        <w:t>oduzimanja imovinske koristi</w:t>
      </w:r>
      <w:r w:rsidR="008B3536" w:rsidRPr="001570DC">
        <w:rPr>
          <w:rFonts w:ascii="Arial" w:hAnsi="Arial" w:cs="Arial"/>
          <w:sz w:val="24"/>
          <w:szCs w:val="24"/>
        </w:rPr>
        <w:t>,</w:t>
      </w:r>
      <w:r w:rsidR="00604EC1" w:rsidRPr="001570DC">
        <w:rPr>
          <w:rFonts w:ascii="Arial" w:hAnsi="Arial" w:cs="Arial"/>
          <w:sz w:val="24"/>
          <w:szCs w:val="24"/>
        </w:rPr>
        <w:t xml:space="preserve"> imovinsko pravnog zahtjeva i troškova kaznenog postupka,</w:t>
      </w:r>
      <w:r w:rsidR="008B3536" w:rsidRPr="001570DC">
        <w:rPr>
          <w:rFonts w:ascii="Arial" w:hAnsi="Arial" w:cs="Arial"/>
          <w:sz w:val="24"/>
          <w:szCs w:val="24"/>
        </w:rPr>
        <w:t xml:space="preserve"> </w:t>
      </w:r>
    </w:p>
    <w:p w14:paraId="289EE227" w14:textId="7BA7128A" w:rsidR="008B3536" w:rsidRPr="001570DC" w:rsidRDefault="00975365" w:rsidP="0036176D">
      <w:pPr>
        <w:tabs>
          <w:tab w:val="left" w:pos="851"/>
        </w:tabs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ab/>
        <w:t xml:space="preserve">- </w:t>
      </w:r>
      <w:r w:rsidR="008B3536" w:rsidRPr="001570DC">
        <w:rPr>
          <w:rFonts w:ascii="Arial" w:hAnsi="Arial" w:cs="Arial"/>
          <w:sz w:val="24"/>
          <w:szCs w:val="24"/>
        </w:rPr>
        <w:t xml:space="preserve">surađuje s nadzornim tijelom Vijeća Europe MONEYVAL – Odbor </w:t>
      </w:r>
      <w:r w:rsidR="0036176D">
        <w:rPr>
          <w:rFonts w:ascii="Arial" w:hAnsi="Arial" w:cs="Arial"/>
          <w:sz w:val="24"/>
          <w:szCs w:val="24"/>
        </w:rPr>
        <w:t xml:space="preserve">       </w:t>
      </w:r>
      <w:r w:rsidR="008B3536" w:rsidRPr="001570DC">
        <w:rPr>
          <w:rFonts w:ascii="Arial" w:hAnsi="Arial" w:cs="Arial"/>
          <w:sz w:val="24"/>
          <w:szCs w:val="24"/>
        </w:rPr>
        <w:t>stručnjaka za ocjenu mjera protiv pranja novca i financiranja terorizma,</w:t>
      </w:r>
    </w:p>
    <w:p w14:paraId="7256CB68" w14:textId="12F9E7DE" w:rsidR="008B3536" w:rsidRDefault="00975365" w:rsidP="00975365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8B3536" w:rsidRPr="001570DC">
        <w:rPr>
          <w:rFonts w:ascii="Arial" w:hAnsi="Arial" w:cs="Arial"/>
          <w:sz w:val="24"/>
          <w:szCs w:val="24"/>
        </w:rPr>
        <w:t>surađuje s državnim tijelima Republike Hrvatske u procesu pristupanja Republike Hrvatske Organizaciji za gospodarsku suradnju i razvoj (OECD),</w:t>
      </w:r>
    </w:p>
    <w:p w14:paraId="54ABF387" w14:textId="31F79DE9" w:rsidR="008920E0" w:rsidRPr="001570DC" w:rsidRDefault="008920E0" w:rsidP="00975365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Pr="00CE69F3">
        <w:rPr>
          <w:rFonts w:ascii="Arial" w:hAnsi="Arial" w:cs="Arial"/>
          <w:sz w:val="24"/>
          <w:szCs w:val="24"/>
        </w:rPr>
        <w:t xml:space="preserve">prati rad i pruža pomoć </w:t>
      </w:r>
      <w:r w:rsidRPr="001570DC">
        <w:rPr>
          <w:rFonts w:ascii="Arial" w:hAnsi="Arial" w:cs="Arial"/>
          <w:sz w:val="24"/>
          <w:szCs w:val="24"/>
        </w:rPr>
        <w:t xml:space="preserve"> Županijskom državnom odvjetništvu u </w:t>
      </w:r>
      <w:r>
        <w:rPr>
          <w:rFonts w:ascii="Arial" w:hAnsi="Arial" w:cs="Arial"/>
          <w:sz w:val="24"/>
          <w:szCs w:val="24"/>
        </w:rPr>
        <w:t xml:space="preserve">Velikoj Gorici i </w:t>
      </w:r>
      <w:r w:rsidR="00C56B07">
        <w:rPr>
          <w:rFonts w:ascii="Arial" w:hAnsi="Arial" w:cs="Arial"/>
          <w:sz w:val="24"/>
          <w:szCs w:val="24"/>
        </w:rPr>
        <w:t>njemu</w:t>
      </w:r>
      <w:r>
        <w:rPr>
          <w:rFonts w:ascii="Arial" w:hAnsi="Arial" w:cs="Arial"/>
          <w:sz w:val="24"/>
          <w:szCs w:val="24"/>
        </w:rPr>
        <w:t xml:space="preserve"> podređenom državnom odvjetništvu</w:t>
      </w:r>
      <w:r w:rsidRPr="001570DC">
        <w:rPr>
          <w:rFonts w:ascii="Arial" w:hAnsi="Arial" w:cs="Arial"/>
          <w:sz w:val="24"/>
          <w:szCs w:val="24"/>
        </w:rPr>
        <w:t>,</w:t>
      </w:r>
    </w:p>
    <w:p w14:paraId="12840D89" w14:textId="29A8D528" w:rsidR="00A134E9" w:rsidRPr="001570DC" w:rsidRDefault="00A134E9" w:rsidP="00486C06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311592D" w14:textId="77ECC739" w:rsidR="009A2ACE" w:rsidRPr="008920E0" w:rsidRDefault="000E2273" w:rsidP="008920E0">
      <w:pPr>
        <w:pStyle w:val="Odlomakpopisa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920E0">
        <w:rPr>
          <w:rFonts w:ascii="Arial" w:hAnsi="Arial" w:cs="Arial"/>
          <w:b/>
          <w:sz w:val="24"/>
          <w:szCs w:val="24"/>
          <w:lang w:val="sv-SE"/>
        </w:rPr>
        <w:t xml:space="preserve">Barbara Sandalj, </w:t>
      </w:r>
      <w:r w:rsidRPr="008920E0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8920E0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9A2ACE" w:rsidRPr="008920E0">
        <w:rPr>
          <w:rFonts w:ascii="Arial" w:hAnsi="Arial" w:cs="Arial"/>
          <w:sz w:val="24"/>
          <w:szCs w:val="24"/>
          <w:lang w:val="sv-SE"/>
        </w:rPr>
        <w:t>,</w:t>
      </w:r>
      <w:r w:rsidRPr="008920E0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66B0ECB8" w14:textId="6B96CE77" w:rsidR="00160BDE" w:rsidRPr="001570DC" w:rsidRDefault="00FE2B32" w:rsidP="009A2ACE">
      <w:pPr>
        <w:pStyle w:val="Odlomakpopisa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0E2273" w:rsidRPr="001570DC">
        <w:rPr>
          <w:rFonts w:ascii="Arial" w:hAnsi="Arial" w:cs="Arial"/>
          <w:sz w:val="24"/>
          <w:szCs w:val="24"/>
        </w:rPr>
        <w:t xml:space="preserve">prati </w:t>
      </w:r>
      <w:r w:rsidR="00312DAA" w:rsidRPr="001570DC">
        <w:rPr>
          <w:rFonts w:ascii="Arial" w:hAnsi="Arial" w:cs="Arial"/>
          <w:sz w:val="24"/>
          <w:szCs w:val="24"/>
        </w:rPr>
        <w:t>i analizira</w:t>
      </w:r>
      <w:r w:rsidR="000E2273" w:rsidRPr="001570DC">
        <w:rPr>
          <w:rFonts w:ascii="Arial" w:hAnsi="Arial" w:cs="Arial"/>
          <w:sz w:val="24"/>
          <w:szCs w:val="24"/>
        </w:rPr>
        <w:t xml:space="preserve"> problematiku </w:t>
      </w:r>
      <w:r w:rsidR="00312DAA" w:rsidRPr="001570DC">
        <w:rPr>
          <w:rFonts w:ascii="Arial" w:hAnsi="Arial" w:cs="Arial"/>
          <w:sz w:val="24"/>
          <w:szCs w:val="24"/>
        </w:rPr>
        <w:t>kaznenih djela</w:t>
      </w:r>
      <w:r w:rsidR="000E2273" w:rsidRPr="001570DC">
        <w:rPr>
          <w:rFonts w:ascii="Arial" w:hAnsi="Arial" w:cs="Arial"/>
          <w:sz w:val="24"/>
          <w:szCs w:val="24"/>
        </w:rPr>
        <w:t xml:space="preserve"> </w:t>
      </w:r>
      <w:r w:rsidR="00160BDE" w:rsidRPr="001570DC">
        <w:rPr>
          <w:rFonts w:ascii="Arial" w:hAnsi="Arial" w:cs="Arial"/>
          <w:sz w:val="24"/>
          <w:szCs w:val="24"/>
        </w:rPr>
        <w:t>protiv pravosuđa</w:t>
      </w:r>
      <w:r w:rsidR="005D665D" w:rsidRPr="001570DC">
        <w:rPr>
          <w:rFonts w:ascii="Arial" w:hAnsi="Arial" w:cs="Arial"/>
          <w:sz w:val="24"/>
          <w:szCs w:val="24"/>
        </w:rPr>
        <w:t>,</w:t>
      </w:r>
      <w:r w:rsidR="000E2273" w:rsidRPr="001570DC">
        <w:rPr>
          <w:rFonts w:ascii="Arial" w:hAnsi="Arial" w:cs="Arial"/>
          <w:sz w:val="24"/>
          <w:szCs w:val="24"/>
        </w:rPr>
        <w:t xml:space="preserve"> </w:t>
      </w:r>
      <w:r w:rsidR="00160BDE" w:rsidRPr="001570DC">
        <w:rPr>
          <w:rFonts w:ascii="Arial" w:hAnsi="Arial" w:cs="Arial"/>
          <w:sz w:val="24"/>
          <w:szCs w:val="24"/>
        </w:rPr>
        <w:t xml:space="preserve">kaznenih djela trgovanja ljudima i kaznenih djela </w:t>
      </w:r>
      <w:r w:rsidR="00160BDE" w:rsidRPr="001570DC">
        <w:rPr>
          <w:rFonts w:ascii="Arial" w:hAnsi="Arial" w:cs="Arial"/>
          <w:sz w:val="24"/>
          <w:szCs w:val="24"/>
          <w:lang w:val="sv-SE"/>
        </w:rPr>
        <w:t>protiv spolne slobode,</w:t>
      </w:r>
    </w:p>
    <w:p w14:paraId="718586C1" w14:textId="1A52FD37" w:rsidR="00FC1936" w:rsidRPr="001570DC" w:rsidRDefault="00FE2B32" w:rsidP="00FE2B32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- </w:t>
      </w:r>
      <w:r w:rsidR="000E2273" w:rsidRPr="001570DC">
        <w:rPr>
          <w:rFonts w:ascii="Arial" w:hAnsi="Arial" w:cs="Arial"/>
          <w:sz w:val="24"/>
          <w:szCs w:val="24"/>
        </w:rPr>
        <w:t xml:space="preserve">prati </w:t>
      </w:r>
      <w:r w:rsidR="00312DAA" w:rsidRPr="001570DC">
        <w:rPr>
          <w:rFonts w:ascii="Arial" w:hAnsi="Arial" w:cs="Arial"/>
          <w:sz w:val="24"/>
          <w:szCs w:val="24"/>
        </w:rPr>
        <w:t>i analizira</w:t>
      </w:r>
      <w:r w:rsidR="000E2273" w:rsidRPr="001570DC">
        <w:rPr>
          <w:rFonts w:ascii="Arial" w:hAnsi="Arial" w:cs="Arial"/>
          <w:sz w:val="24"/>
          <w:szCs w:val="24"/>
        </w:rPr>
        <w:t xml:space="preserve"> problematiku </w:t>
      </w:r>
      <w:r w:rsidR="00DA475F" w:rsidRPr="001570DC">
        <w:rPr>
          <w:rFonts w:ascii="Arial" w:hAnsi="Arial" w:cs="Arial"/>
          <w:sz w:val="24"/>
          <w:szCs w:val="24"/>
        </w:rPr>
        <w:t>postupka</w:t>
      </w:r>
      <w:r w:rsidR="000E2273" w:rsidRPr="001570DC">
        <w:rPr>
          <w:rFonts w:ascii="Arial" w:hAnsi="Arial" w:cs="Arial"/>
          <w:sz w:val="24"/>
          <w:szCs w:val="24"/>
        </w:rPr>
        <w:t xml:space="preserve"> prema okri</w:t>
      </w:r>
      <w:r w:rsidR="00DA475F" w:rsidRPr="001570DC">
        <w:rPr>
          <w:rFonts w:ascii="Arial" w:hAnsi="Arial" w:cs="Arial"/>
          <w:sz w:val="24"/>
          <w:szCs w:val="24"/>
        </w:rPr>
        <w:t>vljenicima s duševnim smetnjama</w:t>
      </w:r>
      <w:r w:rsidR="005D665D" w:rsidRPr="001570DC">
        <w:rPr>
          <w:rFonts w:ascii="Arial" w:hAnsi="Arial" w:cs="Arial"/>
          <w:sz w:val="24"/>
          <w:szCs w:val="24"/>
        </w:rPr>
        <w:t>,</w:t>
      </w:r>
      <w:r w:rsidR="00D916CE" w:rsidRPr="001570DC">
        <w:rPr>
          <w:rFonts w:ascii="Arial" w:hAnsi="Arial" w:cs="Arial"/>
          <w:sz w:val="24"/>
          <w:szCs w:val="24"/>
        </w:rPr>
        <w:t xml:space="preserve"> i primjenu</w:t>
      </w:r>
      <w:r w:rsidR="00312DAA" w:rsidRPr="001570DC">
        <w:rPr>
          <w:rFonts w:ascii="Arial" w:hAnsi="Arial" w:cs="Arial"/>
          <w:sz w:val="24"/>
          <w:szCs w:val="24"/>
        </w:rPr>
        <w:t xml:space="preserve"> </w:t>
      </w:r>
      <w:r w:rsidR="000E2273" w:rsidRPr="001570DC">
        <w:rPr>
          <w:rFonts w:ascii="Arial" w:hAnsi="Arial" w:cs="Arial"/>
          <w:sz w:val="24"/>
          <w:szCs w:val="24"/>
        </w:rPr>
        <w:t>Zakona o zaštiti osoba s duševnim smetnjama</w:t>
      </w:r>
      <w:r w:rsidR="005D665D" w:rsidRPr="001570DC">
        <w:rPr>
          <w:rFonts w:ascii="Arial" w:hAnsi="Arial" w:cs="Arial"/>
          <w:sz w:val="24"/>
          <w:szCs w:val="24"/>
        </w:rPr>
        <w:t>,</w:t>
      </w:r>
      <w:r w:rsidR="000E2273" w:rsidRPr="001570DC">
        <w:rPr>
          <w:rFonts w:ascii="Arial" w:hAnsi="Arial" w:cs="Arial"/>
          <w:sz w:val="24"/>
          <w:szCs w:val="24"/>
        </w:rPr>
        <w:t xml:space="preserve"> </w:t>
      </w:r>
    </w:p>
    <w:p w14:paraId="185AA021" w14:textId="6025FE81" w:rsidR="009E531F" w:rsidRDefault="00622997" w:rsidP="0062299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1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 </w:t>
      </w:r>
      <w:r w:rsidR="000E2273" w:rsidRPr="008920E0">
        <w:rPr>
          <w:rFonts w:ascii="Arial" w:hAnsi="Arial" w:cs="Arial"/>
          <w:sz w:val="24"/>
          <w:szCs w:val="24"/>
        </w:rPr>
        <w:t xml:space="preserve">prati rad i pruža pomoć Županijskom državnom odvjetništvu u Šibeniku </w:t>
      </w:r>
      <w:r w:rsidR="008920E0" w:rsidRPr="008920E0">
        <w:rPr>
          <w:rFonts w:ascii="Arial" w:hAnsi="Arial" w:cs="Arial"/>
          <w:sz w:val="24"/>
          <w:szCs w:val="24"/>
        </w:rPr>
        <w:t xml:space="preserve">   </w:t>
      </w:r>
      <w:r w:rsidR="000E2273" w:rsidRPr="008920E0">
        <w:rPr>
          <w:rFonts w:ascii="Arial" w:hAnsi="Arial" w:cs="Arial"/>
          <w:sz w:val="24"/>
          <w:szCs w:val="24"/>
        </w:rPr>
        <w:t>i</w:t>
      </w:r>
      <w:r w:rsidR="005D665D" w:rsidRPr="008920E0">
        <w:rPr>
          <w:rFonts w:ascii="Arial" w:hAnsi="Arial" w:cs="Arial"/>
          <w:sz w:val="24"/>
          <w:szCs w:val="24"/>
        </w:rPr>
        <w:t xml:space="preserve"> </w:t>
      </w:r>
      <w:r w:rsidR="00BE1BF8" w:rsidRPr="008920E0">
        <w:rPr>
          <w:rFonts w:ascii="Arial" w:hAnsi="Arial" w:cs="Arial"/>
          <w:sz w:val="24"/>
          <w:szCs w:val="24"/>
        </w:rPr>
        <w:t xml:space="preserve">Županijskom državnom </w:t>
      </w:r>
      <w:r w:rsidR="000E2273" w:rsidRPr="008920E0">
        <w:rPr>
          <w:rFonts w:ascii="Arial" w:hAnsi="Arial" w:cs="Arial"/>
          <w:sz w:val="24"/>
          <w:szCs w:val="24"/>
        </w:rPr>
        <w:t>odvjetništvu u Zagrebu</w:t>
      </w:r>
      <w:r w:rsidR="00E36ADB" w:rsidRPr="008920E0">
        <w:rPr>
          <w:rFonts w:ascii="Arial" w:hAnsi="Arial" w:cs="Arial"/>
          <w:sz w:val="24"/>
          <w:szCs w:val="24"/>
        </w:rPr>
        <w:t xml:space="preserve"> i njima podređenim državnim odvjetništvima.</w:t>
      </w:r>
    </w:p>
    <w:p w14:paraId="0371C8FE" w14:textId="77777777" w:rsidR="00C56B07" w:rsidRPr="008920E0" w:rsidRDefault="00C56B07" w:rsidP="0062299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125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58C5622" w14:textId="77777777" w:rsidR="00D916CE" w:rsidRPr="001570DC" w:rsidRDefault="00D916CE" w:rsidP="00D916CE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14:paraId="5853779A" w14:textId="65BDBA13" w:rsidR="00052F3F" w:rsidRPr="001570DC" w:rsidRDefault="00D916CE" w:rsidP="00D916CE">
      <w:pPr>
        <w:widowControl w:val="0"/>
        <w:autoSpaceDE w:val="0"/>
        <w:autoSpaceDN w:val="0"/>
        <w:spacing w:after="0" w:line="240" w:lineRule="auto"/>
        <w:ind w:right="562" w:firstLine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570DC">
        <w:rPr>
          <w:rFonts w:ascii="Arial" w:eastAsia="Calibri" w:hAnsi="Arial" w:cs="Arial"/>
          <w:sz w:val="24"/>
          <w:szCs w:val="24"/>
        </w:rPr>
        <w:lastRenderedPageBreak/>
        <w:t xml:space="preserve">U </w:t>
      </w:r>
      <w:r w:rsidR="00C56B07">
        <w:rPr>
          <w:rFonts w:ascii="Arial" w:eastAsia="Calibri" w:hAnsi="Arial" w:cs="Arial"/>
          <w:sz w:val="24"/>
          <w:szCs w:val="24"/>
        </w:rPr>
        <w:t>Kazneni odjel</w:t>
      </w:r>
      <w:r w:rsidRPr="001570DC">
        <w:rPr>
          <w:rFonts w:ascii="Arial" w:eastAsia="Calibri" w:hAnsi="Arial" w:cs="Arial"/>
          <w:sz w:val="24"/>
          <w:szCs w:val="24"/>
        </w:rPr>
        <w:t xml:space="preserve"> raspoređuju se sljedeći savjetnici</w:t>
      </w:r>
      <w:r w:rsidR="00312DAA" w:rsidRPr="001570DC">
        <w:rPr>
          <w:rFonts w:ascii="Arial" w:eastAsia="Calibri" w:hAnsi="Arial" w:cs="Arial"/>
          <w:sz w:val="24"/>
          <w:szCs w:val="24"/>
        </w:rPr>
        <w:t>:</w:t>
      </w:r>
    </w:p>
    <w:p w14:paraId="68F35C6F" w14:textId="77777777" w:rsidR="00312DAA" w:rsidRPr="001570DC" w:rsidRDefault="00312DAA" w:rsidP="00D916CE">
      <w:pPr>
        <w:widowControl w:val="0"/>
        <w:autoSpaceDE w:val="0"/>
        <w:autoSpaceDN w:val="0"/>
        <w:spacing w:after="0" w:line="240" w:lineRule="auto"/>
        <w:ind w:right="562" w:firstLine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0188C6B" w14:textId="400EF183" w:rsidR="00312DAA" w:rsidRPr="001570DC" w:rsidRDefault="00312DAA" w:rsidP="00312DAA">
      <w:p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- </w:t>
      </w:r>
      <w:r w:rsidRPr="001570DC">
        <w:rPr>
          <w:rFonts w:ascii="Arial" w:hAnsi="Arial" w:cs="Arial"/>
          <w:sz w:val="24"/>
          <w:szCs w:val="24"/>
          <w:lang w:val="sv-SE"/>
        </w:rPr>
        <w:t>Zagorka Kosanović,</w:t>
      </w: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Pr="001570DC">
        <w:rPr>
          <w:rFonts w:ascii="Arial" w:hAnsi="Arial" w:cs="Arial"/>
          <w:sz w:val="24"/>
          <w:szCs w:val="24"/>
          <w:lang w:val="sv-SE"/>
        </w:rPr>
        <w:t>zamjenica općinskog državnog odvjetnika u Općinskom državnom odvjetništvu u Karlovcu, upućena na rad u DORH,</w:t>
      </w:r>
    </w:p>
    <w:p w14:paraId="4D709444" w14:textId="374C3949" w:rsidR="00FE2B32" w:rsidRPr="001570DC" w:rsidRDefault="00312DAA" w:rsidP="00312DAA">
      <w:p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sz w:val="24"/>
          <w:szCs w:val="24"/>
          <w:lang w:val="sv-SE"/>
        </w:rPr>
        <w:t>- Ivana Čađenović, viša državnoodvje</w:t>
      </w:r>
      <w:r w:rsidR="009A2ACE" w:rsidRPr="001570DC">
        <w:rPr>
          <w:rFonts w:ascii="Arial" w:hAnsi="Arial" w:cs="Arial"/>
          <w:sz w:val="24"/>
          <w:szCs w:val="24"/>
          <w:lang w:val="sv-SE"/>
        </w:rPr>
        <w:t>tnička savjetnica – specijalist.</w:t>
      </w:r>
    </w:p>
    <w:p w14:paraId="47919745" w14:textId="77777777" w:rsidR="0006076D" w:rsidRPr="001570DC" w:rsidRDefault="0006076D" w:rsidP="0006076D">
      <w:pPr>
        <w:pStyle w:val="Odlomakpopisa"/>
        <w:widowControl w:val="0"/>
        <w:autoSpaceDE w:val="0"/>
        <w:autoSpaceDN w:val="0"/>
        <w:spacing w:after="0" w:line="240" w:lineRule="auto"/>
        <w:ind w:left="786" w:right="562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1FC10234" w14:textId="44C9D46D" w:rsidR="00D916CE" w:rsidRPr="001570DC" w:rsidRDefault="00312DAA" w:rsidP="009A2AC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ab/>
      </w:r>
      <w:r w:rsidR="00692299" w:rsidRPr="001570DC">
        <w:rPr>
          <w:rFonts w:ascii="Arial" w:hAnsi="Arial" w:cs="Arial"/>
          <w:sz w:val="24"/>
          <w:szCs w:val="24"/>
        </w:rPr>
        <w:t>S</w:t>
      </w:r>
      <w:r w:rsidR="00D916CE" w:rsidRPr="001570DC">
        <w:rPr>
          <w:rFonts w:ascii="Arial" w:hAnsi="Arial" w:cs="Arial"/>
          <w:sz w:val="24"/>
          <w:szCs w:val="24"/>
        </w:rPr>
        <w:t xml:space="preserve">avjetnici raspoređeni u </w:t>
      </w:r>
      <w:r w:rsidR="00C56B07">
        <w:rPr>
          <w:rFonts w:ascii="Arial" w:hAnsi="Arial" w:cs="Arial"/>
          <w:sz w:val="24"/>
          <w:szCs w:val="24"/>
        </w:rPr>
        <w:t>Kazneni odjel</w:t>
      </w:r>
      <w:r w:rsidR="00D916CE" w:rsidRPr="001570DC">
        <w:rPr>
          <w:rFonts w:ascii="Arial" w:hAnsi="Arial" w:cs="Arial"/>
          <w:sz w:val="24"/>
          <w:szCs w:val="24"/>
        </w:rPr>
        <w:t xml:space="preserve"> rade na kaznenim predmetima koji su im dodijeljeni u rad automatskom dodjelom</w:t>
      </w:r>
      <w:r w:rsidR="00692299" w:rsidRPr="001570DC">
        <w:rPr>
          <w:rFonts w:ascii="Arial" w:hAnsi="Arial" w:cs="Arial"/>
          <w:sz w:val="24"/>
          <w:szCs w:val="24"/>
        </w:rPr>
        <w:t xml:space="preserve">. Pripremaju nacrte odluka i pomaže u radu zamjenicima u Kaznenom odjelu,  </w:t>
      </w:r>
      <w:r w:rsidR="00D916CE" w:rsidRPr="001570DC">
        <w:rPr>
          <w:rFonts w:ascii="Arial" w:hAnsi="Arial" w:cs="Arial"/>
          <w:sz w:val="24"/>
          <w:szCs w:val="24"/>
        </w:rPr>
        <w:t xml:space="preserve">te obavljaju druge poslove po nalogu </w:t>
      </w:r>
      <w:r w:rsidRPr="001570DC">
        <w:rPr>
          <w:rFonts w:ascii="Arial" w:hAnsi="Arial" w:cs="Arial"/>
          <w:sz w:val="24"/>
          <w:szCs w:val="24"/>
        </w:rPr>
        <w:t>voditelja</w:t>
      </w:r>
      <w:r w:rsidR="00D916CE" w:rsidRPr="001570DC">
        <w:rPr>
          <w:rFonts w:ascii="Arial" w:hAnsi="Arial" w:cs="Arial"/>
          <w:sz w:val="24"/>
          <w:szCs w:val="24"/>
        </w:rPr>
        <w:t xml:space="preserve"> </w:t>
      </w:r>
      <w:r w:rsidR="00C56B07">
        <w:rPr>
          <w:rFonts w:ascii="Arial" w:hAnsi="Arial" w:cs="Arial"/>
          <w:sz w:val="24"/>
          <w:szCs w:val="24"/>
        </w:rPr>
        <w:t>Kaznenog odjela</w:t>
      </w:r>
      <w:r w:rsidR="00692299" w:rsidRPr="001570DC">
        <w:rPr>
          <w:rFonts w:ascii="Arial" w:hAnsi="Arial" w:cs="Arial"/>
          <w:sz w:val="24"/>
          <w:szCs w:val="24"/>
        </w:rPr>
        <w:t>.</w:t>
      </w:r>
    </w:p>
    <w:p w14:paraId="7D8BF309" w14:textId="77777777" w:rsidR="002D3BA8" w:rsidRPr="001570DC" w:rsidRDefault="002D3BA8" w:rsidP="009A2AC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6BA94441" w14:textId="31820DE0" w:rsidR="00D916CE" w:rsidRPr="001570DC" w:rsidRDefault="002D3BA8" w:rsidP="009A2ACE">
      <w:pPr>
        <w:pStyle w:val="Bezproreda"/>
        <w:spacing w:line="276" w:lineRule="auto"/>
        <w:ind w:right="-2" w:firstLine="708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Savjetnici raspoređeni u </w:t>
      </w:r>
      <w:r w:rsidR="00C56B07">
        <w:rPr>
          <w:rFonts w:ascii="Arial" w:hAnsi="Arial" w:cs="Arial"/>
          <w:sz w:val="24"/>
          <w:szCs w:val="24"/>
        </w:rPr>
        <w:t>Kazneni odjel</w:t>
      </w:r>
      <w:r w:rsidRPr="001570DC">
        <w:rPr>
          <w:rFonts w:ascii="Arial" w:hAnsi="Arial" w:cs="Arial"/>
          <w:sz w:val="24"/>
          <w:szCs w:val="24"/>
        </w:rPr>
        <w:t xml:space="preserve"> obavljat će i sljedeće poslove:</w:t>
      </w:r>
    </w:p>
    <w:p w14:paraId="6E671E36" w14:textId="04FEE0D4" w:rsidR="00825903" w:rsidRPr="001570DC" w:rsidRDefault="00825903" w:rsidP="00486C06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EF97E5D" w14:textId="2CA1856A" w:rsidR="00F54871" w:rsidRPr="001570DC" w:rsidRDefault="00622997" w:rsidP="00622997">
      <w:pPr>
        <w:pStyle w:val="Odlomakpopisa"/>
        <w:spacing w:after="0"/>
        <w:ind w:left="360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- </w:t>
      </w:r>
      <w:r w:rsidR="00F54871" w:rsidRPr="001570DC">
        <w:rPr>
          <w:rFonts w:ascii="Arial" w:hAnsi="Arial" w:cs="Arial"/>
          <w:b/>
          <w:sz w:val="24"/>
          <w:szCs w:val="24"/>
          <w:lang w:val="sv-SE"/>
        </w:rPr>
        <w:t xml:space="preserve">Ivana Čađenović, </w:t>
      </w:r>
      <w:r w:rsidR="00F54871" w:rsidRPr="001570DC">
        <w:rPr>
          <w:rFonts w:ascii="Arial" w:hAnsi="Arial" w:cs="Arial"/>
          <w:sz w:val="24"/>
          <w:szCs w:val="24"/>
          <w:lang w:val="sv-SE"/>
        </w:rPr>
        <w:t>viša državnoodvjetnička savjetnica</w:t>
      </w:r>
      <w:r w:rsidR="000563FB"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="000A7363" w:rsidRPr="001570DC">
        <w:rPr>
          <w:rFonts w:ascii="Arial" w:hAnsi="Arial" w:cs="Arial"/>
          <w:sz w:val="24"/>
          <w:szCs w:val="24"/>
          <w:lang w:val="sv-SE"/>
        </w:rPr>
        <w:t>-</w:t>
      </w:r>
      <w:r w:rsidR="000563FB"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="000A7363" w:rsidRPr="001570DC">
        <w:rPr>
          <w:rFonts w:ascii="Arial" w:hAnsi="Arial" w:cs="Arial"/>
          <w:sz w:val="24"/>
          <w:szCs w:val="24"/>
          <w:lang w:val="sv-SE"/>
        </w:rPr>
        <w:t>specijalist</w:t>
      </w:r>
    </w:p>
    <w:p w14:paraId="74AEEFFF" w14:textId="77777777" w:rsidR="00312DAA" w:rsidRPr="001570DC" w:rsidRDefault="00312DAA" w:rsidP="00312DAA">
      <w:pPr>
        <w:pStyle w:val="Odlomakpopisa"/>
        <w:tabs>
          <w:tab w:val="left" w:pos="851"/>
        </w:tabs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14:paraId="7321C9DC" w14:textId="5006A84F" w:rsidR="00FF4A58" w:rsidRDefault="00FF4A58" w:rsidP="00A54792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="001B0DDA" w:rsidRPr="001570DC">
        <w:rPr>
          <w:rFonts w:ascii="Arial" w:hAnsi="Arial" w:cs="Arial"/>
          <w:sz w:val="24"/>
          <w:szCs w:val="24"/>
        </w:rPr>
        <w:t xml:space="preserve">kontakt osoba za postupanje po zahtjevima Ureda </w:t>
      </w:r>
      <w:r w:rsidR="00F83E83" w:rsidRPr="001570DC">
        <w:rPr>
          <w:rFonts w:ascii="Arial" w:hAnsi="Arial" w:cs="Arial"/>
          <w:sz w:val="24"/>
          <w:szCs w:val="24"/>
        </w:rPr>
        <w:t xml:space="preserve">za </w:t>
      </w:r>
      <w:r w:rsidR="001B0DDA" w:rsidRPr="001570DC">
        <w:rPr>
          <w:rFonts w:ascii="Arial" w:hAnsi="Arial" w:cs="Arial"/>
          <w:sz w:val="24"/>
          <w:szCs w:val="24"/>
        </w:rPr>
        <w:t>sprječavanje pranja novca i financiranju terorizma</w:t>
      </w:r>
      <w:r w:rsidR="00F83E83" w:rsidRPr="001570DC">
        <w:rPr>
          <w:rFonts w:ascii="Arial" w:hAnsi="Arial" w:cs="Arial"/>
          <w:sz w:val="24"/>
          <w:szCs w:val="24"/>
        </w:rPr>
        <w:t xml:space="preserve">, te </w:t>
      </w:r>
      <w:r w:rsidR="001B0DDA" w:rsidRPr="001570DC">
        <w:rPr>
          <w:rFonts w:ascii="Arial" w:hAnsi="Arial" w:cs="Arial"/>
          <w:sz w:val="24"/>
          <w:szCs w:val="24"/>
        </w:rPr>
        <w:t>nadzornih tijela</w:t>
      </w:r>
      <w:r w:rsidR="00F83E83" w:rsidRPr="001570DC">
        <w:rPr>
          <w:rFonts w:ascii="Arial" w:hAnsi="Arial" w:cs="Arial"/>
          <w:sz w:val="24"/>
          <w:szCs w:val="24"/>
        </w:rPr>
        <w:t xml:space="preserve"> </w:t>
      </w:r>
      <w:r w:rsidR="001B0DDA" w:rsidRPr="001570DC">
        <w:rPr>
          <w:rFonts w:ascii="Arial" w:hAnsi="Arial" w:cs="Arial"/>
          <w:sz w:val="24"/>
          <w:szCs w:val="24"/>
        </w:rPr>
        <w:t>prema Zakonu o</w:t>
      </w:r>
      <w:r w:rsidR="00F83E83" w:rsidRPr="001570DC">
        <w:rPr>
          <w:rFonts w:ascii="Arial" w:hAnsi="Arial" w:cs="Arial"/>
          <w:sz w:val="24"/>
          <w:szCs w:val="24"/>
        </w:rPr>
        <w:t xml:space="preserve"> sprječavanju pranja novca i financiranja terorizma </w:t>
      </w:r>
      <w:r w:rsidR="001B0DDA" w:rsidRPr="001570DC">
        <w:rPr>
          <w:rFonts w:ascii="Arial" w:hAnsi="Arial" w:cs="Arial"/>
          <w:sz w:val="24"/>
          <w:szCs w:val="24"/>
        </w:rPr>
        <w:t>(HNB, HANFA, Porezna uprava i Financijski inspektorat</w:t>
      </w:r>
      <w:r w:rsidR="00F83E83" w:rsidRPr="001570DC">
        <w:rPr>
          <w:rFonts w:ascii="Arial" w:hAnsi="Arial" w:cs="Arial"/>
          <w:sz w:val="24"/>
          <w:szCs w:val="24"/>
        </w:rPr>
        <w:t>)</w:t>
      </w:r>
      <w:r w:rsidR="001B0DDA" w:rsidRPr="001570DC">
        <w:rPr>
          <w:rFonts w:ascii="Arial" w:hAnsi="Arial" w:cs="Arial"/>
          <w:sz w:val="24"/>
          <w:szCs w:val="24"/>
        </w:rPr>
        <w:t xml:space="preserve"> </w:t>
      </w:r>
      <w:r w:rsidR="00F83E83" w:rsidRPr="001570DC">
        <w:rPr>
          <w:rFonts w:ascii="Arial" w:hAnsi="Arial" w:cs="Arial"/>
          <w:sz w:val="24"/>
          <w:szCs w:val="24"/>
        </w:rPr>
        <w:t xml:space="preserve">za dostavljanje podataka, sve sukladno Odluci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>
        <w:rPr>
          <w:rFonts w:ascii="Arial" w:hAnsi="Arial" w:cs="Arial"/>
          <w:sz w:val="24"/>
          <w:szCs w:val="24"/>
        </w:rPr>
        <w:t>,</w:t>
      </w:r>
    </w:p>
    <w:p w14:paraId="2F30B77D" w14:textId="014B05A7" w:rsidR="00690214" w:rsidRPr="001570DC" w:rsidRDefault="00FF4A58" w:rsidP="0036176D">
      <w:pPr>
        <w:pStyle w:val="Bezproreda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FF4A58">
        <w:rPr>
          <w:rFonts w:ascii="Arial" w:hAnsi="Arial" w:cs="Arial"/>
          <w:sz w:val="24"/>
          <w:szCs w:val="24"/>
        </w:rPr>
        <w:t xml:space="preserve">u suradnji s voditeljima odsjeka i odjela odabire </w:t>
      </w:r>
      <w:proofErr w:type="spellStart"/>
      <w:r w:rsidRPr="00FF4A58">
        <w:rPr>
          <w:rFonts w:ascii="Arial" w:hAnsi="Arial" w:cs="Arial"/>
          <w:sz w:val="24"/>
          <w:szCs w:val="24"/>
        </w:rPr>
        <w:t>državnoodvjetničke</w:t>
      </w:r>
      <w:proofErr w:type="spellEnd"/>
      <w:r w:rsidRPr="00FF4A58">
        <w:rPr>
          <w:rFonts w:ascii="Arial" w:hAnsi="Arial" w:cs="Arial"/>
          <w:sz w:val="24"/>
          <w:szCs w:val="24"/>
        </w:rPr>
        <w:t xml:space="preserve"> i sudske odluke za Bazu znanja.</w:t>
      </w:r>
    </w:p>
    <w:p w14:paraId="139410BA" w14:textId="77777777" w:rsidR="00C339A0" w:rsidRPr="001570DC" w:rsidRDefault="00106C02" w:rsidP="00486C06">
      <w:pPr>
        <w:widowControl w:val="0"/>
        <w:autoSpaceDE w:val="0"/>
        <w:autoSpaceDN w:val="0"/>
        <w:spacing w:after="0" w:line="240" w:lineRule="auto"/>
        <w:ind w:left="108" w:right="125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eastAsia="Arial" w:hAnsi="Arial" w:cs="Arial"/>
          <w:sz w:val="24"/>
          <w:szCs w:val="24"/>
        </w:rPr>
        <w:tab/>
      </w:r>
    </w:p>
    <w:p w14:paraId="32525A81" w14:textId="08E907C7" w:rsidR="00B42730" w:rsidRPr="001570DC" w:rsidRDefault="001D5753" w:rsidP="000563F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t>III</w:t>
      </w:r>
    </w:p>
    <w:p w14:paraId="1526A7F8" w14:textId="77777777" w:rsidR="000C5F8A" w:rsidRPr="001570DC" w:rsidRDefault="000C5F8A" w:rsidP="000563F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C66E3C7" w14:textId="39B77ACB" w:rsidR="00B42730" w:rsidRPr="001570DC" w:rsidRDefault="003771E5" w:rsidP="000563F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GRAĐANSKO-UPRAVNI ODJEL</w:t>
      </w:r>
    </w:p>
    <w:p w14:paraId="323D05C3" w14:textId="77777777" w:rsidR="00C33104" w:rsidRPr="001570DC" w:rsidRDefault="00C33104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514D13C" w14:textId="77777777" w:rsidR="00492FD3" w:rsidRPr="001570DC" w:rsidRDefault="00492FD3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4C12911" w14:textId="2E1AB9B6" w:rsidR="00692299" w:rsidRPr="001570DC" w:rsidRDefault="00692299" w:rsidP="00A5479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U </w:t>
      </w:r>
      <w:r w:rsidR="003771E5">
        <w:rPr>
          <w:rFonts w:ascii="Arial" w:hAnsi="Arial" w:cs="Arial"/>
          <w:sz w:val="24"/>
          <w:szCs w:val="24"/>
        </w:rPr>
        <w:t>Građansko- upravni odjel</w:t>
      </w:r>
      <w:r w:rsidRPr="001570DC">
        <w:rPr>
          <w:rFonts w:ascii="Arial" w:hAnsi="Arial" w:cs="Arial"/>
          <w:sz w:val="24"/>
          <w:szCs w:val="24"/>
        </w:rPr>
        <w:t xml:space="preserve">  raspoređuju se sljedeći zamjenici</w:t>
      </w:r>
      <w:r w:rsidR="002D3BA8" w:rsidRPr="001570DC">
        <w:rPr>
          <w:rFonts w:ascii="Arial" w:hAnsi="Arial" w:cs="Arial"/>
          <w:sz w:val="24"/>
          <w:szCs w:val="24"/>
        </w:rPr>
        <w:t xml:space="preserve">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="00DA60EC" w:rsidRPr="001570DC">
        <w:rPr>
          <w:rFonts w:ascii="Arial" w:hAnsi="Arial" w:cs="Arial"/>
          <w:sz w:val="24"/>
          <w:szCs w:val="24"/>
        </w:rPr>
        <w:t>:</w:t>
      </w:r>
    </w:p>
    <w:p w14:paraId="2D3D86DB" w14:textId="77777777" w:rsidR="009A5772" w:rsidRPr="001570DC" w:rsidRDefault="009A5772" w:rsidP="00A5479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EA11F9" w14:textId="7F822B17" w:rsidR="00DA60EC" w:rsidRPr="001570DC" w:rsidRDefault="00DA60EC" w:rsidP="009A577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Jozo Jurčević,</w:t>
      </w:r>
      <w:r w:rsidR="009A5772" w:rsidRPr="001570DC">
        <w:rPr>
          <w:rFonts w:ascii="Arial" w:hAnsi="Arial" w:cs="Arial"/>
          <w:sz w:val="24"/>
          <w:szCs w:val="24"/>
        </w:rPr>
        <w:t xml:space="preserve"> </w:t>
      </w:r>
      <w:r w:rsidR="00FE2B32" w:rsidRPr="001570DC">
        <w:rPr>
          <w:rFonts w:ascii="Arial" w:hAnsi="Arial" w:cs="Arial"/>
          <w:sz w:val="24"/>
          <w:szCs w:val="24"/>
        </w:rPr>
        <w:t xml:space="preserve">Sanja Dumbović Gajić, Danica Damjanović, Snježana Frković, Ružica Grbavac Galić, Zlata Hrvoj </w:t>
      </w:r>
      <w:proofErr w:type="spellStart"/>
      <w:r w:rsidR="00FE2B32" w:rsidRPr="001570DC">
        <w:rPr>
          <w:rFonts w:ascii="Arial" w:hAnsi="Arial" w:cs="Arial"/>
          <w:sz w:val="24"/>
          <w:szCs w:val="24"/>
        </w:rPr>
        <w:t>Šipek</w:t>
      </w:r>
      <w:proofErr w:type="spellEnd"/>
      <w:r w:rsidR="00FE2B32" w:rsidRPr="001570DC">
        <w:rPr>
          <w:rFonts w:ascii="Arial" w:hAnsi="Arial" w:cs="Arial"/>
          <w:sz w:val="24"/>
          <w:szCs w:val="24"/>
        </w:rPr>
        <w:t xml:space="preserve">, Boris Koketi, </w:t>
      </w:r>
      <w:r w:rsidRPr="001570DC">
        <w:rPr>
          <w:rFonts w:ascii="Arial" w:hAnsi="Arial" w:cs="Arial"/>
          <w:sz w:val="24"/>
          <w:szCs w:val="24"/>
        </w:rPr>
        <w:t xml:space="preserve"> </w:t>
      </w:r>
      <w:r w:rsidR="00FE2B32" w:rsidRPr="001570DC">
        <w:rPr>
          <w:rFonts w:ascii="Arial" w:hAnsi="Arial" w:cs="Arial"/>
          <w:sz w:val="24"/>
          <w:szCs w:val="24"/>
        </w:rPr>
        <w:t xml:space="preserve">Željka Šaškor, Tanja Šušak i </w:t>
      </w:r>
      <w:r w:rsidR="0041612E" w:rsidRPr="001570DC">
        <w:rPr>
          <w:rFonts w:ascii="Arial" w:hAnsi="Arial" w:cs="Arial"/>
          <w:sz w:val="24"/>
          <w:szCs w:val="24"/>
        </w:rPr>
        <w:t xml:space="preserve">Zvjezdana </w:t>
      </w:r>
      <w:proofErr w:type="spellStart"/>
      <w:r w:rsidR="0041612E" w:rsidRPr="001570DC">
        <w:rPr>
          <w:rFonts w:ascii="Arial" w:hAnsi="Arial" w:cs="Arial"/>
          <w:sz w:val="24"/>
          <w:szCs w:val="24"/>
        </w:rPr>
        <w:t>Verk</w:t>
      </w:r>
      <w:proofErr w:type="spellEnd"/>
      <w:r w:rsidR="00FE2B32" w:rsidRPr="001570DC">
        <w:rPr>
          <w:rFonts w:ascii="Arial" w:hAnsi="Arial" w:cs="Arial"/>
          <w:sz w:val="24"/>
          <w:szCs w:val="24"/>
        </w:rPr>
        <w:t>.</w:t>
      </w:r>
    </w:p>
    <w:p w14:paraId="1785103D" w14:textId="77777777" w:rsidR="00DA60EC" w:rsidRPr="001570DC" w:rsidRDefault="00DA60EC" w:rsidP="009A5772">
      <w:pPr>
        <w:spacing w:after="0"/>
        <w:ind w:left="1134" w:firstLine="282"/>
        <w:rPr>
          <w:rFonts w:ascii="Arial" w:hAnsi="Arial" w:cs="Arial"/>
          <w:sz w:val="24"/>
          <w:szCs w:val="24"/>
        </w:rPr>
      </w:pPr>
    </w:p>
    <w:p w14:paraId="50E74059" w14:textId="4D481158" w:rsidR="009A5772" w:rsidRPr="001570DC" w:rsidRDefault="009A5772" w:rsidP="009A5772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Svi zamjenici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 xml:space="preserve"> u Građansko-upravnom odjelu osim predmeta iz nadležnosti odsjeka u koji su raspoređeni rade i na predmetima: </w:t>
      </w:r>
    </w:p>
    <w:p w14:paraId="529C684E" w14:textId="77777777" w:rsidR="009A5772" w:rsidRPr="001570DC" w:rsidRDefault="009A5772" w:rsidP="00CF67B3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povodom prijedloga za podizanje izvanrednih pravnih lijekova protiv pravomoćnih odluka upravnih sudova (GZ-DO), </w:t>
      </w:r>
    </w:p>
    <w:p w14:paraId="555A473C" w14:textId="77777777" w:rsidR="009A5772" w:rsidRPr="001570DC" w:rsidRDefault="009A5772" w:rsidP="00CF67B3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zastupaju i rade na predmetima koji se vode pred stranim sudovima, tribunalima i drugim tijelima te u međunarodnim trgovačkim arbitražama i međunarodnim investicijskim arbitražama radi zaštite stranih ulaganja, </w:t>
      </w:r>
    </w:p>
    <w:p w14:paraId="66CCB559" w14:textId="5F4C89E5" w:rsidR="00DA60EC" w:rsidRPr="001570DC" w:rsidRDefault="009A5772" w:rsidP="00CF67B3">
      <w:pPr>
        <w:pStyle w:val="Bezprored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daju pravna mišljenja na temelju Zakona o državnom odvjetništvu i drugih posebnih zakona, općih propisa (Zakona o vlasništvu i drugim stvarnim pravima i Zakona o obveznim odnosima, Zakona o upravljanju i raspolaganju državnom imovinom i dr.) i </w:t>
      </w:r>
      <w:proofErr w:type="spellStart"/>
      <w:r w:rsidRPr="001570DC">
        <w:rPr>
          <w:rFonts w:ascii="Arial" w:hAnsi="Arial" w:cs="Arial"/>
          <w:sz w:val="24"/>
          <w:szCs w:val="24"/>
        </w:rPr>
        <w:t>postupovnih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propisa (Zakona o parničnom postupku, Ovršnog zakona, Zakona o upravnom postupku, Zakona o upravnim sporovima i Zakona o izvanparničnom postupku).</w:t>
      </w:r>
    </w:p>
    <w:p w14:paraId="33C05C3E" w14:textId="77777777" w:rsidR="00DA60EC" w:rsidRPr="001570DC" w:rsidRDefault="00DA60EC" w:rsidP="00692299">
      <w:pPr>
        <w:spacing w:after="0"/>
        <w:ind w:left="1134" w:firstLine="282"/>
        <w:rPr>
          <w:rFonts w:ascii="Arial" w:hAnsi="Arial" w:cs="Arial"/>
          <w:color w:val="FF0000"/>
          <w:sz w:val="24"/>
          <w:szCs w:val="24"/>
        </w:rPr>
      </w:pPr>
    </w:p>
    <w:p w14:paraId="47EF0C5A" w14:textId="56515323" w:rsidR="00DA60EC" w:rsidRPr="001570DC" w:rsidRDefault="00DA60EC" w:rsidP="002D3BA8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U </w:t>
      </w:r>
      <w:r w:rsidR="003771E5">
        <w:rPr>
          <w:rFonts w:ascii="Arial" w:hAnsi="Arial" w:cs="Arial"/>
          <w:sz w:val="24"/>
          <w:szCs w:val="24"/>
        </w:rPr>
        <w:t>G</w:t>
      </w:r>
      <w:r w:rsidRPr="001570DC">
        <w:rPr>
          <w:rFonts w:ascii="Arial" w:hAnsi="Arial" w:cs="Arial"/>
          <w:sz w:val="24"/>
          <w:szCs w:val="24"/>
        </w:rPr>
        <w:t>rađansko</w:t>
      </w:r>
      <w:r w:rsidR="003771E5">
        <w:rPr>
          <w:rFonts w:ascii="Arial" w:hAnsi="Arial" w:cs="Arial"/>
          <w:sz w:val="24"/>
          <w:szCs w:val="24"/>
        </w:rPr>
        <w:t xml:space="preserve"> -</w:t>
      </w:r>
      <w:r w:rsidRPr="001570DC">
        <w:rPr>
          <w:rFonts w:ascii="Arial" w:hAnsi="Arial" w:cs="Arial"/>
          <w:sz w:val="24"/>
          <w:szCs w:val="24"/>
        </w:rPr>
        <w:t xml:space="preserve"> upravni odjel  raspoređuju se sljedeći savjetnici:</w:t>
      </w:r>
    </w:p>
    <w:p w14:paraId="3E0137C1" w14:textId="77777777" w:rsidR="009A51C8" w:rsidRPr="001570DC" w:rsidRDefault="009A51C8" w:rsidP="00DA60EC">
      <w:pPr>
        <w:spacing w:after="0"/>
        <w:ind w:left="1134" w:firstLine="282"/>
        <w:jc w:val="both"/>
        <w:rPr>
          <w:rFonts w:ascii="Arial" w:hAnsi="Arial" w:cs="Arial"/>
          <w:color w:val="FF0000"/>
          <w:sz w:val="24"/>
          <w:szCs w:val="24"/>
        </w:rPr>
      </w:pPr>
    </w:p>
    <w:p w14:paraId="47BABCE0" w14:textId="75A83CC4" w:rsidR="00DA60EC" w:rsidRPr="001570DC" w:rsidRDefault="00DA60EC" w:rsidP="009A5772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sz w:val="24"/>
          <w:szCs w:val="24"/>
        </w:rPr>
        <w:t xml:space="preserve">- Marijana </w:t>
      </w:r>
      <w:proofErr w:type="spellStart"/>
      <w:r w:rsidRPr="001570DC">
        <w:rPr>
          <w:rFonts w:ascii="Arial" w:hAnsi="Arial" w:cs="Arial"/>
          <w:sz w:val="24"/>
          <w:szCs w:val="24"/>
        </w:rPr>
        <w:t>Bertović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DC">
        <w:rPr>
          <w:rFonts w:ascii="Arial" w:hAnsi="Arial" w:cs="Arial"/>
          <w:sz w:val="24"/>
          <w:szCs w:val="24"/>
        </w:rPr>
        <w:t>Đurović</w:t>
      </w:r>
      <w:proofErr w:type="spellEnd"/>
      <w:r w:rsidRPr="001570DC">
        <w:rPr>
          <w:rFonts w:ascii="Arial" w:hAnsi="Arial" w:cs="Arial"/>
          <w:sz w:val="24"/>
          <w:szCs w:val="24"/>
        </w:rPr>
        <w:t>, zamjenica općinskog državnog odvjetnika u Općinskom</w:t>
      </w:r>
      <w:r w:rsidR="00D96DC6">
        <w:rPr>
          <w:rFonts w:ascii="Arial" w:hAnsi="Arial" w:cs="Arial"/>
          <w:sz w:val="24"/>
          <w:szCs w:val="24"/>
        </w:rPr>
        <w:t xml:space="preserve"> građanskom</w:t>
      </w:r>
      <w:r w:rsidRPr="001570DC">
        <w:rPr>
          <w:rFonts w:ascii="Arial" w:hAnsi="Arial" w:cs="Arial"/>
          <w:sz w:val="24"/>
          <w:szCs w:val="24"/>
        </w:rPr>
        <w:t xml:space="preserve"> državnom odvjetništvu u Zagrebu, </w:t>
      </w:r>
      <w:r w:rsidRPr="001570DC">
        <w:rPr>
          <w:rFonts w:ascii="Arial" w:hAnsi="Arial" w:cs="Arial"/>
          <w:sz w:val="24"/>
          <w:szCs w:val="24"/>
          <w:lang w:val="sv-SE"/>
        </w:rPr>
        <w:t>Kosjenka Krapac, zamjenica općinskog državnog odvjetnika u Općinskom</w:t>
      </w:r>
      <w:r w:rsidR="00D96DC6">
        <w:rPr>
          <w:rFonts w:ascii="Arial" w:hAnsi="Arial" w:cs="Arial"/>
          <w:sz w:val="24"/>
          <w:szCs w:val="24"/>
          <w:lang w:val="sv-SE"/>
        </w:rPr>
        <w:t xml:space="preserve"> građanskom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državnom odvjetništvu u Zagrebu, </w:t>
      </w:r>
      <w:r w:rsidR="005F7172">
        <w:rPr>
          <w:rFonts w:ascii="Arial" w:hAnsi="Arial" w:cs="Arial"/>
          <w:sz w:val="24"/>
          <w:szCs w:val="24"/>
          <w:lang w:val="sv-SE"/>
        </w:rPr>
        <w:t xml:space="preserve"> dr.sc. </w:t>
      </w:r>
      <w:bookmarkStart w:id="0" w:name="_GoBack"/>
      <w:r w:rsidRPr="001570DC">
        <w:rPr>
          <w:rFonts w:ascii="Arial" w:hAnsi="Arial" w:cs="Arial"/>
          <w:sz w:val="24"/>
          <w:szCs w:val="24"/>
        </w:rPr>
        <w:t xml:space="preserve">Jadranka </w:t>
      </w:r>
      <w:proofErr w:type="spellStart"/>
      <w:r w:rsidRPr="001570DC">
        <w:rPr>
          <w:rFonts w:ascii="Arial" w:hAnsi="Arial" w:cs="Arial"/>
          <w:sz w:val="24"/>
          <w:szCs w:val="24"/>
        </w:rPr>
        <w:t>Osrečak</w:t>
      </w:r>
      <w:bookmarkEnd w:id="0"/>
      <w:proofErr w:type="spellEnd"/>
      <w:r w:rsidR="005F71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7172">
        <w:rPr>
          <w:rFonts w:ascii="Arial" w:hAnsi="Arial" w:cs="Arial"/>
          <w:sz w:val="24"/>
          <w:szCs w:val="24"/>
        </w:rPr>
        <w:t>LL.M</w:t>
      </w:r>
      <w:proofErr w:type="spellEnd"/>
      <w:r w:rsidR="005F7172">
        <w:rPr>
          <w:rFonts w:ascii="Arial" w:hAnsi="Arial" w:cs="Arial"/>
          <w:sz w:val="24"/>
          <w:szCs w:val="24"/>
        </w:rPr>
        <w:t>.</w:t>
      </w:r>
      <w:r w:rsidRPr="001570DC">
        <w:rPr>
          <w:rFonts w:ascii="Arial" w:hAnsi="Arial" w:cs="Arial"/>
          <w:sz w:val="24"/>
          <w:szCs w:val="24"/>
        </w:rPr>
        <w:t xml:space="preserve">, zamjenica općinskog državnog odvjetnika u Općinskom </w:t>
      </w:r>
      <w:r w:rsidR="00D96DC6">
        <w:rPr>
          <w:rFonts w:ascii="Arial" w:hAnsi="Arial" w:cs="Arial"/>
          <w:sz w:val="24"/>
          <w:szCs w:val="24"/>
        </w:rPr>
        <w:t xml:space="preserve">građanskom </w:t>
      </w:r>
      <w:r w:rsidRPr="001570DC">
        <w:rPr>
          <w:rFonts w:ascii="Arial" w:hAnsi="Arial" w:cs="Arial"/>
          <w:sz w:val="24"/>
          <w:szCs w:val="24"/>
        </w:rPr>
        <w:t>državnom odvjetništvu u Zagrebu,</w:t>
      </w:r>
      <w:r w:rsidR="00D96DC6" w:rsidRPr="00D96DC6">
        <w:rPr>
          <w:rFonts w:ascii="Arial" w:hAnsi="Arial" w:cs="Arial"/>
          <w:sz w:val="24"/>
          <w:szCs w:val="24"/>
          <w:lang w:val="sv-SE"/>
        </w:rPr>
        <w:t xml:space="preserve"> </w:t>
      </w:r>
      <w:r w:rsidR="00D96DC6" w:rsidRPr="001570DC">
        <w:rPr>
          <w:rFonts w:ascii="Arial" w:hAnsi="Arial" w:cs="Arial"/>
          <w:sz w:val="24"/>
          <w:szCs w:val="24"/>
          <w:lang w:val="sv-SE"/>
        </w:rPr>
        <w:t>Jelena Dragičević</w:t>
      </w:r>
      <w:r w:rsidR="00D96DC6" w:rsidRPr="00D96DC6">
        <w:rPr>
          <w:rFonts w:ascii="Arial" w:hAnsi="Arial" w:cs="Arial"/>
          <w:sz w:val="24"/>
          <w:szCs w:val="24"/>
        </w:rPr>
        <w:t xml:space="preserve"> </w:t>
      </w:r>
      <w:r w:rsidR="00D96DC6" w:rsidRPr="001570DC">
        <w:rPr>
          <w:rFonts w:ascii="Arial" w:hAnsi="Arial" w:cs="Arial"/>
          <w:sz w:val="24"/>
          <w:szCs w:val="24"/>
        </w:rPr>
        <w:t>zamjenica općinskog državnog odvjetnika u Općinskom</w:t>
      </w:r>
      <w:r w:rsidR="00D96DC6">
        <w:rPr>
          <w:rFonts w:ascii="Arial" w:hAnsi="Arial" w:cs="Arial"/>
          <w:sz w:val="24"/>
          <w:szCs w:val="24"/>
        </w:rPr>
        <w:t xml:space="preserve"> građanskom</w:t>
      </w:r>
      <w:r w:rsidR="00D96DC6" w:rsidRPr="001570DC">
        <w:rPr>
          <w:rFonts w:ascii="Arial" w:hAnsi="Arial" w:cs="Arial"/>
          <w:sz w:val="24"/>
          <w:szCs w:val="24"/>
        </w:rPr>
        <w:t xml:space="preserve"> državnom odvjetništvu u Zagrebu,</w:t>
      </w:r>
      <w:r w:rsidRPr="001570D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570DC">
        <w:rPr>
          <w:rFonts w:ascii="Arial" w:hAnsi="Arial" w:cs="Arial"/>
          <w:sz w:val="24"/>
          <w:szCs w:val="24"/>
        </w:rPr>
        <w:t>Melina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Rališ, viša </w:t>
      </w:r>
      <w:proofErr w:type="spellStart"/>
      <w:r w:rsidRPr="001570DC">
        <w:rPr>
          <w:rFonts w:ascii="Arial" w:hAnsi="Arial" w:cs="Arial"/>
          <w:sz w:val="24"/>
          <w:szCs w:val="24"/>
        </w:rPr>
        <w:t>državnoodvjetnička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savjetnica,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Larisa Kralj,</w:t>
      </w: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Pr="001570DC">
        <w:rPr>
          <w:rFonts w:ascii="Arial" w:hAnsi="Arial" w:cs="Arial"/>
          <w:sz w:val="24"/>
          <w:szCs w:val="24"/>
          <w:lang w:val="sv-SE"/>
        </w:rPr>
        <w:t>viša državnoodvjetnička savjetnica – specijalist.</w:t>
      </w:r>
    </w:p>
    <w:p w14:paraId="794EF3C9" w14:textId="77777777" w:rsidR="009A5772" w:rsidRPr="001570DC" w:rsidRDefault="009A5772" w:rsidP="009A5772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sv-SE"/>
        </w:rPr>
      </w:pPr>
    </w:p>
    <w:p w14:paraId="3B4EE13C" w14:textId="26FCCAA1" w:rsidR="0036176D" w:rsidRDefault="009A5772" w:rsidP="00A5479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ab/>
        <w:t>Savjetnici raspoređeni u građansko upravni odjel rade na građansko upravnim predmetima koji su im dodijeljeni u rad automatskom dodjelom. Pripremaju nacrte odluka i pomaže u radu zamjenicima u građansko upravnom odjelu,  te obavljaju druge poslove po nalogu voditelja građansko upravnog odjela</w:t>
      </w:r>
      <w:r w:rsidR="002D3BA8" w:rsidRPr="001570DC">
        <w:rPr>
          <w:rFonts w:ascii="Arial" w:hAnsi="Arial" w:cs="Arial"/>
          <w:sz w:val="24"/>
          <w:szCs w:val="24"/>
        </w:rPr>
        <w:t>.</w:t>
      </w:r>
    </w:p>
    <w:p w14:paraId="5C238F3D" w14:textId="77777777" w:rsidR="0036176D" w:rsidRPr="001570DC" w:rsidRDefault="0036176D" w:rsidP="00A5479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1151471F" w14:textId="77777777" w:rsidR="00692299" w:rsidRPr="001570DC" w:rsidRDefault="00692299" w:rsidP="00692299">
      <w:pPr>
        <w:spacing w:after="0"/>
        <w:ind w:left="1134" w:firstLine="282"/>
        <w:rPr>
          <w:rFonts w:ascii="Arial" w:hAnsi="Arial" w:cs="Arial"/>
          <w:b/>
          <w:color w:val="FF0000"/>
          <w:sz w:val="24"/>
          <w:szCs w:val="24"/>
        </w:rPr>
      </w:pPr>
    </w:p>
    <w:p w14:paraId="6A12D3B8" w14:textId="77777777" w:rsidR="00B42730" w:rsidRPr="001570DC" w:rsidRDefault="00B42730" w:rsidP="00486C06">
      <w:pPr>
        <w:pStyle w:val="Bezproreda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570DC">
        <w:rPr>
          <w:rFonts w:ascii="Arial" w:hAnsi="Arial" w:cs="Arial"/>
          <w:bCs/>
          <w:sz w:val="24"/>
          <w:szCs w:val="24"/>
        </w:rPr>
        <w:t xml:space="preserve">U </w:t>
      </w:r>
      <w:r w:rsidRPr="001570DC">
        <w:rPr>
          <w:rFonts w:ascii="Arial" w:hAnsi="Arial" w:cs="Arial"/>
          <w:sz w:val="24"/>
          <w:szCs w:val="24"/>
        </w:rPr>
        <w:t>Građansko-upravnom</w:t>
      </w:r>
      <w:r w:rsidRPr="001570DC">
        <w:rPr>
          <w:rFonts w:ascii="Arial" w:hAnsi="Arial" w:cs="Arial"/>
          <w:bCs/>
          <w:sz w:val="24"/>
          <w:szCs w:val="24"/>
        </w:rPr>
        <w:t xml:space="preserve"> odjelu osnivaju se slijedeći odsjeci:</w:t>
      </w:r>
    </w:p>
    <w:p w14:paraId="6F51176D" w14:textId="77777777" w:rsidR="00C33104" w:rsidRPr="001570DC" w:rsidRDefault="00C33104" w:rsidP="00486C06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</w:p>
    <w:p w14:paraId="14FCABC8" w14:textId="7095383D" w:rsidR="00B42730" w:rsidRPr="001570DC" w:rsidRDefault="00A576FC" w:rsidP="00CF67B3">
      <w:pPr>
        <w:pStyle w:val="Bezproreda"/>
        <w:numPr>
          <w:ilvl w:val="0"/>
          <w:numId w:val="15"/>
        </w:numPr>
        <w:tabs>
          <w:tab w:val="left" w:pos="284"/>
          <w:tab w:val="left" w:pos="993"/>
        </w:tabs>
        <w:ind w:left="0" w:firstLine="709"/>
        <w:rPr>
          <w:rFonts w:ascii="Arial" w:hAnsi="Arial" w:cs="Arial"/>
          <w:b/>
          <w:sz w:val="24"/>
          <w:szCs w:val="24"/>
          <w:u w:val="single"/>
        </w:rPr>
      </w:pPr>
      <w:r w:rsidRPr="001570DC">
        <w:rPr>
          <w:rFonts w:ascii="Arial" w:hAnsi="Arial" w:cs="Arial"/>
          <w:b/>
          <w:sz w:val="24"/>
          <w:szCs w:val="24"/>
          <w:u w:val="single"/>
        </w:rPr>
        <w:t>O</w:t>
      </w:r>
      <w:r w:rsidR="00B42730" w:rsidRPr="001570DC">
        <w:rPr>
          <w:rFonts w:ascii="Arial" w:hAnsi="Arial" w:cs="Arial"/>
          <w:b/>
          <w:sz w:val="24"/>
          <w:szCs w:val="24"/>
          <w:u w:val="single"/>
        </w:rPr>
        <w:t>dsjek</w:t>
      </w:r>
    </w:p>
    <w:p w14:paraId="4933481A" w14:textId="77777777" w:rsidR="00692299" w:rsidRPr="001570DC" w:rsidRDefault="00692299" w:rsidP="00692299">
      <w:pPr>
        <w:pStyle w:val="Bezproreda"/>
        <w:tabs>
          <w:tab w:val="left" w:pos="284"/>
          <w:tab w:val="left" w:pos="993"/>
        </w:tabs>
        <w:ind w:left="709"/>
        <w:rPr>
          <w:rFonts w:ascii="Arial" w:hAnsi="Arial" w:cs="Arial"/>
          <w:b/>
          <w:sz w:val="24"/>
          <w:szCs w:val="24"/>
          <w:u w:val="single"/>
        </w:rPr>
      </w:pPr>
    </w:p>
    <w:p w14:paraId="3C56E2CF" w14:textId="1BCDDCB3" w:rsidR="00B42730" w:rsidRPr="001570DC" w:rsidRDefault="000962D1" w:rsidP="000563F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z</w:t>
      </w:r>
      <w:r w:rsidR="00B42730" w:rsidRPr="001570DC">
        <w:rPr>
          <w:rFonts w:ascii="Arial" w:hAnsi="Arial" w:cs="Arial"/>
          <w:sz w:val="24"/>
          <w:szCs w:val="24"/>
        </w:rPr>
        <w:t>a rad na predmetima</w:t>
      </w:r>
      <w:r w:rsidR="001675FD" w:rsidRPr="001570DC">
        <w:rPr>
          <w:rFonts w:ascii="Arial" w:hAnsi="Arial" w:cs="Arial"/>
          <w:sz w:val="24"/>
          <w:szCs w:val="24"/>
        </w:rPr>
        <w:t xml:space="preserve"> zaštite okoliša, </w:t>
      </w:r>
      <w:r w:rsidR="00B42730" w:rsidRPr="001570DC">
        <w:rPr>
          <w:rFonts w:ascii="Arial" w:hAnsi="Arial" w:cs="Arial"/>
          <w:sz w:val="24"/>
          <w:szCs w:val="24"/>
        </w:rPr>
        <w:t>zaštite kulturnih i prirodnih dobara, pomorskog dobra, koncesija, građenja, denacionalizacije, cesta, u koji se raspoređuju:</w:t>
      </w:r>
    </w:p>
    <w:p w14:paraId="6C480027" w14:textId="77777777" w:rsidR="00D94285" w:rsidRPr="001570DC" w:rsidRDefault="00D94285" w:rsidP="00486C0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213ADA05" w14:textId="627E1058" w:rsidR="00B42730" w:rsidRPr="001570DC" w:rsidRDefault="00B42730" w:rsidP="00CF67B3">
      <w:pPr>
        <w:pStyle w:val="Odlomakpopis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Danica Damjanović,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i voditeljica </w:t>
      </w:r>
      <w:r w:rsidR="000962D1" w:rsidRPr="001570DC">
        <w:rPr>
          <w:rFonts w:ascii="Arial" w:hAnsi="Arial" w:cs="Arial"/>
          <w:sz w:val="24"/>
          <w:szCs w:val="24"/>
          <w:lang w:val="sv-SE"/>
        </w:rPr>
        <w:t xml:space="preserve">I. </w:t>
      </w:r>
      <w:r w:rsidRPr="001570DC">
        <w:rPr>
          <w:rFonts w:ascii="Arial" w:hAnsi="Arial" w:cs="Arial"/>
          <w:sz w:val="24"/>
          <w:szCs w:val="24"/>
          <w:lang w:val="sv-SE"/>
        </w:rPr>
        <w:t>odsjeka</w:t>
      </w:r>
    </w:p>
    <w:p w14:paraId="69CAC369" w14:textId="2911FCBE" w:rsidR="00B42730" w:rsidRPr="001570DC" w:rsidRDefault="00B42730" w:rsidP="00CF67B3">
      <w:pPr>
        <w:pStyle w:val="Odlomakpopisa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>Snježana Frković, 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14:paraId="22B78BEE" w14:textId="2231DC5E" w:rsidR="00B42730" w:rsidRPr="001570DC" w:rsidRDefault="00352353" w:rsidP="00CF67B3">
      <w:pPr>
        <w:pStyle w:val="Odlomakpopisa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>Tanja Šušak</w:t>
      </w:r>
      <w:r w:rsidR="00B42730" w:rsidRPr="001570DC">
        <w:rPr>
          <w:rFonts w:ascii="Arial" w:hAnsi="Arial" w:cs="Arial"/>
          <w:b/>
          <w:sz w:val="24"/>
          <w:szCs w:val="24"/>
          <w:lang w:val="sv-SE"/>
        </w:rPr>
        <w:t xml:space="preserve">, </w:t>
      </w:r>
      <w:r w:rsidR="00B42730"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B42730" w:rsidRPr="001570DC"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14:paraId="767FFBCE" w14:textId="2AF91071" w:rsidR="00EF0379" w:rsidRPr="001570DC" w:rsidRDefault="00EF0379" w:rsidP="00CF67B3">
      <w:pPr>
        <w:pStyle w:val="Odlomakpopis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Jelena Dragičević,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općinskog državnog odvjetnika u Općinskom </w:t>
      </w:r>
      <w:r w:rsidR="000563FB" w:rsidRPr="001570DC">
        <w:rPr>
          <w:rFonts w:ascii="Arial" w:hAnsi="Arial" w:cs="Arial"/>
          <w:sz w:val="24"/>
          <w:szCs w:val="24"/>
          <w:lang w:val="sv-SE"/>
        </w:rPr>
        <w:t xml:space="preserve">građanskom </w:t>
      </w:r>
      <w:r w:rsidRPr="001570DC">
        <w:rPr>
          <w:rFonts w:ascii="Arial" w:hAnsi="Arial" w:cs="Arial"/>
          <w:sz w:val="24"/>
          <w:szCs w:val="24"/>
          <w:lang w:val="sv-SE"/>
        </w:rPr>
        <w:t>državnom odvjetništvu u Zagrebu</w:t>
      </w:r>
      <w:r w:rsidR="000563FB" w:rsidRPr="001570DC">
        <w:rPr>
          <w:rFonts w:ascii="Arial" w:hAnsi="Arial" w:cs="Arial"/>
          <w:sz w:val="24"/>
          <w:szCs w:val="24"/>
          <w:lang w:val="sv-SE"/>
        </w:rPr>
        <w:t xml:space="preserve"> upućena na rad u DORH</w:t>
      </w:r>
    </w:p>
    <w:p w14:paraId="26EBFF94" w14:textId="6DEBE18F" w:rsidR="00B42730" w:rsidRPr="001570DC" w:rsidRDefault="00B42730" w:rsidP="00CF67B3">
      <w:pPr>
        <w:pStyle w:val="Odlomakpopis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Kosjenka Krapac,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općinskog državnog odvjetnika u Općinskom </w:t>
      </w:r>
      <w:r w:rsidR="000563FB" w:rsidRPr="001570DC">
        <w:rPr>
          <w:rFonts w:ascii="Arial" w:hAnsi="Arial" w:cs="Arial"/>
          <w:sz w:val="24"/>
          <w:szCs w:val="24"/>
          <w:lang w:val="sv-SE"/>
        </w:rPr>
        <w:t xml:space="preserve">građanskom </w:t>
      </w:r>
      <w:r w:rsidRPr="001570DC">
        <w:rPr>
          <w:rFonts w:ascii="Arial" w:hAnsi="Arial" w:cs="Arial"/>
          <w:sz w:val="24"/>
          <w:szCs w:val="24"/>
          <w:lang w:val="sv-SE"/>
        </w:rPr>
        <w:t>državnom odvjetništvu u Zagrebu</w:t>
      </w:r>
      <w:r w:rsidR="000563FB" w:rsidRPr="001570DC">
        <w:rPr>
          <w:rFonts w:ascii="Arial" w:hAnsi="Arial" w:cs="Arial"/>
          <w:sz w:val="24"/>
          <w:szCs w:val="24"/>
          <w:lang w:val="sv-SE"/>
        </w:rPr>
        <w:t xml:space="preserve"> upućena na rad u DORH</w:t>
      </w:r>
    </w:p>
    <w:p w14:paraId="43987BF2" w14:textId="77777777" w:rsidR="001675FD" w:rsidRPr="001570DC" w:rsidRDefault="001675FD" w:rsidP="00E36ADB">
      <w:pPr>
        <w:pStyle w:val="Odlomakpopisa"/>
        <w:spacing w:after="0"/>
        <w:ind w:left="786"/>
        <w:jc w:val="both"/>
        <w:rPr>
          <w:rFonts w:ascii="Arial" w:hAnsi="Arial" w:cs="Arial"/>
          <w:sz w:val="24"/>
          <w:szCs w:val="24"/>
          <w:lang w:val="sv-SE"/>
        </w:rPr>
      </w:pPr>
    </w:p>
    <w:p w14:paraId="33EEDF92" w14:textId="65514545" w:rsidR="00B42730" w:rsidRPr="001570DC" w:rsidRDefault="00A576FC" w:rsidP="00CF67B3">
      <w:pPr>
        <w:pStyle w:val="Bezproreda"/>
        <w:numPr>
          <w:ilvl w:val="0"/>
          <w:numId w:val="15"/>
        </w:numPr>
        <w:tabs>
          <w:tab w:val="left" w:pos="284"/>
          <w:tab w:val="left" w:pos="993"/>
        </w:tabs>
        <w:ind w:left="0" w:firstLine="709"/>
        <w:rPr>
          <w:rFonts w:ascii="Arial" w:hAnsi="Arial" w:cs="Arial"/>
          <w:b/>
          <w:sz w:val="24"/>
          <w:szCs w:val="24"/>
          <w:u w:val="single"/>
        </w:rPr>
      </w:pPr>
      <w:r w:rsidRPr="001570DC">
        <w:rPr>
          <w:rFonts w:ascii="Arial" w:hAnsi="Arial" w:cs="Arial"/>
          <w:b/>
          <w:sz w:val="24"/>
          <w:szCs w:val="24"/>
          <w:u w:val="single"/>
        </w:rPr>
        <w:t>O</w:t>
      </w:r>
      <w:r w:rsidR="00B42730" w:rsidRPr="001570DC">
        <w:rPr>
          <w:rFonts w:ascii="Arial" w:hAnsi="Arial" w:cs="Arial"/>
          <w:b/>
          <w:sz w:val="24"/>
          <w:szCs w:val="24"/>
          <w:u w:val="single"/>
        </w:rPr>
        <w:t xml:space="preserve">dsjek </w:t>
      </w:r>
    </w:p>
    <w:p w14:paraId="0B20546A" w14:textId="77777777" w:rsidR="00A54792" w:rsidRPr="001570DC" w:rsidRDefault="00A54792" w:rsidP="00A54792">
      <w:pPr>
        <w:pStyle w:val="Bezproreda"/>
        <w:tabs>
          <w:tab w:val="left" w:pos="284"/>
          <w:tab w:val="left" w:pos="993"/>
        </w:tabs>
        <w:ind w:left="709"/>
        <w:rPr>
          <w:rFonts w:ascii="Arial" w:hAnsi="Arial" w:cs="Arial"/>
          <w:b/>
          <w:sz w:val="24"/>
          <w:szCs w:val="24"/>
          <w:u w:val="single"/>
        </w:rPr>
      </w:pPr>
    </w:p>
    <w:p w14:paraId="6E03AE71" w14:textId="77777777" w:rsidR="00B42730" w:rsidRPr="001570DC" w:rsidRDefault="00B42730" w:rsidP="000563F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 rad na predmetima radnog prava, rješavanja imovinskopravnih odnosa i raspolaganja stanovima i poslovnim prostorima, predstečaja, stečaja i stečaja potrošača, javne nabave, željeznica, lovstva, u koji se raspoređuju: </w:t>
      </w:r>
    </w:p>
    <w:p w14:paraId="1E480D0E" w14:textId="77777777" w:rsidR="00D94285" w:rsidRPr="001570DC" w:rsidRDefault="00D94285" w:rsidP="00486C0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14:paraId="4D298A0F" w14:textId="79DF014B" w:rsidR="00B42730" w:rsidRPr="001570DC" w:rsidRDefault="00B42730" w:rsidP="00CF67B3">
      <w:pPr>
        <w:pStyle w:val="Odlomakpopis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>Jozo Jurčević,</w:t>
      </w:r>
      <w:r w:rsidR="000563FB" w:rsidRPr="001570D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zamjenik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, </w:t>
      </w:r>
      <w:r w:rsidR="00A54792" w:rsidRPr="001570DC">
        <w:rPr>
          <w:rFonts w:ascii="Arial" w:hAnsi="Arial" w:cs="Arial"/>
          <w:sz w:val="24"/>
          <w:szCs w:val="24"/>
          <w:lang w:val="sv-SE"/>
        </w:rPr>
        <w:t xml:space="preserve">voditelj </w:t>
      </w:r>
      <w:r w:rsidR="000962D1" w:rsidRPr="001570DC">
        <w:rPr>
          <w:rFonts w:ascii="Arial" w:hAnsi="Arial" w:cs="Arial"/>
          <w:sz w:val="24"/>
          <w:szCs w:val="24"/>
          <w:lang w:val="sv-SE"/>
        </w:rPr>
        <w:t xml:space="preserve">II. </w:t>
      </w:r>
      <w:r w:rsidRPr="001570DC">
        <w:rPr>
          <w:rFonts w:ascii="Arial" w:hAnsi="Arial" w:cs="Arial"/>
          <w:sz w:val="24"/>
          <w:szCs w:val="24"/>
          <w:lang w:val="sv-SE"/>
        </w:rPr>
        <w:t>odsjeka</w:t>
      </w:r>
      <w:r w:rsidR="00A54792" w:rsidRPr="001570DC">
        <w:rPr>
          <w:rFonts w:ascii="Arial" w:hAnsi="Arial" w:cs="Arial"/>
          <w:sz w:val="24"/>
          <w:szCs w:val="24"/>
          <w:lang w:val="sv-SE"/>
        </w:rPr>
        <w:t>,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4DA22F39" w14:textId="7B418A43" w:rsidR="00B42730" w:rsidRPr="001570DC" w:rsidRDefault="00DA60EC" w:rsidP="00CF67B3">
      <w:pPr>
        <w:pStyle w:val="Odlomakpopisa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>Zlata Hrvoj Šipek,</w:t>
      </w:r>
      <w:r w:rsidR="000563FB" w:rsidRPr="001570D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Pr="001570DC">
        <w:rPr>
          <w:rFonts w:ascii="Arial" w:hAnsi="Arial" w:cs="Arial"/>
          <w:sz w:val="24"/>
          <w:szCs w:val="24"/>
          <w:lang w:val="sv-SE"/>
        </w:rPr>
        <w:t>zamjen</w:t>
      </w:r>
      <w:r w:rsidR="00A54792" w:rsidRPr="001570DC">
        <w:rPr>
          <w:rFonts w:ascii="Arial" w:hAnsi="Arial" w:cs="Arial"/>
          <w:sz w:val="24"/>
          <w:szCs w:val="24"/>
          <w:lang w:val="sv-SE"/>
        </w:rPr>
        <w:t>i</w:t>
      </w:r>
      <w:r w:rsidRPr="001570DC">
        <w:rPr>
          <w:rFonts w:ascii="Arial" w:hAnsi="Arial" w:cs="Arial"/>
          <w:sz w:val="24"/>
          <w:szCs w:val="24"/>
          <w:lang w:val="sv-SE"/>
        </w:rPr>
        <w:t>ca</w:t>
      </w:r>
      <w:r w:rsidR="00B42730"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</w:p>
    <w:p w14:paraId="03CB13DB" w14:textId="33725A94" w:rsidR="002D3BA8" w:rsidRPr="001570DC" w:rsidRDefault="000962D1" w:rsidP="00CF67B3">
      <w:pPr>
        <w:pStyle w:val="Odlomakpopis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lastRenderedPageBreak/>
        <w:t>Zvjezdana Verk</w:t>
      </w:r>
      <w:r w:rsidR="00352353" w:rsidRPr="001570DC">
        <w:rPr>
          <w:rFonts w:ascii="Arial" w:hAnsi="Arial" w:cs="Arial"/>
          <w:b/>
          <w:sz w:val="24"/>
          <w:szCs w:val="24"/>
          <w:lang w:val="sv-SE"/>
        </w:rPr>
        <w:t xml:space="preserve">, </w:t>
      </w:r>
      <w:r w:rsidR="00352353"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</w:p>
    <w:p w14:paraId="6F381B4B" w14:textId="1DB8684C" w:rsidR="00352353" w:rsidRPr="001570DC" w:rsidRDefault="002D3BA8" w:rsidP="00CF67B3">
      <w:pPr>
        <w:pStyle w:val="Odlomakpopis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>Ružica Grbavac Galić,</w:t>
      </w:r>
      <w:r w:rsidR="00352353"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</w:p>
    <w:p w14:paraId="63E82394" w14:textId="3D830CC7" w:rsidR="00B42730" w:rsidRPr="001570DC" w:rsidRDefault="005F7172" w:rsidP="00CF67B3">
      <w:pPr>
        <w:pStyle w:val="Odlomakpopis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dr. sc. </w:t>
      </w:r>
      <w:r w:rsidR="00B42730" w:rsidRPr="001570DC">
        <w:rPr>
          <w:rFonts w:ascii="Arial" w:hAnsi="Arial" w:cs="Arial"/>
          <w:b/>
          <w:sz w:val="24"/>
          <w:szCs w:val="24"/>
          <w:lang w:val="sv-SE"/>
        </w:rPr>
        <w:t>Jadranka Osrečak</w:t>
      </w:r>
      <w:r>
        <w:rPr>
          <w:rFonts w:ascii="Arial" w:hAnsi="Arial" w:cs="Arial"/>
          <w:b/>
          <w:sz w:val="24"/>
          <w:szCs w:val="24"/>
          <w:lang w:val="sv-SE"/>
        </w:rPr>
        <w:t>, LL.M</w:t>
      </w:r>
      <w:r w:rsidR="00B42730" w:rsidRPr="001570DC">
        <w:rPr>
          <w:rFonts w:ascii="Arial" w:hAnsi="Arial" w:cs="Arial"/>
          <w:b/>
          <w:sz w:val="24"/>
          <w:szCs w:val="24"/>
          <w:lang w:val="sv-SE"/>
        </w:rPr>
        <w:t xml:space="preserve">, </w:t>
      </w:r>
      <w:r w:rsidR="00B42730" w:rsidRPr="001570DC">
        <w:rPr>
          <w:rFonts w:ascii="Arial" w:hAnsi="Arial" w:cs="Arial"/>
          <w:sz w:val="24"/>
          <w:szCs w:val="24"/>
          <w:lang w:val="sv-SE"/>
        </w:rPr>
        <w:t xml:space="preserve">zamjenica općinskog državnog odvjetnika u Općinskom </w:t>
      </w:r>
      <w:r w:rsidR="000563FB" w:rsidRPr="001570DC">
        <w:rPr>
          <w:rFonts w:ascii="Arial" w:hAnsi="Arial" w:cs="Arial"/>
          <w:sz w:val="24"/>
          <w:szCs w:val="24"/>
          <w:lang w:val="sv-SE"/>
        </w:rPr>
        <w:t xml:space="preserve">građanskom </w:t>
      </w:r>
      <w:r w:rsidR="00B42730" w:rsidRPr="001570DC">
        <w:rPr>
          <w:rFonts w:ascii="Arial" w:hAnsi="Arial" w:cs="Arial"/>
          <w:sz w:val="24"/>
          <w:szCs w:val="24"/>
          <w:lang w:val="sv-SE"/>
        </w:rPr>
        <w:t>državnom odvjetništvu u Zagrebu</w:t>
      </w:r>
      <w:r w:rsidR="000563FB" w:rsidRPr="001570DC">
        <w:rPr>
          <w:rFonts w:ascii="Arial" w:hAnsi="Arial" w:cs="Arial"/>
          <w:sz w:val="24"/>
          <w:szCs w:val="24"/>
          <w:lang w:val="sv-SE"/>
        </w:rPr>
        <w:t xml:space="preserve"> upućena na rad u DORH</w:t>
      </w:r>
    </w:p>
    <w:p w14:paraId="0BA3843A" w14:textId="7F438D42" w:rsidR="00F54033" w:rsidRPr="003771E5" w:rsidRDefault="00EF0379" w:rsidP="00F54033">
      <w:pPr>
        <w:pStyle w:val="Odlomakpopis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3771E5">
        <w:rPr>
          <w:rFonts w:ascii="Arial" w:hAnsi="Arial" w:cs="Arial"/>
          <w:b/>
          <w:sz w:val="24"/>
          <w:szCs w:val="24"/>
          <w:lang w:val="sv-SE"/>
        </w:rPr>
        <w:t xml:space="preserve">Larisa Kralj, </w:t>
      </w:r>
      <w:r w:rsidRPr="003771E5">
        <w:rPr>
          <w:rFonts w:ascii="Arial" w:hAnsi="Arial" w:cs="Arial"/>
          <w:sz w:val="24"/>
          <w:szCs w:val="24"/>
          <w:lang w:val="sv-SE"/>
        </w:rPr>
        <w:t xml:space="preserve">viša državnoodvjetnička savjetnica - specijalist </w:t>
      </w:r>
    </w:p>
    <w:p w14:paraId="6E131C93" w14:textId="77777777" w:rsidR="00F54871" w:rsidRPr="001570DC" w:rsidRDefault="00F54871" w:rsidP="00486C06">
      <w:pPr>
        <w:pStyle w:val="Bezproreda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6E3C199A" w14:textId="1A7780C7" w:rsidR="00B42730" w:rsidRPr="001570DC" w:rsidRDefault="00A576FC" w:rsidP="00CF67B3">
      <w:pPr>
        <w:pStyle w:val="Bezproreda"/>
        <w:numPr>
          <w:ilvl w:val="0"/>
          <w:numId w:val="15"/>
        </w:numPr>
        <w:tabs>
          <w:tab w:val="left" w:pos="284"/>
          <w:tab w:val="left" w:pos="993"/>
        </w:tabs>
        <w:ind w:left="0" w:firstLine="709"/>
        <w:rPr>
          <w:rFonts w:ascii="Arial" w:hAnsi="Arial" w:cs="Arial"/>
          <w:b/>
          <w:sz w:val="24"/>
          <w:szCs w:val="24"/>
          <w:u w:val="single"/>
        </w:rPr>
      </w:pPr>
      <w:r w:rsidRPr="001570DC">
        <w:rPr>
          <w:rFonts w:ascii="Arial" w:hAnsi="Arial" w:cs="Arial"/>
          <w:b/>
          <w:sz w:val="24"/>
          <w:szCs w:val="24"/>
          <w:u w:val="single"/>
        </w:rPr>
        <w:t>O</w:t>
      </w:r>
      <w:r w:rsidR="00B42730" w:rsidRPr="001570DC">
        <w:rPr>
          <w:rFonts w:ascii="Arial" w:hAnsi="Arial" w:cs="Arial"/>
          <w:b/>
          <w:sz w:val="24"/>
          <w:szCs w:val="24"/>
          <w:u w:val="single"/>
        </w:rPr>
        <w:t xml:space="preserve">dsjek </w:t>
      </w:r>
    </w:p>
    <w:p w14:paraId="1C621B76" w14:textId="77777777" w:rsidR="00A54792" w:rsidRPr="001570DC" w:rsidRDefault="00A54792" w:rsidP="00A54792">
      <w:pPr>
        <w:pStyle w:val="Bezproreda"/>
        <w:tabs>
          <w:tab w:val="left" w:pos="284"/>
          <w:tab w:val="left" w:pos="993"/>
        </w:tabs>
        <w:ind w:left="709"/>
        <w:rPr>
          <w:rFonts w:ascii="Arial" w:hAnsi="Arial" w:cs="Arial"/>
          <w:b/>
          <w:sz w:val="24"/>
          <w:szCs w:val="24"/>
          <w:u w:val="single"/>
        </w:rPr>
      </w:pPr>
    </w:p>
    <w:p w14:paraId="12AF1FDC" w14:textId="3A23B5EA" w:rsidR="00D94285" w:rsidRPr="001570DC" w:rsidRDefault="00B42730" w:rsidP="000563F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za rad na predmetima rješavanja imovinskopravnih odnosa i raspolaganja poljoprivrednim zemljištem, šumama i šumskim zemljištem, turističkog i drugog građevinskog zemljišta neprocijenjenog u postupku pretvorbe i privatizacije, prava na suđenje u razumnom roku</w:t>
      </w:r>
      <w:r w:rsidR="000563FB" w:rsidRPr="001570DC">
        <w:rPr>
          <w:rFonts w:ascii="Arial" w:hAnsi="Arial" w:cs="Arial"/>
          <w:sz w:val="24"/>
          <w:szCs w:val="24"/>
        </w:rPr>
        <w:t xml:space="preserve"> </w:t>
      </w:r>
      <w:r w:rsidRPr="001570DC">
        <w:rPr>
          <w:rFonts w:ascii="Arial" w:hAnsi="Arial" w:cs="Arial"/>
          <w:sz w:val="24"/>
          <w:szCs w:val="24"/>
        </w:rPr>
        <w:t xml:space="preserve">u koji se raspoređuju: </w:t>
      </w:r>
    </w:p>
    <w:p w14:paraId="6365F896" w14:textId="77777777" w:rsidR="00B42730" w:rsidRPr="001570DC" w:rsidRDefault="00B42730" w:rsidP="00486C06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 </w:t>
      </w:r>
    </w:p>
    <w:p w14:paraId="59FE7F23" w14:textId="1C80B5FD" w:rsidR="00B42730" w:rsidRPr="001570DC" w:rsidRDefault="00B42730" w:rsidP="00CF67B3">
      <w:pPr>
        <w:pStyle w:val="Odlomakpopisa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Boris Koketi,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zamjenik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, voditelj </w:t>
      </w:r>
      <w:r w:rsidR="000962D1" w:rsidRPr="001570DC">
        <w:rPr>
          <w:rFonts w:ascii="Arial" w:hAnsi="Arial" w:cs="Arial"/>
          <w:sz w:val="24"/>
          <w:szCs w:val="24"/>
          <w:lang w:val="sv-SE"/>
        </w:rPr>
        <w:t xml:space="preserve">III. </w:t>
      </w:r>
      <w:r w:rsidRPr="001570DC">
        <w:rPr>
          <w:rFonts w:ascii="Arial" w:hAnsi="Arial" w:cs="Arial"/>
          <w:sz w:val="24"/>
          <w:szCs w:val="24"/>
          <w:lang w:val="sv-SE"/>
        </w:rPr>
        <w:t>odsjeka</w:t>
      </w:r>
    </w:p>
    <w:p w14:paraId="13604A18" w14:textId="749529F1" w:rsidR="00EF0379" w:rsidRPr="001570DC" w:rsidRDefault="00EF0379" w:rsidP="00CF67B3">
      <w:pPr>
        <w:pStyle w:val="Odlomakpopisa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Sanja Dumbović Gajić,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14:paraId="70072F2A" w14:textId="01E5E394" w:rsidR="00B42730" w:rsidRPr="001570DC" w:rsidRDefault="00B42730" w:rsidP="00CF67B3">
      <w:pPr>
        <w:pStyle w:val="Odlomakpopisa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Željka Šaškor,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="000962D1" w:rsidRPr="001570DC">
        <w:rPr>
          <w:rFonts w:ascii="Arial" w:hAnsi="Arial" w:cs="Arial"/>
          <w:sz w:val="24"/>
          <w:szCs w:val="24"/>
          <w:lang w:val="sv-SE"/>
        </w:rPr>
        <w:t>i zamjenica voditelja Građansko-upravnog odjela</w:t>
      </w:r>
    </w:p>
    <w:p w14:paraId="5EA96427" w14:textId="7E062557" w:rsidR="00EF0379" w:rsidRPr="001570DC" w:rsidRDefault="00EF0379" w:rsidP="00CF67B3">
      <w:pPr>
        <w:pStyle w:val="Odlomakpopisa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>Marijana Bertović Đurović,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zamjenica općinskog državnog odvjetnika u Općinskom </w:t>
      </w:r>
      <w:r w:rsidR="000563FB" w:rsidRPr="001570DC">
        <w:rPr>
          <w:rFonts w:ascii="Arial" w:hAnsi="Arial" w:cs="Arial"/>
          <w:sz w:val="24"/>
          <w:szCs w:val="24"/>
          <w:lang w:val="sv-SE"/>
        </w:rPr>
        <w:t xml:space="preserve">građanskom </w:t>
      </w:r>
      <w:r w:rsidR="00D94285" w:rsidRPr="001570DC">
        <w:rPr>
          <w:rFonts w:ascii="Arial" w:hAnsi="Arial" w:cs="Arial"/>
          <w:sz w:val="24"/>
          <w:szCs w:val="24"/>
          <w:lang w:val="sv-SE"/>
        </w:rPr>
        <w:t>državnom odvjetništvu u Zagrebu</w:t>
      </w:r>
      <w:r w:rsidR="000563FB" w:rsidRPr="001570DC">
        <w:rPr>
          <w:rFonts w:ascii="Arial" w:hAnsi="Arial" w:cs="Arial"/>
          <w:sz w:val="24"/>
          <w:szCs w:val="24"/>
          <w:lang w:val="sv-SE"/>
        </w:rPr>
        <w:t xml:space="preserve"> upućena na rad u DORH</w:t>
      </w:r>
    </w:p>
    <w:p w14:paraId="1A35AE12" w14:textId="4FE82CE9" w:rsidR="001D5753" w:rsidRPr="001570DC" w:rsidRDefault="00B42730" w:rsidP="00CF67B3">
      <w:pPr>
        <w:pStyle w:val="Odlomakpopisa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Melina Rališ, </w:t>
      </w:r>
      <w:r w:rsidRPr="001570DC">
        <w:rPr>
          <w:rFonts w:ascii="Arial" w:hAnsi="Arial" w:cs="Arial"/>
          <w:sz w:val="24"/>
          <w:szCs w:val="24"/>
          <w:lang w:val="sv-SE"/>
        </w:rPr>
        <w:t>viša državnoodvjetnička savjetnica – specijalist</w:t>
      </w:r>
    </w:p>
    <w:p w14:paraId="190FCF06" w14:textId="77777777" w:rsidR="00A54792" w:rsidRPr="001570DC" w:rsidRDefault="00A54792" w:rsidP="00A54792">
      <w:pPr>
        <w:pStyle w:val="Odlomakpopisa"/>
        <w:spacing w:after="0"/>
        <w:ind w:left="786"/>
        <w:jc w:val="both"/>
        <w:rPr>
          <w:rFonts w:ascii="Arial" w:hAnsi="Arial" w:cs="Arial"/>
          <w:sz w:val="24"/>
          <w:szCs w:val="24"/>
        </w:rPr>
      </w:pPr>
    </w:p>
    <w:p w14:paraId="1863A9BB" w14:textId="3173D017" w:rsidR="00B42730" w:rsidRPr="001570DC" w:rsidRDefault="00B42730" w:rsidP="00486C06">
      <w:pPr>
        <w:pStyle w:val="Bezproreda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Zamjenici i savjetnici raspoređeni u </w:t>
      </w:r>
      <w:r w:rsidR="003771E5">
        <w:rPr>
          <w:rFonts w:ascii="Arial" w:hAnsi="Arial" w:cs="Arial"/>
          <w:sz w:val="24"/>
          <w:szCs w:val="24"/>
        </w:rPr>
        <w:t>Građansko-upravni odjel</w:t>
      </w:r>
      <w:r w:rsidR="00D94285" w:rsidRPr="001570DC">
        <w:rPr>
          <w:rFonts w:ascii="Arial" w:hAnsi="Arial" w:cs="Arial"/>
          <w:sz w:val="24"/>
          <w:szCs w:val="24"/>
        </w:rPr>
        <w:t xml:space="preserve"> o</w:t>
      </w:r>
      <w:r w:rsidRPr="001570DC">
        <w:rPr>
          <w:rFonts w:ascii="Arial" w:hAnsi="Arial" w:cs="Arial"/>
          <w:sz w:val="24"/>
          <w:szCs w:val="24"/>
        </w:rPr>
        <w:t>bavljat će i sljedeće poslove:</w:t>
      </w:r>
    </w:p>
    <w:p w14:paraId="42731F75" w14:textId="3E2E7906" w:rsidR="00B42730" w:rsidRPr="001570DC" w:rsidRDefault="00B42730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Jozo Jurčević,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zamjenik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41612E" w:rsidRPr="001570DC">
        <w:rPr>
          <w:rFonts w:ascii="Arial" w:hAnsi="Arial" w:cs="Arial"/>
          <w:sz w:val="24"/>
          <w:szCs w:val="24"/>
          <w:lang w:val="sv-SE"/>
        </w:rPr>
        <w:t xml:space="preserve">, voditelj </w:t>
      </w:r>
      <w:r w:rsidR="002D3BA8" w:rsidRPr="001570DC">
        <w:rPr>
          <w:rFonts w:ascii="Arial" w:hAnsi="Arial" w:cs="Arial"/>
          <w:sz w:val="24"/>
          <w:szCs w:val="24"/>
          <w:lang w:val="sv-SE"/>
        </w:rPr>
        <w:t xml:space="preserve"> građansko</w:t>
      </w:r>
      <w:r w:rsidR="00A54792" w:rsidRPr="001570DC">
        <w:rPr>
          <w:rFonts w:ascii="Arial" w:hAnsi="Arial" w:cs="Arial"/>
          <w:sz w:val="24"/>
          <w:szCs w:val="24"/>
          <w:lang w:val="sv-SE"/>
        </w:rPr>
        <w:t xml:space="preserve"> -</w:t>
      </w:r>
      <w:r w:rsidR="002D3BA8" w:rsidRPr="001570DC">
        <w:rPr>
          <w:rFonts w:ascii="Arial" w:hAnsi="Arial" w:cs="Arial"/>
          <w:sz w:val="24"/>
          <w:szCs w:val="24"/>
          <w:lang w:val="sv-SE"/>
        </w:rPr>
        <w:t xml:space="preserve"> upravnog odjela</w:t>
      </w:r>
      <w:r w:rsidR="0041612E" w:rsidRPr="001570DC">
        <w:rPr>
          <w:rFonts w:ascii="Arial" w:hAnsi="Arial" w:cs="Arial"/>
          <w:sz w:val="24"/>
          <w:szCs w:val="24"/>
          <w:lang w:val="sv-SE"/>
        </w:rPr>
        <w:t>,</w:t>
      </w:r>
    </w:p>
    <w:p w14:paraId="6ACB4947" w14:textId="77777777" w:rsidR="0041612E" w:rsidRPr="001570DC" w:rsidRDefault="0041612E" w:rsidP="0041612E">
      <w:pPr>
        <w:pStyle w:val="Odlomakpopisa"/>
        <w:spacing w:after="0"/>
        <w:ind w:left="786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sz w:val="24"/>
          <w:szCs w:val="24"/>
          <w:lang w:val="sv-SE"/>
        </w:rPr>
        <w:t>- upravlja radom odjela,</w:t>
      </w:r>
    </w:p>
    <w:p w14:paraId="4ABF48AC" w14:textId="3035101E" w:rsidR="0041612E" w:rsidRPr="001570DC" w:rsidRDefault="005E056E" w:rsidP="0041612E">
      <w:pPr>
        <w:pStyle w:val="Odlomakpopisa"/>
        <w:spacing w:after="0"/>
        <w:ind w:left="786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sz w:val="24"/>
          <w:szCs w:val="24"/>
          <w:lang w:val="sv-SE"/>
        </w:rPr>
        <w:t xml:space="preserve">  - </w:t>
      </w:r>
      <w:r w:rsidR="0041612E" w:rsidRPr="001570DC">
        <w:rPr>
          <w:rFonts w:ascii="Arial" w:hAnsi="Arial" w:cs="Arial"/>
          <w:sz w:val="24"/>
          <w:szCs w:val="24"/>
          <w:lang w:val="sv-SE"/>
        </w:rPr>
        <w:t xml:space="preserve">koordinira  i prati  rad u predmetima od posebnog državnoodvjetničkog interesa i u kojima se pojavljuju složena činjenična i pravna pitanja, te o tome izvješćuje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41612E" w:rsidRPr="001570DC">
        <w:rPr>
          <w:rFonts w:ascii="Arial" w:hAnsi="Arial" w:cs="Arial"/>
          <w:sz w:val="24"/>
          <w:szCs w:val="24"/>
          <w:lang w:val="sv-SE"/>
        </w:rPr>
        <w:t xml:space="preserve"> Repu</w:t>
      </w:r>
      <w:r w:rsidR="0036176D">
        <w:rPr>
          <w:rFonts w:ascii="Arial" w:hAnsi="Arial" w:cs="Arial"/>
          <w:sz w:val="24"/>
          <w:szCs w:val="24"/>
          <w:lang w:val="sv-SE"/>
        </w:rPr>
        <w:t>blike Hrvatske,</w:t>
      </w:r>
    </w:p>
    <w:p w14:paraId="3CB778D1" w14:textId="0E64D8B0" w:rsidR="00343B56" w:rsidRPr="001570DC" w:rsidRDefault="00343B56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EAAB4AC" w14:textId="5012EBA6" w:rsidR="00B42730" w:rsidRPr="001570DC" w:rsidRDefault="00B42730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Danica Damjanović,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A54792" w:rsidRPr="001570DC">
        <w:rPr>
          <w:rFonts w:ascii="Arial" w:hAnsi="Arial" w:cs="Arial"/>
          <w:sz w:val="24"/>
          <w:szCs w:val="24"/>
          <w:lang w:val="sv-SE"/>
        </w:rPr>
        <w:t>,</w:t>
      </w:r>
    </w:p>
    <w:p w14:paraId="25E22CF0" w14:textId="7282C80C" w:rsidR="00B42730" w:rsidRPr="001570DC" w:rsidRDefault="00B42730" w:rsidP="00CF67B3">
      <w:pPr>
        <w:pStyle w:val="Bezproreda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prati i analizira pravna pitanja </w:t>
      </w:r>
      <w:r w:rsidR="009A33BE" w:rsidRPr="001570DC">
        <w:rPr>
          <w:rFonts w:ascii="Arial" w:hAnsi="Arial" w:cs="Arial"/>
          <w:sz w:val="24"/>
          <w:szCs w:val="24"/>
        </w:rPr>
        <w:t xml:space="preserve">i propise iz pravnog područja </w:t>
      </w:r>
      <w:r w:rsidRPr="001570DC">
        <w:rPr>
          <w:rFonts w:ascii="Arial" w:hAnsi="Arial" w:cs="Arial"/>
          <w:sz w:val="24"/>
          <w:szCs w:val="24"/>
        </w:rPr>
        <w:t>denacionalizacije, cesta, prirodnih dobara</w:t>
      </w:r>
      <w:r w:rsidR="009A33BE" w:rsidRPr="001570DC">
        <w:rPr>
          <w:rFonts w:ascii="Arial" w:hAnsi="Arial" w:cs="Arial"/>
          <w:sz w:val="24"/>
          <w:szCs w:val="24"/>
        </w:rPr>
        <w:t>,</w:t>
      </w:r>
    </w:p>
    <w:p w14:paraId="373A7817" w14:textId="316FED1C" w:rsidR="00343B56" w:rsidRPr="001570DC" w:rsidRDefault="00B42730" w:rsidP="00CF67B3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5623">
        <w:rPr>
          <w:rFonts w:ascii="Arial" w:hAnsi="Arial" w:cs="Arial"/>
          <w:sz w:val="24"/>
          <w:szCs w:val="24"/>
        </w:rPr>
        <w:t xml:space="preserve">prati rad </w:t>
      </w:r>
      <w:r w:rsidRPr="001570DC">
        <w:rPr>
          <w:rFonts w:ascii="Arial" w:hAnsi="Arial" w:cs="Arial"/>
          <w:sz w:val="24"/>
          <w:szCs w:val="24"/>
        </w:rPr>
        <w:t xml:space="preserve">i </w:t>
      </w:r>
      <w:r w:rsidR="006248A8" w:rsidRPr="001570DC">
        <w:rPr>
          <w:rFonts w:ascii="Arial" w:hAnsi="Arial" w:cs="Arial"/>
          <w:sz w:val="24"/>
          <w:szCs w:val="24"/>
        </w:rPr>
        <w:t xml:space="preserve">pruža pomoć </w:t>
      </w:r>
      <w:r w:rsidRPr="001570DC">
        <w:rPr>
          <w:rFonts w:ascii="Arial" w:hAnsi="Arial" w:cs="Arial"/>
          <w:sz w:val="24"/>
          <w:szCs w:val="24"/>
        </w:rPr>
        <w:t>Županijsko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državno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odvjetništv</w:t>
      </w:r>
      <w:r w:rsidR="006248A8" w:rsidRPr="001570DC">
        <w:rPr>
          <w:rFonts w:ascii="Arial" w:hAnsi="Arial" w:cs="Arial"/>
          <w:sz w:val="24"/>
          <w:szCs w:val="24"/>
        </w:rPr>
        <w:t>u</w:t>
      </w:r>
      <w:r w:rsidRPr="001570DC">
        <w:rPr>
          <w:rFonts w:ascii="Arial" w:hAnsi="Arial" w:cs="Arial"/>
          <w:sz w:val="24"/>
          <w:szCs w:val="24"/>
        </w:rPr>
        <w:t xml:space="preserve"> u Splitu</w:t>
      </w:r>
      <w:r w:rsidR="00E36ADB" w:rsidRPr="001570DC">
        <w:rPr>
          <w:rFonts w:ascii="Arial" w:eastAsia="Calibri" w:hAnsi="Arial" w:cs="Arial"/>
          <w:sz w:val="24"/>
          <w:szCs w:val="24"/>
        </w:rPr>
        <w:t xml:space="preserve"> i njemu pod</w:t>
      </w:r>
      <w:r w:rsidR="003771E5">
        <w:rPr>
          <w:rFonts w:ascii="Arial" w:eastAsia="Calibri" w:hAnsi="Arial" w:cs="Arial"/>
          <w:sz w:val="24"/>
          <w:szCs w:val="24"/>
        </w:rPr>
        <w:t>ređenom državnom odvjetništvu</w:t>
      </w:r>
      <w:r w:rsidR="0036176D">
        <w:rPr>
          <w:rFonts w:ascii="Arial" w:eastAsia="Calibri" w:hAnsi="Arial" w:cs="Arial"/>
          <w:sz w:val="24"/>
          <w:szCs w:val="24"/>
        </w:rPr>
        <w:t>,</w:t>
      </w:r>
    </w:p>
    <w:p w14:paraId="690A97E1" w14:textId="77777777" w:rsidR="00343B56" w:rsidRPr="001570DC" w:rsidRDefault="00343B56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23DD63E" w14:textId="5A608C85" w:rsidR="00A54792" w:rsidRPr="001D5623" w:rsidRDefault="00EF0379" w:rsidP="001D562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5623">
        <w:rPr>
          <w:rFonts w:ascii="Arial" w:hAnsi="Arial" w:cs="Arial"/>
          <w:b/>
          <w:sz w:val="24"/>
          <w:szCs w:val="24"/>
          <w:lang w:val="sv-SE"/>
        </w:rPr>
        <w:t xml:space="preserve">Sanja Dumbović Gajić, </w:t>
      </w:r>
      <w:r w:rsidRPr="001D5623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D5623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A54792" w:rsidRPr="001D5623">
        <w:rPr>
          <w:rFonts w:ascii="Arial" w:hAnsi="Arial" w:cs="Arial"/>
          <w:sz w:val="24"/>
          <w:szCs w:val="24"/>
          <w:lang w:val="sv-SE"/>
        </w:rPr>
        <w:t>,</w:t>
      </w:r>
      <w:r w:rsidR="00753700" w:rsidRPr="001D5623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054B85A9" w14:textId="6AAA1503" w:rsidR="00EF0379" w:rsidRPr="001570DC" w:rsidRDefault="00EF0379" w:rsidP="001D5623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lastRenderedPageBreak/>
        <w:t>prati i analizira pravna pitanja i propise s područja</w:t>
      </w:r>
      <w:r w:rsidR="00414251">
        <w:rPr>
          <w:rFonts w:ascii="Arial" w:hAnsi="Arial" w:cs="Arial"/>
          <w:sz w:val="24"/>
          <w:szCs w:val="24"/>
        </w:rPr>
        <w:t xml:space="preserve"> </w:t>
      </w:r>
      <w:r w:rsidR="00414251" w:rsidRPr="00F54033">
        <w:rPr>
          <w:rFonts w:ascii="Arial" w:hAnsi="Arial" w:cs="Arial"/>
          <w:sz w:val="24"/>
          <w:szCs w:val="24"/>
        </w:rPr>
        <w:t>zaštite</w:t>
      </w:r>
      <w:r w:rsidRPr="001570DC">
        <w:rPr>
          <w:rFonts w:ascii="Arial" w:hAnsi="Arial" w:cs="Arial"/>
          <w:sz w:val="24"/>
          <w:szCs w:val="24"/>
        </w:rPr>
        <w:t xml:space="preserve"> šuma i šumskog zemljišta</w:t>
      </w:r>
      <w:r w:rsidR="009A33BE" w:rsidRPr="001570DC">
        <w:rPr>
          <w:rFonts w:ascii="Arial" w:hAnsi="Arial" w:cs="Arial"/>
          <w:sz w:val="24"/>
          <w:szCs w:val="24"/>
        </w:rPr>
        <w:t>,</w:t>
      </w:r>
    </w:p>
    <w:p w14:paraId="3D536881" w14:textId="37BF4F91" w:rsidR="00EF0379" w:rsidRPr="001570DC" w:rsidRDefault="00EF0379" w:rsidP="001D5623">
      <w:pPr>
        <w:pStyle w:val="Bezproreda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na implementaciji i razvoju CTS-a, izradi statističkih izvješća za potrebe rada građansko-upravnih odjela te obavlja poslove ključnog korisnika CTS sustava za potrebe rada građansko-upravnih odjela</w:t>
      </w:r>
      <w:r w:rsidR="009A33BE" w:rsidRPr="001570DC">
        <w:rPr>
          <w:rFonts w:ascii="Arial" w:hAnsi="Arial" w:cs="Arial"/>
          <w:sz w:val="24"/>
          <w:szCs w:val="24"/>
        </w:rPr>
        <w:t>,</w:t>
      </w:r>
    </w:p>
    <w:p w14:paraId="6F0045DB" w14:textId="68996304" w:rsidR="00343B56" w:rsidRPr="001570DC" w:rsidRDefault="00EF0379" w:rsidP="001D5623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5623">
        <w:rPr>
          <w:rFonts w:ascii="Arial" w:hAnsi="Arial" w:cs="Arial"/>
          <w:sz w:val="24"/>
          <w:szCs w:val="24"/>
        </w:rPr>
        <w:t xml:space="preserve">prati rad </w:t>
      </w:r>
      <w:r w:rsidRPr="001570DC">
        <w:rPr>
          <w:rFonts w:ascii="Arial" w:hAnsi="Arial" w:cs="Arial"/>
          <w:sz w:val="24"/>
          <w:szCs w:val="24"/>
        </w:rPr>
        <w:t xml:space="preserve">i </w:t>
      </w:r>
      <w:r w:rsidR="006248A8" w:rsidRPr="001570DC">
        <w:rPr>
          <w:rFonts w:ascii="Arial" w:hAnsi="Arial" w:cs="Arial"/>
          <w:sz w:val="24"/>
          <w:szCs w:val="24"/>
        </w:rPr>
        <w:t xml:space="preserve">pruža pomoć </w:t>
      </w:r>
      <w:r w:rsidRPr="001570DC">
        <w:rPr>
          <w:rFonts w:ascii="Arial" w:hAnsi="Arial" w:cs="Arial"/>
          <w:sz w:val="24"/>
          <w:szCs w:val="24"/>
        </w:rPr>
        <w:t>Županijsko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državno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odvjetništv</w:t>
      </w:r>
      <w:r w:rsidR="006248A8" w:rsidRPr="001570DC">
        <w:rPr>
          <w:rFonts w:ascii="Arial" w:hAnsi="Arial" w:cs="Arial"/>
          <w:sz w:val="24"/>
          <w:szCs w:val="24"/>
        </w:rPr>
        <w:t>u</w:t>
      </w:r>
      <w:r w:rsidRPr="001570DC">
        <w:rPr>
          <w:rFonts w:ascii="Arial" w:hAnsi="Arial" w:cs="Arial"/>
          <w:sz w:val="24"/>
          <w:szCs w:val="24"/>
        </w:rPr>
        <w:t xml:space="preserve"> u Slavonskom Brodu i Županijsko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državno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odvjetništv</w:t>
      </w:r>
      <w:r w:rsidR="006248A8" w:rsidRPr="001570DC">
        <w:rPr>
          <w:rFonts w:ascii="Arial" w:hAnsi="Arial" w:cs="Arial"/>
          <w:sz w:val="24"/>
          <w:szCs w:val="24"/>
        </w:rPr>
        <w:t>u</w:t>
      </w:r>
      <w:r w:rsidRPr="001570DC">
        <w:rPr>
          <w:rFonts w:ascii="Arial" w:hAnsi="Arial" w:cs="Arial"/>
          <w:sz w:val="24"/>
          <w:szCs w:val="24"/>
        </w:rPr>
        <w:t xml:space="preserve"> u Zagrebu</w:t>
      </w:r>
      <w:r w:rsidR="00E36ADB" w:rsidRPr="001570DC">
        <w:rPr>
          <w:rFonts w:ascii="Arial" w:eastAsia="Calibri" w:hAnsi="Arial" w:cs="Arial"/>
          <w:sz w:val="24"/>
          <w:szCs w:val="24"/>
        </w:rPr>
        <w:t xml:space="preserve"> i nj</w:t>
      </w:r>
      <w:r w:rsidR="002E1817" w:rsidRPr="001570DC">
        <w:rPr>
          <w:rFonts w:ascii="Arial" w:eastAsia="Calibri" w:hAnsi="Arial" w:cs="Arial"/>
          <w:sz w:val="24"/>
          <w:szCs w:val="24"/>
        </w:rPr>
        <w:t>ima</w:t>
      </w:r>
      <w:r w:rsidR="00E36ADB" w:rsidRPr="001570DC">
        <w:rPr>
          <w:rFonts w:ascii="Arial" w:eastAsia="Calibri" w:hAnsi="Arial" w:cs="Arial"/>
          <w:sz w:val="24"/>
          <w:szCs w:val="24"/>
        </w:rPr>
        <w:t xml:space="preserve"> pod</w:t>
      </w:r>
      <w:r w:rsidR="0036176D">
        <w:rPr>
          <w:rFonts w:ascii="Arial" w:eastAsia="Calibri" w:hAnsi="Arial" w:cs="Arial"/>
          <w:sz w:val="24"/>
          <w:szCs w:val="24"/>
        </w:rPr>
        <w:t>ređenim državnim odvjetništvima,</w:t>
      </w:r>
    </w:p>
    <w:p w14:paraId="2E8D4C86" w14:textId="77777777" w:rsidR="00690214" w:rsidRPr="001570DC" w:rsidRDefault="00690214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3712B87" w14:textId="6D7CDE2E" w:rsidR="00A54792" w:rsidRPr="001D5623" w:rsidRDefault="00B42730" w:rsidP="001D562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D5623">
        <w:rPr>
          <w:rFonts w:ascii="Arial" w:hAnsi="Arial" w:cs="Arial"/>
          <w:b/>
          <w:sz w:val="24"/>
          <w:szCs w:val="24"/>
          <w:lang w:val="sv-SE"/>
        </w:rPr>
        <w:t xml:space="preserve">Snježana Frković, </w:t>
      </w:r>
      <w:r w:rsidRPr="001D5623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D5623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A54792" w:rsidRPr="001D5623">
        <w:rPr>
          <w:rFonts w:ascii="Arial" w:hAnsi="Arial" w:cs="Arial"/>
          <w:sz w:val="24"/>
          <w:szCs w:val="24"/>
          <w:lang w:val="sv-SE"/>
        </w:rPr>
        <w:t>,</w:t>
      </w:r>
      <w:r w:rsidR="00753700" w:rsidRPr="001D5623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4C9488AC" w14:textId="19F5022A" w:rsidR="00B42730" w:rsidRPr="001570DC" w:rsidRDefault="00A54792" w:rsidP="001D5623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p</w:t>
      </w:r>
      <w:r w:rsidR="00B42730" w:rsidRPr="001570DC">
        <w:rPr>
          <w:rFonts w:ascii="Arial" w:hAnsi="Arial" w:cs="Arial"/>
          <w:sz w:val="24"/>
          <w:szCs w:val="24"/>
        </w:rPr>
        <w:t xml:space="preserve">rati i analizira pravna pitanja i propise iz područja </w:t>
      </w:r>
      <w:r w:rsidR="00414251" w:rsidRPr="00F54033">
        <w:rPr>
          <w:rFonts w:ascii="Arial" w:hAnsi="Arial" w:cs="Arial"/>
          <w:sz w:val="24"/>
          <w:szCs w:val="24"/>
        </w:rPr>
        <w:t>zaštite</w:t>
      </w:r>
      <w:r w:rsidR="00414251">
        <w:rPr>
          <w:rFonts w:ascii="Arial" w:hAnsi="Arial" w:cs="Arial"/>
          <w:sz w:val="24"/>
          <w:szCs w:val="24"/>
        </w:rPr>
        <w:t xml:space="preserve"> </w:t>
      </w:r>
      <w:r w:rsidR="00B42730" w:rsidRPr="001570DC">
        <w:rPr>
          <w:rFonts w:ascii="Arial" w:hAnsi="Arial" w:cs="Arial"/>
          <w:sz w:val="24"/>
          <w:szCs w:val="24"/>
        </w:rPr>
        <w:t>pomorskog dobra i luka, koncesija, kulturnih dobara</w:t>
      </w:r>
      <w:r w:rsidR="009A33BE" w:rsidRPr="001570DC">
        <w:rPr>
          <w:rFonts w:ascii="Arial" w:hAnsi="Arial" w:cs="Arial"/>
          <w:sz w:val="24"/>
          <w:szCs w:val="24"/>
        </w:rPr>
        <w:t>,</w:t>
      </w:r>
    </w:p>
    <w:p w14:paraId="77356F4F" w14:textId="00929971" w:rsidR="00B42730" w:rsidRPr="001D5623" w:rsidRDefault="00B42730" w:rsidP="001D5623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prati rad i </w:t>
      </w:r>
      <w:r w:rsidR="006248A8" w:rsidRPr="001570DC">
        <w:rPr>
          <w:rFonts w:ascii="Arial" w:hAnsi="Arial" w:cs="Arial"/>
          <w:sz w:val="24"/>
          <w:szCs w:val="24"/>
        </w:rPr>
        <w:t xml:space="preserve">pruža pomoć </w:t>
      </w:r>
      <w:r w:rsidRPr="001570DC">
        <w:rPr>
          <w:rFonts w:ascii="Arial" w:hAnsi="Arial" w:cs="Arial"/>
          <w:sz w:val="24"/>
          <w:szCs w:val="24"/>
        </w:rPr>
        <w:t>Županijsko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državno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odvjetništv</w:t>
      </w:r>
      <w:r w:rsidR="006248A8" w:rsidRPr="001570DC">
        <w:rPr>
          <w:rFonts w:ascii="Arial" w:hAnsi="Arial" w:cs="Arial"/>
          <w:sz w:val="24"/>
          <w:szCs w:val="24"/>
        </w:rPr>
        <w:t>u</w:t>
      </w:r>
      <w:r w:rsidRPr="001570DC">
        <w:rPr>
          <w:rFonts w:ascii="Arial" w:hAnsi="Arial" w:cs="Arial"/>
          <w:sz w:val="24"/>
          <w:szCs w:val="24"/>
        </w:rPr>
        <w:t xml:space="preserve"> u Zadru</w:t>
      </w:r>
      <w:r w:rsidR="002E1817" w:rsidRPr="001570DC">
        <w:rPr>
          <w:rFonts w:ascii="Arial" w:eastAsia="Calibri" w:hAnsi="Arial" w:cs="Arial"/>
          <w:sz w:val="24"/>
          <w:szCs w:val="24"/>
        </w:rPr>
        <w:t xml:space="preserve"> i </w:t>
      </w:r>
      <w:r w:rsidR="003771E5">
        <w:rPr>
          <w:rFonts w:ascii="Arial" w:eastAsia="Calibri" w:hAnsi="Arial" w:cs="Arial"/>
          <w:sz w:val="24"/>
          <w:szCs w:val="24"/>
        </w:rPr>
        <w:t>njemu podređenom državnom odvjetništvu</w:t>
      </w:r>
      <w:r w:rsidR="0036176D">
        <w:rPr>
          <w:rFonts w:ascii="Arial" w:eastAsia="Calibri" w:hAnsi="Arial" w:cs="Arial"/>
          <w:sz w:val="24"/>
          <w:szCs w:val="24"/>
        </w:rPr>
        <w:t>,</w:t>
      </w:r>
    </w:p>
    <w:p w14:paraId="24500A2A" w14:textId="77777777" w:rsidR="001D5623" w:rsidRPr="001D5623" w:rsidRDefault="001D5623" w:rsidP="001D5623">
      <w:pPr>
        <w:pStyle w:val="Odlomakpopis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191AF15D" w14:textId="77777777" w:rsidR="001D5623" w:rsidRPr="001570DC" w:rsidRDefault="001D5623" w:rsidP="001D5623">
      <w:pPr>
        <w:pStyle w:val="Odlomakpopisa"/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307B8">
        <w:rPr>
          <w:rFonts w:ascii="Arial" w:eastAsia="Calibri" w:hAnsi="Arial" w:cs="Arial"/>
          <w:b/>
          <w:sz w:val="24"/>
          <w:szCs w:val="24"/>
        </w:rPr>
        <w:t>Ružica Grbavac Galić,</w:t>
      </w:r>
      <w:r w:rsidRPr="001570DC">
        <w:rPr>
          <w:rFonts w:ascii="Arial" w:hAnsi="Arial" w:cs="Arial"/>
          <w:sz w:val="24"/>
          <w:szCs w:val="24"/>
        </w:rPr>
        <w:t xml:space="preserve"> </w:t>
      </w:r>
      <w:r w:rsidRPr="001570DC">
        <w:rPr>
          <w:rFonts w:ascii="Arial" w:eastAsia="Calibri" w:hAnsi="Arial" w:cs="Arial"/>
          <w:sz w:val="24"/>
          <w:szCs w:val="24"/>
        </w:rPr>
        <w:t xml:space="preserve">zamjenica Glavnog državnog odvjetnika Republike Hrvatske, </w:t>
      </w:r>
    </w:p>
    <w:p w14:paraId="39AA43AB" w14:textId="584EAAC0" w:rsidR="001D5623" w:rsidRPr="001570DC" w:rsidRDefault="001D5623" w:rsidP="005307B8">
      <w:pPr>
        <w:pStyle w:val="Odlomakpopisa"/>
        <w:numPr>
          <w:ilvl w:val="1"/>
          <w:numId w:val="7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570DC">
        <w:rPr>
          <w:rFonts w:ascii="Arial" w:eastAsia="Calibri" w:hAnsi="Arial" w:cs="Arial"/>
          <w:sz w:val="24"/>
          <w:szCs w:val="24"/>
        </w:rPr>
        <w:t xml:space="preserve">prati i analizira pravna pitanja i propise s područja raspolaganja poslovnim prostorima i stanovima u vlasništvu države, </w:t>
      </w:r>
      <w:proofErr w:type="spellStart"/>
      <w:r w:rsidRPr="001570DC">
        <w:rPr>
          <w:rFonts w:ascii="Arial" w:eastAsia="Calibri" w:hAnsi="Arial" w:cs="Arial"/>
          <w:sz w:val="24"/>
          <w:szCs w:val="24"/>
        </w:rPr>
        <w:t>predstečaja</w:t>
      </w:r>
      <w:proofErr w:type="spellEnd"/>
      <w:r w:rsidRPr="001570DC">
        <w:rPr>
          <w:rFonts w:ascii="Arial" w:eastAsia="Calibri" w:hAnsi="Arial" w:cs="Arial"/>
          <w:sz w:val="24"/>
          <w:szCs w:val="24"/>
        </w:rPr>
        <w:t>, stečaja i stečaja potrošača,</w:t>
      </w:r>
    </w:p>
    <w:p w14:paraId="69AC5B69" w14:textId="2303A4E0" w:rsidR="001D5623" w:rsidRPr="00A14D7D" w:rsidRDefault="001D5623" w:rsidP="00A14D7D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14D7D">
        <w:rPr>
          <w:rFonts w:ascii="Arial" w:eastAsia="Calibri" w:hAnsi="Arial" w:cs="Arial"/>
          <w:sz w:val="24"/>
          <w:szCs w:val="24"/>
        </w:rPr>
        <w:t xml:space="preserve">prati rad i pruža pomoć </w:t>
      </w:r>
      <w:r w:rsidR="005307B8" w:rsidRPr="00A14D7D">
        <w:rPr>
          <w:rFonts w:ascii="Arial" w:hAnsi="Arial" w:cs="Arial"/>
          <w:sz w:val="24"/>
          <w:szCs w:val="24"/>
        </w:rPr>
        <w:t>Županijskom državnom odvjetništvu u Velikoj Gorici i Županijskom državnom odvjetništvu u Karlovcu</w:t>
      </w:r>
      <w:r w:rsidR="005307B8" w:rsidRPr="00A14D7D">
        <w:rPr>
          <w:rFonts w:ascii="Arial" w:eastAsia="Calibri" w:hAnsi="Arial" w:cs="Arial"/>
          <w:sz w:val="24"/>
          <w:szCs w:val="24"/>
        </w:rPr>
        <w:t xml:space="preserve"> i njima pod</w:t>
      </w:r>
      <w:r w:rsidR="0036176D" w:rsidRPr="00A14D7D">
        <w:rPr>
          <w:rFonts w:ascii="Arial" w:eastAsia="Calibri" w:hAnsi="Arial" w:cs="Arial"/>
          <w:sz w:val="24"/>
          <w:szCs w:val="24"/>
        </w:rPr>
        <w:t>ređenim državnim odvjetništvima,</w:t>
      </w:r>
    </w:p>
    <w:p w14:paraId="5C4E8692" w14:textId="53656628" w:rsidR="00343B56" w:rsidRPr="001570DC" w:rsidRDefault="00343B56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7FC28B4" w14:textId="7678F153" w:rsidR="00B42730" w:rsidRPr="001570DC" w:rsidRDefault="00B42730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Boris Koketi,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zamjenik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A54792" w:rsidRPr="001570DC">
        <w:rPr>
          <w:rFonts w:ascii="Arial" w:hAnsi="Arial" w:cs="Arial"/>
          <w:sz w:val="24"/>
          <w:szCs w:val="24"/>
          <w:lang w:val="sv-SE"/>
        </w:rPr>
        <w:t>,</w:t>
      </w:r>
    </w:p>
    <w:p w14:paraId="7FB256BB" w14:textId="2FBA41FC" w:rsidR="00B42730" w:rsidRPr="001570DC" w:rsidRDefault="00B42730" w:rsidP="005307B8">
      <w:pPr>
        <w:pStyle w:val="Bezproreda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koordinira rad na poslovima zastupanja pred stranim sudovima te međunarodnim i drugim tijelima</w:t>
      </w:r>
      <w:r w:rsidR="009A33BE" w:rsidRPr="001570DC">
        <w:rPr>
          <w:rFonts w:ascii="Arial" w:hAnsi="Arial" w:cs="Arial"/>
          <w:sz w:val="24"/>
          <w:szCs w:val="24"/>
        </w:rPr>
        <w:t>,</w:t>
      </w:r>
    </w:p>
    <w:p w14:paraId="77B63FDD" w14:textId="75AB6BD0" w:rsidR="00B42730" w:rsidRPr="001570DC" w:rsidRDefault="00B42730" w:rsidP="005307B8">
      <w:pPr>
        <w:pStyle w:val="Bezproreda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prati i analizira pravna pitanja i propise iz područja neprocijenjenog i turističkog zemljišta te u svezi sukcesije bivše SFRJ</w:t>
      </w:r>
      <w:r w:rsidR="009A33BE" w:rsidRPr="001570DC">
        <w:rPr>
          <w:rFonts w:ascii="Arial" w:hAnsi="Arial" w:cs="Arial"/>
          <w:sz w:val="24"/>
          <w:szCs w:val="24"/>
        </w:rPr>
        <w:t>,</w:t>
      </w:r>
    </w:p>
    <w:p w14:paraId="5BB30F67" w14:textId="4D66889E" w:rsidR="00B42730" w:rsidRPr="001570DC" w:rsidRDefault="00B42730" w:rsidP="005307B8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prati rad i </w:t>
      </w:r>
      <w:r w:rsidR="006248A8" w:rsidRPr="001570DC">
        <w:rPr>
          <w:rFonts w:ascii="Arial" w:hAnsi="Arial" w:cs="Arial"/>
          <w:sz w:val="24"/>
          <w:szCs w:val="24"/>
        </w:rPr>
        <w:t xml:space="preserve">pruža pomoć </w:t>
      </w:r>
      <w:r w:rsidRPr="001570DC">
        <w:rPr>
          <w:rFonts w:ascii="Arial" w:hAnsi="Arial" w:cs="Arial"/>
          <w:sz w:val="24"/>
          <w:szCs w:val="24"/>
        </w:rPr>
        <w:t>Županijsko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državno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odvjetništv</w:t>
      </w:r>
      <w:r w:rsidR="006248A8" w:rsidRPr="001570DC">
        <w:rPr>
          <w:rFonts w:ascii="Arial" w:hAnsi="Arial" w:cs="Arial"/>
          <w:sz w:val="24"/>
          <w:szCs w:val="24"/>
        </w:rPr>
        <w:t>u</w:t>
      </w:r>
      <w:r w:rsidR="003771E5">
        <w:rPr>
          <w:rFonts w:ascii="Arial" w:hAnsi="Arial" w:cs="Arial"/>
          <w:sz w:val="24"/>
          <w:szCs w:val="24"/>
        </w:rPr>
        <w:t xml:space="preserve"> u Puli-Poli</w:t>
      </w:r>
      <w:r w:rsidRPr="001570DC">
        <w:rPr>
          <w:rFonts w:ascii="Arial" w:hAnsi="Arial" w:cs="Arial"/>
          <w:sz w:val="24"/>
          <w:szCs w:val="24"/>
        </w:rPr>
        <w:t xml:space="preserve"> i Županijsko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državno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odvjetništv</w:t>
      </w:r>
      <w:r w:rsidR="006248A8" w:rsidRPr="001570DC">
        <w:rPr>
          <w:rFonts w:ascii="Arial" w:hAnsi="Arial" w:cs="Arial"/>
          <w:sz w:val="24"/>
          <w:szCs w:val="24"/>
        </w:rPr>
        <w:t>u</w:t>
      </w:r>
      <w:r w:rsidRPr="001570DC">
        <w:rPr>
          <w:rFonts w:ascii="Arial" w:hAnsi="Arial" w:cs="Arial"/>
          <w:sz w:val="24"/>
          <w:szCs w:val="24"/>
        </w:rPr>
        <w:t xml:space="preserve"> u Rijeci</w:t>
      </w:r>
      <w:r w:rsidR="002E1817" w:rsidRPr="001570DC">
        <w:rPr>
          <w:rFonts w:ascii="Arial" w:hAnsi="Arial" w:cs="Arial"/>
          <w:sz w:val="24"/>
          <w:szCs w:val="24"/>
        </w:rPr>
        <w:t xml:space="preserve"> </w:t>
      </w:r>
      <w:r w:rsidR="002E1817" w:rsidRPr="001570DC">
        <w:rPr>
          <w:rFonts w:ascii="Arial" w:eastAsia="Calibri" w:hAnsi="Arial" w:cs="Arial"/>
          <w:sz w:val="24"/>
          <w:szCs w:val="24"/>
        </w:rPr>
        <w:t>i njima pod</w:t>
      </w:r>
      <w:r w:rsidR="0036176D">
        <w:rPr>
          <w:rFonts w:ascii="Arial" w:eastAsia="Calibri" w:hAnsi="Arial" w:cs="Arial"/>
          <w:sz w:val="24"/>
          <w:szCs w:val="24"/>
        </w:rPr>
        <w:t>ređenim državnim odvjetništvima,</w:t>
      </w:r>
    </w:p>
    <w:p w14:paraId="444BBA7D" w14:textId="77777777" w:rsidR="00B81D71" w:rsidRPr="001570DC" w:rsidRDefault="00B81D71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F62C060" w14:textId="18CEF065" w:rsidR="00B42730" w:rsidRPr="001570DC" w:rsidRDefault="0041612E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>Zlata Hrvoj Šipek</w:t>
      </w:r>
      <w:r w:rsidR="00B42730" w:rsidRPr="001570DC">
        <w:rPr>
          <w:rFonts w:ascii="Arial" w:hAnsi="Arial" w:cs="Arial"/>
          <w:b/>
          <w:sz w:val="24"/>
          <w:szCs w:val="24"/>
          <w:lang w:val="sv-SE"/>
        </w:rPr>
        <w:t xml:space="preserve">, </w:t>
      </w:r>
      <w:r w:rsidRPr="001570DC">
        <w:rPr>
          <w:rFonts w:ascii="Arial" w:hAnsi="Arial" w:cs="Arial"/>
          <w:sz w:val="24"/>
          <w:szCs w:val="24"/>
          <w:lang w:val="sv-SE"/>
        </w:rPr>
        <w:t>zamjenica</w:t>
      </w:r>
      <w:r w:rsidR="00B42730" w:rsidRPr="001570DC">
        <w:rPr>
          <w:rFonts w:ascii="Arial" w:hAnsi="Arial" w:cs="Arial"/>
          <w:sz w:val="24"/>
          <w:szCs w:val="24"/>
          <w:lang w:val="sv-SE"/>
        </w:rPr>
        <w:t xml:space="preserve">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621CA5" w:rsidRPr="001570DC">
        <w:rPr>
          <w:rFonts w:ascii="Arial" w:hAnsi="Arial" w:cs="Arial"/>
          <w:sz w:val="24"/>
          <w:szCs w:val="24"/>
          <w:lang w:val="sv-SE"/>
        </w:rPr>
        <w:t>,</w:t>
      </w:r>
    </w:p>
    <w:p w14:paraId="0A7B1A8A" w14:textId="495FB8D9" w:rsidR="00B42730" w:rsidRPr="001570DC" w:rsidRDefault="00B42730" w:rsidP="005307B8">
      <w:pPr>
        <w:pStyle w:val="Bezproreda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prati i analizira pravna pitanja i propise iz po</w:t>
      </w:r>
      <w:r w:rsidR="00126357" w:rsidRPr="001570DC">
        <w:rPr>
          <w:rFonts w:ascii="Arial" w:hAnsi="Arial" w:cs="Arial"/>
          <w:sz w:val="24"/>
          <w:szCs w:val="24"/>
        </w:rPr>
        <w:t>dručja radnog i poreznog prava i</w:t>
      </w:r>
      <w:r w:rsidRPr="001570DC">
        <w:rPr>
          <w:rFonts w:ascii="Arial" w:hAnsi="Arial" w:cs="Arial"/>
          <w:sz w:val="24"/>
          <w:szCs w:val="24"/>
        </w:rPr>
        <w:t xml:space="preserve"> javne nabave</w:t>
      </w:r>
      <w:r w:rsidR="009A33BE" w:rsidRPr="001570DC">
        <w:rPr>
          <w:rFonts w:ascii="Arial" w:hAnsi="Arial" w:cs="Arial"/>
          <w:sz w:val="24"/>
          <w:szCs w:val="24"/>
        </w:rPr>
        <w:t>,</w:t>
      </w:r>
    </w:p>
    <w:p w14:paraId="0E57184B" w14:textId="533839C3" w:rsidR="00FE2B32" w:rsidRPr="001570DC" w:rsidRDefault="00B42730" w:rsidP="005307B8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prati rad i </w:t>
      </w:r>
      <w:r w:rsidR="006248A8" w:rsidRPr="001570DC">
        <w:rPr>
          <w:rFonts w:ascii="Arial" w:hAnsi="Arial" w:cs="Arial"/>
          <w:sz w:val="24"/>
          <w:szCs w:val="24"/>
        </w:rPr>
        <w:t xml:space="preserve">pruža pomoć </w:t>
      </w:r>
      <w:r w:rsidRPr="001570DC">
        <w:rPr>
          <w:rFonts w:ascii="Arial" w:hAnsi="Arial" w:cs="Arial"/>
          <w:sz w:val="24"/>
          <w:szCs w:val="24"/>
        </w:rPr>
        <w:t>Županijsko</w:t>
      </w:r>
      <w:r w:rsidR="006248A8" w:rsidRPr="001570DC">
        <w:rPr>
          <w:rFonts w:ascii="Arial" w:hAnsi="Arial" w:cs="Arial"/>
          <w:sz w:val="24"/>
          <w:szCs w:val="24"/>
        </w:rPr>
        <w:t xml:space="preserve">m </w:t>
      </w:r>
      <w:r w:rsidRPr="001570DC">
        <w:rPr>
          <w:rFonts w:ascii="Arial" w:hAnsi="Arial" w:cs="Arial"/>
          <w:sz w:val="24"/>
          <w:szCs w:val="24"/>
        </w:rPr>
        <w:t>državno</w:t>
      </w:r>
      <w:r w:rsidR="006248A8" w:rsidRPr="001570DC">
        <w:rPr>
          <w:rFonts w:ascii="Arial" w:hAnsi="Arial" w:cs="Arial"/>
          <w:sz w:val="24"/>
          <w:szCs w:val="24"/>
        </w:rPr>
        <w:t>m odvjetništvu</w:t>
      </w:r>
      <w:r w:rsidRPr="001570DC">
        <w:rPr>
          <w:rFonts w:ascii="Arial" w:hAnsi="Arial" w:cs="Arial"/>
          <w:sz w:val="24"/>
          <w:szCs w:val="24"/>
        </w:rPr>
        <w:t xml:space="preserve"> u Dubrovniku </w:t>
      </w:r>
      <w:r w:rsidR="002E1817" w:rsidRPr="001570DC">
        <w:rPr>
          <w:rFonts w:ascii="Arial" w:eastAsia="Calibri" w:hAnsi="Arial" w:cs="Arial"/>
          <w:sz w:val="24"/>
          <w:szCs w:val="24"/>
        </w:rPr>
        <w:t xml:space="preserve">i </w:t>
      </w:r>
      <w:r w:rsidR="003771E5">
        <w:rPr>
          <w:rFonts w:ascii="Arial" w:eastAsia="Calibri" w:hAnsi="Arial" w:cs="Arial"/>
          <w:sz w:val="24"/>
          <w:szCs w:val="24"/>
        </w:rPr>
        <w:t>njemu</w:t>
      </w:r>
      <w:r w:rsidR="002E1817" w:rsidRPr="001570DC">
        <w:rPr>
          <w:rFonts w:ascii="Arial" w:eastAsia="Calibri" w:hAnsi="Arial" w:cs="Arial"/>
          <w:sz w:val="24"/>
          <w:szCs w:val="24"/>
        </w:rPr>
        <w:t xml:space="preserve"> pod</w:t>
      </w:r>
      <w:r w:rsidR="00FE2B32" w:rsidRPr="001570DC">
        <w:rPr>
          <w:rFonts w:ascii="Arial" w:eastAsia="Calibri" w:hAnsi="Arial" w:cs="Arial"/>
          <w:sz w:val="24"/>
          <w:szCs w:val="24"/>
        </w:rPr>
        <w:t>ređenim državnim odvjetništvima,</w:t>
      </w:r>
    </w:p>
    <w:p w14:paraId="78D3A485" w14:textId="77777777" w:rsidR="00FE2B32" w:rsidRPr="001570DC" w:rsidRDefault="00FE2B32" w:rsidP="00621CA5">
      <w:pPr>
        <w:pStyle w:val="Odlomakpopisa"/>
        <w:spacing w:after="0"/>
        <w:ind w:left="1245"/>
        <w:jc w:val="both"/>
        <w:rPr>
          <w:rFonts w:ascii="Arial" w:hAnsi="Arial" w:cs="Arial"/>
          <w:sz w:val="24"/>
          <w:szCs w:val="24"/>
        </w:rPr>
      </w:pPr>
    </w:p>
    <w:p w14:paraId="1D38F9BB" w14:textId="4022E715" w:rsidR="0041612E" w:rsidRPr="001570DC" w:rsidRDefault="00B42730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Željka Šaškor,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A54792" w:rsidRPr="001570DC">
        <w:rPr>
          <w:rFonts w:ascii="Arial" w:hAnsi="Arial" w:cs="Arial"/>
          <w:sz w:val="24"/>
          <w:szCs w:val="24"/>
          <w:lang w:val="sv-SE"/>
        </w:rPr>
        <w:t>,</w:t>
      </w:r>
    </w:p>
    <w:p w14:paraId="23A1927C" w14:textId="782586A7" w:rsidR="0041612E" w:rsidRPr="001570DC" w:rsidRDefault="0041612E" w:rsidP="005307B8">
      <w:pPr>
        <w:pStyle w:val="Odlomakpopisa"/>
        <w:numPr>
          <w:ilvl w:val="1"/>
          <w:numId w:val="7"/>
        </w:numPr>
        <w:tabs>
          <w:tab w:val="left" w:pos="851"/>
        </w:tabs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zamjenjuje voditelja građansko upravnog odjela za vrijeme njegove odsutnosti ili spriječenosti </w:t>
      </w:r>
    </w:p>
    <w:p w14:paraId="015AE359" w14:textId="03A1C139" w:rsidR="00B42730" w:rsidRPr="001570DC" w:rsidRDefault="00B42730" w:rsidP="005307B8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prati i analizira pravna pitanja i propise iz područja </w:t>
      </w:r>
      <w:r w:rsidR="00414251" w:rsidRPr="00F54033">
        <w:rPr>
          <w:rFonts w:ascii="Arial" w:hAnsi="Arial" w:cs="Arial"/>
          <w:sz w:val="24"/>
          <w:szCs w:val="24"/>
        </w:rPr>
        <w:t xml:space="preserve">zaštite </w:t>
      </w:r>
      <w:r w:rsidRPr="00F54033">
        <w:rPr>
          <w:rFonts w:ascii="Arial" w:hAnsi="Arial" w:cs="Arial"/>
          <w:sz w:val="24"/>
          <w:szCs w:val="24"/>
        </w:rPr>
        <w:t>poljoprivrednog</w:t>
      </w:r>
      <w:r w:rsidR="00414251" w:rsidRPr="00F54033">
        <w:rPr>
          <w:rFonts w:ascii="Arial" w:hAnsi="Arial" w:cs="Arial"/>
          <w:sz w:val="24"/>
          <w:szCs w:val="24"/>
        </w:rPr>
        <w:t xml:space="preserve"> zemljišta</w:t>
      </w:r>
      <w:r w:rsidRPr="001570DC">
        <w:rPr>
          <w:rFonts w:ascii="Arial" w:hAnsi="Arial" w:cs="Arial"/>
          <w:sz w:val="24"/>
          <w:szCs w:val="24"/>
        </w:rPr>
        <w:t xml:space="preserve"> i intelektualnog vlasništva</w:t>
      </w:r>
      <w:r w:rsidR="009A33BE" w:rsidRPr="001570DC">
        <w:rPr>
          <w:rFonts w:ascii="Arial" w:hAnsi="Arial" w:cs="Arial"/>
          <w:sz w:val="24"/>
          <w:szCs w:val="24"/>
        </w:rPr>
        <w:t>,</w:t>
      </w:r>
    </w:p>
    <w:p w14:paraId="16D06FF4" w14:textId="7244E59D" w:rsidR="00B42730" w:rsidRPr="001570DC" w:rsidRDefault="00B42730" w:rsidP="005307B8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lastRenderedPageBreak/>
        <w:t xml:space="preserve">prati rad i </w:t>
      </w:r>
      <w:r w:rsidR="006248A8" w:rsidRPr="001570DC">
        <w:rPr>
          <w:rFonts w:ascii="Arial" w:hAnsi="Arial" w:cs="Arial"/>
          <w:sz w:val="24"/>
          <w:szCs w:val="24"/>
        </w:rPr>
        <w:t xml:space="preserve">pruža pomoć </w:t>
      </w:r>
      <w:r w:rsidRPr="001570DC">
        <w:rPr>
          <w:rFonts w:ascii="Arial" w:hAnsi="Arial" w:cs="Arial"/>
          <w:sz w:val="24"/>
          <w:szCs w:val="24"/>
        </w:rPr>
        <w:t>Županijsko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državno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odvjetništv</w:t>
      </w:r>
      <w:r w:rsidR="006248A8" w:rsidRPr="001570DC">
        <w:rPr>
          <w:rFonts w:ascii="Arial" w:hAnsi="Arial" w:cs="Arial"/>
          <w:sz w:val="24"/>
          <w:szCs w:val="24"/>
        </w:rPr>
        <w:t>u</w:t>
      </w:r>
      <w:r w:rsidRPr="001570DC">
        <w:rPr>
          <w:rFonts w:ascii="Arial" w:hAnsi="Arial" w:cs="Arial"/>
          <w:sz w:val="24"/>
          <w:szCs w:val="24"/>
        </w:rPr>
        <w:t xml:space="preserve"> u Šibeniku i Županijsko</w:t>
      </w:r>
      <w:r w:rsidR="006248A8" w:rsidRPr="001570DC">
        <w:rPr>
          <w:rFonts w:ascii="Arial" w:hAnsi="Arial" w:cs="Arial"/>
          <w:sz w:val="24"/>
          <w:szCs w:val="24"/>
        </w:rPr>
        <w:t>m</w:t>
      </w:r>
      <w:r w:rsidRPr="001570DC">
        <w:rPr>
          <w:rFonts w:ascii="Arial" w:hAnsi="Arial" w:cs="Arial"/>
          <w:sz w:val="24"/>
          <w:szCs w:val="24"/>
        </w:rPr>
        <w:t xml:space="preserve"> državno</w:t>
      </w:r>
      <w:r w:rsidR="006248A8" w:rsidRPr="001570DC">
        <w:rPr>
          <w:rFonts w:ascii="Arial" w:hAnsi="Arial" w:cs="Arial"/>
          <w:sz w:val="24"/>
          <w:szCs w:val="24"/>
        </w:rPr>
        <w:t>m odvjetništvu</w:t>
      </w:r>
      <w:r w:rsidRPr="001570DC">
        <w:rPr>
          <w:rFonts w:ascii="Arial" w:hAnsi="Arial" w:cs="Arial"/>
          <w:sz w:val="24"/>
          <w:szCs w:val="24"/>
        </w:rPr>
        <w:t xml:space="preserve"> u Varaždinu</w:t>
      </w:r>
      <w:r w:rsidR="002E1817" w:rsidRPr="001570DC">
        <w:rPr>
          <w:rFonts w:ascii="Arial" w:eastAsia="Calibri" w:hAnsi="Arial" w:cs="Arial"/>
          <w:sz w:val="24"/>
          <w:szCs w:val="24"/>
        </w:rPr>
        <w:t xml:space="preserve"> i njima pod</w:t>
      </w:r>
      <w:r w:rsidR="0036176D">
        <w:rPr>
          <w:rFonts w:ascii="Arial" w:eastAsia="Calibri" w:hAnsi="Arial" w:cs="Arial"/>
          <w:sz w:val="24"/>
          <w:szCs w:val="24"/>
        </w:rPr>
        <w:t>ređenim državnim odvjetništvima,</w:t>
      </w:r>
    </w:p>
    <w:p w14:paraId="1EA911AF" w14:textId="6796325A" w:rsidR="00A134E9" w:rsidRPr="001570DC" w:rsidRDefault="00A134E9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7B395AC" w14:textId="4DF16139" w:rsidR="00A134E9" w:rsidRPr="001570DC" w:rsidRDefault="00A134E9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Tanja Šušak, 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A54792" w:rsidRPr="001570DC">
        <w:rPr>
          <w:rFonts w:ascii="Arial" w:hAnsi="Arial" w:cs="Arial"/>
          <w:sz w:val="24"/>
          <w:szCs w:val="24"/>
          <w:lang w:val="sv-SE"/>
        </w:rPr>
        <w:t>,</w:t>
      </w:r>
    </w:p>
    <w:p w14:paraId="4E58028F" w14:textId="007094BB" w:rsidR="00984446" w:rsidRPr="001570DC" w:rsidRDefault="00984446" w:rsidP="005307B8">
      <w:pPr>
        <w:pStyle w:val="Bezproreda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prati i analizira pravna pitanja i propise iz područja naknade štete zbog nepravilnog i nezakonitog rada pravosudnih i javnopravnih tijela</w:t>
      </w:r>
      <w:r w:rsidR="009A33BE" w:rsidRPr="001570DC">
        <w:rPr>
          <w:rFonts w:ascii="Arial" w:hAnsi="Arial" w:cs="Arial"/>
          <w:sz w:val="24"/>
          <w:szCs w:val="24"/>
        </w:rPr>
        <w:t>,</w:t>
      </w:r>
    </w:p>
    <w:p w14:paraId="2166FB59" w14:textId="6802BFED" w:rsidR="00984446" w:rsidRPr="001570DC" w:rsidRDefault="00984446" w:rsidP="005307B8">
      <w:pPr>
        <w:pStyle w:val="Bezproreda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prati i analizira pravna pitanja i propise iz područja zaštite okoliša</w:t>
      </w:r>
      <w:r w:rsidR="009A33BE" w:rsidRPr="001570DC">
        <w:rPr>
          <w:rFonts w:ascii="Arial" w:hAnsi="Arial" w:cs="Arial"/>
          <w:sz w:val="24"/>
          <w:szCs w:val="24"/>
        </w:rPr>
        <w:t>,</w:t>
      </w:r>
    </w:p>
    <w:p w14:paraId="5BA0D92B" w14:textId="7AD1AA34" w:rsidR="00A134E9" w:rsidRPr="0036176D" w:rsidRDefault="00984446" w:rsidP="005307B8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prati rad i pruža pomoć Županijskom državnom odvjetništvu u Osijeku i Županijskom državnom odvjetništvu u Sisku</w:t>
      </w:r>
      <w:r w:rsidR="002E1817" w:rsidRPr="001570DC">
        <w:rPr>
          <w:rFonts w:ascii="Arial" w:eastAsia="Calibri" w:hAnsi="Arial" w:cs="Arial"/>
          <w:sz w:val="24"/>
          <w:szCs w:val="24"/>
        </w:rPr>
        <w:t xml:space="preserve"> i njima pod</w:t>
      </w:r>
      <w:r w:rsidR="0036176D">
        <w:rPr>
          <w:rFonts w:ascii="Arial" w:eastAsia="Calibri" w:hAnsi="Arial" w:cs="Arial"/>
          <w:sz w:val="24"/>
          <w:szCs w:val="24"/>
        </w:rPr>
        <w:t>ređenim državnim odvjetništvima,</w:t>
      </w:r>
    </w:p>
    <w:p w14:paraId="28AA7065" w14:textId="150505B5" w:rsidR="00A95723" w:rsidRPr="001570DC" w:rsidRDefault="00A95723" w:rsidP="00486C06">
      <w:pPr>
        <w:pStyle w:val="Bezproreda"/>
        <w:ind w:left="284"/>
        <w:jc w:val="both"/>
        <w:rPr>
          <w:rFonts w:ascii="Arial" w:hAnsi="Arial" w:cs="Arial"/>
          <w:sz w:val="24"/>
          <w:szCs w:val="24"/>
        </w:rPr>
      </w:pPr>
    </w:p>
    <w:p w14:paraId="0C845625" w14:textId="6F8CF5C8" w:rsidR="00F54871" w:rsidRPr="001570DC" w:rsidRDefault="005307B8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A134E9" w:rsidRPr="001570DC">
        <w:rPr>
          <w:rFonts w:ascii="Arial" w:hAnsi="Arial" w:cs="Arial"/>
          <w:b/>
          <w:sz w:val="24"/>
          <w:szCs w:val="24"/>
          <w:lang w:val="sv-SE"/>
        </w:rPr>
        <w:t xml:space="preserve">Zvjezdana Verk, </w:t>
      </w:r>
      <w:r w:rsidR="00A134E9" w:rsidRPr="001570DC">
        <w:rPr>
          <w:rFonts w:ascii="Arial" w:hAnsi="Arial" w:cs="Arial"/>
          <w:sz w:val="24"/>
          <w:szCs w:val="24"/>
          <w:lang w:val="sv-SE"/>
        </w:rPr>
        <w:t xml:space="preserve">zamjenica </w:t>
      </w:r>
      <w:r w:rsidR="004C2874" w:rsidRPr="001570DC">
        <w:rPr>
          <w:rFonts w:ascii="Arial" w:hAnsi="Arial" w:cs="Arial"/>
          <w:sz w:val="24"/>
          <w:szCs w:val="24"/>
          <w:lang w:val="sv-SE"/>
        </w:rPr>
        <w:t>Glavnog državnog odvjetnika Republike Hrvatske</w:t>
      </w:r>
      <w:r w:rsidR="00A54792" w:rsidRPr="001570DC">
        <w:rPr>
          <w:rFonts w:ascii="Arial" w:hAnsi="Arial" w:cs="Arial"/>
          <w:sz w:val="24"/>
          <w:szCs w:val="24"/>
          <w:lang w:val="sv-SE"/>
        </w:rPr>
        <w:t>,</w:t>
      </w:r>
      <w:r w:rsidR="00753700" w:rsidRPr="001570DC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16554CC9" w14:textId="4CA2D92F" w:rsidR="00984446" w:rsidRPr="001570DC" w:rsidRDefault="00984446" w:rsidP="005307B8">
      <w:pPr>
        <w:pStyle w:val="Bezproreda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prati i analizira pravna pitanja i propise s područja raspolaganja poslovnim prostorima i stanovima u vlasništvu države, predstečaja, stečaja i stečaja potrošača</w:t>
      </w:r>
      <w:r w:rsidR="009A33BE" w:rsidRPr="001570DC">
        <w:rPr>
          <w:rFonts w:ascii="Arial" w:hAnsi="Arial" w:cs="Arial"/>
          <w:sz w:val="24"/>
          <w:szCs w:val="24"/>
        </w:rPr>
        <w:t>,</w:t>
      </w:r>
    </w:p>
    <w:p w14:paraId="72BF75ED" w14:textId="1F708335" w:rsidR="00AD32FE" w:rsidRPr="001570DC" w:rsidRDefault="00984446" w:rsidP="005307B8">
      <w:pPr>
        <w:pStyle w:val="Odlomakpopisa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prati rad i pruža pomoć Županijskom državnom odvjetništvu u Bjelovaru i Županijskom državnom odvjetništvu u Vukovaru</w:t>
      </w:r>
      <w:r w:rsidR="002E1817" w:rsidRPr="001570DC">
        <w:rPr>
          <w:rFonts w:ascii="Arial" w:eastAsia="Calibri" w:hAnsi="Arial" w:cs="Arial"/>
          <w:sz w:val="24"/>
          <w:szCs w:val="24"/>
        </w:rPr>
        <w:t xml:space="preserve"> i njima pod</w:t>
      </w:r>
      <w:r w:rsidR="0036176D">
        <w:rPr>
          <w:rFonts w:ascii="Arial" w:eastAsia="Calibri" w:hAnsi="Arial" w:cs="Arial"/>
          <w:sz w:val="24"/>
          <w:szCs w:val="24"/>
        </w:rPr>
        <w:t>ređenim državnim odvjetništvima,</w:t>
      </w:r>
    </w:p>
    <w:p w14:paraId="4BE98C5A" w14:textId="77777777" w:rsidR="00F54871" w:rsidRPr="001570DC" w:rsidRDefault="00F54871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9BA3A67" w14:textId="57B04B6D" w:rsidR="00EF0379" w:rsidRPr="001570DC" w:rsidRDefault="00EF0379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Marijana Bertović Đurović, </w:t>
      </w:r>
      <w:r w:rsidRPr="001570DC">
        <w:rPr>
          <w:rFonts w:ascii="Arial" w:hAnsi="Arial" w:cs="Arial"/>
          <w:sz w:val="24"/>
          <w:szCs w:val="24"/>
          <w:lang w:val="sv-SE"/>
        </w:rPr>
        <w:t>zamjenica općinsk</w:t>
      </w:r>
      <w:r w:rsidR="00753700" w:rsidRPr="001570DC">
        <w:rPr>
          <w:rFonts w:ascii="Arial" w:hAnsi="Arial" w:cs="Arial"/>
          <w:sz w:val="24"/>
          <w:szCs w:val="24"/>
          <w:lang w:val="sv-SE"/>
        </w:rPr>
        <w:t>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državn</w:t>
      </w:r>
      <w:r w:rsidR="00753700" w:rsidRPr="001570DC">
        <w:rPr>
          <w:rFonts w:ascii="Arial" w:hAnsi="Arial" w:cs="Arial"/>
          <w:sz w:val="24"/>
          <w:szCs w:val="24"/>
          <w:lang w:val="sv-SE"/>
        </w:rPr>
        <w:t>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odvjetni</w:t>
      </w:r>
      <w:r w:rsidR="00753700" w:rsidRPr="001570DC">
        <w:rPr>
          <w:rFonts w:ascii="Arial" w:hAnsi="Arial" w:cs="Arial"/>
          <w:sz w:val="24"/>
          <w:szCs w:val="24"/>
          <w:lang w:val="sv-SE"/>
        </w:rPr>
        <w:t>ce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u Općinskom </w:t>
      </w:r>
      <w:r w:rsidR="00753700" w:rsidRPr="001570DC">
        <w:rPr>
          <w:rFonts w:ascii="Arial" w:hAnsi="Arial" w:cs="Arial"/>
          <w:sz w:val="24"/>
          <w:szCs w:val="24"/>
          <w:lang w:val="sv-SE"/>
        </w:rPr>
        <w:t xml:space="preserve">građanskom </w:t>
      </w:r>
      <w:r w:rsidRPr="001570DC">
        <w:rPr>
          <w:rFonts w:ascii="Arial" w:hAnsi="Arial" w:cs="Arial"/>
          <w:sz w:val="24"/>
          <w:szCs w:val="24"/>
          <w:lang w:val="sv-SE"/>
        </w:rPr>
        <w:t>državnom odvjetništvu u Zagrebu</w:t>
      </w:r>
      <w:r w:rsidR="000729C9" w:rsidRPr="001570DC">
        <w:rPr>
          <w:rFonts w:ascii="Arial" w:hAnsi="Arial" w:cs="Arial"/>
          <w:sz w:val="24"/>
          <w:szCs w:val="24"/>
          <w:lang w:val="sv-SE"/>
        </w:rPr>
        <w:t>,</w:t>
      </w:r>
      <w:r w:rsidR="00B531C7" w:rsidRPr="001570DC">
        <w:rPr>
          <w:rFonts w:ascii="Arial" w:hAnsi="Arial" w:cs="Arial"/>
          <w:sz w:val="24"/>
          <w:szCs w:val="24"/>
          <w:lang w:val="sv-SE"/>
        </w:rPr>
        <w:t xml:space="preserve"> upućena na rad u DORH</w:t>
      </w:r>
    </w:p>
    <w:p w14:paraId="585F55DC" w14:textId="18A95B09" w:rsidR="00EF0379" w:rsidRPr="001570DC" w:rsidRDefault="00EF0379" w:rsidP="00CF67B3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na predmetima međunarodnih arbitraža zbog povrede B</w:t>
      </w:r>
      <w:r w:rsidR="0017075A" w:rsidRPr="001570DC">
        <w:rPr>
          <w:rFonts w:ascii="Arial" w:hAnsi="Arial" w:cs="Arial"/>
          <w:sz w:val="24"/>
          <w:szCs w:val="24"/>
        </w:rPr>
        <w:t>IT-a o zaštiti stranih ulaganja</w:t>
      </w:r>
      <w:r w:rsidR="00B531C7" w:rsidRPr="001570DC">
        <w:rPr>
          <w:rFonts w:ascii="Arial" w:hAnsi="Arial" w:cs="Arial"/>
          <w:sz w:val="24"/>
          <w:szCs w:val="24"/>
        </w:rPr>
        <w:t>,</w:t>
      </w:r>
    </w:p>
    <w:p w14:paraId="1AE5653A" w14:textId="77777777" w:rsidR="009A5772" w:rsidRPr="001570DC" w:rsidRDefault="009A5772" w:rsidP="009A5772">
      <w:pPr>
        <w:pStyle w:val="Bezproreda"/>
        <w:ind w:left="1429"/>
        <w:jc w:val="both"/>
        <w:rPr>
          <w:rFonts w:ascii="Arial" w:hAnsi="Arial" w:cs="Arial"/>
          <w:sz w:val="24"/>
          <w:szCs w:val="24"/>
        </w:rPr>
      </w:pPr>
    </w:p>
    <w:p w14:paraId="7145054A" w14:textId="7623D506" w:rsidR="00EF0379" w:rsidRPr="001570DC" w:rsidRDefault="00EF0379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Jelena Dragičević, </w:t>
      </w:r>
      <w:r w:rsidRPr="001570DC">
        <w:rPr>
          <w:rFonts w:ascii="Arial" w:hAnsi="Arial" w:cs="Arial"/>
          <w:sz w:val="24"/>
          <w:szCs w:val="24"/>
          <w:lang w:val="sv-SE"/>
        </w:rPr>
        <w:t>zamjenica općinsk</w:t>
      </w:r>
      <w:r w:rsidR="00753700" w:rsidRPr="001570DC">
        <w:rPr>
          <w:rFonts w:ascii="Arial" w:hAnsi="Arial" w:cs="Arial"/>
          <w:sz w:val="24"/>
          <w:szCs w:val="24"/>
          <w:lang w:val="sv-SE"/>
        </w:rPr>
        <w:t>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državn</w:t>
      </w:r>
      <w:r w:rsidR="00753700" w:rsidRPr="001570DC">
        <w:rPr>
          <w:rFonts w:ascii="Arial" w:hAnsi="Arial" w:cs="Arial"/>
          <w:sz w:val="24"/>
          <w:szCs w:val="24"/>
          <w:lang w:val="sv-SE"/>
        </w:rPr>
        <w:t>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odvjetni</w:t>
      </w:r>
      <w:r w:rsidR="00753700" w:rsidRPr="001570DC">
        <w:rPr>
          <w:rFonts w:ascii="Arial" w:hAnsi="Arial" w:cs="Arial"/>
          <w:sz w:val="24"/>
          <w:szCs w:val="24"/>
          <w:lang w:val="sv-SE"/>
        </w:rPr>
        <w:t>ce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u Općinskom</w:t>
      </w:r>
      <w:r w:rsidR="00753700" w:rsidRPr="001570DC">
        <w:rPr>
          <w:rFonts w:ascii="Arial" w:hAnsi="Arial" w:cs="Arial"/>
          <w:sz w:val="24"/>
          <w:szCs w:val="24"/>
          <w:lang w:val="sv-SE"/>
        </w:rPr>
        <w:t xml:space="preserve"> građanskom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državnom odvjetništvu u Zagrebu</w:t>
      </w:r>
      <w:r w:rsidR="000729C9" w:rsidRPr="001570DC">
        <w:rPr>
          <w:rFonts w:ascii="Arial" w:hAnsi="Arial" w:cs="Arial"/>
          <w:sz w:val="24"/>
          <w:szCs w:val="24"/>
          <w:lang w:val="sv-SE"/>
        </w:rPr>
        <w:t>,</w:t>
      </w:r>
      <w:r w:rsidR="00B531C7" w:rsidRPr="001570DC">
        <w:rPr>
          <w:rFonts w:ascii="Arial" w:hAnsi="Arial" w:cs="Arial"/>
          <w:sz w:val="24"/>
          <w:szCs w:val="24"/>
          <w:lang w:val="sv-SE"/>
        </w:rPr>
        <w:t xml:space="preserve"> upućena na rad u DORH</w:t>
      </w:r>
    </w:p>
    <w:p w14:paraId="7FE8CB02" w14:textId="78CD7A36" w:rsidR="00EF0379" w:rsidRPr="001570DC" w:rsidRDefault="00EF0379" w:rsidP="00CF67B3">
      <w:pPr>
        <w:pStyle w:val="Bezprored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na predmetima međunarodnih arbitraža zbog povrede B</w:t>
      </w:r>
      <w:r w:rsidR="0017075A" w:rsidRPr="001570DC">
        <w:rPr>
          <w:rFonts w:ascii="Arial" w:hAnsi="Arial" w:cs="Arial"/>
          <w:sz w:val="24"/>
          <w:szCs w:val="24"/>
        </w:rPr>
        <w:t>IT-a o zaštiti stranih ulaganja</w:t>
      </w:r>
      <w:r w:rsidR="00B531C7" w:rsidRPr="001570DC">
        <w:rPr>
          <w:rFonts w:ascii="Arial" w:hAnsi="Arial" w:cs="Arial"/>
          <w:sz w:val="24"/>
          <w:szCs w:val="24"/>
        </w:rPr>
        <w:t>,</w:t>
      </w:r>
    </w:p>
    <w:p w14:paraId="2ABF6684" w14:textId="77777777" w:rsidR="00B42730" w:rsidRPr="001570DC" w:rsidRDefault="00B42730" w:rsidP="00486C06">
      <w:pPr>
        <w:pStyle w:val="Bezproreda"/>
        <w:ind w:left="851" w:hanging="494"/>
        <w:jc w:val="both"/>
        <w:rPr>
          <w:rFonts w:ascii="Arial" w:hAnsi="Arial" w:cs="Arial"/>
          <w:sz w:val="24"/>
          <w:szCs w:val="24"/>
        </w:rPr>
      </w:pPr>
    </w:p>
    <w:p w14:paraId="0BCCAF1F" w14:textId="3CBB3D1A" w:rsidR="00EF0379" w:rsidRPr="001570DC" w:rsidRDefault="00EF0379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Kosjenka Krapac, </w:t>
      </w:r>
      <w:r w:rsidRPr="001570DC">
        <w:rPr>
          <w:rFonts w:ascii="Arial" w:hAnsi="Arial" w:cs="Arial"/>
          <w:sz w:val="24"/>
          <w:szCs w:val="24"/>
          <w:lang w:val="sv-SE"/>
        </w:rPr>
        <w:t>zamjenica općinsk</w:t>
      </w:r>
      <w:r w:rsidR="00753700" w:rsidRPr="001570DC">
        <w:rPr>
          <w:rFonts w:ascii="Arial" w:hAnsi="Arial" w:cs="Arial"/>
          <w:sz w:val="24"/>
          <w:szCs w:val="24"/>
          <w:lang w:val="sv-SE"/>
        </w:rPr>
        <w:t>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državn</w:t>
      </w:r>
      <w:r w:rsidR="00753700" w:rsidRPr="001570DC">
        <w:rPr>
          <w:rFonts w:ascii="Arial" w:hAnsi="Arial" w:cs="Arial"/>
          <w:sz w:val="24"/>
          <w:szCs w:val="24"/>
          <w:lang w:val="sv-SE"/>
        </w:rPr>
        <w:t>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odvjetni</w:t>
      </w:r>
      <w:r w:rsidR="00753700" w:rsidRPr="001570DC">
        <w:rPr>
          <w:rFonts w:ascii="Arial" w:hAnsi="Arial" w:cs="Arial"/>
          <w:sz w:val="24"/>
          <w:szCs w:val="24"/>
          <w:lang w:val="sv-SE"/>
        </w:rPr>
        <w:t>ce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u Općinskom</w:t>
      </w:r>
      <w:r w:rsidR="00753700" w:rsidRPr="001570DC">
        <w:rPr>
          <w:rFonts w:ascii="Arial" w:hAnsi="Arial" w:cs="Arial"/>
          <w:sz w:val="24"/>
          <w:szCs w:val="24"/>
          <w:lang w:val="sv-SE"/>
        </w:rPr>
        <w:t xml:space="preserve"> građanskom</w:t>
      </w:r>
      <w:r w:rsidRPr="001570DC">
        <w:rPr>
          <w:rFonts w:ascii="Arial" w:hAnsi="Arial" w:cs="Arial"/>
          <w:sz w:val="24"/>
          <w:szCs w:val="24"/>
          <w:lang w:val="sv-SE"/>
        </w:rPr>
        <w:t xml:space="preserve"> državnom odvjetništvu u Zagrebu</w:t>
      </w:r>
      <w:r w:rsidR="000729C9" w:rsidRPr="001570DC">
        <w:rPr>
          <w:rFonts w:ascii="Arial" w:hAnsi="Arial" w:cs="Arial"/>
          <w:sz w:val="24"/>
          <w:szCs w:val="24"/>
          <w:lang w:val="sv-SE"/>
        </w:rPr>
        <w:t>,</w:t>
      </w:r>
      <w:r w:rsidR="00B531C7" w:rsidRPr="001570DC">
        <w:rPr>
          <w:rFonts w:ascii="Arial" w:hAnsi="Arial" w:cs="Arial"/>
          <w:sz w:val="24"/>
          <w:szCs w:val="24"/>
          <w:lang w:val="sv-SE"/>
        </w:rPr>
        <w:t xml:space="preserve"> upućena na rad u DORH</w:t>
      </w:r>
    </w:p>
    <w:p w14:paraId="4666F195" w14:textId="708EDC39" w:rsidR="00EF0379" w:rsidRPr="001570DC" w:rsidRDefault="00EF0379" w:rsidP="00CF67B3">
      <w:pPr>
        <w:pStyle w:val="Bezproreda"/>
        <w:numPr>
          <w:ilvl w:val="0"/>
          <w:numId w:val="12"/>
        </w:numPr>
        <w:ind w:left="1429" w:hanging="357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na predmetima međunarodnih arbitraža zbog povrede BIT</w:t>
      </w:r>
      <w:r w:rsidR="0017075A" w:rsidRPr="001570DC">
        <w:rPr>
          <w:rFonts w:ascii="Arial" w:hAnsi="Arial" w:cs="Arial"/>
          <w:sz w:val="24"/>
          <w:szCs w:val="24"/>
        </w:rPr>
        <w:t>-a o zaštiti stranih ulaganja</w:t>
      </w:r>
      <w:r w:rsidR="00B531C7" w:rsidRPr="001570DC">
        <w:rPr>
          <w:rFonts w:ascii="Arial" w:hAnsi="Arial" w:cs="Arial"/>
          <w:sz w:val="24"/>
          <w:szCs w:val="24"/>
        </w:rPr>
        <w:t>,</w:t>
      </w:r>
    </w:p>
    <w:p w14:paraId="1E374AD4" w14:textId="77777777" w:rsidR="00781491" w:rsidRPr="001570DC" w:rsidRDefault="00781491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862EE2F" w14:textId="678E14B8" w:rsidR="00EF0379" w:rsidRPr="001570DC" w:rsidRDefault="005F7172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dr.sc. </w:t>
      </w:r>
      <w:r w:rsidR="00EF0379" w:rsidRPr="001570DC">
        <w:rPr>
          <w:rFonts w:ascii="Arial" w:hAnsi="Arial" w:cs="Arial"/>
          <w:b/>
          <w:sz w:val="24"/>
          <w:szCs w:val="24"/>
          <w:lang w:val="sv-SE"/>
        </w:rPr>
        <w:t>Jadranka Osrečak</w:t>
      </w:r>
      <w:r>
        <w:rPr>
          <w:rFonts w:ascii="Arial" w:hAnsi="Arial" w:cs="Arial"/>
          <w:b/>
          <w:sz w:val="24"/>
          <w:szCs w:val="24"/>
          <w:lang w:val="sv-SE"/>
        </w:rPr>
        <w:t>, LL.M.</w:t>
      </w:r>
      <w:r w:rsidR="00EF0379" w:rsidRPr="001570DC">
        <w:rPr>
          <w:rFonts w:ascii="Arial" w:hAnsi="Arial" w:cs="Arial"/>
          <w:b/>
          <w:sz w:val="24"/>
          <w:szCs w:val="24"/>
          <w:lang w:val="sv-SE"/>
        </w:rPr>
        <w:t xml:space="preserve">, </w:t>
      </w:r>
      <w:r w:rsidR="00EF0379" w:rsidRPr="001570DC">
        <w:rPr>
          <w:rFonts w:ascii="Arial" w:hAnsi="Arial" w:cs="Arial"/>
          <w:sz w:val="24"/>
          <w:szCs w:val="24"/>
          <w:lang w:val="sv-SE"/>
        </w:rPr>
        <w:t>zamjenica općinsk</w:t>
      </w:r>
      <w:r w:rsidR="00753700" w:rsidRPr="001570DC">
        <w:rPr>
          <w:rFonts w:ascii="Arial" w:hAnsi="Arial" w:cs="Arial"/>
          <w:sz w:val="24"/>
          <w:szCs w:val="24"/>
          <w:lang w:val="sv-SE"/>
        </w:rPr>
        <w:t>e</w:t>
      </w:r>
      <w:r w:rsidR="00EF0379" w:rsidRPr="001570DC">
        <w:rPr>
          <w:rFonts w:ascii="Arial" w:hAnsi="Arial" w:cs="Arial"/>
          <w:sz w:val="24"/>
          <w:szCs w:val="24"/>
          <w:lang w:val="sv-SE"/>
        </w:rPr>
        <w:t xml:space="preserve"> državn</w:t>
      </w:r>
      <w:r w:rsidR="00753700" w:rsidRPr="001570DC">
        <w:rPr>
          <w:rFonts w:ascii="Arial" w:hAnsi="Arial" w:cs="Arial"/>
          <w:sz w:val="24"/>
          <w:szCs w:val="24"/>
          <w:lang w:val="sv-SE"/>
        </w:rPr>
        <w:t>e</w:t>
      </w:r>
      <w:r w:rsidR="00EF0379" w:rsidRPr="001570DC">
        <w:rPr>
          <w:rFonts w:ascii="Arial" w:hAnsi="Arial" w:cs="Arial"/>
          <w:sz w:val="24"/>
          <w:szCs w:val="24"/>
          <w:lang w:val="sv-SE"/>
        </w:rPr>
        <w:t xml:space="preserve"> odvjetni</w:t>
      </w:r>
      <w:r w:rsidR="00753700" w:rsidRPr="001570DC">
        <w:rPr>
          <w:rFonts w:ascii="Arial" w:hAnsi="Arial" w:cs="Arial"/>
          <w:sz w:val="24"/>
          <w:szCs w:val="24"/>
          <w:lang w:val="sv-SE"/>
        </w:rPr>
        <w:t>ce</w:t>
      </w:r>
      <w:r w:rsidR="00EF0379" w:rsidRPr="001570DC">
        <w:rPr>
          <w:rFonts w:ascii="Arial" w:hAnsi="Arial" w:cs="Arial"/>
          <w:sz w:val="24"/>
          <w:szCs w:val="24"/>
          <w:lang w:val="sv-SE"/>
        </w:rPr>
        <w:t xml:space="preserve"> u Općinskom</w:t>
      </w:r>
      <w:r w:rsidR="00753700" w:rsidRPr="001570DC">
        <w:rPr>
          <w:rFonts w:ascii="Arial" w:hAnsi="Arial" w:cs="Arial"/>
          <w:sz w:val="24"/>
          <w:szCs w:val="24"/>
          <w:lang w:val="sv-SE"/>
        </w:rPr>
        <w:t xml:space="preserve"> građanskom</w:t>
      </w:r>
      <w:r w:rsidR="00EF0379" w:rsidRPr="001570DC">
        <w:rPr>
          <w:rFonts w:ascii="Arial" w:hAnsi="Arial" w:cs="Arial"/>
          <w:sz w:val="24"/>
          <w:szCs w:val="24"/>
          <w:lang w:val="sv-SE"/>
        </w:rPr>
        <w:t xml:space="preserve"> državnom odvjetništvu u Zagrebu</w:t>
      </w:r>
      <w:r w:rsidR="000729C9" w:rsidRPr="001570DC">
        <w:rPr>
          <w:rFonts w:ascii="Arial" w:hAnsi="Arial" w:cs="Arial"/>
          <w:sz w:val="24"/>
          <w:szCs w:val="24"/>
          <w:lang w:val="sv-SE"/>
        </w:rPr>
        <w:t>,</w:t>
      </w:r>
      <w:r w:rsidR="00B531C7" w:rsidRPr="001570DC">
        <w:rPr>
          <w:rFonts w:ascii="Arial" w:hAnsi="Arial" w:cs="Arial"/>
          <w:sz w:val="24"/>
          <w:szCs w:val="24"/>
          <w:lang w:val="sv-SE"/>
        </w:rPr>
        <w:t xml:space="preserve"> upućena na rad u DORH</w:t>
      </w:r>
    </w:p>
    <w:p w14:paraId="16584DA7" w14:textId="4342BEC6" w:rsidR="00EF0379" w:rsidRPr="001570DC" w:rsidRDefault="00EF0379" w:rsidP="00CF67B3">
      <w:pPr>
        <w:pStyle w:val="Bezproreda"/>
        <w:numPr>
          <w:ilvl w:val="0"/>
          <w:numId w:val="13"/>
        </w:numPr>
        <w:ind w:left="1429" w:hanging="357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na predmetima međunarodnih arbitraža zbog povrede B</w:t>
      </w:r>
      <w:r w:rsidR="0017075A" w:rsidRPr="001570DC">
        <w:rPr>
          <w:rFonts w:ascii="Arial" w:hAnsi="Arial" w:cs="Arial"/>
          <w:sz w:val="24"/>
          <w:szCs w:val="24"/>
        </w:rPr>
        <w:t>IT-a o zaštiti stranih ulaganja</w:t>
      </w:r>
      <w:r w:rsidR="00B531C7" w:rsidRPr="001570DC">
        <w:rPr>
          <w:rFonts w:ascii="Arial" w:hAnsi="Arial" w:cs="Arial"/>
          <w:sz w:val="24"/>
          <w:szCs w:val="24"/>
        </w:rPr>
        <w:t>,</w:t>
      </w:r>
    </w:p>
    <w:p w14:paraId="5D01C6EC" w14:textId="77777777" w:rsidR="000749DC" w:rsidRPr="001570DC" w:rsidRDefault="000749DC" w:rsidP="00486C06">
      <w:pPr>
        <w:pStyle w:val="Bezproreda"/>
        <w:ind w:left="714" w:hanging="357"/>
        <w:jc w:val="both"/>
        <w:rPr>
          <w:rFonts w:ascii="Arial" w:hAnsi="Arial" w:cs="Arial"/>
          <w:sz w:val="24"/>
          <w:szCs w:val="24"/>
        </w:rPr>
      </w:pPr>
    </w:p>
    <w:p w14:paraId="6C085E47" w14:textId="608A3587" w:rsidR="00EF0379" w:rsidRPr="001570DC" w:rsidRDefault="00EF0379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t xml:space="preserve">Larisa Kralj, </w:t>
      </w:r>
      <w:r w:rsidRPr="001570DC">
        <w:rPr>
          <w:rFonts w:ascii="Arial" w:hAnsi="Arial" w:cs="Arial"/>
          <w:sz w:val="24"/>
          <w:szCs w:val="24"/>
          <w:lang w:val="sv-SE"/>
        </w:rPr>
        <w:t>viša državnoodvjetnička savjetnica - specijalist</w:t>
      </w:r>
    </w:p>
    <w:p w14:paraId="1815C56D" w14:textId="757EA919" w:rsidR="00EF0379" w:rsidRPr="001570DC" w:rsidRDefault="00EF0379" w:rsidP="00CF67B3">
      <w:pPr>
        <w:pStyle w:val="Bezproreda"/>
        <w:numPr>
          <w:ilvl w:val="0"/>
          <w:numId w:val="11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</w:t>
      </w:r>
      <w:r w:rsidR="00B531C7" w:rsidRPr="001570DC">
        <w:rPr>
          <w:rFonts w:ascii="Arial" w:hAnsi="Arial" w:cs="Arial"/>
          <w:sz w:val="24"/>
          <w:szCs w:val="24"/>
        </w:rPr>
        <w:t>a predmetima naplate tražbina Republike Hrvatske,</w:t>
      </w:r>
    </w:p>
    <w:p w14:paraId="1643B55A" w14:textId="172A196C" w:rsidR="00EF0379" w:rsidRPr="001570DC" w:rsidRDefault="00EF0379" w:rsidP="00CF67B3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na predmetima međunarodne pravne pomoći u građanskim stvarima te pravosudne suradnje među članicama EU</w:t>
      </w:r>
      <w:r w:rsidR="00B531C7" w:rsidRPr="001570DC">
        <w:rPr>
          <w:rFonts w:ascii="Arial" w:hAnsi="Arial" w:cs="Arial"/>
          <w:sz w:val="24"/>
          <w:szCs w:val="24"/>
        </w:rPr>
        <w:t>,</w:t>
      </w:r>
      <w:r w:rsidRPr="001570DC">
        <w:rPr>
          <w:rFonts w:ascii="Arial" w:hAnsi="Arial" w:cs="Arial"/>
          <w:sz w:val="24"/>
          <w:szCs w:val="24"/>
        </w:rPr>
        <w:t xml:space="preserve"> </w:t>
      </w:r>
    </w:p>
    <w:p w14:paraId="2DBBB785" w14:textId="77777777" w:rsidR="009A5772" w:rsidRPr="001570DC" w:rsidRDefault="009A5772" w:rsidP="009A5772">
      <w:pPr>
        <w:pStyle w:val="Bezproreda"/>
        <w:ind w:left="1429"/>
        <w:jc w:val="both"/>
        <w:rPr>
          <w:rFonts w:ascii="Arial" w:hAnsi="Arial" w:cs="Arial"/>
          <w:sz w:val="24"/>
          <w:szCs w:val="24"/>
        </w:rPr>
      </w:pPr>
    </w:p>
    <w:p w14:paraId="28091FC8" w14:textId="09603D02" w:rsidR="00EF0379" w:rsidRPr="001570DC" w:rsidRDefault="00EF0379" w:rsidP="00CF67B3">
      <w:pPr>
        <w:pStyle w:val="Odlomakpopis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lang w:val="sv-SE"/>
        </w:rPr>
      </w:pPr>
      <w:r w:rsidRPr="001570DC">
        <w:rPr>
          <w:rFonts w:ascii="Arial" w:hAnsi="Arial" w:cs="Arial"/>
          <w:b/>
          <w:sz w:val="24"/>
          <w:szCs w:val="24"/>
          <w:lang w:val="sv-SE"/>
        </w:rPr>
        <w:lastRenderedPageBreak/>
        <w:t xml:space="preserve">Melina Rališ, </w:t>
      </w:r>
      <w:r w:rsidRPr="001570DC">
        <w:rPr>
          <w:rFonts w:ascii="Arial" w:hAnsi="Arial" w:cs="Arial"/>
          <w:sz w:val="24"/>
          <w:szCs w:val="24"/>
          <w:lang w:val="sv-SE"/>
        </w:rPr>
        <w:t>viša državnoodvjetnička savjetnica - specijalist</w:t>
      </w:r>
    </w:p>
    <w:p w14:paraId="0114F787" w14:textId="4C111F3D" w:rsidR="00EF0379" w:rsidRDefault="00EF0379" w:rsidP="00CF67B3">
      <w:pPr>
        <w:pStyle w:val="Bezproreda"/>
        <w:numPr>
          <w:ilvl w:val="0"/>
          <w:numId w:val="14"/>
        </w:numPr>
        <w:ind w:left="1429" w:hanging="357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radi na predmetima koji se pred ESLJP vode protiv Republike Hrvatske i prati praksu tog suda</w:t>
      </w:r>
      <w:r w:rsidR="00984446" w:rsidRPr="001570DC">
        <w:rPr>
          <w:rFonts w:ascii="Arial" w:hAnsi="Arial" w:cs="Arial"/>
          <w:sz w:val="24"/>
          <w:szCs w:val="24"/>
        </w:rPr>
        <w:t>, Vrhovnog suda RH i Ustavnog suda RH</w:t>
      </w:r>
      <w:r w:rsidR="00B531C7" w:rsidRPr="001570DC">
        <w:rPr>
          <w:rFonts w:ascii="Arial" w:hAnsi="Arial" w:cs="Arial"/>
          <w:sz w:val="24"/>
          <w:szCs w:val="24"/>
        </w:rPr>
        <w:t>,</w:t>
      </w:r>
    </w:p>
    <w:p w14:paraId="4E244A89" w14:textId="576AF69B" w:rsidR="00492FD3" w:rsidRPr="00A14D7D" w:rsidRDefault="00A14D7D" w:rsidP="00A14D7D">
      <w:pPr>
        <w:pStyle w:val="Bezproreda"/>
        <w:ind w:left="10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="00EF0379" w:rsidRPr="00A14D7D">
        <w:rPr>
          <w:rFonts w:ascii="Arial" w:hAnsi="Arial" w:cs="Arial"/>
          <w:sz w:val="24"/>
          <w:szCs w:val="24"/>
        </w:rPr>
        <w:t xml:space="preserve">u suradnji s voditeljima odsjeka i odjela odabire </w:t>
      </w:r>
      <w:proofErr w:type="spellStart"/>
      <w:r w:rsidR="00EF0379" w:rsidRPr="00A14D7D">
        <w:rPr>
          <w:rFonts w:ascii="Arial" w:hAnsi="Arial" w:cs="Arial"/>
          <w:sz w:val="24"/>
          <w:szCs w:val="24"/>
        </w:rPr>
        <w:t>državnoodvjetničke</w:t>
      </w:r>
      <w:proofErr w:type="spellEnd"/>
      <w:r w:rsidR="00EF0379" w:rsidRPr="00A14D7D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   </w:t>
      </w:r>
      <w:r w:rsidR="00EF0379" w:rsidRPr="00A14D7D">
        <w:rPr>
          <w:rFonts w:ascii="Arial" w:hAnsi="Arial" w:cs="Arial"/>
          <w:sz w:val="24"/>
          <w:szCs w:val="24"/>
        </w:rPr>
        <w:t>sudske odluke za Bazu znanja</w:t>
      </w:r>
      <w:r w:rsidRPr="00A14D7D">
        <w:rPr>
          <w:rFonts w:ascii="Arial" w:hAnsi="Arial" w:cs="Arial"/>
          <w:sz w:val="24"/>
          <w:szCs w:val="24"/>
        </w:rPr>
        <w:t>,</w:t>
      </w:r>
    </w:p>
    <w:p w14:paraId="614C55BD" w14:textId="7625E71D" w:rsidR="00492FD3" w:rsidRDefault="00A14D7D" w:rsidP="00A14D7D">
      <w:pPr>
        <w:spacing w:after="0" w:line="240" w:lineRule="auto"/>
        <w:ind w:firstLine="708"/>
        <w:jc w:val="both"/>
        <w:rPr>
          <w:rFonts w:ascii="Arial" w:eastAsia="Calibri" w:hAnsi="Arial" w:cs="Arial"/>
          <w:color w:val="181818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</w:rPr>
        <w:t xml:space="preserve">     - </w:t>
      </w:r>
      <w:r w:rsidR="00F6303A" w:rsidRPr="001570DC">
        <w:rPr>
          <w:rFonts w:ascii="Arial" w:eastAsia="Calibri" w:hAnsi="Arial" w:cs="Arial"/>
          <w:sz w:val="24"/>
          <w:szCs w:val="24"/>
        </w:rPr>
        <w:t>povjerljiva osoba zadužena za zaprimanje i postupanje po prijavama nepravilnosti u Državnom odvjetništvu Republike Hrvatske</w:t>
      </w:r>
      <w:r w:rsidR="00F6303A" w:rsidRPr="001570DC">
        <w:rPr>
          <w:rFonts w:ascii="Arial" w:eastAsia="Calibri" w:hAnsi="Arial" w:cs="Arial"/>
          <w:color w:val="181818"/>
          <w:sz w:val="24"/>
          <w:szCs w:val="24"/>
          <w:shd w:val="clear" w:color="auto" w:fill="FFFFFF"/>
        </w:rPr>
        <w:t xml:space="preserve">, temeljem </w:t>
      </w:r>
      <w:r w:rsidR="00F6303A" w:rsidRPr="001570DC">
        <w:rPr>
          <w:rFonts w:ascii="Arial" w:eastAsia="Calibri" w:hAnsi="Arial" w:cs="Arial"/>
          <w:sz w:val="24"/>
          <w:szCs w:val="24"/>
        </w:rPr>
        <w:t xml:space="preserve">članka 20. stavka 3. Zakona o zaštiti prijavitelja nepravilnosti (Narodne novine, broj: 46/2022) te članka 5. stavka 8. i članka 6. Pravilnika o postupku unutarnjeg prijavljivanja nepravilnosti i imenovanju povjerljive osobe u Državnom odvjetništvu Republike Hrvatske broj: A-287/2022 od 21. lipnja 2022. godine, </w:t>
      </w:r>
      <w:r w:rsidR="00F6303A" w:rsidRPr="001570DC">
        <w:rPr>
          <w:rFonts w:ascii="Arial" w:eastAsia="Calibri" w:hAnsi="Arial" w:cs="Arial"/>
          <w:color w:val="181818"/>
          <w:sz w:val="24"/>
          <w:szCs w:val="24"/>
          <w:shd w:val="clear" w:color="auto" w:fill="FFFFFF"/>
        </w:rPr>
        <w:t>ujedno i osoba za nepravilnosti u upravljanju sredstvima institucija u javnom sektoru.</w:t>
      </w:r>
    </w:p>
    <w:p w14:paraId="0CADB1A8" w14:textId="77777777" w:rsidR="0036176D" w:rsidRPr="001570DC" w:rsidRDefault="0036176D" w:rsidP="0036176D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460DBC5A" w14:textId="134F1C67" w:rsidR="00CC5136" w:rsidRPr="001570DC" w:rsidRDefault="00B531C7" w:rsidP="00B531C7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t>I</w:t>
      </w:r>
      <w:r w:rsidR="00F54871" w:rsidRPr="001570DC">
        <w:rPr>
          <w:rFonts w:ascii="Arial" w:hAnsi="Arial" w:cs="Arial"/>
          <w:b/>
          <w:sz w:val="24"/>
          <w:szCs w:val="24"/>
        </w:rPr>
        <w:t>V</w:t>
      </w:r>
    </w:p>
    <w:p w14:paraId="718C12F5" w14:textId="77777777" w:rsidR="002A2722" w:rsidRPr="001570DC" w:rsidRDefault="002A2722" w:rsidP="00486C06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</w:p>
    <w:p w14:paraId="25C03DD6" w14:textId="1A892B06" w:rsidR="002A2722" w:rsidRPr="001570DC" w:rsidRDefault="002A2722" w:rsidP="00CF67B3">
      <w:pPr>
        <w:pStyle w:val="Bezproreda"/>
        <w:numPr>
          <w:ilvl w:val="0"/>
          <w:numId w:val="22"/>
        </w:numPr>
        <w:jc w:val="both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t>RASPORED SLUŽBENIKA I NAMJEŠTENIKA</w:t>
      </w:r>
    </w:p>
    <w:p w14:paraId="631600D4" w14:textId="77777777" w:rsidR="00B42730" w:rsidRPr="001570DC" w:rsidRDefault="00B42730" w:rsidP="00486C06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</w:p>
    <w:p w14:paraId="7DBD84D2" w14:textId="028904BA" w:rsidR="00690214" w:rsidRPr="001570DC" w:rsidRDefault="00B153B5" w:rsidP="00486C06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Službenici (osim </w:t>
      </w:r>
      <w:proofErr w:type="spellStart"/>
      <w:r w:rsidRPr="001570DC">
        <w:rPr>
          <w:rFonts w:ascii="Arial" w:hAnsi="Arial" w:cs="Arial"/>
          <w:sz w:val="24"/>
          <w:szCs w:val="24"/>
        </w:rPr>
        <w:t>državnoodvjetničkih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savjetnika,) i namještenici zaposleni u Državnom odvjetništvu Republike Hrvatske  raspoređuju se na slijedeći način:</w:t>
      </w:r>
    </w:p>
    <w:p w14:paraId="2507647A" w14:textId="77777777" w:rsidR="00275095" w:rsidRPr="001570DC" w:rsidRDefault="00275095" w:rsidP="00486C06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</w:p>
    <w:p w14:paraId="6F5A6977" w14:textId="77777777" w:rsidR="00334F18" w:rsidRPr="001570DC" w:rsidRDefault="00334F18" w:rsidP="00334F1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7A8CE380" w14:textId="2EB2749E" w:rsidR="00334F18" w:rsidRPr="001570DC" w:rsidRDefault="00334F18" w:rsidP="00CF67B3">
      <w:pPr>
        <w:widowControl w:val="0"/>
        <w:numPr>
          <w:ilvl w:val="0"/>
          <w:numId w:val="25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 xml:space="preserve">URED </w:t>
      </w:r>
      <w:r w:rsidR="004C2874" w:rsidRPr="001570DC">
        <w:rPr>
          <w:rFonts w:ascii="Arial" w:eastAsia="Times New Roman" w:hAnsi="Arial" w:cs="Arial"/>
          <w:b/>
          <w:snapToGrid w:val="0"/>
          <w:sz w:val="24"/>
          <w:szCs w:val="24"/>
        </w:rPr>
        <w:t>GLAVNOG DRŽAVNOG ODVJETNIKA REPUBLIKE HRVATSKE</w:t>
      </w: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 xml:space="preserve"> REPUBLIKE HRVATSKE</w:t>
      </w:r>
    </w:p>
    <w:p w14:paraId="0A00ADA6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57126E6E" w14:textId="77777777" w:rsidR="00334F18" w:rsidRPr="001570DC" w:rsidRDefault="00334F18" w:rsidP="00334F18">
      <w:pPr>
        <w:widowControl w:val="0"/>
        <w:spacing w:after="0" w:line="240" w:lineRule="auto"/>
        <w:ind w:firstLine="1418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>Martina Mihordin- glasnogovornik</w:t>
      </w:r>
    </w:p>
    <w:p w14:paraId="7923437B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58E0B780" w14:textId="509DF12A" w:rsidR="00334F18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  <w:t>- koordinira rad Odjela za odnose s javnošću i protokol,</w:t>
      </w: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pravovremeno informira javnost o radu sustava državnog odvjetništva, svakodnevno pregledava tiskane i elektroničke medije, zaprima upite novinara te sastavlja odgovore, uređuje mrežnu stranicu DORH-a, usklađuje objave i priopćenja te druge sadržaje koji se objavljuju na mrežnoj stranici DORH-a, uređuje Bazu znanja, obavlja poslove informiranja sukladno zakonskim propisima, sastavlja priopćenja za javnost te organizira konferencije za medije, analizira medijske objave i prati objave na mrežnoj stranici, </w:t>
      </w:r>
    </w:p>
    <w:p w14:paraId="3FEC800B" w14:textId="77777777" w:rsidR="00334F18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  <w:t>- voditelj za evakuaciju i spašavanje u DORH-u, sukladno Planu evakuacije i spašavanja,</w:t>
      </w:r>
    </w:p>
    <w:p w14:paraId="6EF8F7F7" w14:textId="61E8E173" w:rsidR="00334F18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  <w:t xml:space="preserve">- </w:t>
      </w:r>
      <w:r w:rsidR="00D6319C"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  <w:t>zamjenica službenika</w:t>
      </w:r>
      <w:r w:rsidRPr="001570DC"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  <w:t xml:space="preserve"> za informiranje </w:t>
      </w:r>
    </w:p>
    <w:p w14:paraId="604DB3FE" w14:textId="77777777" w:rsidR="00334F18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  <w:t>- povjerenik za etiku</w:t>
      </w:r>
    </w:p>
    <w:p w14:paraId="1FFEFB74" w14:textId="36A00099" w:rsidR="00334F18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  <w:t xml:space="preserve">- zamjenica povjerljive osobe zadužene za zaprimanje i postupanje po prijavama nepravilnosti u Državnom </w:t>
      </w:r>
      <w:r w:rsidR="00E6329B" w:rsidRPr="001570DC"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  <w:t>odvjetništvu Republike Hrvatske,</w:t>
      </w:r>
    </w:p>
    <w:p w14:paraId="537E72E7" w14:textId="610991B8" w:rsidR="00334F18" w:rsidRPr="001570DC" w:rsidRDefault="00E6329B" w:rsidP="00E6329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  <w:shd w:val="clear" w:color="auto" w:fill="FFFFFF"/>
        </w:rPr>
        <w:t>-</w:t>
      </w: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r w:rsidR="00334F18" w:rsidRPr="001570DC">
        <w:rPr>
          <w:rFonts w:ascii="Arial" w:eastAsia="Times New Roman" w:hAnsi="Arial" w:cs="Arial"/>
          <w:snapToGrid w:val="0"/>
          <w:sz w:val="24"/>
          <w:szCs w:val="24"/>
        </w:rPr>
        <w:t>obavlja i druge odgovarajuće poslove</w:t>
      </w:r>
      <w:r w:rsidRPr="001570DC">
        <w:rPr>
          <w:rFonts w:ascii="Arial" w:eastAsia="Times New Roman" w:hAnsi="Arial" w:cs="Arial"/>
          <w:snapToGrid w:val="0"/>
          <w:sz w:val="24"/>
          <w:szCs w:val="24"/>
        </w:rPr>
        <w:t>.</w:t>
      </w:r>
    </w:p>
    <w:p w14:paraId="149A5A8F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0090D527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7B4889F0" w14:textId="3B945442" w:rsidR="00334F18" w:rsidRPr="001570DC" w:rsidRDefault="004E14B5" w:rsidP="00D6319C">
      <w:pPr>
        <w:widowControl w:val="0"/>
        <w:numPr>
          <w:ilvl w:val="1"/>
          <w:numId w:val="24"/>
        </w:numPr>
        <w:spacing w:after="0" w:line="240" w:lineRule="auto"/>
        <w:ind w:firstLine="0"/>
        <w:contextualSpacing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 xml:space="preserve">Ured ravnatelja </w:t>
      </w:r>
      <w:proofErr w:type="spellStart"/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državnoodvjetniče</w:t>
      </w:r>
      <w:proofErr w:type="spellEnd"/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 xml:space="preserve"> uprave</w:t>
      </w:r>
    </w:p>
    <w:p w14:paraId="28E0C4DC" w14:textId="77777777" w:rsidR="00334F18" w:rsidRPr="001570DC" w:rsidRDefault="00334F18" w:rsidP="00334F1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51ECEB63" w14:textId="77777777" w:rsidR="00334F18" w:rsidRPr="001570DC" w:rsidRDefault="00334F18" w:rsidP="00334F18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Melani Potnar Fabečić - ravnatelj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državnoodvjetničke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uprave</w:t>
      </w:r>
    </w:p>
    <w:p w14:paraId="090F090A" w14:textId="77777777" w:rsidR="00334F18" w:rsidRPr="001570DC" w:rsidRDefault="00334F18" w:rsidP="00334F1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47281ACE" w14:textId="77777777" w:rsidR="00E6329B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brine o urednom i pravodobnom obavljanju stručnih, administrativnih, tehničkih i drugih poslova u državnom odvjetništvu, a posebno obavlja stručne poslove u vezi s planiranjem i upravljanjem ljudskim potencijalima u državnom 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lastRenderedPageBreak/>
        <w:t xml:space="preserve">odvjetništvu, organizira rad službenika i namještenika te prati njihovu učinkovitost u radu, prati i planira edukaciju službenika i namještenika, vodi brigu o održavanju zgrade državnog odvjetništva, radnih prostorija i opreme za rad te investicijskim ulaganjima, organizira i koordinira izradu godišnjeg plana nabave, odgovara za provedbu postupaka javne nabave, obavlja nadzor nad financijsko-materijalnim poslovanjem državnog odvjetništva te obavljanjem uredskih i pomoćno-tehničkih poslova, skrbi i obavlja nadzor nad trošenjem proračunskih i vlastitih sredstava državnog odvjetništva, sudjeluje u izradi i provedbi projekata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državnoodvjetničke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uprave te nadzire njihovu provedbu, skrbi o pravodobnom i urednom vođenju statističkih podataka o radu državnog odvjetništva, surađuje s jedinicama lokalne i područne (regionalne) samouprave u vezi s nabavom opreme i osiguranjem sredstava za pojedine aktivnosti državnog odvjetništva, </w:t>
      </w:r>
    </w:p>
    <w:p w14:paraId="46EDA180" w14:textId="77777777" w:rsidR="00D6319C" w:rsidRPr="00D6319C" w:rsidRDefault="00D6319C" w:rsidP="00D6319C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D6319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zamjenik službenika za zaštitu osobnih podataka</w:t>
      </w:r>
    </w:p>
    <w:p w14:paraId="31E22828" w14:textId="5E0237C3" w:rsidR="00D6319C" w:rsidRPr="001570DC" w:rsidRDefault="00D6319C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D6319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ovlaštenik za zaštitu na radu u Državnom odvjetništvu Republike Hrvatske</w:t>
      </w:r>
    </w:p>
    <w:p w14:paraId="20DA7078" w14:textId="52482B9D" w:rsidR="00334F18" w:rsidRPr="001570DC" w:rsidRDefault="00E6329B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druge poslove koje 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joj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povjeri Glavni državni odvjetnik Republike Hrvatske.</w:t>
      </w:r>
    </w:p>
    <w:p w14:paraId="77196908" w14:textId="77777777" w:rsidR="00334F18" w:rsidRPr="001570DC" w:rsidRDefault="00334F18" w:rsidP="00334F1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24DF5603" w14:textId="77777777" w:rsidR="00334F18" w:rsidRPr="001570DC" w:rsidRDefault="00334F18" w:rsidP="00CF67B3">
      <w:pPr>
        <w:widowControl w:val="0"/>
        <w:numPr>
          <w:ilvl w:val="2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 xml:space="preserve">Pisarnica </w:t>
      </w:r>
      <w:proofErr w:type="spellStart"/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državnoodvjetničke</w:t>
      </w:r>
      <w:proofErr w:type="spellEnd"/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 xml:space="preserve"> uprave</w:t>
      </w:r>
    </w:p>
    <w:p w14:paraId="26F37F8B" w14:textId="77777777" w:rsidR="00334F18" w:rsidRPr="001570DC" w:rsidRDefault="00334F18" w:rsidP="00334F18">
      <w:pPr>
        <w:widowControl w:val="0"/>
        <w:spacing w:after="0" w:line="240" w:lineRule="auto"/>
        <w:ind w:left="6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6670B1CA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Maja Antolić – voditelj pisarnice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državnoodvjetničke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uprave</w:t>
      </w:r>
    </w:p>
    <w:p w14:paraId="0C61785D" w14:textId="77777777" w:rsidR="00334F18" w:rsidRPr="001570DC" w:rsidRDefault="00334F18" w:rsidP="00334F18">
      <w:pPr>
        <w:widowControl w:val="0"/>
        <w:spacing w:after="0" w:line="240" w:lineRule="auto"/>
        <w:ind w:left="6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35BDFCA7" w14:textId="6FFE71CB" w:rsidR="00E6329B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B172F9"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poslove administrativnog tajnika Glavnog državnog odvjetnika Republike Hrvatske,</w:t>
      </w:r>
      <w:r w:rsid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organizira i vrši nadzor uredskog poslovanja u pisarnici, nadzire rad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upisničara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odgovara za pravodobno i pravilno obavljanje poslova u pisarnici, obavlja poslove uredskog poslovanja u pisarnici u skladu s propisima o unutarnjem poslovanju u državnim odvjetništvima, radi na izradi i obradi statističkih podatka za razna mjesečna, godišnja i druga izvješća o radu državnog odvjetništva i odgovara za točnost statističkih podataka pisarnice, </w:t>
      </w:r>
    </w:p>
    <w:p w14:paraId="1253436E" w14:textId="10370A74" w:rsidR="00334F18" w:rsidRPr="001570DC" w:rsidRDefault="00E6329B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obavlja i druge odgovarajuće poslove, </w:t>
      </w:r>
    </w:p>
    <w:p w14:paraId="1F4E9CEB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25E6A190" w14:textId="77777777" w:rsidR="00334F18" w:rsidRPr="001570DC" w:rsidRDefault="00334F18" w:rsidP="00334F18">
      <w:pPr>
        <w:widowControl w:val="0"/>
        <w:spacing w:after="0" w:line="240" w:lineRule="auto"/>
        <w:ind w:left="6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1BD0E203" w14:textId="77777777" w:rsidR="00334F18" w:rsidRPr="001570DC" w:rsidRDefault="00334F18" w:rsidP="00CF67B3">
      <w:pPr>
        <w:widowControl w:val="0"/>
        <w:numPr>
          <w:ilvl w:val="3"/>
          <w:numId w:val="24"/>
        </w:numPr>
        <w:tabs>
          <w:tab w:val="left" w:pos="851"/>
        </w:tabs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Pisarnica za praćenje i obradu statističkih podataka</w:t>
      </w:r>
    </w:p>
    <w:p w14:paraId="377B589E" w14:textId="77777777" w:rsidR="00334F18" w:rsidRPr="001570DC" w:rsidRDefault="00334F18" w:rsidP="00334F18">
      <w:pPr>
        <w:widowControl w:val="0"/>
        <w:spacing w:after="0" w:line="240" w:lineRule="auto"/>
        <w:ind w:left="332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120382D6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Elizabet Nemet – voditelj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državnoodvjetničke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pisarnice</w:t>
      </w:r>
    </w:p>
    <w:p w14:paraId="2BBF12A0" w14:textId="77777777" w:rsidR="00334F18" w:rsidRPr="001570DC" w:rsidRDefault="00334F18" w:rsidP="00334F18">
      <w:pPr>
        <w:widowControl w:val="0"/>
        <w:spacing w:after="0" w:line="240" w:lineRule="auto"/>
        <w:ind w:left="332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5C3A5785" w14:textId="4EECE839" w:rsidR="00334F18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organizira i vrši nadzor uredskog poslovanja u pisarnici, nadzire rad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upisničara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odgovara za pravodobno i pravilno obavljanje poslova u pisarnici, prati i koordinira rad državnih odvjetništava na CTS aplikaciji, pruža stručnu podršku u radu korisnicima CTS aplikacije u nižim državnim odvjetništvima te vrši edukaciju novih korisnika, prati, koordinira prikupljanje te radi na izradi i obradi statističkih podatka za razna mjesečna, godišnja i druga izvješća o radu državnih odvjetništava, </w:t>
      </w:r>
    </w:p>
    <w:p w14:paraId="731CDE0C" w14:textId="624B0AE3" w:rsidR="007256D2" w:rsidRPr="001570DC" w:rsidRDefault="007256D2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glavni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administratora sustava za elektroničko praćenje predmeta u državnim odvjetništvima (CTS),</w:t>
      </w:r>
    </w:p>
    <w:p w14:paraId="7195B9BB" w14:textId="44712B7D" w:rsidR="007256D2" w:rsidRPr="001570DC" w:rsidRDefault="007256D2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.</w:t>
      </w:r>
    </w:p>
    <w:p w14:paraId="453C6986" w14:textId="77777777" w:rsidR="00334F18" w:rsidRPr="001570DC" w:rsidRDefault="00334F18" w:rsidP="00334F18">
      <w:pPr>
        <w:widowControl w:val="0"/>
        <w:spacing w:after="0" w:line="240" w:lineRule="auto"/>
        <w:ind w:left="332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39A91C36" w14:textId="77777777" w:rsidR="00334F18" w:rsidRPr="001570DC" w:rsidRDefault="00334F18" w:rsidP="00CF67B3">
      <w:pPr>
        <w:widowControl w:val="0"/>
        <w:numPr>
          <w:ilvl w:val="3"/>
          <w:numId w:val="24"/>
        </w:numPr>
        <w:tabs>
          <w:tab w:val="left" w:pos="993"/>
        </w:tabs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Pisarnica za prijem i otpremu pošte</w:t>
      </w:r>
    </w:p>
    <w:p w14:paraId="27AC17FD" w14:textId="77777777" w:rsidR="00334F18" w:rsidRPr="001570DC" w:rsidRDefault="00334F18" w:rsidP="00334F18">
      <w:pPr>
        <w:widowControl w:val="0"/>
        <w:spacing w:after="0" w:line="240" w:lineRule="auto"/>
        <w:ind w:left="660"/>
        <w:contextualSpacing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10210C9F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Gordana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Deban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– voditelj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državnoodvjetničke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pisarnice</w:t>
      </w:r>
    </w:p>
    <w:p w14:paraId="5EEDDCB8" w14:textId="77777777" w:rsidR="00334F18" w:rsidRPr="001570DC" w:rsidRDefault="00334F18" w:rsidP="00334F18">
      <w:pPr>
        <w:widowControl w:val="0"/>
        <w:spacing w:after="0" w:line="240" w:lineRule="auto"/>
        <w:ind w:left="6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2A98C242" w14:textId="77777777" w:rsidR="00E6329B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- organizira i vrši nadzor uredskog poslovanja u pisarnici, nadzire rad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lastRenderedPageBreak/>
        <w:t>upisničara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odgovara za pravodobno i pravilno obavljanje poslova u pisarnici, obavlja poslove uredskog poslovanja u pisarnici u skladu s propisima o unutarnjem poslovanju u državnim odvjetništvima, skenira primljena pismena u papirnatom obliku radi unosa u sustav CTS, obavlja poslove uredskog poslovanja u pisarnici u skladu s propisima o unutarnjem poslovanju u državnim odvjetništvima, </w:t>
      </w:r>
    </w:p>
    <w:p w14:paraId="66395815" w14:textId="473D1A67" w:rsidR="00334F18" w:rsidRPr="001570DC" w:rsidRDefault="00E6329B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poslove.</w:t>
      </w:r>
    </w:p>
    <w:p w14:paraId="40F50448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12B21227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Marta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Melčić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–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 državnom odvjetništvu</w:t>
      </w:r>
    </w:p>
    <w:p w14:paraId="546F2D65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0E2ABE7B" w14:textId="77777777" w:rsidR="00E6329B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obavlja poslove uredskog poslovanja u pisarnici u skladu s propisima o unutarnjem poslovanju u državnim odvjetništvima, vodi odgovarajuće upisnike i pomoćne knjige u ručnom i elektronskom obliku, skenira primljena pismena u papirnatom obliku radi unosa u sustav CTS, obavlja poslove fotokopiranja,  </w:t>
      </w:r>
    </w:p>
    <w:p w14:paraId="38D2EA73" w14:textId="0F606AF1" w:rsidR="00E6329B" w:rsidRDefault="00E6329B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poslove.</w:t>
      </w:r>
    </w:p>
    <w:p w14:paraId="3D574345" w14:textId="77777777" w:rsidR="00BB3749" w:rsidRDefault="00BB3749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57BC79BE" w14:textId="77777777" w:rsidR="00BB3749" w:rsidRPr="001570DC" w:rsidRDefault="00BB3749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10537BC5" w14:textId="77777777" w:rsidR="00334F18" w:rsidRPr="001570DC" w:rsidRDefault="00334F18" w:rsidP="00CF67B3">
      <w:pPr>
        <w:widowControl w:val="0"/>
        <w:numPr>
          <w:ilvl w:val="3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Pisarnica za kadrovske poslove</w:t>
      </w:r>
    </w:p>
    <w:p w14:paraId="6DBFE019" w14:textId="77777777" w:rsidR="00334F18" w:rsidRPr="001570DC" w:rsidRDefault="00334F18" w:rsidP="00334F18">
      <w:pPr>
        <w:widowControl w:val="0"/>
        <w:spacing w:after="0" w:line="240" w:lineRule="auto"/>
        <w:ind w:left="332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75050D60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Katarina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Berketa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– voditelj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državnoodvjetničke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pisarnice</w:t>
      </w:r>
    </w:p>
    <w:p w14:paraId="5DDF0419" w14:textId="77777777" w:rsidR="00334F18" w:rsidRPr="001570DC" w:rsidRDefault="00334F18" w:rsidP="00334F18">
      <w:pPr>
        <w:widowControl w:val="0"/>
        <w:spacing w:after="0" w:line="240" w:lineRule="auto"/>
        <w:ind w:left="332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0E79063D" w14:textId="77777777" w:rsidR="00E6329B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organizira i vrši nadzor uredskog poslovanja u pisarnici, nadzire rad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upisničara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odgovara za pravodobno i pravilno obavljanje poslova u pisarnici, obavlja poslove uredskog poslovanja u pisarnici u skladu s propisima o unutarnjem poslovanju u državnim odvjetništvima, radi na izradi i obradi statističkih podatka za razna mjesečna, godišnja i druga izvješća o radu državnog odvjetništva i odgovara za točnost statističkih podataka pisarnice, </w:t>
      </w:r>
    </w:p>
    <w:p w14:paraId="2F60EB2B" w14:textId="342A9C86" w:rsidR="00B172F9" w:rsidRPr="00B172F9" w:rsidRDefault="00B172F9" w:rsidP="00B172F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obavlja sve radnje u vezi mirovinskog i zdravstvenog osiguranja zaposlenika,</w:t>
      </w:r>
    </w:p>
    <w:p w14:paraId="51FE7A31" w14:textId="35F1CFA6" w:rsidR="00B172F9" w:rsidRPr="00B172F9" w:rsidRDefault="00B172F9" w:rsidP="00B172F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radi na unosu i ažuriranju podatka u Registru zaposlenih u javnom sektoru, </w:t>
      </w:r>
    </w:p>
    <w:p w14:paraId="3FD3694F" w14:textId="18B7F10B" w:rsidR="00B172F9" w:rsidRDefault="00B172F9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vodi osobne očevidnike službenika i namještenika DORH-a i drugih državnih odvjetništava, </w:t>
      </w:r>
    </w:p>
    <w:p w14:paraId="63A6EF63" w14:textId="0989CE2F" w:rsidR="00B172F9" w:rsidRPr="001570DC" w:rsidRDefault="00B172F9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vodi P upisnik</w:t>
      </w:r>
    </w:p>
    <w:p w14:paraId="4FAD2665" w14:textId="5E69C74B" w:rsidR="00334F18" w:rsidRPr="001570DC" w:rsidRDefault="00E6329B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poslove.</w:t>
      </w:r>
    </w:p>
    <w:p w14:paraId="40A6DF70" w14:textId="77777777" w:rsidR="00334F18" w:rsidRPr="001570DC" w:rsidRDefault="00334F18" w:rsidP="00334F18">
      <w:pPr>
        <w:widowControl w:val="0"/>
        <w:spacing w:after="0" w:line="240" w:lineRule="auto"/>
        <w:ind w:left="332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5CD690FF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Martina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Berek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–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 državnom odvjetništvu</w:t>
      </w:r>
    </w:p>
    <w:p w14:paraId="2E856127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00F34C23" w14:textId="77777777" w:rsidR="00B172F9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obavlja poslove uredskog poslovanja u pisarnici u skladu s propisima o unutarnjem poslovanju u državnim odvjetništvima, vodi odgovarajući upisnik i pomoćne knjige u ručnom i elektronskom obliku, radi na izradi i obradi statističkih podatka za razna mjesečna, godišnja i druga izvješća o radu državnog odvjetništva, </w:t>
      </w:r>
    </w:p>
    <w:p w14:paraId="5C3C7042" w14:textId="2D17DA6E" w:rsidR="004E14B5" w:rsidRPr="001570DC" w:rsidRDefault="00B172F9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</w:t>
      </w:r>
      <w:r w:rsidR="00E6329B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ab/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poslove.</w:t>
      </w:r>
    </w:p>
    <w:p w14:paraId="124717AF" w14:textId="77777777" w:rsidR="00334F18" w:rsidRPr="001570DC" w:rsidRDefault="00334F18" w:rsidP="00334F18">
      <w:pPr>
        <w:widowControl w:val="0"/>
        <w:spacing w:after="0" w:line="240" w:lineRule="auto"/>
        <w:ind w:left="3324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4C643FCF" w14:textId="77777777" w:rsidR="00334F18" w:rsidRPr="001570DC" w:rsidRDefault="00334F18" w:rsidP="00CF67B3">
      <w:pPr>
        <w:widowControl w:val="0"/>
        <w:numPr>
          <w:ilvl w:val="3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Pisarnica za protokol</w:t>
      </w:r>
    </w:p>
    <w:p w14:paraId="3CF0BA9F" w14:textId="77777777" w:rsidR="00334F18" w:rsidRPr="001570DC" w:rsidRDefault="00334F18" w:rsidP="00334F18">
      <w:pPr>
        <w:widowControl w:val="0"/>
        <w:spacing w:after="0" w:line="240" w:lineRule="auto"/>
        <w:ind w:left="6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7A34381B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Ivana Ravić – voditelj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državnoodvjetničke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pisarnice za protokol</w:t>
      </w:r>
    </w:p>
    <w:p w14:paraId="4059558D" w14:textId="77777777" w:rsidR="00334F18" w:rsidRPr="001570DC" w:rsidRDefault="00334F18" w:rsidP="00334F18">
      <w:pPr>
        <w:widowControl w:val="0"/>
        <w:spacing w:after="0" w:line="240" w:lineRule="auto"/>
        <w:ind w:left="6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3F8637FC" w14:textId="77777777" w:rsidR="00E6329B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organizira i vrši nadzor uredskog poslovanja u pisarnici, nadzire rad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upisničara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odgovara za pravodobno i pravilno obavljanje poslova u pisarnici, obavlja poslove uredskog poslovanja u pisarnici u skladu s propisima o unutarnjem poslovanju u državnim odvjetništvima, radi na izradi i obradi statističkih podatka za razna mjesečna, godišnja i druga izvješća o radu državnog odvjetništva i odgovara 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lastRenderedPageBreak/>
        <w:t xml:space="preserve">za točnost statističkih podataka pisarnice, </w:t>
      </w:r>
    </w:p>
    <w:p w14:paraId="779D3250" w14:textId="36A04759" w:rsidR="00B172F9" w:rsidRPr="00B172F9" w:rsidRDefault="00B172F9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obavlja poslove administrativne tajnice za prvog zamjenika Glavnog državnog odvjetnika Republike Hrvatske,</w:t>
      </w:r>
    </w:p>
    <w:p w14:paraId="4D93C255" w14:textId="7C6E1A97" w:rsidR="00B172F9" w:rsidRPr="001570DC" w:rsidRDefault="00B172F9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vodi klasificirane upisnike </w:t>
      </w:r>
      <w:proofErr w:type="spellStart"/>
      <w:r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državnoodvjetničke</w:t>
      </w:r>
      <w:proofErr w:type="spellEnd"/>
      <w:r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uprave „POV“, „T“ i „VT“</w:t>
      </w:r>
    </w:p>
    <w:p w14:paraId="718E7CF4" w14:textId="1D093298" w:rsidR="00F54033" w:rsidRPr="001570DC" w:rsidRDefault="00E6329B" w:rsidP="00BB3749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poslove.</w:t>
      </w:r>
    </w:p>
    <w:p w14:paraId="608BE44E" w14:textId="77777777" w:rsidR="00334F18" w:rsidRPr="001570DC" w:rsidRDefault="00334F18" w:rsidP="00334F18">
      <w:pPr>
        <w:widowControl w:val="0"/>
        <w:spacing w:after="0" w:line="240" w:lineRule="auto"/>
        <w:ind w:left="6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71C26C55" w14:textId="77777777" w:rsidR="00334F18" w:rsidRPr="001570DC" w:rsidRDefault="00334F18" w:rsidP="00CF67B3">
      <w:pPr>
        <w:widowControl w:val="0"/>
        <w:numPr>
          <w:ilvl w:val="2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Služba za financijsko planiranje, računovodstvene poslove i nabavu</w:t>
      </w:r>
    </w:p>
    <w:p w14:paraId="4AC2FD94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3586E49E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Mihaela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Čuljak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– voditelj Službe</w:t>
      </w:r>
    </w:p>
    <w:p w14:paraId="12FD50AD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1AA28894" w14:textId="77777777" w:rsidR="00E6329B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organizira i vrši nadzor računovodstvenog poslovanja, prati promjene propisa u okviru svoje djelatnosti, izrađuje godišnje prijedloge financijsko-materijalnog poslovanja u skladu s državnim proračunom, izrađuje godišnja i druga izvješća, osigurava potrebna novčana sredstva za tekuće poslove, obavlja nadzor financijsko-materijalnog poslovanja županijskih i općinskih državnih odvjetništava</w:t>
      </w:r>
      <w:r w:rsidR="00E6329B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,</w:t>
      </w:r>
    </w:p>
    <w:p w14:paraId="51D7E62F" w14:textId="5DFC6CE5" w:rsidR="00334F18" w:rsidRPr="001570DC" w:rsidRDefault="00E6329B" w:rsidP="00E6329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obavlja i druge poslove financijsko-materijalnog poslovanja.</w:t>
      </w:r>
    </w:p>
    <w:p w14:paraId="62A67F33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286AB779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Barbara Kučiš –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Hokman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- referent </w:t>
      </w:r>
    </w:p>
    <w:p w14:paraId="210D5EAC" w14:textId="025CA34A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                   </w:t>
      </w:r>
      <w:r w:rsidR="00F54033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r w:rsidRPr="001570DC">
        <w:rPr>
          <w:rFonts w:ascii="Arial" w:eastAsia="Times New Roman" w:hAnsi="Arial" w:cs="Arial"/>
          <w:snapToGrid w:val="0"/>
          <w:sz w:val="24"/>
          <w:szCs w:val="24"/>
        </w:rPr>
        <w:t>Kristina Lončarević – referent</w:t>
      </w:r>
    </w:p>
    <w:p w14:paraId="18F5AB6D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00C4DEC3" w14:textId="59F330E4" w:rsidR="00E6329B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obavlja</w:t>
      </w:r>
      <w:r w:rsidR="00E6329B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nje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gotovinske uplate i isplate temeljem likvidirane dokumentacije; obavlja likvidaciju i obračun plaća, te drugih osobnih primanja zaposlenika, te vodi  evidenciju njihovih obustava; popunjava statistička i druga izvješća i obrasce u vezi s osobnim primanjima zaposlenika; vodi evidenciju isplata ugovora o djelu; vodi glavne i pomoćne knjige sukladno propisima; priprema i kontrolira ispravnost dokumentacije, te likvidiranu dokumentaciju unosi u glavne i pomoćne knjige; provodi kontiranje uredno likvidirane knjigovodstvene dokumentacije i knjiži je sukladno propisima; prati rokove za podnošenje rezervacija i zahtjeva za plaćanje iz sustava riznice; sudjeluje u pripremi i organi</w:t>
      </w:r>
      <w:r w:rsidR="00E6329B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zaciji godišnjeg popisa imovine,</w:t>
      </w:r>
    </w:p>
    <w:p w14:paraId="23BE3E41" w14:textId="02609E08" w:rsidR="00334F18" w:rsidRPr="001570DC" w:rsidRDefault="00E6329B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obavlja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nje i drugih poslova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financijsko-materijalnog poslovanja.</w:t>
      </w:r>
    </w:p>
    <w:p w14:paraId="54670C4B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104F7A6E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Kristina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Krištić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– ekonom</w:t>
      </w:r>
    </w:p>
    <w:p w14:paraId="541897FD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5BC38280" w14:textId="77777777" w:rsidR="00E6329B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provjerava ispravnost dokumenata, upotpunjuje ih i dostavlja na plaćanje; vodi pomoćne knjige sukladno propisima o računovodstvu proračuna; knjiži dokumente u materijalnom knjigovodstvu i usklađuje proknjiženo stanje sa financijskim knjigovodstvom; vodi evidenciju utroška goriva i popunjava putne radne listove; organizira nabavu opreme, sitnog inventara, uredskog i drugog materijala; izdaje materijal i sitni inventar; obavlja poslove u vezi s osiguranjem, utroškom </w:t>
      </w:r>
      <w:r w:rsidR="00E6329B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i otpisom opreme i materijala,</w:t>
      </w:r>
    </w:p>
    <w:p w14:paraId="5FFC5EE6" w14:textId="7572C6F8" w:rsidR="00334F18" w:rsidRPr="001570DC" w:rsidRDefault="00E6329B" w:rsidP="00E6329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obavlja i druge odgovarajuće poslove.</w:t>
      </w:r>
    </w:p>
    <w:p w14:paraId="6FD18FD1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55874534" w14:textId="77777777" w:rsidR="00334F18" w:rsidRPr="001570DC" w:rsidRDefault="00334F18" w:rsidP="00CF67B3">
      <w:pPr>
        <w:widowControl w:val="0"/>
        <w:numPr>
          <w:ilvl w:val="2"/>
          <w:numId w:val="24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Odjel za upravljanje i razvoj ljudskim resursima</w:t>
      </w:r>
    </w:p>
    <w:p w14:paraId="4176B488" w14:textId="77777777" w:rsidR="00334F18" w:rsidRPr="001570DC" w:rsidRDefault="00334F18" w:rsidP="00334F18">
      <w:pPr>
        <w:widowControl w:val="0"/>
        <w:spacing w:after="0" w:line="240" w:lineRule="auto"/>
        <w:ind w:left="6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01F89AAE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>Ivana Škrlec – voditelj Odjela</w:t>
      </w:r>
    </w:p>
    <w:p w14:paraId="3952AD73" w14:textId="77777777" w:rsidR="00334F18" w:rsidRPr="001570DC" w:rsidRDefault="00334F18" w:rsidP="00334F18">
      <w:pPr>
        <w:widowControl w:val="0"/>
        <w:spacing w:after="0" w:line="240" w:lineRule="auto"/>
        <w:ind w:left="660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78965577" w14:textId="54914999" w:rsidR="00334F18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upravlja radom Odjela; obavlja najsloženije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radnopravne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poslove za zaposlenike DORH-a; izrađuje nacrte akata kojima se odlučuje o pravima i obvezama zaposlenika te prati promjene propisa u okviru svoje djelatnosti; obavlja poslove vezane za provođenje postupka prijma u državnu službu; nadzire 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lastRenderedPageBreak/>
        <w:t xml:space="preserve">zakonitost rješenja i odluka USKOK-a, županijskih i općinskih državnih odvjetništava kojima se  rješava o službeničkim i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namješteničkim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odnosima; priprema nacrte odgovora na žalbe upućene Odboru za državnu službu; obavlja stručne poslove u svezi s pripremom i provedbom plana izobrazbe za državne službenike i namještenike; odgovoran je za ažurno vođenje podataka za zaposlenike DORH-a u Registru zaposlenih u javnom sektoru; odgovoran je za ažurno vođenje evidencije o zaposlenicima u državnim odvjetništvima te radi na izradi i obradi statističkih podatka za razna mjesečna, godišnja i druga izvješća; obavlja i druge poslove po nalogu </w:t>
      </w:r>
      <w:r w:rsidR="004C2874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Glavnog državnog odvjetnika Republike Hrvatske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Republike Hrvatske i ravnatelja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državnoodvjetničke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uprave</w:t>
      </w:r>
      <w:r w:rsidR="00F6303A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,</w:t>
      </w:r>
    </w:p>
    <w:p w14:paraId="67FB8261" w14:textId="77777777" w:rsidR="00E6329B" w:rsidRPr="001570DC" w:rsidRDefault="00E6329B" w:rsidP="00E6329B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F6303A" w:rsidRPr="001570DC">
        <w:rPr>
          <w:rFonts w:ascii="Arial" w:eastAsia="Calibri" w:hAnsi="Arial" w:cs="Arial"/>
          <w:sz w:val="24"/>
          <w:szCs w:val="24"/>
        </w:rPr>
        <w:t xml:space="preserve"> obavlja poslove savjetnika za informacijsku sigurnost, koji obuhvaćaju: poslove usklađivanja, nadzora, edukacije i koordinacije provedbe mjera i standarda informacijske sigurnosti sukladno pravilnicima koji uređuju područja informacijske sigurnosti, obavlja poslove provođenja unutarnjeg nadzora primjene mjera i standarda informacijske sigurnosti najmanje dva puta godišnje, sastavlja izvješća koja se dostavljaju Glavnom državnom odvjetniku Republike Hrvatske, koordinira rad sigurnosnih koordinatora u Uredu za suzbijanje korupcije i organiziranog kriminaliteta, županijskim i općinskim državnim odvjetništvima, </w:t>
      </w:r>
    </w:p>
    <w:p w14:paraId="0E7CBB9C" w14:textId="36C5BDAC" w:rsidR="00F6303A" w:rsidRPr="001570DC" w:rsidRDefault="00E6329B" w:rsidP="00E6329B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570DC">
        <w:rPr>
          <w:rFonts w:ascii="Arial" w:eastAsia="Calibri" w:hAnsi="Arial" w:cs="Arial"/>
          <w:sz w:val="24"/>
          <w:szCs w:val="24"/>
        </w:rPr>
        <w:t xml:space="preserve">- </w:t>
      </w:r>
      <w:r w:rsidR="00F6303A" w:rsidRPr="001570DC">
        <w:rPr>
          <w:rFonts w:ascii="Arial" w:eastAsia="Calibri" w:hAnsi="Arial" w:cs="Arial"/>
          <w:sz w:val="24"/>
          <w:szCs w:val="24"/>
        </w:rPr>
        <w:t>službenik za zaštitu osobnih podataka</w:t>
      </w:r>
      <w:r w:rsidRPr="001570DC">
        <w:rPr>
          <w:rFonts w:ascii="Arial" w:eastAsia="Calibri" w:hAnsi="Arial" w:cs="Arial"/>
          <w:sz w:val="24"/>
          <w:szCs w:val="24"/>
        </w:rPr>
        <w:t>,</w:t>
      </w:r>
    </w:p>
    <w:p w14:paraId="682E9A70" w14:textId="1B146ECD" w:rsidR="00BB3749" w:rsidRPr="001570DC" w:rsidRDefault="00E6329B" w:rsidP="004E14B5">
      <w:pPr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Calibri" w:hAnsi="Arial" w:cs="Arial"/>
          <w:sz w:val="24"/>
          <w:szCs w:val="24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.</w:t>
      </w:r>
    </w:p>
    <w:p w14:paraId="22DFD0EC" w14:textId="77777777" w:rsidR="00334F18" w:rsidRPr="001570DC" w:rsidRDefault="00334F18" w:rsidP="00CF67B3">
      <w:pPr>
        <w:widowControl w:val="0"/>
        <w:numPr>
          <w:ilvl w:val="2"/>
          <w:numId w:val="24"/>
        </w:numPr>
        <w:spacing w:after="0" w:line="240" w:lineRule="auto"/>
        <w:ind w:left="0" w:firstLine="0"/>
        <w:contextualSpacing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Odjel za informatičku podršku</w:t>
      </w:r>
    </w:p>
    <w:p w14:paraId="7F5EB177" w14:textId="77777777" w:rsidR="00334F18" w:rsidRPr="001570DC" w:rsidRDefault="00334F18" w:rsidP="00334F18">
      <w:pPr>
        <w:widowControl w:val="0"/>
        <w:spacing w:after="0" w:line="240" w:lineRule="auto"/>
        <w:ind w:left="2216"/>
        <w:contextualSpacing/>
        <w:rPr>
          <w:rFonts w:ascii="Arial" w:eastAsia="Times New Roman" w:hAnsi="Arial" w:cs="Arial"/>
          <w:snapToGrid w:val="0"/>
          <w:sz w:val="24"/>
          <w:szCs w:val="24"/>
        </w:rPr>
      </w:pPr>
    </w:p>
    <w:p w14:paraId="6ECB2A39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Matija Butković – informatički tehničar</w:t>
      </w:r>
    </w:p>
    <w:p w14:paraId="031FC0A0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1A4E31B9" w14:textId="77777777" w:rsidR="007256D2" w:rsidRPr="001570DC" w:rsidRDefault="00334F18" w:rsidP="00334F18">
      <w:pPr>
        <w:widowControl w:val="0"/>
        <w:spacing w:after="0" w:line="240" w:lineRule="auto"/>
        <w:ind w:firstLine="1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obavlja održavanje informatičke opreme i sustava; pruža neposrednu informatičku potporu svim zaposlenicima DORH-a u svakodnevnom radu; radi na poslovima pripreme i distribucije dokumentacije za djelovanje informatičkog sustava; radi na upisu i jednostavnoj obradi i razmjeni digitalnih dokumenata; upisuje podatke u računalne baze podataka; neispravnu informatičku, komunikacijsku i digitalnu opremu, servisira ili dostavlja na specijalizirane servise; vodi brigu o zamjeni potrošnog materijala; radi na izradi, obradi i objedinjavanju statističkih podatka za razna mjesečna, godišnja i druga izvješ</w:t>
      </w:r>
      <w:r w:rsidR="007256D2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ća o radu državnog odvjetništva,</w:t>
      </w:r>
    </w:p>
    <w:p w14:paraId="0DD27E9F" w14:textId="091F59F1" w:rsidR="00334F18" w:rsidRPr="001570DC" w:rsidRDefault="007256D2" w:rsidP="0059557E">
      <w:pPr>
        <w:widowControl w:val="0"/>
        <w:spacing w:after="0" w:line="240" w:lineRule="auto"/>
        <w:ind w:firstLine="1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obavlja i druge odgovarajuće poslove.</w:t>
      </w:r>
    </w:p>
    <w:p w14:paraId="5F5063DD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2A1407C7" w14:textId="77777777" w:rsidR="00334F18" w:rsidRPr="001570DC" w:rsidRDefault="00334F18" w:rsidP="00334F18">
      <w:pPr>
        <w:widowControl w:val="0"/>
        <w:spacing w:after="0" w:line="240" w:lineRule="auto"/>
        <w:ind w:firstLine="1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1.1.6. </w:t>
      </w:r>
      <w:r w:rsidRPr="001570DC">
        <w:rPr>
          <w:rFonts w:ascii="Arial" w:eastAsia="Times New Roman" w:hAnsi="Arial" w:cs="Arial"/>
          <w:snapToGrid w:val="0"/>
          <w:sz w:val="24"/>
          <w:szCs w:val="24"/>
        </w:rPr>
        <w:tab/>
      </w: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Odjeljak općih i tehničkih poslova</w:t>
      </w:r>
    </w:p>
    <w:p w14:paraId="5D7B25BF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snapToGrid w:val="0"/>
          <w:sz w:val="24"/>
          <w:szCs w:val="24"/>
        </w:rPr>
      </w:pPr>
    </w:p>
    <w:p w14:paraId="58640307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Vlatka Ribić – namještenik III. vrste, voditelj Odjeljka</w:t>
      </w:r>
    </w:p>
    <w:p w14:paraId="0FD4F9F0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78853038" w14:textId="3306BC1A" w:rsidR="00334F18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organizira i vrši nadzor rada u Odjeljku, nadzire rad zaposlenih u Odjeljku i odgovara za pravodobno i pravilno obavljanje poslova u Odjeljku, vodi brigu o održavanju zgrade i uredskih prostorija s pripadajućim instalacijama,  vodi brigu o održavanju uredske opreme, vodi brigu o ispravnosti i redovitom održavanju vozila, vodi evidenciju relacije vožnje, kilometražu i potrošnju goriva, vodi brigu o snabdijevanju i radu čajne kuhinje, </w:t>
      </w:r>
    </w:p>
    <w:p w14:paraId="4C3C1517" w14:textId="77777777" w:rsidR="00F6303A" w:rsidRPr="001570DC" w:rsidRDefault="00F6303A" w:rsidP="00F6303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570DC">
        <w:rPr>
          <w:rFonts w:ascii="Arial" w:eastAsia="Calibri" w:hAnsi="Arial" w:cs="Arial"/>
          <w:sz w:val="24"/>
          <w:szCs w:val="24"/>
        </w:rPr>
        <w:t xml:space="preserve">- stručnjak zaštite na radu (s položenim općim dijelom stručnog ispita za stručnjaka zaštite na radu) </w:t>
      </w:r>
    </w:p>
    <w:p w14:paraId="3801DE22" w14:textId="094F73CC" w:rsidR="00F6303A" w:rsidRPr="001570DC" w:rsidRDefault="007256D2" w:rsidP="00CF67B3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570DC">
        <w:rPr>
          <w:rFonts w:ascii="Arial" w:eastAsia="Calibri" w:hAnsi="Arial" w:cs="Arial"/>
          <w:sz w:val="24"/>
          <w:szCs w:val="24"/>
        </w:rPr>
        <w:t>p</w:t>
      </w:r>
      <w:r w:rsidR="00F6303A" w:rsidRPr="001570DC">
        <w:rPr>
          <w:rFonts w:ascii="Arial" w:eastAsia="Calibri" w:hAnsi="Arial" w:cs="Arial"/>
          <w:sz w:val="24"/>
          <w:szCs w:val="24"/>
        </w:rPr>
        <w:t>ovjerenik za otpad</w:t>
      </w:r>
    </w:p>
    <w:p w14:paraId="3AB3A2D5" w14:textId="2B759BC0" w:rsidR="00F6303A" w:rsidRPr="001570DC" w:rsidRDefault="007256D2" w:rsidP="00CF67B3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570DC">
        <w:rPr>
          <w:rFonts w:ascii="Arial" w:eastAsia="Calibri" w:hAnsi="Arial" w:cs="Arial"/>
          <w:sz w:val="24"/>
          <w:szCs w:val="24"/>
        </w:rPr>
        <w:lastRenderedPageBreak/>
        <w:t>o</w:t>
      </w:r>
      <w:r w:rsidR="00F6303A" w:rsidRPr="001570DC">
        <w:rPr>
          <w:rFonts w:ascii="Arial" w:eastAsia="Calibri" w:hAnsi="Arial" w:cs="Arial"/>
          <w:sz w:val="24"/>
          <w:szCs w:val="24"/>
        </w:rPr>
        <w:t>soba odgovorna za energetsku učinkovitost i provođenje sustavnog gospodarenja energijom</w:t>
      </w:r>
    </w:p>
    <w:p w14:paraId="187A8F1C" w14:textId="3CC4BDFF" w:rsidR="00F6303A" w:rsidRPr="001570DC" w:rsidRDefault="007256D2" w:rsidP="00CF67B3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570DC">
        <w:rPr>
          <w:rFonts w:ascii="Arial" w:eastAsia="Calibri" w:hAnsi="Arial" w:cs="Arial"/>
          <w:sz w:val="24"/>
          <w:szCs w:val="24"/>
        </w:rPr>
        <w:t>z</w:t>
      </w:r>
      <w:r w:rsidR="00F6303A" w:rsidRPr="001570DC">
        <w:rPr>
          <w:rFonts w:ascii="Arial" w:eastAsia="Calibri" w:hAnsi="Arial" w:cs="Arial"/>
          <w:sz w:val="24"/>
          <w:szCs w:val="24"/>
        </w:rPr>
        <w:t>amjenica voditelja evakuacije</w:t>
      </w:r>
    </w:p>
    <w:p w14:paraId="02FD380E" w14:textId="0B2561FE" w:rsidR="00334F18" w:rsidRPr="001570DC" w:rsidRDefault="00F6303A" w:rsidP="00CF67B3">
      <w:pPr>
        <w:pStyle w:val="Odlomakpopisa"/>
        <w:widowControl w:val="0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Calibri" w:hAnsi="Arial" w:cs="Arial"/>
          <w:sz w:val="24"/>
          <w:szCs w:val="24"/>
        </w:rPr>
        <w:t>obavl</w:t>
      </w:r>
      <w:r w:rsidR="007256D2" w:rsidRPr="001570DC">
        <w:rPr>
          <w:rFonts w:ascii="Arial" w:eastAsia="Calibri" w:hAnsi="Arial" w:cs="Arial"/>
          <w:sz w:val="24"/>
          <w:szCs w:val="24"/>
        </w:rPr>
        <w:t>ja i druge odgovarajuće poslove.</w:t>
      </w:r>
    </w:p>
    <w:p w14:paraId="2897D1DA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635A5543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Vladimir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Šobak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– namještenik III. vrste, domar-kućni majstor</w:t>
      </w:r>
    </w:p>
    <w:p w14:paraId="1B85C69B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5EDDD518" w14:textId="77777777" w:rsidR="007256D2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7256D2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kontrolira ispravnost i rad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kotlovnice za centralno grijanje, sustava za klimatizaciju i ventilaciju, </w:t>
      </w:r>
      <w:r w:rsidR="007256D2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ispravnost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vodovodnih i električnih instalacija, obavlja izmjenu dotrajalih dijelova, stolarske radove i hitne intervencije na području svoje struke, </w:t>
      </w:r>
    </w:p>
    <w:p w14:paraId="7620E4EC" w14:textId="11ADE182" w:rsidR="00334F18" w:rsidRPr="001570DC" w:rsidRDefault="007256D2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poslove.</w:t>
      </w:r>
    </w:p>
    <w:p w14:paraId="66FB2FE9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4D69F95A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Željko Augustinović, – namještenik III. vrste, vozač-dostavljač</w:t>
      </w:r>
    </w:p>
    <w:p w14:paraId="758FC743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Darko Barić, – namještenik III. vrste, vozač-dostavljač</w:t>
      </w:r>
    </w:p>
    <w:p w14:paraId="27DC3FD1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Damir Pavlović – namještenik III. vrste, vozač-dostavljač</w:t>
      </w:r>
    </w:p>
    <w:p w14:paraId="4788ECBF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4D7C288D" w14:textId="77777777" w:rsidR="007256D2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7256D2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vrše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</w:t>
      </w:r>
      <w:r w:rsidR="007256D2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poslove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prijevoza dužnosnika i ostalih zaposlenika </w:t>
      </w:r>
      <w:r w:rsidR="007256D2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Državnog odvjetništva Republike Hrvatske,  poslove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dostave pošte u skladu s propisima o unutarnjem poslovanju u državnim odvjetništvima, skrb</w:t>
      </w:r>
      <w:r w:rsidR="007256D2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e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za redovno održavanje službenih vozila (servis, registracija, osiguranje, popravci, pranje, punjenje gorivom i mazivima i dr.), evidentiranje relacije vožnje, kilometraže i  potrošnje goriva,</w:t>
      </w:r>
    </w:p>
    <w:p w14:paraId="6AEF4196" w14:textId="2F2C799F" w:rsidR="00334F18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</w:t>
      </w:r>
      <w:r w:rsidR="007256D2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 - 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obavljanje i drugih odgovarajućih poslova. </w:t>
      </w:r>
    </w:p>
    <w:p w14:paraId="77B40E66" w14:textId="483B36B4" w:rsidR="00334F18" w:rsidRPr="001570DC" w:rsidRDefault="007256D2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ab/>
      </w:r>
    </w:p>
    <w:p w14:paraId="51996972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Janja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Geljić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– namještenica III. vrste, djelatnica u čajnoj kuhinji</w:t>
      </w:r>
    </w:p>
    <w:p w14:paraId="056F2724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Ana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Karavidović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– namještenica III. vrste, djelatnica u čajnoj kuhinji </w:t>
      </w:r>
    </w:p>
    <w:p w14:paraId="143D32B3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2A7596F6" w14:textId="77777777" w:rsidR="007256D2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pripremanje hladnih i toplih napitaka za zaposlenike </w:t>
      </w:r>
      <w:r w:rsidR="007256D2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Državnog odvjetništva Republike Hrvatske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stranke, održavanje čistoće u čajnoj kuhinji,  </w:t>
      </w:r>
    </w:p>
    <w:p w14:paraId="0ACEAD5C" w14:textId="6C876D9F" w:rsidR="00334F18" w:rsidRPr="001570DC" w:rsidRDefault="007256D2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obavljanje i drugih odgovarajućih poslova.</w:t>
      </w:r>
    </w:p>
    <w:p w14:paraId="35DD5BF8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081DFFC1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Branka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Čolo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, – namještenica IV. vrste, spremačica</w:t>
      </w:r>
    </w:p>
    <w:p w14:paraId="01E94D9C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Nada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Dankić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, – namještenica IV. vrste, spremačica</w:t>
      </w:r>
    </w:p>
    <w:p w14:paraId="6E52F984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Ankica Horvat, – namještenica IV. vrste, spremačica</w:t>
      </w:r>
    </w:p>
    <w:p w14:paraId="003B1E5E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Ljiljana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Huzanić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, – namještenica IV. vrste, spremačica</w:t>
      </w:r>
    </w:p>
    <w:p w14:paraId="7708A56E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Lidija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Kecerin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, – namještenica IV. vrste, spremačica</w:t>
      </w:r>
    </w:p>
    <w:p w14:paraId="21BF7064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Marija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Sajfert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,  – namještenica IV. vrste, spremačica</w:t>
      </w:r>
    </w:p>
    <w:p w14:paraId="48475EC1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Nena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Šipek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– namještenica IV. vrste, spremačica</w:t>
      </w:r>
    </w:p>
    <w:p w14:paraId="750AF551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22856EC4" w14:textId="428D2A94" w:rsidR="007256D2" w:rsidRPr="001570DC" w:rsidRDefault="00334F18" w:rsidP="00334F18">
      <w:pPr>
        <w:widowControl w:val="0"/>
        <w:spacing w:after="0" w:line="240" w:lineRule="auto"/>
        <w:ind w:firstLine="51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</w:t>
      </w:r>
      <w:r w:rsidR="007256D2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ab/>
        <w:t xml:space="preserve">- 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poslovi čišćenja radnih prostorija, sanitarnih čvorova i inventara u zgradi državnog odvjetništva (namještaj, inventar, parketi, prozori, vrata, brave i dr.), dvorišta, kolnog ulaza, </w:t>
      </w:r>
    </w:p>
    <w:p w14:paraId="40721126" w14:textId="275571A6" w:rsidR="00334F18" w:rsidRPr="001570DC" w:rsidRDefault="007256D2" w:rsidP="00334F18">
      <w:pPr>
        <w:widowControl w:val="0"/>
        <w:spacing w:after="0" w:line="240" w:lineRule="auto"/>
        <w:ind w:firstLine="51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ab/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obavljanje i drugih odgovarajućih poslova.</w:t>
      </w:r>
    </w:p>
    <w:p w14:paraId="7308A7DB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23CDA41F" w14:textId="77777777" w:rsidR="004E14B5" w:rsidRPr="001570DC" w:rsidRDefault="004E14B5" w:rsidP="00CF67B3">
      <w:pPr>
        <w:widowControl w:val="0"/>
        <w:numPr>
          <w:ilvl w:val="1"/>
          <w:numId w:val="24"/>
        </w:numPr>
        <w:spacing w:after="0" w:line="240" w:lineRule="auto"/>
        <w:ind w:left="51" w:hanging="51"/>
        <w:contextualSpacing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Odsjek za međunarodnu pravnu pomoć i suradnju</w:t>
      </w:r>
    </w:p>
    <w:p w14:paraId="6ED85124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rPr>
          <w:rFonts w:ascii="Arial" w:eastAsia="Times New Roman" w:hAnsi="Arial" w:cs="Arial"/>
          <w:snapToGrid w:val="0"/>
          <w:sz w:val="24"/>
          <w:szCs w:val="24"/>
        </w:rPr>
      </w:pPr>
    </w:p>
    <w:p w14:paraId="7BADD187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Maja Kuhta – viši stručni savjetnik u državnom odvjetništvu, prevoditelj</w:t>
      </w:r>
    </w:p>
    <w:p w14:paraId="564C2732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0B80BEBE" w14:textId="4E29BF2B" w:rsidR="00334F18" w:rsidRDefault="00334F18" w:rsidP="004E14B5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pomaže državnom odvjetniku ili zamjeniku državnog odvjetnika u radu u stvarima u kojima su potrebna stručna znanja.</w:t>
      </w:r>
    </w:p>
    <w:p w14:paraId="04E6AF6A" w14:textId="77777777" w:rsidR="003771E5" w:rsidRDefault="003771E5" w:rsidP="004E14B5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20E41FD8" w14:textId="77777777" w:rsidR="003771E5" w:rsidRPr="001570DC" w:rsidRDefault="003771E5" w:rsidP="004E14B5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652243E1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6E930C2A" w14:textId="77777777" w:rsidR="00334F18" w:rsidRPr="001570DC" w:rsidRDefault="00334F18" w:rsidP="00334F18">
      <w:pPr>
        <w:widowControl w:val="0"/>
        <w:spacing w:after="0" w:line="240" w:lineRule="auto"/>
        <w:ind w:hanging="9"/>
        <w:jc w:val="center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1.2.1. </w:t>
      </w: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ab/>
        <w:t>Pisarnica Odsjeka za međunarodnu pravnu pomoć i suradnju</w:t>
      </w:r>
    </w:p>
    <w:p w14:paraId="1A46AA03" w14:textId="77777777" w:rsidR="00334F18" w:rsidRPr="001570DC" w:rsidRDefault="00334F18" w:rsidP="00334F18">
      <w:pPr>
        <w:widowControl w:val="0"/>
        <w:spacing w:after="0" w:line="240" w:lineRule="auto"/>
        <w:ind w:left="2136" w:hanging="720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23F4E738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Nataša Crnić – voditeljica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državnoodvjetničke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pisarnice</w:t>
      </w:r>
    </w:p>
    <w:p w14:paraId="055716AE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13F5C2F3" w14:textId="77777777" w:rsidR="007256D2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organizira i vrši nadzor uredskog poslovanja u pisarnici, nadzire rad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upisničara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odgovara za pravodobno i pravilno obavljanje poslova u pisarnici, obavlja poslove uredskog poslovanja u pisarnici u skladu s propisima o unutarnjem poslovanju u državnim odvjetništvima, radi na izradi i obradi statističkih podatka za razna mjesečna, godišnja i druga izvješća o radu državnog odvjetništva i odgovara za točnost statističkih podataka pisarnice, </w:t>
      </w:r>
    </w:p>
    <w:p w14:paraId="3097306D" w14:textId="2AD06351" w:rsidR="00B172F9" w:rsidRPr="001570DC" w:rsidRDefault="00B172F9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obavlja poslove administrativne tajnice u Kaznenom odjelu,</w:t>
      </w:r>
    </w:p>
    <w:p w14:paraId="790DC1B0" w14:textId="2408100D" w:rsidR="00334F18" w:rsidRPr="001570DC" w:rsidRDefault="007256D2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poslove.</w:t>
      </w:r>
    </w:p>
    <w:p w14:paraId="00295F97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4E44CAAB" w14:textId="77777777" w:rsidR="00334F18" w:rsidRPr="001570DC" w:rsidRDefault="00334F18" w:rsidP="00CF67B3">
      <w:pPr>
        <w:widowControl w:val="0"/>
        <w:numPr>
          <w:ilvl w:val="0"/>
          <w:numId w:val="24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DRŽAVNOODVJETNIČKA PISARNICA</w:t>
      </w:r>
    </w:p>
    <w:p w14:paraId="401FDF69" w14:textId="77777777" w:rsidR="00334F18" w:rsidRPr="001570DC" w:rsidRDefault="00334F18" w:rsidP="00334F18">
      <w:pPr>
        <w:widowControl w:val="0"/>
        <w:spacing w:after="0" w:line="240" w:lineRule="auto"/>
        <w:ind w:left="660"/>
        <w:contextualSpacing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21CA867A" w14:textId="77777777" w:rsidR="00334F18" w:rsidRPr="001570DC" w:rsidRDefault="00334F18" w:rsidP="00334F1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7195CD29" w14:textId="77777777" w:rsidR="00334F18" w:rsidRPr="001570DC" w:rsidRDefault="00334F18" w:rsidP="00334F18">
      <w:pPr>
        <w:widowControl w:val="0"/>
        <w:spacing w:after="0" w:line="240" w:lineRule="auto"/>
        <w:ind w:left="1418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Zrinka Hamin – voditelj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državnoodvjetničkih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pisarnica</w:t>
      </w:r>
    </w:p>
    <w:p w14:paraId="1AEC8BBE" w14:textId="77777777" w:rsidR="00334F18" w:rsidRPr="001570DC" w:rsidRDefault="00334F18" w:rsidP="00334F18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14:paraId="7FB9B696" w14:textId="7C00E20A" w:rsidR="00334F18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pomaže ravnatelju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državnoodvjetničke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uprave u vršenju neposrednog nadzora nad radom voditelja ustrojstvenih jedinica, službenika i namještenika, koordinira rad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državnoodvjetničkih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pisarnica, radi na izradi i obradi statističkih podatka za razna mjesečna, godišnja i druga izvješća o radu državnog odvjetništva, obavl</w:t>
      </w:r>
      <w:r w:rsidR="00F6303A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ja i druge odgovarajuće poslove,</w:t>
      </w:r>
    </w:p>
    <w:p w14:paraId="166E5604" w14:textId="77777777" w:rsidR="00B172F9" w:rsidRDefault="00B172F9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21E694D2" w14:textId="6821206B" w:rsidR="00B172F9" w:rsidRPr="00B172F9" w:rsidRDefault="00B172F9" w:rsidP="00B172F9">
      <w:pPr>
        <w:pStyle w:val="Odlomakpopisa"/>
        <w:widowControl w:val="0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vodi upisnike </w:t>
      </w:r>
      <w:proofErr w:type="spellStart"/>
      <w:r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državnoodvjetničke</w:t>
      </w:r>
      <w:proofErr w:type="spellEnd"/>
      <w:r w:rsidRPr="00B172F9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uprave „A“, „DU“, „ND“, „EP“, „MS“, „ND“, „O“, „PPI-DO“, „OGR“</w:t>
      </w:r>
    </w:p>
    <w:p w14:paraId="6FE76CA0" w14:textId="77777777" w:rsidR="00F6303A" w:rsidRPr="001570DC" w:rsidRDefault="00F6303A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73CC3457" w14:textId="2DAE378F" w:rsidR="00334F18" w:rsidRPr="001570DC" w:rsidRDefault="00F6303A" w:rsidP="007256D2">
      <w:pPr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Calibri" w:hAnsi="Arial" w:cs="Arial"/>
          <w:color w:val="181818"/>
          <w:sz w:val="24"/>
          <w:szCs w:val="24"/>
          <w:shd w:val="clear" w:color="auto" w:fill="FFFFFF"/>
        </w:rPr>
        <w:t xml:space="preserve"> </w:t>
      </w:r>
      <w:r w:rsidRPr="001570DC">
        <w:rPr>
          <w:rFonts w:ascii="Arial" w:eastAsia="Calibri" w:hAnsi="Arial" w:cs="Arial"/>
          <w:color w:val="181818"/>
          <w:sz w:val="24"/>
          <w:szCs w:val="24"/>
          <w:shd w:val="clear" w:color="auto" w:fill="FFFFFF"/>
        </w:rPr>
        <w:tab/>
        <w:t xml:space="preserve">- osoba ovlaštena </w:t>
      </w:r>
      <w:r w:rsidRPr="001570DC">
        <w:rPr>
          <w:rFonts w:ascii="Arial" w:eastAsia="Calibri" w:hAnsi="Arial" w:cs="Arial"/>
          <w:sz w:val="24"/>
          <w:szCs w:val="24"/>
        </w:rPr>
        <w:t>od poslodavca za primanje i rješavanje pritužbi vezanih za zaštitu dostojanstva (povjerljivi savjetnik) u Državnom odvjetništvu</w:t>
      </w:r>
      <w:r w:rsidRPr="001570DC">
        <w:rPr>
          <w:rFonts w:ascii="Arial" w:eastAsia="Calibri" w:hAnsi="Arial" w:cs="Arial"/>
          <w:color w:val="181818"/>
          <w:sz w:val="24"/>
          <w:szCs w:val="24"/>
          <w:shd w:val="clear" w:color="auto" w:fill="FFFFFF"/>
        </w:rPr>
        <w:t xml:space="preserve"> Republike Hrvatske, temeljem članka 74. Kolektivnog ugovora za državne službenike i namještenike.</w:t>
      </w:r>
    </w:p>
    <w:p w14:paraId="129E8C09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676EEC57" w14:textId="77777777" w:rsidR="00334F18" w:rsidRPr="001570DC" w:rsidRDefault="00334F18" w:rsidP="00CF67B3">
      <w:pPr>
        <w:widowControl w:val="0"/>
        <w:numPr>
          <w:ilvl w:val="1"/>
          <w:numId w:val="24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Pisarnica za kaznene predmete</w:t>
      </w:r>
    </w:p>
    <w:p w14:paraId="256DB2DA" w14:textId="77777777" w:rsidR="00334F18" w:rsidRPr="001570DC" w:rsidRDefault="00334F18" w:rsidP="00334F18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7C732896" w14:textId="77777777" w:rsidR="00334F18" w:rsidRPr="001570DC" w:rsidRDefault="00334F18" w:rsidP="00334F18">
      <w:pPr>
        <w:widowControl w:val="0"/>
        <w:spacing w:after="0" w:line="240" w:lineRule="auto"/>
        <w:ind w:left="1418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Josipa Vukušić – voditelj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državnoodvjetničke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pisarnice za kaznene predmete</w:t>
      </w:r>
    </w:p>
    <w:p w14:paraId="68E90910" w14:textId="77777777" w:rsidR="00334F18" w:rsidRPr="001570DC" w:rsidRDefault="00334F18" w:rsidP="00334F18">
      <w:pPr>
        <w:widowControl w:val="0"/>
        <w:spacing w:after="0" w:line="240" w:lineRule="auto"/>
        <w:ind w:left="1418"/>
        <w:rPr>
          <w:rFonts w:ascii="Arial" w:eastAsia="Times New Roman" w:hAnsi="Arial" w:cs="Arial"/>
          <w:snapToGrid w:val="0"/>
          <w:sz w:val="24"/>
          <w:szCs w:val="24"/>
        </w:rPr>
      </w:pPr>
    </w:p>
    <w:p w14:paraId="645C7BF7" w14:textId="77777777" w:rsidR="007256D2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organizira i vrši nadzor uredskog poslovanja u pisarnici, nadzire rad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upisničara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odgovara za pravodobno i pravilno obavljanje poslova u pisarnici, obavlja poslove uredskog poslovanja u pisarnici u skladu s propisima o unutarnjem poslovanju u državnim odvjetništvima, unosi i ažurira podatke u evidenciju predmeta ratnih zločina, radi na izradi i obradi statističkih podatka za razna mjesečna, godišnja i druga izvješća o radu državnog odvjetništva, i odgovara za točnost statističkih podataka pisarnice, </w:t>
      </w:r>
    </w:p>
    <w:p w14:paraId="4F0D8D58" w14:textId="3FEBDB80" w:rsidR="00334F18" w:rsidRPr="001570DC" w:rsidRDefault="007256D2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poslove.</w:t>
      </w:r>
    </w:p>
    <w:p w14:paraId="55F43D56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15E1FA51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Nikolina Surla –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 državnom odvjetništvu</w:t>
      </w:r>
    </w:p>
    <w:p w14:paraId="194CA263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Natalija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Šimunec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–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 državnom odvjetništvu</w:t>
      </w:r>
    </w:p>
    <w:p w14:paraId="2BFE62D8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56508235" w14:textId="77777777" w:rsidR="007256D2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obavlja uredsko poslovanje u pisarnici sukladno propisima o unutarnjem poslovanju u državnim odvjetništvima, vodi odgovarajuće upisnike i pomoćne knjige u ručnom i elektronskom obliku, radi na izradi i obradi statističkih podatka za razna mjesečna, godišnja i druga izvješća o radu državnog odvjetništva, </w:t>
      </w:r>
    </w:p>
    <w:p w14:paraId="5922B8C2" w14:textId="3E2EF604" w:rsidR="00334F18" w:rsidRPr="001570DC" w:rsidRDefault="007256D2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obavlja i druge odgovarajuće poslove. </w:t>
      </w:r>
    </w:p>
    <w:p w14:paraId="2416BE79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1795F330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6E9F39FF" w14:textId="77777777" w:rsidR="00334F18" w:rsidRPr="001570DC" w:rsidRDefault="00334F18" w:rsidP="00CF67B3">
      <w:pPr>
        <w:widowControl w:val="0"/>
        <w:numPr>
          <w:ilvl w:val="1"/>
          <w:numId w:val="24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Pisarnica za građansko-upravne predmete</w:t>
      </w:r>
    </w:p>
    <w:p w14:paraId="6D80E95D" w14:textId="77777777" w:rsidR="00334F18" w:rsidRPr="001570DC" w:rsidRDefault="00334F18" w:rsidP="00334F18">
      <w:pPr>
        <w:widowControl w:val="0"/>
        <w:spacing w:after="0" w:line="240" w:lineRule="auto"/>
        <w:ind w:left="748"/>
        <w:rPr>
          <w:rFonts w:ascii="Arial" w:eastAsia="Times New Roman" w:hAnsi="Arial" w:cs="Arial"/>
          <w:snapToGrid w:val="0"/>
          <w:sz w:val="24"/>
          <w:szCs w:val="24"/>
        </w:rPr>
      </w:pPr>
    </w:p>
    <w:p w14:paraId="05858D33" w14:textId="77777777" w:rsidR="00334F18" w:rsidRPr="001570DC" w:rsidRDefault="00334F18" w:rsidP="00334F18">
      <w:pPr>
        <w:widowControl w:val="0"/>
        <w:spacing w:after="0" w:line="240" w:lineRule="auto"/>
        <w:ind w:left="1418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Zrinka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Majcek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– voditeljica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državnoodvjetničke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pisarnice </w:t>
      </w:r>
    </w:p>
    <w:p w14:paraId="6F868D1B" w14:textId="77777777" w:rsidR="00334F18" w:rsidRPr="001570DC" w:rsidRDefault="00334F18" w:rsidP="00334F18">
      <w:pPr>
        <w:widowControl w:val="0"/>
        <w:spacing w:after="0" w:line="240" w:lineRule="auto"/>
        <w:ind w:left="1418"/>
        <w:rPr>
          <w:rFonts w:ascii="Arial" w:eastAsia="Times New Roman" w:hAnsi="Arial" w:cs="Arial"/>
          <w:snapToGrid w:val="0"/>
          <w:sz w:val="24"/>
          <w:szCs w:val="24"/>
        </w:rPr>
      </w:pPr>
    </w:p>
    <w:p w14:paraId="2AAB7F6E" w14:textId="77777777" w:rsidR="00E6329B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organizira i vrši nadzor uredskog poslovanja u pisarnici, nadzire rad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upisničara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odgovara za pravodobno i pravilno obavljanje poslova u pisarnici, obavlja poslove uredskog poslovanja u pisarnici u skladu s propisima o unutarnjem poslovanju u državnim odvjetništvima, radi na izradi i obradi statističkih podatka za razna mjesečna, godišnja i druga izvješća o radu državnog odvjetništva i odgovara za točnost statističkih podataka pisarnice, </w:t>
      </w:r>
    </w:p>
    <w:p w14:paraId="17E02BC3" w14:textId="2ADBA4AD" w:rsidR="00334F18" w:rsidRPr="001570DC" w:rsidRDefault="00E6329B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obavlja i druge odgovarajuće poslove. </w:t>
      </w:r>
    </w:p>
    <w:p w14:paraId="0DFBA17F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096F4DD2" w14:textId="77777777" w:rsidR="00334F18" w:rsidRPr="001570DC" w:rsidRDefault="00334F18" w:rsidP="00334F18">
      <w:pPr>
        <w:widowControl w:val="0"/>
        <w:spacing w:after="0" w:line="240" w:lineRule="auto"/>
        <w:ind w:left="1418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Dubravka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Klasnić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–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upisničar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u državnom odvjetništvu</w:t>
      </w:r>
    </w:p>
    <w:p w14:paraId="0E092C1C" w14:textId="77777777" w:rsidR="00334F18" w:rsidRPr="001570DC" w:rsidRDefault="00334F18" w:rsidP="00334F18">
      <w:pPr>
        <w:widowControl w:val="0"/>
        <w:spacing w:after="0" w:line="240" w:lineRule="auto"/>
        <w:ind w:left="1418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Marina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Klasan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–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upisničar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u državnom odvjetništvu</w:t>
      </w:r>
    </w:p>
    <w:p w14:paraId="10EDF834" w14:textId="77777777" w:rsidR="00334F18" w:rsidRPr="001570DC" w:rsidRDefault="00334F18" w:rsidP="00334F18">
      <w:pPr>
        <w:widowControl w:val="0"/>
        <w:spacing w:after="0" w:line="240" w:lineRule="auto"/>
        <w:ind w:left="748"/>
        <w:rPr>
          <w:rFonts w:ascii="Arial" w:eastAsia="Times New Roman" w:hAnsi="Arial" w:cs="Arial"/>
          <w:snapToGrid w:val="0"/>
          <w:sz w:val="24"/>
          <w:szCs w:val="24"/>
        </w:rPr>
      </w:pPr>
    </w:p>
    <w:p w14:paraId="62431977" w14:textId="77777777" w:rsidR="00E6329B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- obavlja</w:t>
      </w:r>
      <w:r w:rsidR="00E6329B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ju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uredsko poslovanje u pisarnici sukladno propisima o unutarnjem poslovanju u državnim odvjetništvima, vodi odgovarajuće upisnike i pomoćne knjige u ručnom i elektronskom obliku, radi na izradi i obradi statističkih podatka za razna mjesečna, godišnja i druga izvješća o radu državnog odvjetništva, </w:t>
      </w:r>
    </w:p>
    <w:p w14:paraId="1457A80D" w14:textId="2485FB07" w:rsidR="00334F18" w:rsidRPr="001570DC" w:rsidRDefault="00E6329B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ju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i druge odgovarajuće poslove.</w:t>
      </w:r>
    </w:p>
    <w:p w14:paraId="01D6C74E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27A8A0E0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Marjana Sušac –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upisničar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u državnom odvjetništvu, arhivar</w:t>
      </w:r>
    </w:p>
    <w:p w14:paraId="0B308B4B" w14:textId="77777777" w:rsidR="00334F18" w:rsidRPr="001570DC" w:rsidRDefault="00334F18" w:rsidP="00334F18">
      <w:pPr>
        <w:widowControl w:val="0"/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42FBFEC1" w14:textId="77777777" w:rsidR="00E6329B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obavlja uredsko poslovanje u pisarnici sukladno propisima o unutarnjem poslovanju u državnim odvjetništvima, vodi odgovarajuće upisnike i pomoćne knjige u ručnom i elektronskom obliku, provodi zakonski postupak čuvanja, arhiviranja i izlučivanja spisa, vodi propisane evidencije o arhivskoj i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registraturnoj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građi, surađuje s Hrvatskim državnim arhivom, brine o sigurnosti, čistoći i urednosti arhive, </w:t>
      </w:r>
    </w:p>
    <w:p w14:paraId="605C8586" w14:textId="5097C5D7" w:rsidR="00334F18" w:rsidRPr="001570DC" w:rsidRDefault="00E6329B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poslove.</w:t>
      </w:r>
    </w:p>
    <w:p w14:paraId="587B583E" w14:textId="77777777" w:rsidR="00334F18" w:rsidRPr="001570DC" w:rsidRDefault="00334F18" w:rsidP="00334F18">
      <w:pPr>
        <w:widowControl w:val="0"/>
        <w:spacing w:after="0" w:line="240" w:lineRule="auto"/>
        <w:ind w:left="748"/>
        <w:rPr>
          <w:rFonts w:ascii="Arial" w:eastAsia="Times New Roman" w:hAnsi="Arial" w:cs="Arial"/>
          <w:snapToGrid w:val="0"/>
          <w:sz w:val="24"/>
          <w:szCs w:val="24"/>
        </w:rPr>
      </w:pPr>
    </w:p>
    <w:p w14:paraId="0EF53850" w14:textId="77777777" w:rsidR="00334F18" w:rsidRPr="001570DC" w:rsidRDefault="00334F18" w:rsidP="00334F18">
      <w:pPr>
        <w:widowControl w:val="0"/>
        <w:spacing w:after="0" w:line="240" w:lineRule="auto"/>
        <w:ind w:left="748"/>
        <w:rPr>
          <w:rFonts w:ascii="Arial" w:eastAsia="Times New Roman" w:hAnsi="Arial" w:cs="Arial"/>
          <w:snapToGrid w:val="0"/>
          <w:sz w:val="24"/>
          <w:szCs w:val="24"/>
        </w:rPr>
      </w:pPr>
    </w:p>
    <w:p w14:paraId="707E1D37" w14:textId="77777777" w:rsidR="00334F18" w:rsidRPr="001570DC" w:rsidRDefault="00334F18" w:rsidP="00334F1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2.3. </w:t>
      </w:r>
      <w:r w:rsidRPr="001570DC">
        <w:rPr>
          <w:rFonts w:ascii="Arial" w:eastAsia="Times New Roman" w:hAnsi="Arial" w:cs="Arial"/>
          <w:b/>
          <w:snapToGrid w:val="0"/>
          <w:sz w:val="24"/>
          <w:szCs w:val="24"/>
        </w:rPr>
        <w:t>Pisarnica za prijepis</w:t>
      </w:r>
    </w:p>
    <w:p w14:paraId="3133C41D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29F74D33" w14:textId="77777777" w:rsidR="00334F18" w:rsidRPr="001570DC" w:rsidRDefault="00334F18" w:rsidP="00334F18">
      <w:pPr>
        <w:widowControl w:val="0"/>
        <w:spacing w:after="0" w:line="240" w:lineRule="auto"/>
        <w:ind w:left="141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Slađana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Alilović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– voditeljica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državnoodvjetničke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pisarnice za prijepis</w:t>
      </w:r>
    </w:p>
    <w:p w14:paraId="0F596E01" w14:textId="77777777" w:rsidR="00334F18" w:rsidRPr="001570DC" w:rsidRDefault="00334F18" w:rsidP="00334F18">
      <w:pPr>
        <w:widowControl w:val="0"/>
        <w:spacing w:after="0" w:line="240" w:lineRule="auto"/>
        <w:ind w:left="1418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698D9947" w14:textId="77777777" w:rsidR="00E6329B" w:rsidRPr="001570DC" w:rsidRDefault="00334F18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organizira i vrši nadzor uredskog poslovanja u pisarnici, nadzire rad zapisničara i odgovara za pravodobno i pravilno obavljanje poslova u pisarnici, obavlja daktilografske poslove (diktat, prijepis rukopisa i drugih tekstova, prijepis s diktafona), izrađuje jednostavnije dopise, priprema pismena za otpremu u svim vrstama predmeta, tehnički dorađuje spise, unosi podatke o izrađenim </w:t>
      </w:r>
      <w:proofErr w:type="spellStart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otpravcima</w:t>
      </w:r>
      <w:proofErr w:type="spellEnd"/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 pismena u CTS, zaprima telefonske pozive, zaprima, razvrstava i otprema poštu, prima i otprema telefaks poruke i elektronsku poštu, organizira sastanke dužnosnika, vodi evidenciju o dnevnom, tjednom i mjesečnom rasporedu obveza i </w:t>
      </w: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lastRenderedPageBreak/>
        <w:t xml:space="preserve">sastanaka dužnosnika, vodi evidenciju o prisutnosti na radu dužnosnika, obavlja poslove fotokopiranja, radi na izradi i obradi statističkih podatka za razna mjesečna, godišnja i druga izvješća o radu državnog odvjetništva, </w:t>
      </w:r>
    </w:p>
    <w:p w14:paraId="74DDD2FC" w14:textId="0268CAFD" w:rsidR="00334F18" w:rsidRDefault="00E6329B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 i druge odgovarajuće poslove.</w:t>
      </w:r>
    </w:p>
    <w:p w14:paraId="36F11118" w14:textId="77777777" w:rsidR="00F54033" w:rsidRPr="001570DC" w:rsidRDefault="00F54033" w:rsidP="00334F18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7CF3F758" w14:textId="77777777" w:rsidR="00334F18" w:rsidRPr="001570DC" w:rsidRDefault="00334F18" w:rsidP="00334F18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</w:p>
    <w:p w14:paraId="3664D717" w14:textId="77777777" w:rsidR="00334F18" w:rsidRPr="001570DC" w:rsidRDefault="00334F18" w:rsidP="00334F18">
      <w:pPr>
        <w:widowControl w:val="0"/>
        <w:spacing w:after="0" w:line="240" w:lineRule="auto"/>
        <w:ind w:left="141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Tatjana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Lončarec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>, – zapisničar u državnom odvjetništvu</w:t>
      </w:r>
    </w:p>
    <w:p w14:paraId="559C6B64" w14:textId="77777777" w:rsidR="00334F18" w:rsidRPr="001570DC" w:rsidRDefault="00334F18" w:rsidP="00334F18">
      <w:pPr>
        <w:widowControl w:val="0"/>
        <w:spacing w:after="0" w:line="240" w:lineRule="auto"/>
        <w:ind w:left="141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>Silvija Popadić, – zapisničar u državnom odvjetništvu</w:t>
      </w:r>
    </w:p>
    <w:p w14:paraId="6CD0B397" w14:textId="77777777" w:rsidR="00334F18" w:rsidRPr="001570DC" w:rsidRDefault="00334F18" w:rsidP="00334F18">
      <w:pPr>
        <w:widowControl w:val="0"/>
        <w:spacing w:after="0" w:line="240" w:lineRule="auto"/>
        <w:ind w:left="141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Dragana Berdin, – zapisničar u državnom odvjetništvu </w:t>
      </w:r>
    </w:p>
    <w:p w14:paraId="1D86A703" w14:textId="77777777" w:rsidR="00334F18" w:rsidRPr="001570DC" w:rsidRDefault="00334F18" w:rsidP="00334F18">
      <w:pPr>
        <w:widowControl w:val="0"/>
        <w:spacing w:after="0" w:line="240" w:lineRule="auto"/>
        <w:ind w:left="141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>Nives Puhalo – zapisničar u državnom odvjetništvu</w:t>
      </w:r>
    </w:p>
    <w:p w14:paraId="51C1DB01" w14:textId="6D8D8118" w:rsidR="00334F18" w:rsidRPr="001570DC" w:rsidRDefault="00334F18" w:rsidP="00334F18">
      <w:pPr>
        <w:widowControl w:val="0"/>
        <w:spacing w:after="0" w:line="240" w:lineRule="auto"/>
        <w:ind w:left="141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Katarina Madunić </w:t>
      </w:r>
      <w:proofErr w:type="spellStart"/>
      <w:r w:rsidRPr="001570DC">
        <w:rPr>
          <w:rFonts w:ascii="Arial" w:eastAsia="Times New Roman" w:hAnsi="Arial" w:cs="Arial"/>
          <w:snapToGrid w:val="0"/>
          <w:sz w:val="24"/>
          <w:szCs w:val="24"/>
        </w:rPr>
        <w:t>Cukon</w:t>
      </w:r>
      <w:proofErr w:type="spellEnd"/>
      <w:r w:rsidRPr="001570DC">
        <w:rPr>
          <w:rFonts w:ascii="Arial" w:eastAsia="Times New Roman" w:hAnsi="Arial" w:cs="Arial"/>
          <w:snapToGrid w:val="0"/>
          <w:sz w:val="24"/>
          <w:szCs w:val="24"/>
        </w:rPr>
        <w:t xml:space="preserve"> – zapisničar u državnom odvjetništvu</w:t>
      </w:r>
    </w:p>
    <w:p w14:paraId="14FBA90E" w14:textId="77777777" w:rsidR="00334F18" w:rsidRPr="001570DC" w:rsidRDefault="00334F18" w:rsidP="00334F18">
      <w:pPr>
        <w:widowControl w:val="0"/>
        <w:spacing w:after="0" w:line="240" w:lineRule="auto"/>
        <w:ind w:left="1418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14:paraId="0940102C" w14:textId="77777777" w:rsidR="00E6329B" w:rsidRPr="001570DC" w:rsidRDefault="00334F18" w:rsidP="00656EF5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obavljanje daktilografskih poslova (diktat, prijepis rukopisa i drugih tekstova, prijepis s diktafona), izrađivanje jednostavnijih dopisa, pripremanje pismena za otpremu u svim vrstama predmeta, tehnički dorađivanje spisa, unosi podataka u CTS, izrađivanje obrazaca za izvješća pod nadzorom odgovorne osobe, obavljanje poslova fotokopiranja, rad na izradi i obradi statističkih podatka za razna mjesečna, godišnja i druga izvješća o radu državnog odvjetništva, zaprimanje telefonskih poziva, zaprimanje, razvrstavanje i otpremanje pošte, primanje i otprema telefaks poruka i elektronske pošte, organiziranje sastanaka dužnosnika, vođenje evidencije o dnevnom, tjednom i mjesečnom rasporedu obveza i sastanaka dužnosnika, vođenje evidencije o prisutnosti na radu dužnosnika, </w:t>
      </w:r>
    </w:p>
    <w:p w14:paraId="3473E01C" w14:textId="5019E71B" w:rsidR="00334F18" w:rsidRPr="001570DC" w:rsidRDefault="00E6329B" w:rsidP="00656EF5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231F20"/>
          <w:sz w:val="24"/>
          <w:szCs w:val="24"/>
          <w:lang w:eastAsia="hr-HR"/>
        </w:rPr>
      </w:pPr>
      <w:r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 xml:space="preserve">- </w:t>
      </w:r>
      <w:r w:rsidR="00334F18" w:rsidRPr="001570DC">
        <w:rPr>
          <w:rFonts w:ascii="Arial" w:eastAsia="Times New Roman" w:hAnsi="Arial" w:cs="Arial"/>
          <w:color w:val="231F20"/>
          <w:sz w:val="24"/>
          <w:szCs w:val="24"/>
          <w:lang w:eastAsia="hr-HR"/>
        </w:rPr>
        <w:t>obavljanje i drugih odgovarajućih poslova.</w:t>
      </w:r>
    </w:p>
    <w:p w14:paraId="64503394" w14:textId="77777777" w:rsidR="004E14B5" w:rsidRPr="001570DC" w:rsidRDefault="004E14B5" w:rsidP="00656EF5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iCs/>
          <w:snapToGrid w:val="0"/>
          <w:sz w:val="24"/>
          <w:szCs w:val="24"/>
        </w:rPr>
      </w:pPr>
    </w:p>
    <w:p w14:paraId="5C6951A2" w14:textId="77777777" w:rsidR="00334F18" w:rsidRPr="001570DC" w:rsidRDefault="00334F18" w:rsidP="00334F18">
      <w:pPr>
        <w:widowControl w:val="0"/>
        <w:spacing w:after="0" w:line="240" w:lineRule="auto"/>
        <w:jc w:val="center"/>
        <w:rPr>
          <w:rFonts w:ascii="Arial" w:eastAsia="Times New Roman" w:hAnsi="Arial" w:cs="Arial"/>
          <w:iCs/>
          <w:snapToGrid w:val="0"/>
          <w:sz w:val="24"/>
          <w:szCs w:val="24"/>
        </w:rPr>
      </w:pPr>
    </w:p>
    <w:p w14:paraId="6AA2F2D6" w14:textId="3F9385E1" w:rsidR="004E14B5" w:rsidRPr="001570DC" w:rsidRDefault="004E14B5" w:rsidP="00334F1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Cs/>
          <w:snapToGrid w:val="0"/>
          <w:sz w:val="24"/>
          <w:szCs w:val="24"/>
        </w:rPr>
      </w:pPr>
      <w:r w:rsidRPr="001570DC">
        <w:rPr>
          <w:rFonts w:ascii="Arial" w:eastAsia="Times New Roman" w:hAnsi="Arial" w:cs="Arial"/>
          <w:b/>
          <w:iCs/>
          <w:snapToGrid w:val="0"/>
          <w:sz w:val="24"/>
          <w:szCs w:val="24"/>
        </w:rPr>
        <w:t>V.</w:t>
      </w:r>
    </w:p>
    <w:p w14:paraId="4F6DAE49" w14:textId="77777777" w:rsidR="00334F18" w:rsidRPr="001570DC" w:rsidRDefault="00334F18" w:rsidP="00334F18">
      <w:pPr>
        <w:widowControl w:val="0"/>
        <w:spacing w:after="0" w:line="240" w:lineRule="auto"/>
        <w:jc w:val="center"/>
        <w:rPr>
          <w:rFonts w:ascii="Arial" w:eastAsia="Times New Roman" w:hAnsi="Arial" w:cs="Arial"/>
          <w:iCs/>
          <w:snapToGrid w:val="0"/>
          <w:sz w:val="24"/>
          <w:szCs w:val="24"/>
        </w:rPr>
      </w:pPr>
    </w:p>
    <w:p w14:paraId="645CCD6B" w14:textId="1CADF195" w:rsidR="004E14B5" w:rsidRPr="001570DC" w:rsidRDefault="004E14B5" w:rsidP="004E14B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Glavni državni odvjetnik Republike Hrvatske povjerit će obavljanje određenih poslova u Državnom odvjetništvu Republ</w:t>
      </w:r>
      <w:r w:rsidR="00F54033">
        <w:rPr>
          <w:rFonts w:ascii="Arial" w:hAnsi="Arial" w:cs="Arial"/>
          <w:sz w:val="24"/>
          <w:szCs w:val="24"/>
        </w:rPr>
        <w:t>ike Hrvatske i drugom zamjeniku,</w:t>
      </w:r>
      <w:r w:rsidR="00A14D7D">
        <w:rPr>
          <w:rFonts w:ascii="Arial" w:hAnsi="Arial" w:cs="Arial"/>
          <w:sz w:val="24"/>
          <w:szCs w:val="24"/>
        </w:rPr>
        <w:t xml:space="preserve"> </w:t>
      </w:r>
      <w:r w:rsidRPr="001570DC">
        <w:rPr>
          <w:rFonts w:ascii="Arial" w:hAnsi="Arial" w:cs="Arial"/>
          <w:sz w:val="24"/>
          <w:szCs w:val="24"/>
        </w:rPr>
        <w:t>savjetniku</w:t>
      </w:r>
      <w:r w:rsidR="00A14D7D">
        <w:rPr>
          <w:rFonts w:ascii="Arial" w:hAnsi="Arial" w:cs="Arial"/>
          <w:sz w:val="24"/>
          <w:szCs w:val="24"/>
        </w:rPr>
        <w:t>,</w:t>
      </w:r>
      <w:r w:rsidR="00F54033">
        <w:rPr>
          <w:rFonts w:ascii="Arial" w:hAnsi="Arial" w:cs="Arial"/>
          <w:sz w:val="24"/>
          <w:szCs w:val="24"/>
        </w:rPr>
        <w:t xml:space="preserve"> službeniku ili namješteniku</w:t>
      </w:r>
      <w:r w:rsidRPr="001570DC">
        <w:rPr>
          <w:rFonts w:ascii="Arial" w:hAnsi="Arial" w:cs="Arial"/>
          <w:sz w:val="24"/>
          <w:szCs w:val="24"/>
        </w:rPr>
        <w:t xml:space="preserve"> i izvan ovog Rasporeda ako se za to ukaže potreba.</w:t>
      </w:r>
    </w:p>
    <w:p w14:paraId="57417124" w14:textId="77777777" w:rsidR="004E14B5" w:rsidRPr="001570DC" w:rsidRDefault="004E14B5" w:rsidP="004E14B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</w:p>
    <w:p w14:paraId="049E4D45" w14:textId="77777777" w:rsidR="004E14B5" w:rsidRPr="001570DC" w:rsidRDefault="004E14B5" w:rsidP="004E14B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Na temelju posebnih odluka Glavnog državnog odvjetnika Republike Hrvatske zamjenici i savjetnici mogu obavljati poslove </w:t>
      </w:r>
      <w:proofErr w:type="spellStart"/>
      <w:r w:rsidRPr="001570DC">
        <w:rPr>
          <w:rFonts w:ascii="Arial" w:hAnsi="Arial" w:cs="Arial"/>
          <w:sz w:val="24"/>
          <w:szCs w:val="24"/>
        </w:rPr>
        <w:t>državnoodvjetničke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uprave određene zakonima, Poslovnikom, Programom rada te drugim propisima.</w:t>
      </w:r>
    </w:p>
    <w:p w14:paraId="1D4137A5" w14:textId="77777777" w:rsidR="001926F5" w:rsidRPr="00BB3749" w:rsidRDefault="001926F5" w:rsidP="004E14B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</w:p>
    <w:p w14:paraId="2C062A4E" w14:textId="77777777" w:rsidR="001926F5" w:rsidRPr="001570DC" w:rsidRDefault="001926F5" w:rsidP="001926F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  <w:r w:rsidRPr="00BB3749">
        <w:rPr>
          <w:rFonts w:ascii="Arial" w:hAnsi="Arial" w:cs="Arial"/>
          <w:sz w:val="24"/>
          <w:szCs w:val="24"/>
        </w:rPr>
        <w:t xml:space="preserve">Na temelju praćenja pojedinih pravnih područja i nadzora nad radom županijskih i općinskih državnih odvjetništva zamjenici </w:t>
      </w:r>
      <w:r w:rsidRPr="001570DC">
        <w:rPr>
          <w:rFonts w:ascii="Arial" w:hAnsi="Arial" w:cs="Arial"/>
          <w:sz w:val="24"/>
          <w:szCs w:val="24"/>
        </w:rPr>
        <w:t>su dužni o uočenim nedostacima i problematici  izvijestiti voditelje odjela, kao i predlagati mjere za otklanjanje uočenih nedostataka u radu i pravilnu  i jednaku primjenu zakona, a posebno inicirati donošenje općih uputa, izrađivati njihove nacrt kao i nacrte prijedloga izmjena zakona i drugih općih akata.</w:t>
      </w:r>
    </w:p>
    <w:p w14:paraId="0391B673" w14:textId="77777777" w:rsidR="001926F5" w:rsidRPr="001570DC" w:rsidRDefault="001926F5" w:rsidP="001926F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</w:p>
    <w:p w14:paraId="08111187" w14:textId="47626F79" w:rsidR="001926F5" w:rsidRPr="001570DC" w:rsidRDefault="001926F5" w:rsidP="001926F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Također, zamjenici su dužni na temelju praćenja mjesečnih izviješća, pojedinih pravnih područja i sudskih odluka u predmetima s kojima su zaduženi izdvojiti ona za koja bilo zbog složenosti ili značaja za praksu cijene kako s njima trebaju biti upoznata sva državna odvjetništva i o tome obavijestiti voditelja</w:t>
      </w:r>
      <w:r w:rsidR="00605DFD" w:rsidRPr="001570DC">
        <w:rPr>
          <w:rFonts w:ascii="Arial" w:hAnsi="Arial" w:cs="Arial"/>
          <w:sz w:val="24"/>
          <w:szCs w:val="24"/>
        </w:rPr>
        <w:t xml:space="preserve"> Odjela koji</w:t>
      </w:r>
      <w:r w:rsidRPr="001570DC">
        <w:rPr>
          <w:rFonts w:ascii="Arial" w:hAnsi="Arial" w:cs="Arial"/>
          <w:sz w:val="24"/>
          <w:szCs w:val="24"/>
        </w:rPr>
        <w:t xml:space="preserve"> će o tome obavijestiti savjetnika zaduženog za evidenciju mjesečnih izviješća.</w:t>
      </w:r>
    </w:p>
    <w:p w14:paraId="11DA20EB" w14:textId="77777777" w:rsidR="001926F5" w:rsidRPr="001570DC" w:rsidRDefault="001926F5" w:rsidP="001926F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</w:p>
    <w:p w14:paraId="6A0063EB" w14:textId="28A51994" w:rsidR="001926F5" w:rsidRPr="001570DC" w:rsidRDefault="001926F5" w:rsidP="004E14B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Voditelji odjela dužni su s prijedlozima, uočenim nedostacima i problemima kao i s prijedlozima za njihovo rješavanje upoznati Glavnog državnog odvjetnika </w:t>
      </w:r>
      <w:r w:rsidRPr="001570DC">
        <w:rPr>
          <w:rFonts w:ascii="Arial" w:hAnsi="Arial" w:cs="Arial"/>
          <w:sz w:val="24"/>
          <w:szCs w:val="24"/>
        </w:rPr>
        <w:lastRenderedPageBreak/>
        <w:t>Republike Hrvatske i prema odluci Glavnog državnog odvjetnika</w:t>
      </w:r>
      <w:r w:rsidR="00605DFD" w:rsidRPr="001570DC">
        <w:rPr>
          <w:rFonts w:ascii="Arial" w:hAnsi="Arial" w:cs="Arial"/>
          <w:sz w:val="24"/>
          <w:szCs w:val="24"/>
        </w:rPr>
        <w:t xml:space="preserve"> Republike Hrvatske</w:t>
      </w:r>
      <w:r w:rsidRPr="001570DC">
        <w:rPr>
          <w:rFonts w:ascii="Arial" w:hAnsi="Arial" w:cs="Arial"/>
          <w:sz w:val="24"/>
          <w:szCs w:val="24"/>
        </w:rPr>
        <w:t xml:space="preserve"> poduzimati nužne mjere da se uočeni nedostaci otklone. </w:t>
      </w:r>
    </w:p>
    <w:p w14:paraId="480705B7" w14:textId="77777777" w:rsidR="004E14B5" w:rsidRPr="001570DC" w:rsidRDefault="004E14B5" w:rsidP="004E14B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1F515F2" w14:textId="5C53C38A" w:rsidR="004E14B5" w:rsidRPr="001570DC" w:rsidRDefault="004E14B5" w:rsidP="004E14B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Zamjenici Glavnog državnog odvjetnika Republike Hrvatske, zamjenici upućeni na rad i savjetnici raspoređen na rad u </w:t>
      </w:r>
      <w:r w:rsidR="00C56B07">
        <w:rPr>
          <w:rFonts w:ascii="Arial" w:hAnsi="Arial" w:cs="Arial"/>
          <w:sz w:val="24"/>
          <w:szCs w:val="24"/>
        </w:rPr>
        <w:t>Kazneni odjel</w:t>
      </w:r>
      <w:r w:rsidRPr="001570DC">
        <w:rPr>
          <w:rFonts w:ascii="Arial" w:hAnsi="Arial" w:cs="Arial"/>
          <w:sz w:val="24"/>
          <w:szCs w:val="24"/>
        </w:rPr>
        <w:t xml:space="preserve"> i </w:t>
      </w:r>
      <w:r w:rsidR="003771E5">
        <w:rPr>
          <w:rFonts w:ascii="Arial" w:hAnsi="Arial" w:cs="Arial"/>
          <w:sz w:val="24"/>
          <w:szCs w:val="24"/>
        </w:rPr>
        <w:t>Građansko-upravni odjel</w:t>
      </w:r>
      <w:r w:rsidRPr="001570DC">
        <w:rPr>
          <w:rFonts w:ascii="Arial" w:hAnsi="Arial" w:cs="Arial"/>
          <w:sz w:val="24"/>
          <w:szCs w:val="24"/>
        </w:rPr>
        <w:t xml:space="preserve"> nastavljaju s radom na predmetima raspoređenim im sukladno ranijim godišnjim rasporedima poslova do okončanja rada na pojedinom takvom predmetu. U pojedinom predmetu Glavni državni odvjetnik ili voditelj odjela, ako za to postoje opravdani razlozi, mogu odlučiti drugačije od naprijed navedenog pravila o nastavku s radom na ranije raspoređenim predmetima.</w:t>
      </w:r>
    </w:p>
    <w:p w14:paraId="32579086" w14:textId="77777777" w:rsidR="004E14B5" w:rsidRPr="001570DC" w:rsidRDefault="004E14B5" w:rsidP="004E14B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</w:p>
    <w:p w14:paraId="50C6C960" w14:textId="233A13BC" w:rsidR="004E14B5" w:rsidRPr="001570DC" w:rsidRDefault="004E14B5" w:rsidP="004E14B5">
      <w:pPr>
        <w:pStyle w:val="Bezproreda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ab/>
      </w:r>
      <w:r w:rsidRPr="001570DC">
        <w:rPr>
          <w:rFonts w:ascii="Arial" w:hAnsi="Arial" w:cs="Arial"/>
          <w:sz w:val="24"/>
          <w:szCs w:val="24"/>
        </w:rPr>
        <w:tab/>
      </w:r>
      <w:r w:rsidRPr="001570DC">
        <w:rPr>
          <w:rFonts w:ascii="Arial" w:hAnsi="Arial" w:cs="Arial"/>
          <w:sz w:val="24"/>
          <w:szCs w:val="24"/>
        </w:rPr>
        <w:tab/>
      </w:r>
      <w:r w:rsidRPr="001570DC">
        <w:rPr>
          <w:rFonts w:ascii="Arial" w:hAnsi="Arial" w:cs="Arial"/>
          <w:sz w:val="24"/>
          <w:szCs w:val="24"/>
        </w:rPr>
        <w:tab/>
      </w:r>
      <w:r w:rsidRPr="001570DC">
        <w:rPr>
          <w:rFonts w:ascii="Arial" w:hAnsi="Arial" w:cs="Arial"/>
          <w:b/>
          <w:sz w:val="24"/>
          <w:szCs w:val="24"/>
        </w:rPr>
        <w:t xml:space="preserve">           VI</w:t>
      </w:r>
    </w:p>
    <w:p w14:paraId="39194A73" w14:textId="77777777" w:rsidR="004E14B5" w:rsidRPr="001570DC" w:rsidRDefault="004E14B5" w:rsidP="004E14B5">
      <w:pPr>
        <w:pStyle w:val="Bezproreda"/>
        <w:ind w:firstLine="851"/>
        <w:jc w:val="both"/>
        <w:rPr>
          <w:rFonts w:ascii="Arial" w:hAnsi="Arial" w:cs="Arial"/>
          <w:sz w:val="24"/>
          <w:szCs w:val="24"/>
        </w:rPr>
      </w:pPr>
    </w:p>
    <w:p w14:paraId="015D9F46" w14:textId="0DF4D916" w:rsidR="004E14B5" w:rsidRPr="001570DC" w:rsidRDefault="004E14B5" w:rsidP="004E14B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      </w:t>
      </w:r>
      <w:r w:rsidR="009D68CC" w:rsidRPr="001570DC">
        <w:rPr>
          <w:rFonts w:ascii="Arial" w:hAnsi="Arial" w:cs="Arial"/>
          <w:sz w:val="24"/>
          <w:szCs w:val="24"/>
        </w:rPr>
        <w:tab/>
      </w:r>
      <w:r w:rsidRPr="001570DC">
        <w:rPr>
          <w:rFonts w:ascii="Arial" w:hAnsi="Arial" w:cs="Arial"/>
          <w:b/>
          <w:sz w:val="24"/>
          <w:szCs w:val="24"/>
        </w:rPr>
        <w:t xml:space="preserve"> UMANJENJE OBAVLJANJA DRŽAVNOODVJETNIČKE DUŽNOSTI</w:t>
      </w:r>
    </w:p>
    <w:p w14:paraId="7FB3FFBE" w14:textId="77777777" w:rsidR="004E14B5" w:rsidRPr="001570DC" w:rsidRDefault="004E14B5" w:rsidP="004E14B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37671F85" w14:textId="7A651914" w:rsidR="004E14B5" w:rsidRPr="001570DC" w:rsidRDefault="004E14B5" w:rsidP="00CF67B3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Zamjenica Glavnog državnog odvjetnika Republike Hrvatske Republike Hrvatske Gordana Križanić nositeljica referade VI K isključuje se iz automatske dodjele predmeta </w:t>
      </w:r>
      <w:r w:rsidR="00C56B07">
        <w:rPr>
          <w:rFonts w:ascii="Arial" w:hAnsi="Arial" w:cs="Arial"/>
          <w:sz w:val="24"/>
          <w:szCs w:val="24"/>
        </w:rPr>
        <w:t>Kaznenog odjela</w:t>
      </w:r>
      <w:r w:rsidRPr="001570DC">
        <w:rPr>
          <w:rFonts w:ascii="Arial" w:hAnsi="Arial" w:cs="Arial"/>
          <w:sz w:val="24"/>
          <w:szCs w:val="24"/>
        </w:rPr>
        <w:t>.</w:t>
      </w:r>
    </w:p>
    <w:p w14:paraId="0A30EF96" w14:textId="77777777" w:rsidR="004E14B5" w:rsidRPr="001570DC" w:rsidRDefault="004E14B5" w:rsidP="004E14B5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14:paraId="1263FECC" w14:textId="77777777" w:rsidR="004E14B5" w:rsidRPr="001570DC" w:rsidRDefault="004E14B5" w:rsidP="00CF67B3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Zamjeniku Glavnog državnog odvjetnika Republike Hrvatske Republike Hrvatske Darku </w:t>
      </w:r>
      <w:proofErr w:type="spellStart"/>
      <w:r w:rsidRPr="001570DC">
        <w:rPr>
          <w:rFonts w:ascii="Arial" w:hAnsi="Arial" w:cs="Arial"/>
          <w:sz w:val="24"/>
          <w:szCs w:val="24"/>
        </w:rPr>
        <w:t>Klieru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, nositelju referade I K umanjuje se obveza u obavljanju </w:t>
      </w:r>
      <w:proofErr w:type="spellStart"/>
      <w:r w:rsidRPr="001570DC">
        <w:rPr>
          <w:rFonts w:ascii="Arial" w:hAnsi="Arial" w:cs="Arial"/>
          <w:sz w:val="24"/>
          <w:szCs w:val="24"/>
        </w:rPr>
        <w:t>državnoodvjetničke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dužnosti za 50%.</w:t>
      </w:r>
    </w:p>
    <w:p w14:paraId="21329F85" w14:textId="77777777" w:rsidR="004E14B5" w:rsidRPr="001570DC" w:rsidRDefault="004E14B5" w:rsidP="004E14B5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14:paraId="2E1E68C4" w14:textId="77777777" w:rsidR="004E14B5" w:rsidRPr="001570DC" w:rsidRDefault="004E14B5" w:rsidP="00CF67B3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Zamjeniku Glavnog državnog odvjetnika Republike Hrvatske Republike Hrvatske Jozi Jurčeviću, nositelju referade V GU umanjuje se obveza u obavljanju </w:t>
      </w:r>
      <w:proofErr w:type="spellStart"/>
      <w:r w:rsidRPr="001570DC">
        <w:rPr>
          <w:rFonts w:ascii="Arial" w:hAnsi="Arial" w:cs="Arial"/>
          <w:sz w:val="24"/>
          <w:szCs w:val="24"/>
        </w:rPr>
        <w:t>državnoodvjetničke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dužnosti za 70 %.</w:t>
      </w:r>
    </w:p>
    <w:p w14:paraId="5FA5EA90" w14:textId="77777777" w:rsidR="004E14B5" w:rsidRPr="001570DC" w:rsidRDefault="004E14B5" w:rsidP="004E14B5">
      <w:pPr>
        <w:pStyle w:val="Odlomakpopisa"/>
        <w:rPr>
          <w:rFonts w:ascii="Arial" w:hAnsi="Arial" w:cs="Arial"/>
          <w:sz w:val="24"/>
          <w:szCs w:val="24"/>
        </w:rPr>
      </w:pPr>
    </w:p>
    <w:p w14:paraId="7B247B76" w14:textId="31F6BE16" w:rsidR="004E14B5" w:rsidRPr="001570DC" w:rsidRDefault="004E14B5" w:rsidP="00CF67B3">
      <w:pPr>
        <w:pStyle w:val="Odlomakpopis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Zamjenici Glavnog državnog odvjetnika Republike Hrvatske Republike Hrvatske </w:t>
      </w:r>
      <w:proofErr w:type="spellStart"/>
      <w:r w:rsidRPr="001570DC">
        <w:rPr>
          <w:rFonts w:ascii="Arial" w:hAnsi="Arial" w:cs="Arial"/>
          <w:sz w:val="24"/>
          <w:szCs w:val="24"/>
        </w:rPr>
        <w:t>Andrei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Šurina Marton, dodjeljuje se umanjenje obveze u obavljanju </w:t>
      </w:r>
      <w:proofErr w:type="spellStart"/>
      <w:r w:rsidRPr="001570DC">
        <w:rPr>
          <w:rFonts w:ascii="Arial" w:hAnsi="Arial" w:cs="Arial"/>
          <w:sz w:val="24"/>
          <w:szCs w:val="24"/>
        </w:rPr>
        <w:t>držav</w:t>
      </w:r>
      <w:r w:rsidR="00BB3749">
        <w:rPr>
          <w:rFonts w:ascii="Arial" w:hAnsi="Arial" w:cs="Arial"/>
          <w:sz w:val="24"/>
          <w:szCs w:val="24"/>
        </w:rPr>
        <w:t>noodvjetničke</w:t>
      </w:r>
      <w:proofErr w:type="spellEnd"/>
      <w:r w:rsidR="00BB3749">
        <w:rPr>
          <w:rFonts w:ascii="Arial" w:hAnsi="Arial" w:cs="Arial"/>
          <w:sz w:val="24"/>
          <w:szCs w:val="24"/>
        </w:rPr>
        <w:t xml:space="preserve"> dužnosti za 50</w:t>
      </w:r>
      <w:r w:rsidRPr="001570DC">
        <w:rPr>
          <w:rFonts w:ascii="Arial" w:hAnsi="Arial" w:cs="Arial"/>
          <w:sz w:val="24"/>
          <w:szCs w:val="24"/>
        </w:rPr>
        <w:t>%.</w:t>
      </w:r>
    </w:p>
    <w:p w14:paraId="41A16650" w14:textId="77777777" w:rsidR="004E14B5" w:rsidRPr="001570DC" w:rsidRDefault="004E14B5" w:rsidP="004E14B5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14:paraId="67DEDC0F" w14:textId="77777777" w:rsidR="004E14B5" w:rsidRPr="001570DC" w:rsidRDefault="004E14B5" w:rsidP="00CF67B3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Zamjenici Glavnog državnog odvjetnika Republike Hrvatske Republike Hrvatske Željki Mostečak nositeljici referade VII K umanjuje se obveza u obavljanju </w:t>
      </w:r>
      <w:proofErr w:type="spellStart"/>
      <w:r w:rsidRPr="001570DC">
        <w:rPr>
          <w:rFonts w:ascii="Arial" w:hAnsi="Arial" w:cs="Arial"/>
          <w:sz w:val="24"/>
          <w:szCs w:val="24"/>
        </w:rPr>
        <w:t>državnoodvjetničke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dužnosti za 75%.</w:t>
      </w:r>
    </w:p>
    <w:p w14:paraId="6BAD12D9" w14:textId="77777777" w:rsidR="004E14B5" w:rsidRPr="001570DC" w:rsidRDefault="004E14B5" w:rsidP="004E14B5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14:paraId="23376B01" w14:textId="740DB269" w:rsidR="009D68CC" w:rsidRDefault="004E14B5" w:rsidP="00CF67B3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Sanji Dumbović Gajić, zamjenici Glavnog državnog odvjetnika Republike Hrvatske Republike Hrvatske (referada IV GU)  umanjuje se obveza u obavljanju </w:t>
      </w:r>
      <w:proofErr w:type="spellStart"/>
      <w:r w:rsidRPr="001570DC">
        <w:rPr>
          <w:rFonts w:ascii="Arial" w:hAnsi="Arial" w:cs="Arial"/>
          <w:sz w:val="24"/>
          <w:szCs w:val="24"/>
        </w:rPr>
        <w:t>državnoodvjetničke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dužnosti za 25%.</w:t>
      </w:r>
    </w:p>
    <w:p w14:paraId="0DB05013" w14:textId="77777777" w:rsidR="003771E5" w:rsidRPr="003771E5" w:rsidRDefault="003771E5" w:rsidP="003771E5">
      <w:pPr>
        <w:pStyle w:val="Odlomakpopisa"/>
        <w:rPr>
          <w:rFonts w:ascii="Arial" w:hAnsi="Arial" w:cs="Arial"/>
          <w:sz w:val="24"/>
          <w:szCs w:val="24"/>
        </w:rPr>
      </w:pPr>
    </w:p>
    <w:p w14:paraId="6AA66CFF" w14:textId="77777777" w:rsidR="003771E5" w:rsidRDefault="003771E5" w:rsidP="003771E5">
      <w:pPr>
        <w:jc w:val="both"/>
        <w:rPr>
          <w:rFonts w:ascii="Arial" w:hAnsi="Arial" w:cs="Arial"/>
          <w:sz w:val="24"/>
          <w:szCs w:val="24"/>
        </w:rPr>
      </w:pPr>
    </w:p>
    <w:p w14:paraId="3D3A8E36" w14:textId="77777777" w:rsidR="003771E5" w:rsidRDefault="003771E5" w:rsidP="003771E5">
      <w:pPr>
        <w:jc w:val="both"/>
        <w:rPr>
          <w:rFonts w:ascii="Arial" w:hAnsi="Arial" w:cs="Arial"/>
          <w:sz w:val="24"/>
          <w:szCs w:val="24"/>
        </w:rPr>
      </w:pPr>
    </w:p>
    <w:p w14:paraId="0A6E958C" w14:textId="77777777" w:rsidR="003771E5" w:rsidRDefault="003771E5" w:rsidP="003771E5">
      <w:pPr>
        <w:jc w:val="both"/>
        <w:rPr>
          <w:rFonts w:ascii="Arial" w:hAnsi="Arial" w:cs="Arial"/>
          <w:sz w:val="24"/>
          <w:szCs w:val="24"/>
        </w:rPr>
      </w:pPr>
    </w:p>
    <w:p w14:paraId="4F6BCCDD" w14:textId="77777777" w:rsidR="003771E5" w:rsidRDefault="003771E5" w:rsidP="003771E5">
      <w:pPr>
        <w:jc w:val="both"/>
        <w:rPr>
          <w:rFonts w:ascii="Arial" w:hAnsi="Arial" w:cs="Arial"/>
          <w:sz w:val="24"/>
          <w:szCs w:val="24"/>
        </w:rPr>
      </w:pPr>
    </w:p>
    <w:p w14:paraId="759F0C2E" w14:textId="77777777" w:rsidR="003771E5" w:rsidRPr="003771E5" w:rsidRDefault="003771E5" w:rsidP="003771E5">
      <w:pPr>
        <w:jc w:val="both"/>
        <w:rPr>
          <w:rFonts w:ascii="Arial" w:hAnsi="Arial" w:cs="Arial"/>
          <w:sz w:val="24"/>
          <w:szCs w:val="24"/>
        </w:rPr>
      </w:pPr>
    </w:p>
    <w:p w14:paraId="224098EC" w14:textId="77777777" w:rsidR="009D68CC" w:rsidRPr="001570DC" w:rsidRDefault="009D68CC" w:rsidP="009D68CC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14:paraId="429B72D6" w14:textId="4C826AEB" w:rsidR="009D68CC" w:rsidRPr="001570DC" w:rsidRDefault="009D68CC" w:rsidP="009D68CC">
      <w:pPr>
        <w:pStyle w:val="Odlomakpopisa"/>
        <w:ind w:left="3540" w:firstLine="708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t>VII</w:t>
      </w:r>
    </w:p>
    <w:p w14:paraId="424C8E1D" w14:textId="77777777" w:rsidR="009D68CC" w:rsidRPr="001570DC" w:rsidRDefault="009D68CC" w:rsidP="009D68CC">
      <w:pPr>
        <w:pStyle w:val="Odlomakpopisa"/>
        <w:ind w:left="3540" w:firstLine="708"/>
        <w:rPr>
          <w:rFonts w:ascii="Arial" w:hAnsi="Arial" w:cs="Arial"/>
          <w:b/>
          <w:sz w:val="24"/>
          <w:szCs w:val="24"/>
        </w:rPr>
      </w:pPr>
    </w:p>
    <w:p w14:paraId="6091586D" w14:textId="68F05654" w:rsidR="009D68CC" w:rsidRPr="001570DC" w:rsidRDefault="009D68CC" w:rsidP="009D68CC">
      <w:pPr>
        <w:pStyle w:val="Odlomakpopisa"/>
        <w:ind w:left="2832"/>
        <w:rPr>
          <w:rFonts w:ascii="Arial" w:hAnsi="Arial" w:cs="Arial"/>
          <w:b/>
          <w:sz w:val="24"/>
          <w:szCs w:val="24"/>
        </w:rPr>
      </w:pPr>
      <w:r w:rsidRPr="001570DC">
        <w:rPr>
          <w:rFonts w:ascii="Arial" w:hAnsi="Arial" w:cs="Arial"/>
          <w:b/>
          <w:sz w:val="24"/>
          <w:szCs w:val="24"/>
        </w:rPr>
        <w:t xml:space="preserve">MATRICA OVLAŠTENJA </w:t>
      </w:r>
    </w:p>
    <w:p w14:paraId="61E72ADB" w14:textId="339F61FB" w:rsidR="00BB3749" w:rsidRDefault="009D68CC" w:rsidP="00605DFD">
      <w:p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ab/>
        <w:t xml:space="preserve"> Matrica ovlaštenja kojom se definiraju ovlaštenja ( funkcija, organizacijska jedinica, vrste predmeta,</w:t>
      </w:r>
      <w:r w:rsidR="0036176D">
        <w:rPr>
          <w:rFonts w:ascii="Arial" w:hAnsi="Arial" w:cs="Arial"/>
          <w:sz w:val="24"/>
          <w:szCs w:val="24"/>
        </w:rPr>
        <w:t xml:space="preserve"> </w:t>
      </w:r>
      <w:r w:rsidRPr="001570DC">
        <w:rPr>
          <w:rFonts w:ascii="Arial" w:hAnsi="Arial" w:cs="Arial"/>
          <w:sz w:val="24"/>
          <w:szCs w:val="24"/>
        </w:rPr>
        <w:t>upisnici) korisnika CTS-a u Državnom odvjetništvu Republike Hrvatske sastavni je dio ovog Godišnjeg rasporeda poslova.</w:t>
      </w:r>
    </w:p>
    <w:p w14:paraId="59299CF0" w14:textId="77777777" w:rsidR="00F54033" w:rsidRPr="001570DC" w:rsidRDefault="00F54033" w:rsidP="00605DFD">
      <w:pPr>
        <w:jc w:val="both"/>
        <w:rPr>
          <w:rFonts w:ascii="Arial" w:hAnsi="Arial" w:cs="Arial"/>
          <w:sz w:val="24"/>
          <w:szCs w:val="24"/>
        </w:rPr>
      </w:pPr>
    </w:p>
    <w:p w14:paraId="275255EE" w14:textId="77777777" w:rsidR="000C5F8A" w:rsidRPr="001570DC" w:rsidRDefault="000C5F8A" w:rsidP="000C5F8A">
      <w:pPr>
        <w:pStyle w:val="Bezproreda"/>
        <w:ind w:left="2345"/>
        <w:jc w:val="both"/>
        <w:rPr>
          <w:rFonts w:ascii="Arial" w:hAnsi="Arial" w:cs="Arial"/>
          <w:sz w:val="24"/>
          <w:szCs w:val="24"/>
        </w:rPr>
      </w:pPr>
    </w:p>
    <w:p w14:paraId="5E2AA8BE" w14:textId="408886AC" w:rsidR="00B42730" w:rsidRPr="001570DC" w:rsidRDefault="00CC5136" w:rsidP="00B531C7">
      <w:pPr>
        <w:pStyle w:val="Bezproreda"/>
        <w:tabs>
          <w:tab w:val="left" w:pos="7235"/>
        </w:tabs>
        <w:ind w:firstLine="2977"/>
        <w:jc w:val="center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GLAVNI DRŽAVNI ODVJETNIK</w:t>
      </w:r>
    </w:p>
    <w:p w14:paraId="25987829" w14:textId="00D0FA00" w:rsidR="00B42730" w:rsidRPr="001570DC" w:rsidRDefault="00B42730" w:rsidP="00B531C7">
      <w:pPr>
        <w:pStyle w:val="Bezproreda"/>
        <w:ind w:firstLine="2977"/>
        <w:jc w:val="center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REPUBLIKE HRVATSKE</w:t>
      </w:r>
    </w:p>
    <w:p w14:paraId="65468F63" w14:textId="77777777" w:rsidR="00B42730" w:rsidRPr="001570DC" w:rsidRDefault="00B42730" w:rsidP="00B531C7">
      <w:pPr>
        <w:pStyle w:val="Bezproreda"/>
        <w:ind w:firstLine="2977"/>
        <w:jc w:val="center"/>
        <w:rPr>
          <w:rFonts w:ascii="Arial" w:hAnsi="Arial" w:cs="Arial"/>
          <w:sz w:val="24"/>
          <w:szCs w:val="24"/>
        </w:rPr>
      </w:pPr>
    </w:p>
    <w:p w14:paraId="5EF7C8A4" w14:textId="2C767E27" w:rsidR="00B42730" w:rsidRDefault="00F54033" w:rsidP="00B531C7">
      <w:pPr>
        <w:pStyle w:val="Bezproreda"/>
        <w:tabs>
          <w:tab w:val="left" w:pos="6186"/>
        </w:tabs>
        <w:ind w:firstLine="297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C5136" w:rsidRPr="001570DC">
        <w:rPr>
          <w:rFonts w:ascii="Arial" w:hAnsi="Arial" w:cs="Arial"/>
          <w:sz w:val="24"/>
          <w:szCs w:val="24"/>
        </w:rPr>
        <w:t>Ivan Turudić</w:t>
      </w:r>
      <w:r w:rsidR="000C5F8A" w:rsidRPr="001570DC">
        <w:rPr>
          <w:rFonts w:ascii="Arial" w:hAnsi="Arial" w:cs="Arial"/>
          <w:sz w:val="24"/>
          <w:szCs w:val="24"/>
        </w:rPr>
        <w:t>, univ.spec.crim.</w:t>
      </w:r>
    </w:p>
    <w:p w14:paraId="71A32F01" w14:textId="77777777" w:rsidR="003771E5" w:rsidRDefault="003771E5" w:rsidP="00B531C7">
      <w:pPr>
        <w:pStyle w:val="Bezproreda"/>
        <w:tabs>
          <w:tab w:val="left" w:pos="6186"/>
        </w:tabs>
        <w:ind w:firstLine="2977"/>
        <w:jc w:val="center"/>
        <w:rPr>
          <w:rFonts w:ascii="Arial" w:hAnsi="Arial" w:cs="Arial"/>
          <w:sz w:val="24"/>
          <w:szCs w:val="24"/>
        </w:rPr>
      </w:pPr>
    </w:p>
    <w:p w14:paraId="7C63FDBB" w14:textId="77777777" w:rsidR="00BB3749" w:rsidRPr="001570DC" w:rsidRDefault="00BB3749" w:rsidP="00B531C7">
      <w:pPr>
        <w:pStyle w:val="Bezproreda"/>
        <w:tabs>
          <w:tab w:val="left" w:pos="6186"/>
        </w:tabs>
        <w:ind w:firstLine="2977"/>
        <w:jc w:val="center"/>
        <w:rPr>
          <w:rFonts w:ascii="Arial" w:hAnsi="Arial" w:cs="Arial"/>
          <w:sz w:val="24"/>
          <w:szCs w:val="24"/>
        </w:rPr>
      </w:pPr>
    </w:p>
    <w:p w14:paraId="62D92932" w14:textId="77777777" w:rsidR="00B42730" w:rsidRPr="001570DC" w:rsidRDefault="00B42730" w:rsidP="00486C06">
      <w:pPr>
        <w:pStyle w:val="Odlomakpopisa"/>
        <w:widowControl w:val="0"/>
        <w:tabs>
          <w:tab w:val="left" w:pos="1134"/>
        </w:tabs>
        <w:autoSpaceDE w:val="0"/>
        <w:autoSpaceDN w:val="0"/>
        <w:spacing w:after="0" w:line="242" w:lineRule="auto"/>
        <w:ind w:left="517" w:right="562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00E5967" w14:textId="77777777" w:rsidR="00D94285" w:rsidRPr="001570DC" w:rsidRDefault="00D94285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F3E67FB" w14:textId="2ED61558" w:rsidR="00B34747" w:rsidRPr="001570DC" w:rsidRDefault="00B34747" w:rsidP="004E14B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Pouka o pravnom lijeku:</w:t>
      </w:r>
    </w:p>
    <w:p w14:paraId="4CA508B1" w14:textId="77777777" w:rsidR="004E14B5" w:rsidRPr="001570DC" w:rsidRDefault="004E14B5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707E5E7" w14:textId="047E989A" w:rsidR="00511B45" w:rsidRPr="001570DC" w:rsidRDefault="00B34747" w:rsidP="0036176D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U skladu sa člankom 90. stavkom 3. Z</w:t>
      </w:r>
      <w:r w:rsidR="00B531C7" w:rsidRPr="001570DC">
        <w:rPr>
          <w:rFonts w:ascii="Arial" w:hAnsi="Arial" w:cs="Arial"/>
          <w:sz w:val="24"/>
          <w:szCs w:val="24"/>
        </w:rPr>
        <w:t>akona o državnom odvjetništvu</w:t>
      </w:r>
      <w:r w:rsidRPr="001570DC">
        <w:rPr>
          <w:rFonts w:ascii="Arial" w:hAnsi="Arial" w:cs="Arial"/>
          <w:sz w:val="24"/>
          <w:szCs w:val="24"/>
        </w:rPr>
        <w:t xml:space="preserve"> protiv </w:t>
      </w:r>
      <w:r w:rsidR="004E14B5" w:rsidRPr="001570DC">
        <w:rPr>
          <w:rFonts w:ascii="Arial" w:hAnsi="Arial" w:cs="Arial"/>
          <w:sz w:val="24"/>
          <w:szCs w:val="24"/>
        </w:rPr>
        <w:t>G</w:t>
      </w:r>
      <w:r w:rsidRPr="001570DC">
        <w:rPr>
          <w:rFonts w:ascii="Arial" w:hAnsi="Arial" w:cs="Arial"/>
          <w:sz w:val="24"/>
          <w:szCs w:val="24"/>
        </w:rPr>
        <w:t>odišnjeg rasporeda poslova dopušten je prigovor u roku od 3 (tri) dana od primitka. O prigovoru odlučuje Glavn</w:t>
      </w:r>
      <w:r w:rsidR="00CC5136" w:rsidRPr="001570DC">
        <w:rPr>
          <w:rFonts w:ascii="Arial" w:hAnsi="Arial" w:cs="Arial"/>
          <w:sz w:val="24"/>
          <w:szCs w:val="24"/>
        </w:rPr>
        <w:t>i državni</w:t>
      </w:r>
      <w:r w:rsidRPr="001570DC">
        <w:rPr>
          <w:rFonts w:ascii="Arial" w:hAnsi="Arial" w:cs="Arial"/>
          <w:sz w:val="24"/>
          <w:szCs w:val="24"/>
        </w:rPr>
        <w:t xml:space="preserve"> odvjetni</w:t>
      </w:r>
      <w:r w:rsidR="00CC5136" w:rsidRPr="001570DC">
        <w:rPr>
          <w:rFonts w:ascii="Arial" w:hAnsi="Arial" w:cs="Arial"/>
          <w:sz w:val="24"/>
          <w:szCs w:val="24"/>
        </w:rPr>
        <w:t>k</w:t>
      </w:r>
      <w:r w:rsidRPr="001570DC">
        <w:rPr>
          <w:rFonts w:ascii="Arial" w:hAnsi="Arial" w:cs="Arial"/>
          <w:sz w:val="24"/>
          <w:szCs w:val="24"/>
        </w:rPr>
        <w:t xml:space="preserve"> Republike Hrvatske.</w:t>
      </w:r>
    </w:p>
    <w:p w14:paraId="6A9D6BD1" w14:textId="77777777" w:rsidR="00690214" w:rsidRPr="001570DC" w:rsidRDefault="00690214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43E10C3" w14:textId="77777777" w:rsidR="00690214" w:rsidRPr="001570DC" w:rsidRDefault="00690214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50BA814" w14:textId="54A10FFD" w:rsidR="00B34747" w:rsidRPr="001570DC" w:rsidRDefault="004E14B5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Dostaviti:</w:t>
      </w:r>
    </w:p>
    <w:p w14:paraId="41EF47D5" w14:textId="77777777" w:rsidR="004E14B5" w:rsidRPr="001570DC" w:rsidRDefault="004E14B5" w:rsidP="00486C06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</w:p>
    <w:p w14:paraId="5B3C0D50" w14:textId="5F604E72" w:rsidR="00B34747" w:rsidRPr="001570DC" w:rsidRDefault="00B34747" w:rsidP="00CF67B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zamjenicima </w:t>
      </w:r>
      <w:r w:rsidR="004C2874" w:rsidRPr="001570DC">
        <w:rPr>
          <w:rFonts w:ascii="Arial" w:hAnsi="Arial" w:cs="Arial"/>
          <w:sz w:val="24"/>
          <w:szCs w:val="24"/>
        </w:rPr>
        <w:t>Glavnog državnog odvjetnika Republike Hrvatske</w:t>
      </w:r>
      <w:r w:rsidRPr="001570DC">
        <w:rPr>
          <w:rFonts w:ascii="Arial" w:hAnsi="Arial" w:cs="Arial"/>
          <w:sz w:val="24"/>
          <w:szCs w:val="24"/>
        </w:rPr>
        <w:t xml:space="preserve"> – ovdje</w:t>
      </w:r>
    </w:p>
    <w:p w14:paraId="29D78E41" w14:textId="77777777" w:rsidR="00B34747" w:rsidRPr="001570DC" w:rsidRDefault="00B34747" w:rsidP="00CF67B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zamjenicima državnih odvjetnika – ovdje</w:t>
      </w:r>
    </w:p>
    <w:p w14:paraId="4D79256F" w14:textId="77777777" w:rsidR="00B34747" w:rsidRPr="001570DC" w:rsidRDefault="00B34747" w:rsidP="00CF67B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570DC">
        <w:rPr>
          <w:rFonts w:ascii="Arial" w:hAnsi="Arial" w:cs="Arial"/>
          <w:sz w:val="24"/>
          <w:szCs w:val="24"/>
        </w:rPr>
        <w:t>državnoodvjetničkim</w:t>
      </w:r>
      <w:proofErr w:type="spellEnd"/>
      <w:r w:rsidRPr="001570DC">
        <w:rPr>
          <w:rFonts w:ascii="Arial" w:hAnsi="Arial" w:cs="Arial"/>
          <w:sz w:val="24"/>
          <w:szCs w:val="24"/>
        </w:rPr>
        <w:t xml:space="preserve"> savjetnicima – ovdje</w:t>
      </w:r>
    </w:p>
    <w:p w14:paraId="4E5DF732" w14:textId="05E10BD0" w:rsidR="00CC5136" w:rsidRPr="001570DC" w:rsidRDefault="00CC5136" w:rsidP="00CF67B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državnim službenicima i namještenicima</w:t>
      </w:r>
    </w:p>
    <w:p w14:paraId="2303288C" w14:textId="162C0379" w:rsidR="000C5F8A" w:rsidRPr="001570DC" w:rsidRDefault="000C5F8A" w:rsidP="00CF67B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administratoru sustava CTS-a</w:t>
      </w:r>
    </w:p>
    <w:p w14:paraId="3B9DFAA7" w14:textId="77777777" w:rsidR="00B34747" w:rsidRPr="001570DC" w:rsidRDefault="00B34747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4D211EC" w14:textId="77777777" w:rsidR="00B34747" w:rsidRPr="001570DC" w:rsidRDefault="00B34747" w:rsidP="00486C06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1570DC">
        <w:rPr>
          <w:rFonts w:ascii="Arial" w:hAnsi="Arial" w:cs="Arial"/>
          <w:sz w:val="24"/>
          <w:szCs w:val="24"/>
          <w:u w:val="single"/>
        </w:rPr>
        <w:t>O tome obavijest:</w:t>
      </w:r>
    </w:p>
    <w:p w14:paraId="2A064268" w14:textId="73C1015B" w:rsidR="00B34747" w:rsidRPr="001570DC" w:rsidRDefault="00B34747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1/ Ministarstvo pravosuđa</w:t>
      </w:r>
      <w:r w:rsidR="00CC5136" w:rsidRPr="001570DC">
        <w:rPr>
          <w:rFonts w:ascii="Arial" w:hAnsi="Arial" w:cs="Arial"/>
          <w:sz w:val="24"/>
          <w:szCs w:val="24"/>
        </w:rPr>
        <w:t xml:space="preserve">, </w:t>
      </w:r>
      <w:r w:rsidR="00B531C7" w:rsidRPr="001570DC">
        <w:rPr>
          <w:rFonts w:ascii="Arial" w:hAnsi="Arial" w:cs="Arial"/>
          <w:sz w:val="24"/>
          <w:szCs w:val="24"/>
        </w:rPr>
        <w:t>uprave</w:t>
      </w:r>
      <w:r w:rsidR="00CC5136" w:rsidRPr="001570DC">
        <w:rPr>
          <w:rFonts w:ascii="Arial" w:hAnsi="Arial" w:cs="Arial"/>
          <w:sz w:val="24"/>
          <w:szCs w:val="24"/>
        </w:rPr>
        <w:t xml:space="preserve"> i digitalne transformacije</w:t>
      </w:r>
    </w:p>
    <w:p w14:paraId="4D2E680C" w14:textId="0A4C7E8B" w:rsidR="00B34747" w:rsidRPr="001570DC" w:rsidRDefault="00B34747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 xml:space="preserve">2/ </w:t>
      </w:r>
      <w:r w:rsidR="0036176D">
        <w:rPr>
          <w:rFonts w:ascii="Arial" w:hAnsi="Arial" w:cs="Arial"/>
          <w:sz w:val="24"/>
          <w:szCs w:val="24"/>
        </w:rPr>
        <w:t>Ž</w:t>
      </w:r>
      <w:r w:rsidRPr="001570DC">
        <w:rPr>
          <w:rFonts w:ascii="Arial" w:hAnsi="Arial" w:cs="Arial"/>
          <w:sz w:val="24"/>
          <w:szCs w:val="24"/>
        </w:rPr>
        <w:t>upanijs</w:t>
      </w:r>
      <w:r w:rsidR="0010054F" w:rsidRPr="001570DC">
        <w:rPr>
          <w:rFonts w:ascii="Arial" w:hAnsi="Arial" w:cs="Arial"/>
          <w:sz w:val="24"/>
          <w:szCs w:val="24"/>
        </w:rPr>
        <w:t xml:space="preserve">ka državna odvjetništva </w:t>
      </w:r>
      <w:r w:rsidR="003B4F05" w:rsidRPr="001570DC">
        <w:rPr>
          <w:rFonts w:ascii="Arial" w:hAnsi="Arial" w:cs="Arial"/>
          <w:sz w:val="24"/>
          <w:szCs w:val="24"/>
        </w:rPr>
        <w:t>–</w:t>
      </w:r>
      <w:r w:rsidR="0010054F" w:rsidRPr="001570DC">
        <w:rPr>
          <w:rFonts w:ascii="Arial" w:hAnsi="Arial" w:cs="Arial"/>
          <w:sz w:val="24"/>
          <w:szCs w:val="24"/>
        </w:rPr>
        <w:t xml:space="preserve"> svima</w:t>
      </w:r>
    </w:p>
    <w:p w14:paraId="339942AA" w14:textId="432AC4A5" w:rsidR="003B4F05" w:rsidRPr="001570DC" w:rsidRDefault="003B4F05" w:rsidP="00486C0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570DC">
        <w:rPr>
          <w:rFonts w:ascii="Arial" w:hAnsi="Arial" w:cs="Arial"/>
          <w:sz w:val="24"/>
          <w:szCs w:val="24"/>
        </w:rPr>
        <w:t>3/ Ured za suzbijanje korupcije i organiziranog kriminaliteta</w:t>
      </w:r>
    </w:p>
    <w:sectPr w:rsidR="003B4F05" w:rsidRPr="001570DC" w:rsidSect="00A54792">
      <w:headerReference w:type="default" r:id="rId12"/>
      <w:footerReference w:type="default" r:id="rId13"/>
      <w:pgSz w:w="11906" w:h="16838"/>
      <w:pgMar w:top="851" w:right="155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8B345" w14:textId="77777777" w:rsidR="00094695" w:rsidRDefault="00094695">
      <w:pPr>
        <w:spacing w:after="0" w:line="240" w:lineRule="auto"/>
      </w:pPr>
      <w:r>
        <w:separator/>
      </w:r>
    </w:p>
  </w:endnote>
  <w:endnote w:type="continuationSeparator" w:id="0">
    <w:p w14:paraId="262B33AC" w14:textId="77777777" w:rsidR="00094695" w:rsidRDefault="0009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404935"/>
      <w:docPartObj>
        <w:docPartGallery w:val="Page Numbers (Bottom of Page)"/>
        <w:docPartUnique/>
      </w:docPartObj>
    </w:sdtPr>
    <w:sdtEndPr/>
    <w:sdtContent>
      <w:p w14:paraId="329A02DC" w14:textId="45500BED" w:rsidR="00C56B07" w:rsidRDefault="00C56B0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172">
          <w:rPr>
            <w:noProof/>
          </w:rPr>
          <w:t>10</w:t>
        </w:r>
        <w:r>
          <w:fldChar w:fldCharType="end"/>
        </w:r>
      </w:p>
    </w:sdtContent>
  </w:sdt>
  <w:p w14:paraId="596C7342" w14:textId="77777777" w:rsidR="00C56B07" w:rsidRDefault="00C56B0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89104" w14:textId="77777777" w:rsidR="00094695" w:rsidRDefault="00094695">
      <w:pPr>
        <w:spacing w:after="0" w:line="240" w:lineRule="auto"/>
      </w:pPr>
      <w:r>
        <w:separator/>
      </w:r>
    </w:p>
  </w:footnote>
  <w:footnote w:type="continuationSeparator" w:id="0">
    <w:p w14:paraId="27194DA1" w14:textId="77777777" w:rsidR="00094695" w:rsidRDefault="0009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3CEC" w14:textId="77777777" w:rsidR="00C56B07" w:rsidRDefault="00C56B07">
    <w:pPr>
      <w:pStyle w:val="Zaglavlje"/>
      <w:jc w:val="right"/>
    </w:pPr>
  </w:p>
  <w:p w14:paraId="5ECE08AB" w14:textId="77777777" w:rsidR="00C56B07" w:rsidRDefault="00C56B0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317"/>
    <w:multiLevelType w:val="hybridMultilevel"/>
    <w:tmpl w:val="F4585EE0"/>
    <w:lvl w:ilvl="0" w:tplc="699273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7767"/>
    <w:multiLevelType w:val="hybridMultilevel"/>
    <w:tmpl w:val="EC2E2C32"/>
    <w:lvl w:ilvl="0" w:tplc="7DC8E0B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53B68"/>
    <w:multiLevelType w:val="hybridMultilevel"/>
    <w:tmpl w:val="802C9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868E4"/>
    <w:multiLevelType w:val="hybridMultilevel"/>
    <w:tmpl w:val="CA92D9E4"/>
    <w:lvl w:ilvl="0" w:tplc="C8EC96A6">
      <w:start w:val="10"/>
      <w:numFmt w:val="decimal"/>
      <w:lvlText w:val="%1."/>
      <w:lvlJc w:val="left"/>
      <w:pPr>
        <w:ind w:left="782" w:hanging="357"/>
      </w:pPr>
      <w:rPr>
        <w:rFonts w:ascii="Arial" w:eastAsia="Arial" w:hAnsi="Arial" w:cs="Arial" w:hint="default"/>
        <w:spacing w:val="-1"/>
        <w:w w:val="94"/>
        <w:sz w:val="24"/>
        <w:szCs w:val="24"/>
        <w:lang w:val="hr-HR" w:eastAsia="en-US" w:bidi="ar-SA"/>
      </w:rPr>
    </w:lvl>
    <w:lvl w:ilvl="1" w:tplc="FF620DF0">
      <w:numFmt w:val="bullet"/>
      <w:lvlText w:val="-"/>
      <w:lvlJc w:val="left"/>
      <w:pPr>
        <w:ind w:left="1245" w:hanging="362"/>
      </w:pPr>
      <w:rPr>
        <w:rFonts w:ascii="Arial" w:eastAsia="Arial" w:hAnsi="Arial" w:cs="Arial" w:hint="default"/>
        <w:w w:val="85"/>
        <w:sz w:val="24"/>
        <w:szCs w:val="24"/>
        <w:lang w:val="hr-HR" w:eastAsia="en-US" w:bidi="ar-SA"/>
      </w:rPr>
    </w:lvl>
    <w:lvl w:ilvl="2" w:tplc="1AFA4968">
      <w:numFmt w:val="bullet"/>
      <w:lvlText w:val="•"/>
      <w:lvlJc w:val="left"/>
      <w:pPr>
        <w:ind w:left="1260" w:hanging="362"/>
      </w:pPr>
      <w:rPr>
        <w:rFonts w:hint="default"/>
        <w:lang w:val="hr-HR" w:eastAsia="en-US" w:bidi="ar-SA"/>
      </w:rPr>
    </w:lvl>
    <w:lvl w:ilvl="3" w:tplc="677EAA82">
      <w:numFmt w:val="bullet"/>
      <w:lvlText w:val="•"/>
      <w:lvlJc w:val="left"/>
      <w:pPr>
        <w:ind w:left="2295" w:hanging="362"/>
      </w:pPr>
      <w:rPr>
        <w:rFonts w:hint="default"/>
        <w:lang w:val="hr-HR" w:eastAsia="en-US" w:bidi="ar-SA"/>
      </w:rPr>
    </w:lvl>
    <w:lvl w:ilvl="4" w:tplc="CEAC55AC">
      <w:numFmt w:val="bullet"/>
      <w:lvlText w:val="•"/>
      <w:lvlJc w:val="left"/>
      <w:pPr>
        <w:ind w:left="3330" w:hanging="362"/>
      </w:pPr>
      <w:rPr>
        <w:rFonts w:hint="default"/>
        <w:lang w:val="hr-HR" w:eastAsia="en-US" w:bidi="ar-SA"/>
      </w:rPr>
    </w:lvl>
    <w:lvl w:ilvl="5" w:tplc="09D48E24">
      <w:numFmt w:val="bullet"/>
      <w:lvlText w:val="•"/>
      <w:lvlJc w:val="left"/>
      <w:pPr>
        <w:ind w:left="4365" w:hanging="362"/>
      </w:pPr>
      <w:rPr>
        <w:rFonts w:hint="default"/>
        <w:lang w:val="hr-HR" w:eastAsia="en-US" w:bidi="ar-SA"/>
      </w:rPr>
    </w:lvl>
    <w:lvl w:ilvl="6" w:tplc="A7CA7760">
      <w:numFmt w:val="bullet"/>
      <w:lvlText w:val="•"/>
      <w:lvlJc w:val="left"/>
      <w:pPr>
        <w:ind w:left="5400" w:hanging="362"/>
      </w:pPr>
      <w:rPr>
        <w:rFonts w:hint="default"/>
        <w:lang w:val="hr-HR" w:eastAsia="en-US" w:bidi="ar-SA"/>
      </w:rPr>
    </w:lvl>
    <w:lvl w:ilvl="7" w:tplc="F8F8D442">
      <w:numFmt w:val="bullet"/>
      <w:lvlText w:val="•"/>
      <w:lvlJc w:val="left"/>
      <w:pPr>
        <w:ind w:left="6435" w:hanging="362"/>
      </w:pPr>
      <w:rPr>
        <w:rFonts w:hint="default"/>
        <w:lang w:val="hr-HR" w:eastAsia="en-US" w:bidi="ar-SA"/>
      </w:rPr>
    </w:lvl>
    <w:lvl w:ilvl="8" w:tplc="8D9E70EC">
      <w:numFmt w:val="bullet"/>
      <w:lvlText w:val="•"/>
      <w:lvlJc w:val="left"/>
      <w:pPr>
        <w:ind w:left="7470" w:hanging="362"/>
      </w:pPr>
      <w:rPr>
        <w:rFonts w:hint="default"/>
        <w:lang w:val="hr-HR" w:eastAsia="en-US" w:bidi="ar-SA"/>
      </w:rPr>
    </w:lvl>
  </w:abstractNum>
  <w:abstractNum w:abstractNumId="4">
    <w:nsid w:val="17C357AF"/>
    <w:multiLevelType w:val="hybridMultilevel"/>
    <w:tmpl w:val="20B65B36"/>
    <w:lvl w:ilvl="0" w:tplc="7DC8E0B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443F9"/>
    <w:multiLevelType w:val="hybridMultilevel"/>
    <w:tmpl w:val="E27C45FE"/>
    <w:lvl w:ilvl="0" w:tplc="C99E6D7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B468D1"/>
    <w:multiLevelType w:val="hybridMultilevel"/>
    <w:tmpl w:val="0DC6B72E"/>
    <w:lvl w:ilvl="0" w:tplc="06A0764E">
      <w:start w:val="3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  <w:strike w:val="0"/>
      </w:rPr>
    </w:lvl>
    <w:lvl w:ilvl="1" w:tplc="041A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6EA15A2"/>
    <w:multiLevelType w:val="hybridMultilevel"/>
    <w:tmpl w:val="20AEF936"/>
    <w:lvl w:ilvl="0" w:tplc="7DC8E0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52B91"/>
    <w:multiLevelType w:val="hybridMultilevel"/>
    <w:tmpl w:val="403484A8"/>
    <w:lvl w:ilvl="0" w:tplc="7DC8E0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B7175"/>
    <w:multiLevelType w:val="hybridMultilevel"/>
    <w:tmpl w:val="4D54FCD0"/>
    <w:lvl w:ilvl="0" w:tplc="45A682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DC1CAE"/>
    <w:multiLevelType w:val="hybridMultilevel"/>
    <w:tmpl w:val="D468133E"/>
    <w:lvl w:ilvl="0" w:tplc="7DC8E0B6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009B2"/>
    <w:multiLevelType w:val="hybridMultilevel"/>
    <w:tmpl w:val="21B6A206"/>
    <w:lvl w:ilvl="0" w:tplc="29FADC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140A9"/>
    <w:multiLevelType w:val="hybridMultilevel"/>
    <w:tmpl w:val="BB401FEA"/>
    <w:lvl w:ilvl="0" w:tplc="6DAE3A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4475D"/>
    <w:multiLevelType w:val="hybridMultilevel"/>
    <w:tmpl w:val="D4B23028"/>
    <w:lvl w:ilvl="0" w:tplc="D172AA08">
      <w:start w:val="1"/>
      <w:numFmt w:val="upperRoman"/>
      <w:lvlText w:val="%1"/>
      <w:lvlJc w:val="left"/>
      <w:pPr>
        <w:ind w:left="5257" w:hanging="72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06956"/>
    <w:multiLevelType w:val="hybridMultilevel"/>
    <w:tmpl w:val="E17026F2"/>
    <w:lvl w:ilvl="0" w:tplc="687820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786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C71CC"/>
    <w:multiLevelType w:val="hybridMultilevel"/>
    <w:tmpl w:val="DC183E6C"/>
    <w:lvl w:ilvl="0" w:tplc="12940D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2286B"/>
    <w:multiLevelType w:val="hybridMultilevel"/>
    <w:tmpl w:val="A5D0AAEA"/>
    <w:lvl w:ilvl="0" w:tplc="7DC8E0B6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651EA2"/>
    <w:multiLevelType w:val="hybridMultilevel"/>
    <w:tmpl w:val="D4AEB7BC"/>
    <w:lvl w:ilvl="0" w:tplc="1D164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E8090A"/>
    <w:multiLevelType w:val="multilevel"/>
    <w:tmpl w:val="F9E435E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9">
    <w:nsid w:val="51F0209D"/>
    <w:multiLevelType w:val="multilevel"/>
    <w:tmpl w:val="CD0AA72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>
    <w:nsid w:val="5282160D"/>
    <w:multiLevelType w:val="hybridMultilevel"/>
    <w:tmpl w:val="FE9A0178"/>
    <w:lvl w:ilvl="0" w:tplc="70747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563875F9"/>
    <w:multiLevelType w:val="hybridMultilevel"/>
    <w:tmpl w:val="E7543C6A"/>
    <w:lvl w:ilvl="0" w:tplc="92C873F4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>
    <w:nsid w:val="581D14B9"/>
    <w:multiLevelType w:val="hybridMultilevel"/>
    <w:tmpl w:val="6D888962"/>
    <w:lvl w:ilvl="0" w:tplc="7DC8E0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C5A25"/>
    <w:multiLevelType w:val="hybridMultilevel"/>
    <w:tmpl w:val="198084C8"/>
    <w:lvl w:ilvl="0" w:tplc="7DC8E0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16164"/>
    <w:multiLevelType w:val="hybridMultilevel"/>
    <w:tmpl w:val="F566E078"/>
    <w:lvl w:ilvl="0" w:tplc="7DC8E0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B3246"/>
    <w:multiLevelType w:val="hybridMultilevel"/>
    <w:tmpl w:val="EEF82A76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94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174D9"/>
    <w:multiLevelType w:val="hybridMultilevel"/>
    <w:tmpl w:val="E64C7BC0"/>
    <w:lvl w:ilvl="0" w:tplc="7DC8E0B6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4"/>
  </w:num>
  <w:num w:numId="9">
    <w:abstractNumId w:val="10"/>
  </w:num>
  <w:num w:numId="10">
    <w:abstractNumId w:val="16"/>
  </w:num>
  <w:num w:numId="11">
    <w:abstractNumId w:val="26"/>
  </w:num>
  <w:num w:numId="12">
    <w:abstractNumId w:val="8"/>
  </w:num>
  <w:num w:numId="13">
    <w:abstractNumId w:val="7"/>
  </w:num>
  <w:num w:numId="14">
    <w:abstractNumId w:val="22"/>
  </w:num>
  <w:num w:numId="15">
    <w:abstractNumId w:val="13"/>
  </w:num>
  <w:num w:numId="16">
    <w:abstractNumId w:val="14"/>
  </w:num>
  <w:num w:numId="17">
    <w:abstractNumId w:val="11"/>
  </w:num>
  <w:num w:numId="18">
    <w:abstractNumId w:val="12"/>
  </w:num>
  <w:num w:numId="19">
    <w:abstractNumId w:val="15"/>
  </w:num>
  <w:num w:numId="20">
    <w:abstractNumId w:val="0"/>
  </w:num>
  <w:num w:numId="21">
    <w:abstractNumId w:val="20"/>
  </w:num>
  <w:num w:numId="22">
    <w:abstractNumId w:val="21"/>
  </w:num>
  <w:num w:numId="23">
    <w:abstractNumId w:val="5"/>
  </w:num>
  <w:num w:numId="24">
    <w:abstractNumId w:val="18"/>
  </w:num>
  <w:num w:numId="25">
    <w:abstractNumId w:val="2"/>
  </w:num>
  <w:num w:numId="26">
    <w:abstractNumId w:val="19"/>
  </w:num>
  <w:num w:numId="27">
    <w:abstractNumId w:val="17"/>
  </w:num>
  <w:num w:numId="28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47"/>
    <w:rsid w:val="00002EDE"/>
    <w:rsid w:val="000064D1"/>
    <w:rsid w:val="000156C8"/>
    <w:rsid w:val="000338BB"/>
    <w:rsid w:val="000351C8"/>
    <w:rsid w:val="00052F3F"/>
    <w:rsid w:val="000563FB"/>
    <w:rsid w:val="0006076D"/>
    <w:rsid w:val="00062526"/>
    <w:rsid w:val="00067098"/>
    <w:rsid w:val="000729C9"/>
    <w:rsid w:val="000749DC"/>
    <w:rsid w:val="000849F7"/>
    <w:rsid w:val="000862AB"/>
    <w:rsid w:val="000944E4"/>
    <w:rsid w:val="00094695"/>
    <w:rsid w:val="000962D1"/>
    <w:rsid w:val="000A4023"/>
    <w:rsid w:val="000A7363"/>
    <w:rsid w:val="000B4B50"/>
    <w:rsid w:val="000B5971"/>
    <w:rsid w:val="000B676B"/>
    <w:rsid w:val="000C1ED8"/>
    <w:rsid w:val="000C52D9"/>
    <w:rsid w:val="000C5F8A"/>
    <w:rsid w:val="000D34AC"/>
    <w:rsid w:val="000E2273"/>
    <w:rsid w:val="000E2BB4"/>
    <w:rsid w:val="000E3E9C"/>
    <w:rsid w:val="000E5A93"/>
    <w:rsid w:val="000F408E"/>
    <w:rsid w:val="000F4A65"/>
    <w:rsid w:val="000F7DF4"/>
    <w:rsid w:val="0010054F"/>
    <w:rsid w:val="001015F3"/>
    <w:rsid w:val="00103450"/>
    <w:rsid w:val="00103C64"/>
    <w:rsid w:val="001046F0"/>
    <w:rsid w:val="00106C02"/>
    <w:rsid w:val="00110E01"/>
    <w:rsid w:val="00112D76"/>
    <w:rsid w:val="00121FE1"/>
    <w:rsid w:val="00125A46"/>
    <w:rsid w:val="00126357"/>
    <w:rsid w:val="00126552"/>
    <w:rsid w:val="00132967"/>
    <w:rsid w:val="00147579"/>
    <w:rsid w:val="001515B8"/>
    <w:rsid w:val="001526C8"/>
    <w:rsid w:val="00152DAF"/>
    <w:rsid w:val="001570DC"/>
    <w:rsid w:val="00160BDE"/>
    <w:rsid w:val="00161C34"/>
    <w:rsid w:val="001675FD"/>
    <w:rsid w:val="0017075A"/>
    <w:rsid w:val="00174F86"/>
    <w:rsid w:val="001926F5"/>
    <w:rsid w:val="001946CB"/>
    <w:rsid w:val="00196C7B"/>
    <w:rsid w:val="001A1FB7"/>
    <w:rsid w:val="001B0186"/>
    <w:rsid w:val="001B0DDA"/>
    <w:rsid w:val="001B0E27"/>
    <w:rsid w:val="001B4D92"/>
    <w:rsid w:val="001D3E77"/>
    <w:rsid w:val="001D5623"/>
    <w:rsid w:val="001D5753"/>
    <w:rsid w:val="001E39AF"/>
    <w:rsid w:val="001E55A6"/>
    <w:rsid w:val="001F07EF"/>
    <w:rsid w:val="00205A13"/>
    <w:rsid w:val="002069C3"/>
    <w:rsid w:val="00207E35"/>
    <w:rsid w:val="0021253D"/>
    <w:rsid w:val="002132B1"/>
    <w:rsid w:val="0021521C"/>
    <w:rsid w:val="002224DE"/>
    <w:rsid w:val="0022700B"/>
    <w:rsid w:val="002274A8"/>
    <w:rsid w:val="0023112C"/>
    <w:rsid w:val="002434A0"/>
    <w:rsid w:val="0024488E"/>
    <w:rsid w:val="002454F8"/>
    <w:rsid w:val="002504B1"/>
    <w:rsid w:val="00272CE9"/>
    <w:rsid w:val="00275095"/>
    <w:rsid w:val="0028121C"/>
    <w:rsid w:val="00282BF1"/>
    <w:rsid w:val="00286776"/>
    <w:rsid w:val="00290F03"/>
    <w:rsid w:val="00291AA5"/>
    <w:rsid w:val="0029735A"/>
    <w:rsid w:val="002A2722"/>
    <w:rsid w:val="002A3986"/>
    <w:rsid w:val="002A5DEF"/>
    <w:rsid w:val="002A63D7"/>
    <w:rsid w:val="002B734F"/>
    <w:rsid w:val="002C1079"/>
    <w:rsid w:val="002C1A88"/>
    <w:rsid w:val="002C1EFE"/>
    <w:rsid w:val="002D2819"/>
    <w:rsid w:val="002D39EC"/>
    <w:rsid w:val="002D3BA8"/>
    <w:rsid w:val="002D607C"/>
    <w:rsid w:val="002E0B74"/>
    <w:rsid w:val="002E1270"/>
    <w:rsid w:val="002E1817"/>
    <w:rsid w:val="002E3EF8"/>
    <w:rsid w:val="002E7761"/>
    <w:rsid w:val="002F0B40"/>
    <w:rsid w:val="002F2CF6"/>
    <w:rsid w:val="002F401D"/>
    <w:rsid w:val="002F41D7"/>
    <w:rsid w:val="002F61E7"/>
    <w:rsid w:val="00312DAA"/>
    <w:rsid w:val="0031522F"/>
    <w:rsid w:val="0032177D"/>
    <w:rsid w:val="00321EF0"/>
    <w:rsid w:val="00334F18"/>
    <w:rsid w:val="00336BD3"/>
    <w:rsid w:val="0034205F"/>
    <w:rsid w:val="00343B56"/>
    <w:rsid w:val="0034644D"/>
    <w:rsid w:val="00346D82"/>
    <w:rsid w:val="0034799C"/>
    <w:rsid w:val="00350259"/>
    <w:rsid w:val="00352353"/>
    <w:rsid w:val="003533B2"/>
    <w:rsid w:val="0036176D"/>
    <w:rsid w:val="00361E78"/>
    <w:rsid w:val="003628C6"/>
    <w:rsid w:val="00367262"/>
    <w:rsid w:val="003749C9"/>
    <w:rsid w:val="003771E5"/>
    <w:rsid w:val="00386746"/>
    <w:rsid w:val="00392EFF"/>
    <w:rsid w:val="0039723E"/>
    <w:rsid w:val="003A24BD"/>
    <w:rsid w:val="003A2818"/>
    <w:rsid w:val="003A41C5"/>
    <w:rsid w:val="003A442E"/>
    <w:rsid w:val="003A5FAF"/>
    <w:rsid w:val="003B4D0F"/>
    <w:rsid w:val="003B4E0A"/>
    <w:rsid w:val="003B4F05"/>
    <w:rsid w:val="003B536D"/>
    <w:rsid w:val="003B6588"/>
    <w:rsid w:val="003C0CD7"/>
    <w:rsid w:val="003C1FED"/>
    <w:rsid w:val="003C3087"/>
    <w:rsid w:val="003C613A"/>
    <w:rsid w:val="003D6466"/>
    <w:rsid w:val="003E1930"/>
    <w:rsid w:val="003E2B1B"/>
    <w:rsid w:val="003F0DE5"/>
    <w:rsid w:val="003F2FE9"/>
    <w:rsid w:val="003F6C7D"/>
    <w:rsid w:val="003F7AF9"/>
    <w:rsid w:val="0040734C"/>
    <w:rsid w:val="0040785F"/>
    <w:rsid w:val="00414251"/>
    <w:rsid w:val="00415809"/>
    <w:rsid w:val="0041612E"/>
    <w:rsid w:val="004228D9"/>
    <w:rsid w:val="0042360F"/>
    <w:rsid w:val="00424F8C"/>
    <w:rsid w:val="0042773C"/>
    <w:rsid w:val="00434193"/>
    <w:rsid w:val="0043420C"/>
    <w:rsid w:val="00440B0D"/>
    <w:rsid w:val="00440EC8"/>
    <w:rsid w:val="00443FF4"/>
    <w:rsid w:val="00446BE8"/>
    <w:rsid w:val="0045224C"/>
    <w:rsid w:val="00453590"/>
    <w:rsid w:val="00456AB7"/>
    <w:rsid w:val="004603DE"/>
    <w:rsid w:val="00461CC5"/>
    <w:rsid w:val="00463E47"/>
    <w:rsid w:val="00474A69"/>
    <w:rsid w:val="00476FB3"/>
    <w:rsid w:val="0048151D"/>
    <w:rsid w:val="00481551"/>
    <w:rsid w:val="0048197D"/>
    <w:rsid w:val="00481C90"/>
    <w:rsid w:val="00485DA1"/>
    <w:rsid w:val="00486C06"/>
    <w:rsid w:val="004879EF"/>
    <w:rsid w:val="004916F1"/>
    <w:rsid w:val="00492FD3"/>
    <w:rsid w:val="004958D5"/>
    <w:rsid w:val="00497144"/>
    <w:rsid w:val="00497F56"/>
    <w:rsid w:val="004A27F9"/>
    <w:rsid w:val="004A5E32"/>
    <w:rsid w:val="004A6F27"/>
    <w:rsid w:val="004B368C"/>
    <w:rsid w:val="004B4274"/>
    <w:rsid w:val="004B496D"/>
    <w:rsid w:val="004B7DE1"/>
    <w:rsid w:val="004C2874"/>
    <w:rsid w:val="004C3646"/>
    <w:rsid w:val="004C3895"/>
    <w:rsid w:val="004D52E9"/>
    <w:rsid w:val="004D74A1"/>
    <w:rsid w:val="004E14B5"/>
    <w:rsid w:val="004E5AA4"/>
    <w:rsid w:val="005037AB"/>
    <w:rsid w:val="00506BED"/>
    <w:rsid w:val="00510CA9"/>
    <w:rsid w:val="0051141E"/>
    <w:rsid w:val="00511B45"/>
    <w:rsid w:val="00512E37"/>
    <w:rsid w:val="005133AB"/>
    <w:rsid w:val="00525B3A"/>
    <w:rsid w:val="00525B48"/>
    <w:rsid w:val="00525C16"/>
    <w:rsid w:val="005264CB"/>
    <w:rsid w:val="00526FC0"/>
    <w:rsid w:val="005278A1"/>
    <w:rsid w:val="005307B8"/>
    <w:rsid w:val="0053107B"/>
    <w:rsid w:val="00534262"/>
    <w:rsid w:val="005347AF"/>
    <w:rsid w:val="00535FC9"/>
    <w:rsid w:val="00540B71"/>
    <w:rsid w:val="00542586"/>
    <w:rsid w:val="00544F41"/>
    <w:rsid w:val="00547BC4"/>
    <w:rsid w:val="00550F3A"/>
    <w:rsid w:val="00567E79"/>
    <w:rsid w:val="00572F03"/>
    <w:rsid w:val="005767A1"/>
    <w:rsid w:val="00582412"/>
    <w:rsid w:val="00582E7F"/>
    <w:rsid w:val="00587074"/>
    <w:rsid w:val="0059081C"/>
    <w:rsid w:val="00593697"/>
    <w:rsid w:val="0059557E"/>
    <w:rsid w:val="00595F5F"/>
    <w:rsid w:val="0059608E"/>
    <w:rsid w:val="00597E8F"/>
    <w:rsid w:val="005A2EF2"/>
    <w:rsid w:val="005B2200"/>
    <w:rsid w:val="005B39DB"/>
    <w:rsid w:val="005B7F81"/>
    <w:rsid w:val="005C387A"/>
    <w:rsid w:val="005C73A8"/>
    <w:rsid w:val="005D665D"/>
    <w:rsid w:val="005D673C"/>
    <w:rsid w:val="005E051F"/>
    <w:rsid w:val="005E056E"/>
    <w:rsid w:val="005E39F0"/>
    <w:rsid w:val="005E607E"/>
    <w:rsid w:val="005F7172"/>
    <w:rsid w:val="00600CAC"/>
    <w:rsid w:val="00603208"/>
    <w:rsid w:val="00603C52"/>
    <w:rsid w:val="00604EC1"/>
    <w:rsid w:val="00605DFD"/>
    <w:rsid w:val="00616DEA"/>
    <w:rsid w:val="0062038E"/>
    <w:rsid w:val="00621CA5"/>
    <w:rsid w:val="00622997"/>
    <w:rsid w:val="00623BF9"/>
    <w:rsid w:val="006248A8"/>
    <w:rsid w:val="0063410E"/>
    <w:rsid w:val="006349CC"/>
    <w:rsid w:val="0063582A"/>
    <w:rsid w:val="00637FCD"/>
    <w:rsid w:val="006461AD"/>
    <w:rsid w:val="00647435"/>
    <w:rsid w:val="00651A0C"/>
    <w:rsid w:val="00656EF5"/>
    <w:rsid w:val="00656F35"/>
    <w:rsid w:val="00657ADD"/>
    <w:rsid w:val="00657B5C"/>
    <w:rsid w:val="00664F78"/>
    <w:rsid w:val="00667F23"/>
    <w:rsid w:val="006753A6"/>
    <w:rsid w:val="00677577"/>
    <w:rsid w:val="006811A2"/>
    <w:rsid w:val="00690214"/>
    <w:rsid w:val="0069066A"/>
    <w:rsid w:val="00692299"/>
    <w:rsid w:val="0069244F"/>
    <w:rsid w:val="0069265D"/>
    <w:rsid w:val="0069486E"/>
    <w:rsid w:val="006A4D80"/>
    <w:rsid w:val="006B770F"/>
    <w:rsid w:val="006D0587"/>
    <w:rsid w:val="006D1680"/>
    <w:rsid w:val="006D6031"/>
    <w:rsid w:val="006D76FD"/>
    <w:rsid w:val="006E45AD"/>
    <w:rsid w:val="006E60E2"/>
    <w:rsid w:val="006E649A"/>
    <w:rsid w:val="006F03DA"/>
    <w:rsid w:val="006F16F7"/>
    <w:rsid w:val="00701BBE"/>
    <w:rsid w:val="007120A0"/>
    <w:rsid w:val="007153E9"/>
    <w:rsid w:val="007161BB"/>
    <w:rsid w:val="007256D2"/>
    <w:rsid w:val="00725CA8"/>
    <w:rsid w:val="00725CF7"/>
    <w:rsid w:val="007322F5"/>
    <w:rsid w:val="0073497B"/>
    <w:rsid w:val="00736F50"/>
    <w:rsid w:val="007502BC"/>
    <w:rsid w:val="0075053C"/>
    <w:rsid w:val="00751B2C"/>
    <w:rsid w:val="007523A7"/>
    <w:rsid w:val="00752ECD"/>
    <w:rsid w:val="00753700"/>
    <w:rsid w:val="007545BE"/>
    <w:rsid w:val="00762F95"/>
    <w:rsid w:val="00765BA0"/>
    <w:rsid w:val="00771F66"/>
    <w:rsid w:val="00774A61"/>
    <w:rsid w:val="00780E47"/>
    <w:rsid w:val="00781491"/>
    <w:rsid w:val="00783107"/>
    <w:rsid w:val="00785514"/>
    <w:rsid w:val="007857A1"/>
    <w:rsid w:val="00793128"/>
    <w:rsid w:val="007976E9"/>
    <w:rsid w:val="007A767B"/>
    <w:rsid w:val="007B0F16"/>
    <w:rsid w:val="007B3DE7"/>
    <w:rsid w:val="007C0431"/>
    <w:rsid w:val="007C263B"/>
    <w:rsid w:val="007C49E8"/>
    <w:rsid w:val="007C69BD"/>
    <w:rsid w:val="007D2176"/>
    <w:rsid w:val="007D5C86"/>
    <w:rsid w:val="007F4460"/>
    <w:rsid w:val="007F4708"/>
    <w:rsid w:val="00811B70"/>
    <w:rsid w:val="0081720D"/>
    <w:rsid w:val="00825903"/>
    <w:rsid w:val="00827D1E"/>
    <w:rsid w:val="00827F5E"/>
    <w:rsid w:val="008458D8"/>
    <w:rsid w:val="00851610"/>
    <w:rsid w:val="0086079D"/>
    <w:rsid w:val="00863937"/>
    <w:rsid w:val="008640C7"/>
    <w:rsid w:val="00881E07"/>
    <w:rsid w:val="00883959"/>
    <w:rsid w:val="00883E5E"/>
    <w:rsid w:val="00883F43"/>
    <w:rsid w:val="008920E0"/>
    <w:rsid w:val="00895982"/>
    <w:rsid w:val="008A2B84"/>
    <w:rsid w:val="008B277F"/>
    <w:rsid w:val="008B2CC8"/>
    <w:rsid w:val="008B34BD"/>
    <w:rsid w:val="008B3536"/>
    <w:rsid w:val="008B3F65"/>
    <w:rsid w:val="008C5B60"/>
    <w:rsid w:val="008D6233"/>
    <w:rsid w:val="008F0188"/>
    <w:rsid w:val="008F09B1"/>
    <w:rsid w:val="008F2ABC"/>
    <w:rsid w:val="008F2F3D"/>
    <w:rsid w:val="008F4B22"/>
    <w:rsid w:val="008F5351"/>
    <w:rsid w:val="008F7C56"/>
    <w:rsid w:val="009105CA"/>
    <w:rsid w:val="0091272B"/>
    <w:rsid w:val="00912901"/>
    <w:rsid w:val="00912C27"/>
    <w:rsid w:val="009173AC"/>
    <w:rsid w:val="0092279F"/>
    <w:rsid w:val="00933151"/>
    <w:rsid w:val="0095028A"/>
    <w:rsid w:val="00953EEE"/>
    <w:rsid w:val="00955533"/>
    <w:rsid w:val="00963C2D"/>
    <w:rsid w:val="00975365"/>
    <w:rsid w:val="00984446"/>
    <w:rsid w:val="009A1F5F"/>
    <w:rsid w:val="009A2ACE"/>
    <w:rsid w:val="009A33BE"/>
    <w:rsid w:val="009A51C8"/>
    <w:rsid w:val="009A5772"/>
    <w:rsid w:val="009B1846"/>
    <w:rsid w:val="009D1530"/>
    <w:rsid w:val="009D68CC"/>
    <w:rsid w:val="009E29BF"/>
    <w:rsid w:val="009E531F"/>
    <w:rsid w:val="009E583E"/>
    <w:rsid w:val="009F0084"/>
    <w:rsid w:val="00A00C5A"/>
    <w:rsid w:val="00A06426"/>
    <w:rsid w:val="00A131F3"/>
    <w:rsid w:val="00A134E9"/>
    <w:rsid w:val="00A14D7D"/>
    <w:rsid w:val="00A17CCA"/>
    <w:rsid w:val="00A21092"/>
    <w:rsid w:val="00A269B0"/>
    <w:rsid w:val="00A320C8"/>
    <w:rsid w:val="00A358ED"/>
    <w:rsid w:val="00A43659"/>
    <w:rsid w:val="00A50A36"/>
    <w:rsid w:val="00A51975"/>
    <w:rsid w:val="00A5216E"/>
    <w:rsid w:val="00A54792"/>
    <w:rsid w:val="00A54F1D"/>
    <w:rsid w:val="00A576FC"/>
    <w:rsid w:val="00A6124A"/>
    <w:rsid w:val="00A6254C"/>
    <w:rsid w:val="00A627F6"/>
    <w:rsid w:val="00A62C9F"/>
    <w:rsid w:val="00A733FE"/>
    <w:rsid w:val="00A74F83"/>
    <w:rsid w:val="00A813AB"/>
    <w:rsid w:val="00A8310E"/>
    <w:rsid w:val="00A9157E"/>
    <w:rsid w:val="00A95723"/>
    <w:rsid w:val="00A97731"/>
    <w:rsid w:val="00AA0C04"/>
    <w:rsid w:val="00AA2652"/>
    <w:rsid w:val="00AB0A53"/>
    <w:rsid w:val="00AB23DB"/>
    <w:rsid w:val="00AB26DB"/>
    <w:rsid w:val="00AD32FE"/>
    <w:rsid w:val="00AD3A59"/>
    <w:rsid w:val="00AF0041"/>
    <w:rsid w:val="00AF2484"/>
    <w:rsid w:val="00B01A51"/>
    <w:rsid w:val="00B039DB"/>
    <w:rsid w:val="00B05E32"/>
    <w:rsid w:val="00B06B84"/>
    <w:rsid w:val="00B10975"/>
    <w:rsid w:val="00B12A5A"/>
    <w:rsid w:val="00B153B5"/>
    <w:rsid w:val="00B172F9"/>
    <w:rsid w:val="00B17CA5"/>
    <w:rsid w:val="00B31560"/>
    <w:rsid w:val="00B34747"/>
    <w:rsid w:val="00B42730"/>
    <w:rsid w:val="00B50EE2"/>
    <w:rsid w:val="00B531C7"/>
    <w:rsid w:val="00B57ECF"/>
    <w:rsid w:val="00B61BE4"/>
    <w:rsid w:val="00B7326B"/>
    <w:rsid w:val="00B81D71"/>
    <w:rsid w:val="00B85B4D"/>
    <w:rsid w:val="00B90239"/>
    <w:rsid w:val="00B973C9"/>
    <w:rsid w:val="00BA1F70"/>
    <w:rsid w:val="00BB0645"/>
    <w:rsid w:val="00BB3749"/>
    <w:rsid w:val="00BC5114"/>
    <w:rsid w:val="00BC7A67"/>
    <w:rsid w:val="00BD592D"/>
    <w:rsid w:val="00BE1BF8"/>
    <w:rsid w:val="00C206BE"/>
    <w:rsid w:val="00C24431"/>
    <w:rsid w:val="00C26BB8"/>
    <w:rsid w:val="00C31330"/>
    <w:rsid w:val="00C33104"/>
    <w:rsid w:val="00C339A0"/>
    <w:rsid w:val="00C33FC4"/>
    <w:rsid w:val="00C36882"/>
    <w:rsid w:val="00C376A3"/>
    <w:rsid w:val="00C4695C"/>
    <w:rsid w:val="00C56B07"/>
    <w:rsid w:val="00C66B4C"/>
    <w:rsid w:val="00C716DA"/>
    <w:rsid w:val="00C729AE"/>
    <w:rsid w:val="00C7558F"/>
    <w:rsid w:val="00C76D3B"/>
    <w:rsid w:val="00C77347"/>
    <w:rsid w:val="00C801B6"/>
    <w:rsid w:val="00C84592"/>
    <w:rsid w:val="00C85F14"/>
    <w:rsid w:val="00C86CE6"/>
    <w:rsid w:val="00C93764"/>
    <w:rsid w:val="00CA553C"/>
    <w:rsid w:val="00CB2FE0"/>
    <w:rsid w:val="00CC3A94"/>
    <w:rsid w:val="00CC5136"/>
    <w:rsid w:val="00CC520C"/>
    <w:rsid w:val="00CC706F"/>
    <w:rsid w:val="00CD1B6D"/>
    <w:rsid w:val="00CE2698"/>
    <w:rsid w:val="00CE562A"/>
    <w:rsid w:val="00CE6067"/>
    <w:rsid w:val="00CE69F3"/>
    <w:rsid w:val="00CE6C8B"/>
    <w:rsid w:val="00CF67B3"/>
    <w:rsid w:val="00CF698A"/>
    <w:rsid w:val="00CF7F51"/>
    <w:rsid w:val="00D03076"/>
    <w:rsid w:val="00D03449"/>
    <w:rsid w:val="00D05BDE"/>
    <w:rsid w:val="00D22412"/>
    <w:rsid w:val="00D43D69"/>
    <w:rsid w:val="00D5683C"/>
    <w:rsid w:val="00D60B8A"/>
    <w:rsid w:val="00D6147A"/>
    <w:rsid w:val="00D6319C"/>
    <w:rsid w:val="00D64247"/>
    <w:rsid w:val="00D64DD0"/>
    <w:rsid w:val="00D6517B"/>
    <w:rsid w:val="00D76AFE"/>
    <w:rsid w:val="00D916CE"/>
    <w:rsid w:val="00D94285"/>
    <w:rsid w:val="00D96D93"/>
    <w:rsid w:val="00D96DC6"/>
    <w:rsid w:val="00DA475F"/>
    <w:rsid w:val="00DA60EC"/>
    <w:rsid w:val="00DA7499"/>
    <w:rsid w:val="00DC0F2F"/>
    <w:rsid w:val="00DD54E8"/>
    <w:rsid w:val="00DD6001"/>
    <w:rsid w:val="00DE13AE"/>
    <w:rsid w:val="00DE1D1A"/>
    <w:rsid w:val="00DE2E15"/>
    <w:rsid w:val="00DE7C40"/>
    <w:rsid w:val="00DF3666"/>
    <w:rsid w:val="00E12C73"/>
    <w:rsid w:val="00E133A5"/>
    <w:rsid w:val="00E31959"/>
    <w:rsid w:val="00E323B2"/>
    <w:rsid w:val="00E36ADB"/>
    <w:rsid w:val="00E3775D"/>
    <w:rsid w:val="00E46D84"/>
    <w:rsid w:val="00E47C20"/>
    <w:rsid w:val="00E54CD2"/>
    <w:rsid w:val="00E55B9E"/>
    <w:rsid w:val="00E5790B"/>
    <w:rsid w:val="00E57C9B"/>
    <w:rsid w:val="00E60E05"/>
    <w:rsid w:val="00E6329B"/>
    <w:rsid w:val="00E67E35"/>
    <w:rsid w:val="00E70DB5"/>
    <w:rsid w:val="00E73970"/>
    <w:rsid w:val="00E75439"/>
    <w:rsid w:val="00E80DEE"/>
    <w:rsid w:val="00E83AC7"/>
    <w:rsid w:val="00E8561B"/>
    <w:rsid w:val="00E85E5C"/>
    <w:rsid w:val="00E942A1"/>
    <w:rsid w:val="00E95F0E"/>
    <w:rsid w:val="00E960F2"/>
    <w:rsid w:val="00EA23B7"/>
    <w:rsid w:val="00EC7309"/>
    <w:rsid w:val="00ED22CE"/>
    <w:rsid w:val="00ED297F"/>
    <w:rsid w:val="00ED4299"/>
    <w:rsid w:val="00ED79BF"/>
    <w:rsid w:val="00EE2543"/>
    <w:rsid w:val="00EE348E"/>
    <w:rsid w:val="00EF0379"/>
    <w:rsid w:val="00EF1F88"/>
    <w:rsid w:val="00EF6939"/>
    <w:rsid w:val="00EF796A"/>
    <w:rsid w:val="00F06157"/>
    <w:rsid w:val="00F14B37"/>
    <w:rsid w:val="00F16CDD"/>
    <w:rsid w:val="00F2563C"/>
    <w:rsid w:val="00F26515"/>
    <w:rsid w:val="00F3116A"/>
    <w:rsid w:val="00F4172B"/>
    <w:rsid w:val="00F41ABD"/>
    <w:rsid w:val="00F41B97"/>
    <w:rsid w:val="00F420BA"/>
    <w:rsid w:val="00F46003"/>
    <w:rsid w:val="00F470F4"/>
    <w:rsid w:val="00F47652"/>
    <w:rsid w:val="00F51931"/>
    <w:rsid w:val="00F54033"/>
    <w:rsid w:val="00F54871"/>
    <w:rsid w:val="00F551BC"/>
    <w:rsid w:val="00F57142"/>
    <w:rsid w:val="00F57803"/>
    <w:rsid w:val="00F57D66"/>
    <w:rsid w:val="00F6303A"/>
    <w:rsid w:val="00F6596F"/>
    <w:rsid w:val="00F805AF"/>
    <w:rsid w:val="00F83E83"/>
    <w:rsid w:val="00F84F77"/>
    <w:rsid w:val="00F90261"/>
    <w:rsid w:val="00F90EE5"/>
    <w:rsid w:val="00F91C2F"/>
    <w:rsid w:val="00F9658B"/>
    <w:rsid w:val="00F9683E"/>
    <w:rsid w:val="00FA6EB7"/>
    <w:rsid w:val="00FB394E"/>
    <w:rsid w:val="00FB4311"/>
    <w:rsid w:val="00FC1936"/>
    <w:rsid w:val="00FC6258"/>
    <w:rsid w:val="00FC7965"/>
    <w:rsid w:val="00FD111F"/>
    <w:rsid w:val="00FD5007"/>
    <w:rsid w:val="00FE2B32"/>
    <w:rsid w:val="00FE772B"/>
    <w:rsid w:val="00FF24B0"/>
    <w:rsid w:val="00FF4A5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C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34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4747"/>
  </w:style>
  <w:style w:type="paragraph" w:styleId="Bezproreda">
    <w:name w:val="No Spacing"/>
    <w:uiPriority w:val="1"/>
    <w:qFormat/>
    <w:rsid w:val="00B34747"/>
    <w:pPr>
      <w:spacing w:after="0" w:line="240" w:lineRule="auto"/>
    </w:pPr>
  </w:style>
  <w:style w:type="paragraph" w:styleId="Odlomakpopisa">
    <w:name w:val="List Paragraph"/>
    <w:basedOn w:val="Normal"/>
    <w:uiPriority w:val="1"/>
    <w:qFormat/>
    <w:rsid w:val="00B3474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972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723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723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723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723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723E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62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038E"/>
  </w:style>
  <w:style w:type="paragraph" w:customStyle="1" w:styleId="CharChar1CharCharCharCharCharCharCharChar">
    <w:name w:val="Char Char1 Char Char Char Char Char Char Char Char"/>
    <w:basedOn w:val="Normal"/>
    <w:rsid w:val="00106C0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CharChar1CharCharCharCharCharCharCharChar0">
    <w:name w:val="Char Char1 Char Char Char Char Char Char Char Char"/>
    <w:basedOn w:val="Normal"/>
    <w:rsid w:val="00765BA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/>
    </w:rPr>
  </w:style>
  <w:style w:type="character" w:styleId="Brojstranice">
    <w:name w:val="page number"/>
    <w:basedOn w:val="Zadanifontodlomka"/>
    <w:rsid w:val="00765BA0"/>
  </w:style>
  <w:style w:type="paragraph" w:customStyle="1" w:styleId="CharChar1CharCharCharCharCharCharCharChar1">
    <w:name w:val="Char Char1 Char Char Char Char Char Char Char Char"/>
    <w:basedOn w:val="Normal"/>
    <w:rsid w:val="000E227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/>
    </w:rPr>
  </w:style>
  <w:style w:type="character" w:styleId="Tekstrezerviranogmjesta">
    <w:name w:val="Placeholder Text"/>
    <w:basedOn w:val="Zadanifontodlomka"/>
    <w:uiPriority w:val="99"/>
    <w:semiHidden/>
    <w:rsid w:val="003A41C5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3A41C5"/>
    <w:rPr>
      <w:rFonts w:ascii="Times New Roman" w:hAnsi="Times New Roman" w:cs="Times New Roman"/>
      <w:sz w:val="24"/>
      <w:szCs w:val="23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3A41C5"/>
    <w:rPr>
      <w:rFonts w:ascii="Arial" w:hAnsi="Arial" w:cs="Arial"/>
      <w:sz w:val="23"/>
      <w:szCs w:val="23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3A41C5"/>
    <w:rPr>
      <w:rFonts w:ascii="Arial" w:hAnsi="Arial" w:cs="Arial"/>
      <w:sz w:val="23"/>
      <w:szCs w:val="23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3A41C5"/>
    <w:rPr>
      <w:rFonts w:ascii="Arial" w:hAnsi="Arial" w:cs="Arial"/>
      <w:sz w:val="23"/>
      <w:szCs w:val="23"/>
      <w:bdr w:val="none" w:sz="0" w:space="0" w:color="auto"/>
      <w:shd w:val="clear" w:color="auto" w:fill="CCFFCC"/>
      <w:lang w:val="hr-HR"/>
    </w:rPr>
  </w:style>
  <w:style w:type="paragraph" w:customStyle="1" w:styleId="Default">
    <w:name w:val="Default"/>
    <w:rsid w:val="00513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34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4747"/>
  </w:style>
  <w:style w:type="paragraph" w:styleId="Bezproreda">
    <w:name w:val="No Spacing"/>
    <w:uiPriority w:val="1"/>
    <w:qFormat/>
    <w:rsid w:val="00B34747"/>
    <w:pPr>
      <w:spacing w:after="0" w:line="240" w:lineRule="auto"/>
    </w:pPr>
  </w:style>
  <w:style w:type="paragraph" w:styleId="Odlomakpopisa">
    <w:name w:val="List Paragraph"/>
    <w:basedOn w:val="Normal"/>
    <w:uiPriority w:val="1"/>
    <w:qFormat/>
    <w:rsid w:val="00B3474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972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723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723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723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723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723E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62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038E"/>
  </w:style>
  <w:style w:type="paragraph" w:customStyle="1" w:styleId="CharChar1CharCharCharCharCharCharCharChar">
    <w:name w:val="Char Char1 Char Char Char Char Char Char Char Char"/>
    <w:basedOn w:val="Normal"/>
    <w:rsid w:val="00106C0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CharChar1CharCharCharCharCharCharCharChar0">
    <w:name w:val="Char Char1 Char Char Char Char Char Char Char Char"/>
    <w:basedOn w:val="Normal"/>
    <w:rsid w:val="00765BA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/>
    </w:rPr>
  </w:style>
  <w:style w:type="character" w:styleId="Brojstranice">
    <w:name w:val="page number"/>
    <w:basedOn w:val="Zadanifontodlomka"/>
    <w:rsid w:val="00765BA0"/>
  </w:style>
  <w:style w:type="paragraph" w:customStyle="1" w:styleId="CharChar1CharCharCharCharCharCharCharChar1">
    <w:name w:val="Char Char1 Char Char Char Char Char Char Char Char"/>
    <w:basedOn w:val="Normal"/>
    <w:rsid w:val="000E227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/>
    </w:rPr>
  </w:style>
  <w:style w:type="character" w:styleId="Tekstrezerviranogmjesta">
    <w:name w:val="Placeholder Text"/>
    <w:basedOn w:val="Zadanifontodlomka"/>
    <w:uiPriority w:val="99"/>
    <w:semiHidden/>
    <w:rsid w:val="003A41C5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3A41C5"/>
    <w:rPr>
      <w:rFonts w:ascii="Times New Roman" w:hAnsi="Times New Roman" w:cs="Times New Roman"/>
      <w:sz w:val="24"/>
      <w:szCs w:val="23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3A41C5"/>
    <w:rPr>
      <w:rFonts w:ascii="Arial" w:hAnsi="Arial" w:cs="Arial"/>
      <w:sz w:val="23"/>
      <w:szCs w:val="23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3A41C5"/>
    <w:rPr>
      <w:rFonts w:ascii="Arial" w:hAnsi="Arial" w:cs="Arial"/>
      <w:sz w:val="23"/>
      <w:szCs w:val="23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3A41C5"/>
    <w:rPr>
      <w:rFonts w:ascii="Arial" w:hAnsi="Arial" w:cs="Arial"/>
      <w:sz w:val="23"/>
      <w:szCs w:val="23"/>
      <w:bdr w:val="none" w:sz="0" w:space="0" w:color="auto"/>
      <w:shd w:val="clear" w:color="auto" w:fill="CCFFCC"/>
      <w:lang w:val="hr-HR"/>
    </w:rPr>
  </w:style>
  <w:style w:type="paragraph" w:customStyle="1" w:styleId="Default">
    <w:name w:val="Default"/>
    <w:rsid w:val="00513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5C5C85F2-EB02-4D39-8A56-D068EE56435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1038</TotalTime>
  <Pages>24</Pages>
  <Words>8161</Words>
  <Characters>46523</Characters>
  <Application>Microsoft Office Word</Application>
  <DocSecurity>0</DocSecurity>
  <Lines>387</Lines>
  <Paragraphs>109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Jelenić</dc:creator>
  <cp:lastModifiedBy>Gordana Križanić</cp:lastModifiedBy>
  <cp:revision>62</cp:revision>
  <cp:lastPrinted>2023-06-16T08:03:00Z</cp:lastPrinted>
  <dcterms:created xsi:type="dcterms:W3CDTF">2024-05-31T11:10:00Z</dcterms:created>
  <dcterms:modified xsi:type="dcterms:W3CDTF">2024-06-12T08:15:00Z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false</vt:bool>
  </property>
  <property fmtid="{D5CDD505-2E9C-101B-9397-08002B2CF9AE}" pid="3" name="Naslov">
    <vt:lpwstr>DU-36/2023-3 / Dopis - dopis - ostalo (DU-36-2023 GRP DORH-a proč. tekst.docx)</vt:lpwstr>
  </property>
  <property fmtid="{D5CDD505-2E9C-101B-9397-08002B2CF9AE}" pid="4" name="CC_coloring">
    <vt:bool>false</vt:bool>
  </property>
  <property fmtid="{D5CDD505-2E9C-101B-9397-08002B2CF9AE}" pid="5" name="BrojStranica">
    <vt:i4>16</vt:i4>
  </property>
</Properties>
</file>