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="00470D65" w:rsidRPr="002F7C2C" w:rsidRDefault="00470D65" w:rsidP="00470D65">
      <w:pPr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="00470D65" w:rsidRPr="002F7C2C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="00AD125E" w:rsidRPr="002F7C2C" w:rsidRDefault="00AD125E" w:rsidP="00FE2A78">
      <w:pPr>
        <w:rPr>
          <w:rFonts w:ascii="Arial" w:hAnsi="Arial" w:cs="Arial"/>
          <w:noProof/>
          <w:szCs w:val="24"/>
          <w:lang w:val="hr-HR"/>
        </w:rPr>
      </w:pPr>
    </w:p>
    <w:p w:rsidR="00AD125E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75087F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Općinsko državno odvjetništvo u </w:t>
      </w:r>
      <w:r w:rsidR="00357E32">
        <w:rPr>
          <w:rFonts w:ascii="Arial" w:hAnsi="Arial" w:cs="Arial"/>
          <w:noProof/>
          <w:szCs w:val="24"/>
          <w:lang w:val="hr-HR"/>
        </w:rPr>
        <w:t>Puli-Pola</w:t>
      </w:r>
      <w:r w:rsidR="00831EEA" w:rsidRPr="002F7C2C">
        <w:rPr>
          <w:rFonts w:ascii="Arial" w:hAnsi="Arial" w:cs="Arial"/>
          <w:noProof/>
          <w:szCs w:val="24"/>
          <w:lang w:val="hr-HR"/>
        </w:rPr>
        <w:t xml:space="preserve">, </w:t>
      </w:r>
      <w:r w:rsidR="00357E32">
        <w:rPr>
          <w:rFonts w:ascii="Arial" w:hAnsi="Arial" w:cs="Arial"/>
          <w:noProof/>
          <w:szCs w:val="24"/>
          <w:lang w:val="hr-HR"/>
        </w:rPr>
        <w:t>Rovinjska 2a, Pula</w:t>
      </w:r>
      <w:r w:rsidR="00831EEA" w:rsidRPr="002F7C2C">
        <w:rPr>
          <w:rFonts w:ascii="Arial" w:hAnsi="Arial" w:cs="Arial"/>
          <w:noProof/>
          <w:szCs w:val="24"/>
          <w:lang w:val="hr-HR"/>
        </w:rPr>
        <w:t xml:space="preserve">, OIB: </w:t>
      </w:r>
      <w:r w:rsidR="00357E32">
        <w:rPr>
          <w:rFonts w:ascii="Arial" w:hAnsi="Arial" w:cs="Arial"/>
          <w:noProof/>
          <w:szCs w:val="24"/>
          <w:lang w:val="hr-HR"/>
        </w:rPr>
        <w:t>76040308062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="008D5C34" w:rsidRPr="002F7C2C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="008C707E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D62A48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</w:t>
      </w:r>
      <w:r w:rsidR="008C707E" w:rsidRPr="002F7C2C">
        <w:rPr>
          <w:rFonts w:ascii="Arial" w:hAnsi="Arial" w:cs="Arial"/>
          <w:noProof/>
          <w:szCs w:val="24"/>
          <w:lang w:val="hr-HR"/>
        </w:rPr>
        <w:t>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="00E9726B" w:rsidRPr="002F7C2C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DA/NE</w:t>
      </w:r>
    </w:p>
    <w:p w:rsidR="00FE1495" w:rsidRPr="002F7C2C" w:rsidRDefault="00FE1495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831EE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="00E1432A" w:rsidRPr="002F7C2C">
        <w:rPr>
          <w:rFonts w:ascii="Arial" w:hAnsi="Arial" w:cs="Arial"/>
          <w:noProof/>
          <w:szCs w:val="24"/>
          <w:lang w:val="hr-HR"/>
        </w:rPr>
        <w:t>pošte: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</w:t>
      </w:r>
      <w:r w:rsidR="00E1432A" w:rsidRPr="002F7C2C">
        <w:rPr>
          <w:rFonts w:ascii="Arial" w:hAnsi="Arial" w:cs="Arial"/>
          <w:noProof/>
          <w:szCs w:val="24"/>
          <w:lang w:val="hr-HR"/>
        </w:rPr>
        <w:t>_________________________</w:t>
      </w:r>
    </w:p>
    <w:p w:rsidR="00E1432A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="0069720D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FE2A78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Ime, prezime i funkcija ovlaštene osobe za potpisivanje ugovora: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E5618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="00FE2A78" w:rsidRPr="002F7C2C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</w:t>
      </w:r>
    </w:p>
    <w:p w:rsidR="0069720D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E64CB2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  <w:r>
        <w:rPr>
          <w:rFonts w:ascii="Arial" w:hAnsi="Arial" w:cs="Arial"/>
          <w:b/>
          <w:noProof/>
          <w:szCs w:val="24"/>
          <w:lang w:val="hr-HR"/>
        </w:rPr>
        <w:t>Jendostavna nabava-</w:t>
      </w:r>
      <w:r w:rsidR="008523B1">
        <w:rPr>
          <w:rFonts w:ascii="Arial" w:hAnsi="Arial" w:cs="Arial"/>
          <w:b/>
          <w:noProof/>
          <w:szCs w:val="24"/>
          <w:lang w:val="hr-HR"/>
        </w:rPr>
        <w:t xml:space="preserve"> </w:t>
      </w:r>
      <w:r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8523B1" w:rsidRPr="008523B1">
        <w:rPr>
          <w:rFonts w:ascii="Arial" w:hAnsi="Arial" w:cs="Arial"/>
          <w:b/>
          <w:noProof/>
          <w:szCs w:val="24"/>
          <w:lang w:val="hr-HR"/>
        </w:rPr>
        <w:t>izvođenj</w:t>
      </w:r>
      <w:r w:rsidR="008523B1">
        <w:rPr>
          <w:rFonts w:ascii="Arial" w:hAnsi="Arial" w:cs="Arial"/>
          <w:b/>
          <w:noProof/>
          <w:szCs w:val="24"/>
          <w:lang w:val="hr-HR"/>
        </w:rPr>
        <w:t>e</w:t>
      </w:r>
      <w:r w:rsidR="008523B1" w:rsidRPr="008523B1">
        <w:rPr>
          <w:rFonts w:ascii="Arial" w:hAnsi="Arial" w:cs="Arial"/>
          <w:b/>
          <w:noProof/>
          <w:szCs w:val="24"/>
          <w:lang w:val="hr-HR"/>
        </w:rPr>
        <w:t xml:space="preserve"> građevinskih radova - sanacije poda u jednoj prostoriji u arhivi Općinskog državnog odvjetništva u Puli-Pola, na adresi </w:t>
      </w:r>
      <w:r w:rsidR="008523B1">
        <w:rPr>
          <w:rFonts w:ascii="Arial" w:hAnsi="Arial" w:cs="Arial"/>
          <w:b/>
          <w:noProof/>
          <w:szCs w:val="24"/>
          <w:lang w:val="hr-HR"/>
        </w:rPr>
        <w:t>Bečka ulica 5/ Greblova</w:t>
      </w:r>
      <w:bookmarkStart w:id="0" w:name="_GoBack"/>
      <w:bookmarkEnd w:id="0"/>
      <w:r w:rsidR="008523B1" w:rsidRPr="008523B1">
        <w:rPr>
          <w:rFonts w:ascii="Arial" w:hAnsi="Arial" w:cs="Arial"/>
          <w:b/>
          <w:noProof/>
          <w:szCs w:val="24"/>
          <w:lang w:val="hr-HR"/>
        </w:rPr>
        <w:t>, Pula</w:t>
      </w:r>
      <w:r w:rsidR="008523B1">
        <w:rPr>
          <w:rFonts w:ascii="Arial" w:hAnsi="Arial" w:cs="Arial"/>
          <w:b/>
          <w:noProof/>
          <w:szCs w:val="24"/>
          <w:lang w:val="hr-HR"/>
        </w:rPr>
        <w:t>,</w:t>
      </w:r>
      <w:r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FE2A78" w:rsidRPr="002F7C2C"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357E32">
        <w:rPr>
          <w:rFonts w:ascii="Arial" w:hAnsi="Arial" w:cs="Arial"/>
          <w:b/>
          <w:noProof/>
          <w:szCs w:val="24"/>
          <w:lang w:val="hr-HR"/>
        </w:rPr>
        <w:t>A-</w:t>
      </w:r>
      <w:r>
        <w:rPr>
          <w:rFonts w:ascii="Arial" w:hAnsi="Arial" w:cs="Arial"/>
          <w:b/>
          <w:noProof/>
          <w:szCs w:val="24"/>
          <w:lang w:val="hr-HR"/>
        </w:rPr>
        <w:t>178/2024</w:t>
      </w:r>
    </w:p>
    <w:p w:rsidR="0069720D" w:rsidRPr="002F7C2C" w:rsidRDefault="0069720D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="006E5DCF" w:rsidRPr="002F7C2C" w:rsidRDefault="000C0329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ponude: 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="006E5DCF" w:rsidRPr="002F7C2C">
        <w:rPr>
          <w:rFonts w:ascii="Arial" w:hAnsi="Arial" w:cs="Arial"/>
          <w:noProof/>
          <w:szCs w:val="24"/>
          <w:lang w:val="hr-HR"/>
        </w:rPr>
        <w:t xml:space="preserve">. </w:t>
      </w:r>
      <w:r w:rsidRPr="002F7C2C">
        <w:rPr>
          <w:rFonts w:ascii="Arial" w:hAnsi="Arial" w:cs="Arial"/>
          <w:noProof/>
          <w:szCs w:val="24"/>
          <w:lang w:val="hr-HR"/>
        </w:rPr>
        <w:t>Ukupna cijena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>______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0C0329" w:rsidRPr="002F7C2C">
        <w:rPr>
          <w:rFonts w:ascii="Arial" w:hAnsi="Arial" w:cs="Arial"/>
          <w:noProof/>
          <w:szCs w:val="24"/>
          <w:lang w:val="hr-HR"/>
        </w:rPr>
        <w:t>_______________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6. Rok valjanosti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 xml:space="preserve"> ____________________________________________</w:t>
      </w: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494826" w:rsidP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791847" w:rsidRPr="002F7C2C" w:rsidRDefault="00791847" w:rsidP="002C7D88">
      <w:pPr>
        <w:rPr>
          <w:rFonts w:ascii="Arial" w:hAnsi="Arial" w:cs="Arial"/>
          <w:noProof/>
          <w:szCs w:val="24"/>
          <w:lang w:val="hr-HR"/>
        </w:rPr>
      </w:pPr>
    </w:p>
    <w:p w:rsidR="002C7D88" w:rsidRPr="002F7C2C" w:rsidRDefault="002C7D88" w:rsidP="002C7D88">
      <w:pPr>
        <w:rPr>
          <w:rFonts w:ascii="Arial" w:hAnsi="Arial" w:cs="Arial"/>
          <w:noProof/>
          <w:szCs w:val="24"/>
          <w:lang w:val="hr-HR"/>
        </w:rPr>
      </w:pPr>
    </w:p>
    <w:p w:rsidR="0070344A" w:rsidRDefault="00922C52" w:rsidP="00922C52">
      <w:pPr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U </w:t>
      </w:r>
      <w:r w:rsidR="0004362C">
        <w:rPr>
          <w:rFonts w:ascii="Arial" w:hAnsi="Arial" w:cs="Arial"/>
          <w:noProof/>
          <w:szCs w:val="24"/>
          <w:lang w:val="hr-HR"/>
        </w:rPr>
        <w:t>____________ dana _________ 202</w:t>
      </w:r>
      <w:r w:rsidR="00E64CB2">
        <w:rPr>
          <w:rFonts w:ascii="Arial" w:hAnsi="Arial" w:cs="Arial"/>
          <w:noProof/>
          <w:szCs w:val="24"/>
          <w:lang w:val="hr-HR"/>
        </w:rPr>
        <w:t>4</w:t>
      </w:r>
      <w:r w:rsidRPr="002F7C2C">
        <w:rPr>
          <w:rFonts w:ascii="Arial" w:hAnsi="Arial" w:cs="Arial"/>
          <w:noProof/>
          <w:szCs w:val="24"/>
          <w:lang w:val="hr-HR"/>
        </w:rPr>
        <w:t>.</w:t>
      </w:r>
    </w:p>
    <w:p w:rsidR="00E64CB2" w:rsidRPr="002F7C2C" w:rsidRDefault="00E64CB2" w:rsidP="00922C52">
      <w:pPr>
        <w:rPr>
          <w:rFonts w:ascii="Arial" w:hAnsi="Arial" w:cs="Arial"/>
          <w:noProof/>
          <w:szCs w:val="24"/>
          <w:lang w:val="hr-HR"/>
        </w:rPr>
      </w:pPr>
    </w:p>
    <w:p w:rsidR="002C7D88" w:rsidRPr="002F7C2C" w:rsidRDefault="002C7D88" w:rsidP="00922C52">
      <w:pPr>
        <w:rPr>
          <w:rFonts w:ascii="Arial" w:hAnsi="Arial" w:cs="Arial"/>
          <w:noProof/>
          <w:szCs w:val="24"/>
          <w:lang w:val="hr-HR"/>
        </w:rPr>
      </w:pPr>
    </w:p>
    <w:sectPr w:rsidR="002C7D88" w:rsidRPr="002F7C2C" w:rsidSect="00AD73F8">
      <w:footerReference w:type="default" r:id="rId9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6B" w:rsidRDefault="00F4296B" w:rsidP="008D257F">
      <w:r>
        <w:separator/>
      </w:r>
    </w:p>
  </w:endnote>
  <w:endnote w:type="continuationSeparator" w:id="0">
    <w:p w:rsidR="00F4296B" w:rsidRDefault="00F4296B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Pr="00655BC5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6B" w:rsidRDefault="00F4296B" w:rsidP="008D257F">
      <w:r>
        <w:separator/>
      </w:r>
    </w:p>
  </w:footnote>
  <w:footnote w:type="continuationSeparator" w:id="0">
    <w:p w:rsidR="00F4296B" w:rsidRDefault="00F4296B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 w15:restartNumberingAfterBreak="0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62C"/>
    <w:rsid w:val="000437F4"/>
    <w:rsid w:val="00047C03"/>
    <w:rsid w:val="00061974"/>
    <w:rsid w:val="00073433"/>
    <w:rsid w:val="00084DC3"/>
    <w:rsid w:val="00086BA4"/>
    <w:rsid w:val="0009197B"/>
    <w:rsid w:val="00095BE1"/>
    <w:rsid w:val="00095FCA"/>
    <w:rsid w:val="000A000E"/>
    <w:rsid w:val="000B60B0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A5842"/>
    <w:rsid w:val="002B205F"/>
    <w:rsid w:val="002B4B27"/>
    <w:rsid w:val="002B78F0"/>
    <w:rsid w:val="002C0B1B"/>
    <w:rsid w:val="002C1C65"/>
    <w:rsid w:val="002C7D88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57E32"/>
    <w:rsid w:val="00360893"/>
    <w:rsid w:val="003613A5"/>
    <w:rsid w:val="00370CF1"/>
    <w:rsid w:val="00383ADD"/>
    <w:rsid w:val="00384A7D"/>
    <w:rsid w:val="00385874"/>
    <w:rsid w:val="003875FC"/>
    <w:rsid w:val="003936DA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322EC"/>
    <w:rsid w:val="005334DF"/>
    <w:rsid w:val="00544E91"/>
    <w:rsid w:val="00551066"/>
    <w:rsid w:val="00552716"/>
    <w:rsid w:val="00570DF8"/>
    <w:rsid w:val="00580535"/>
    <w:rsid w:val="00583BE5"/>
    <w:rsid w:val="0058725A"/>
    <w:rsid w:val="00587281"/>
    <w:rsid w:val="00590524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3F69"/>
    <w:rsid w:val="00665783"/>
    <w:rsid w:val="006707D2"/>
    <w:rsid w:val="00674AAE"/>
    <w:rsid w:val="00675444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6D87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7F5DB5"/>
    <w:rsid w:val="00811070"/>
    <w:rsid w:val="00816C6F"/>
    <w:rsid w:val="008209CF"/>
    <w:rsid w:val="0082377F"/>
    <w:rsid w:val="00831EEA"/>
    <w:rsid w:val="008415C9"/>
    <w:rsid w:val="008523B1"/>
    <w:rsid w:val="00853059"/>
    <w:rsid w:val="00867119"/>
    <w:rsid w:val="00870A21"/>
    <w:rsid w:val="00871345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24F43"/>
    <w:rsid w:val="00940709"/>
    <w:rsid w:val="00955C8E"/>
    <w:rsid w:val="00955CC1"/>
    <w:rsid w:val="0098140D"/>
    <w:rsid w:val="0098712F"/>
    <w:rsid w:val="009B72F3"/>
    <w:rsid w:val="009C68FA"/>
    <w:rsid w:val="009E1430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3477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177C3"/>
    <w:rsid w:val="00B306EB"/>
    <w:rsid w:val="00B37670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22A"/>
    <w:rsid w:val="00CB0E71"/>
    <w:rsid w:val="00CB3ECA"/>
    <w:rsid w:val="00CB496F"/>
    <w:rsid w:val="00CD4F79"/>
    <w:rsid w:val="00CE77EC"/>
    <w:rsid w:val="00CE7969"/>
    <w:rsid w:val="00CF5C31"/>
    <w:rsid w:val="00D264C3"/>
    <w:rsid w:val="00D34020"/>
    <w:rsid w:val="00D3478E"/>
    <w:rsid w:val="00D56D78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4CB2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218A5"/>
    <w:rsid w:val="00F33659"/>
    <w:rsid w:val="00F4296B"/>
    <w:rsid w:val="00F52D9A"/>
    <w:rsid w:val="00F5447D"/>
    <w:rsid w:val="00F63A97"/>
    <w:rsid w:val="00F73489"/>
    <w:rsid w:val="00F82773"/>
    <w:rsid w:val="00F82B8C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C74AF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B6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F5DB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7F5DB5"/>
    <w:rPr>
      <w:rFonts w:ascii="Times New Roman" w:hAnsi="Times New Roman" w:cs="Times New Roman"/>
      <w:noProof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F5DB5"/>
    <w:rPr>
      <w:rFonts w:ascii="Arial" w:hAnsi="Arial" w:cs="Arial"/>
      <w:noProof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F5DB5"/>
    <w:rPr>
      <w:rFonts w:ascii="Arial" w:hAnsi="Arial" w:cs="Arial"/>
      <w:noProof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F5DB5"/>
    <w:rPr>
      <w:rFonts w:ascii="Arial" w:hAnsi="Arial" w:cs="Arial"/>
      <w:noProof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>10. svibnja 2023.</izvorni_sadrzaj>
    <derivirana_varijabla naziv="DomainObject.Datum_1">10. svibnja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A-89/2023-3</izvorni_sadrzaj>
    <derivirana_varijabla naziv="DomainObject.PoslovniBrojDokumenta_1">A-89/2023-3</derivirana_varijabla>
  </DomainObject.PoslovniBrojDokumenta>
  <DomainObject.DatumDonosenjaOdluke>
    <izvorni_sadrzaj>9. svibnja 2023.</izvorni_sadrzaj>
    <derivirana_varijabla naziv="DomainObject.DatumDonosenjaOdluke_1">9. svibnja 2023.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Puli-Pola</izvorni_sadrzaj>
    <derivirana_varijabla naziv="DomainObject.Predmet.Odvjetnistvo.Naziv_1">Općinsko državno odvjetništvo u Puli-Pola</derivirana_varijabla>
  </DomainObject.Predmet.Odvjetnistvo.Naziv>
  <DomainObject.Predmet.OznakaBroj>
    <izvorni_sadrzaj>A-89/2023</izvorni_sadrzaj>
    <derivirana_varijabla naziv="DomainObject.Predmet.OznakaBroj_1">A-89/2023</derivirana_varijabla>
  </DomainObject.Predmet.OznakaBroj>
  <DomainObject.Predmet.Inicijali>
    <izvorni_sadrzaj>SĐ/LD</izvorni_sadrzaj>
    <derivirana_varijabla naziv="DomainObject.Predmet.Inicijali_1">SĐ/LD</derivirana_varijabla>
  </DomainObject.Predmet.Inicijali>
  <DomainObject.Predmet.Referent>
    <izvorni_sadrzaj>Lara Dobran Strnišćak</izvorni_sadrzaj>
    <derivirana_varijabla naziv="DomainObject.Predmet.Referent_1">Lara Dobran Strnišćak</derivirana_varijabla>
  </DomainObject.Predmet.Referent>
  <DomainObject.Predmet.ReferentInicijali>
    <izvorni_sadrzaj>LD</izvorni_sadrzaj>
    <derivirana_varijabla naziv="DomainObject.Predmet.ReferentInicijali_1">LD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IZ UREDA</izvorni_sadrzaj>
    <derivirana_varijabla naziv="DomainObject.Predmet.OdabraniSudioniciNaziv_1">IZ UREDA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IZ UREDA</izvorni_sadrzaj>
    <derivirana_varijabla naziv="DomainObject.Predmet.OdabraniSudioniciNazivAdresa_1">IZ UREDA</derivirana_varijabla>
  </DomainObject.Predmet.OdabraniSudioniciNazivAdresa>
  <DomainObject.Predmet.SudionikNazivList>
    <izvorni_sadrzaj>
      <item>IZ UREDA</item>
    </izvorni_sadrzaj>
    <derivirana_varijabla naziv="DomainObject.Predmet.SudionikNazivList_1">
      <item>IZ UREDA</item>
    </derivirana_varijabla>
  </DomainObject.Predmet.SudionikNazivList>
  <DomainObject.Predmet.SudionikNazivAdresaList>
    <izvorni_sadrzaj>
      <item>IZ UREDA</item>
    </izvorni_sadrzaj>
    <derivirana_varijabla naziv="DomainObject.Predmet.SudionikNazivAdresaList_1">
      <item>IZ UREDA</item>
    </derivirana_varijabla>
  </DomainObject.Predmet.SudionikNazivAdresaList>
  <DomainObject.Predmet.SudionikNazivOIBList>
    <izvorni_sadrzaj>
      <item>IZ UREDA</item>
    </izvorni_sadrzaj>
    <derivirana_varijabla naziv="DomainObject.Predmet.SudionikNazivOIBList_1">
      <item>IZ UREDA</item>
    </derivirana_varijabla>
  </DomainObject.Predmet.SudionikNazivOIBList>
  <DomainObject.Predmet.SudionikNazivOIBAdresaList>
    <izvorni_sadrzaj>
      <item>IZ UREDA</item>
    </izvorni_sadrzaj>
    <derivirana_varijabla naziv="DomainObject.Predmet.SudionikNazivOIBAdresaList_1">
      <item>IZ UREDA</item>
    </derivirana_varijabla>
  </DomainObject.Predmet.SudionikNazivOIBAdresaList>
  <DomainObject.Predmet.OdabraniSudioniciNazivOIBAdresa>
    <izvorni_sadrzaj>IZ UREDA</izvorni_sadrzaj>
    <derivirana_varijabla naziv="DomainObject.Predmet.OdabraniSudioniciNazivOIBAdresa_1">IZ UREDA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IZ UREDA</izvorni_sadrzaj>
    <derivirana_varijabla naziv="DomainObject.Predmet.OdabraniOsteceniciNaziv_1">IZ UREDA</derivirana_varijabla>
  </DomainObject.Predmet.OdabraniOsteceniciNaziv>
  <DomainObject.Predmet.OdabraniOsteceniciNazivOIB>
    <izvorni_sadrzaj>IZ UREDA</izvorni_sadrzaj>
    <derivirana_varijabla naziv="DomainObject.Predmet.OdabraniOsteceniciNazivOIB_1">IZ UREDA</derivirana_varijabla>
  </DomainObject.Predmet.OdabraniOsteceniciNazivOIB>
  <DomainObject.Predmet.OdabraniOsteceniciNazivOIBAdresa>
    <izvorni_sadrzaj>IZ UREDA</izvorni_sadrzaj>
    <derivirana_varijabla naziv="DomainObject.Predmet.OdabraniOsteceniciNazivOIBAdresa_1">IZ UREDA</derivirana_varijabla>
  </DomainObject.Predmet.OdabraniOsteceniciNazivOIBAdresa>
  <DomainObject.Predmet.Odvjetnistvo.Oib>
    <izvorni_sadrzaj>76040308062</izvorni_sadrzaj>
    <derivirana_varijabla naziv="DomainObject.Predmet.Odvjetnistvo.Oib_1">76040308062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75202F39-53E9-4EE6-A83A-F78C2E485E6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2024-11-04T12:58:00Z</dcterms:created>
  <dcterms:modified xsi:type="dcterms:W3CDTF">2024-11-04T13:16:00Z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A-89/2023-3 / Dopis - dopis - ostalo (ponudbeni list i troškovnik.docx)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