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EB" w:rsidRDefault="00F47292" w:rsidP="00251BA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573A93">
        <w:rPr>
          <w:sz w:val="24"/>
          <w:szCs w:val="24"/>
        </w:rPr>
        <w:t xml:space="preserve">      </w:t>
      </w:r>
      <w:r w:rsidR="006634EB">
        <w:rPr>
          <w:rFonts w:ascii="Tahoma" w:hAnsi="Tahoma"/>
          <w:sz w:val="24"/>
          <w:szCs w:val="24"/>
          <w:lang w:val="en-GB"/>
        </w:rPr>
        <w:t xml:space="preserve">           </w:t>
      </w:r>
      <w:r w:rsidR="008C5FE3">
        <w:rPr>
          <w:rFonts w:ascii="Tahoma" w:hAnsi="Tahoma"/>
          <w:sz w:val="24"/>
          <w:szCs w:val="24"/>
          <w:lang w:val="en-GB"/>
        </w:rPr>
        <w:t xml:space="preserve">  </w:t>
      </w:r>
      <w:r w:rsidR="00D138CF">
        <w:rPr>
          <w:rFonts w:ascii="Tahoma" w:hAnsi="Tahoma"/>
          <w:sz w:val="24"/>
          <w:szCs w:val="24"/>
          <w:lang w:val="en-GB"/>
        </w:rPr>
        <w:t xml:space="preserve">  </w:t>
      </w:r>
      <w:r w:rsidR="006634EB">
        <w:rPr>
          <w:rFonts w:ascii="Tahoma" w:hAnsi="Tahoma"/>
          <w:sz w:val="24"/>
          <w:szCs w:val="24"/>
          <w:lang w:val="en-GB"/>
        </w:rPr>
        <w:t xml:space="preserve"> </w:t>
      </w:r>
      <w:r w:rsidRPr="00573A93">
        <w:rPr>
          <w:rFonts w:ascii="Tahoma" w:hAnsi="Tahoma"/>
          <w:sz w:val="24"/>
          <w:szCs w:val="24"/>
          <w:lang w:val="en-GB"/>
        </w:rPr>
        <w:t xml:space="preserve"> </w:t>
      </w:r>
      <w:r w:rsidRPr="00573A93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6810C971" wp14:editId="670CE6B0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292" w:rsidRPr="00573A93" w:rsidRDefault="00D138CF" w:rsidP="006634EB">
      <w:pPr>
        <w:spacing w:after="0" w:line="240" w:lineRule="auto"/>
        <w:ind w:left="528" w:firstLine="8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47292" w:rsidRPr="00573A93">
        <w:rPr>
          <w:rFonts w:ascii="Arial" w:hAnsi="Arial" w:cs="Arial"/>
          <w:sz w:val="24"/>
          <w:szCs w:val="24"/>
        </w:rPr>
        <w:t>REPUBLIKA HRVATSKA</w:t>
      </w:r>
      <w:r w:rsidR="00F47292" w:rsidRPr="00573A93">
        <w:rPr>
          <w:rFonts w:ascii="Arial" w:hAnsi="Arial" w:cs="Arial"/>
          <w:sz w:val="24"/>
          <w:szCs w:val="24"/>
        </w:rPr>
        <w:tab/>
      </w:r>
      <w:r w:rsidR="00F47292" w:rsidRPr="00573A93">
        <w:rPr>
          <w:rFonts w:ascii="Arial" w:hAnsi="Arial" w:cs="Arial"/>
          <w:sz w:val="24"/>
          <w:szCs w:val="24"/>
        </w:rPr>
        <w:tab/>
      </w:r>
      <w:r w:rsidR="00F47292" w:rsidRPr="00573A93">
        <w:rPr>
          <w:rFonts w:ascii="Arial" w:hAnsi="Arial" w:cs="Arial"/>
          <w:sz w:val="24"/>
          <w:szCs w:val="24"/>
        </w:rPr>
        <w:tab/>
      </w:r>
      <w:r w:rsidR="00F47292" w:rsidRPr="00573A93">
        <w:rPr>
          <w:rFonts w:ascii="Arial" w:hAnsi="Arial" w:cs="Arial"/>
          <w:sz w:val="24"/>
          <w:szCs w:val="24"/>
        </w:rPr>
        <w:tab/>
      </w:r>
      <w:r w:rsidR="00F47292" w:rsidRPr="00573A93">
        <w:rPr>
          <w:rFonts w:ascii="Arial" w:hAnsi="Arial" w:cs="Arial"/>
          <w:sz w:val="24"/>
          <w:szCs w:val="24"/>
        </w:rPr>
        <w:tab/>
      </w:r>
      <w:r w:rsidR="00F47292" w:rsidRPr="00573A93">
        <w:rPr>
          <w:rFonts w:ascii="Arial" w:hAnsi="Arial" w:cs="Arial"/>
          <w:sz w:val="24"/>
          <w:szCs w:val="24"/>
        </w:rPr>
        <w:tab/>
      </w:r>
    </w:p>
    <w:p w:rsidR="00F47292" w:rsidRPr="00573A93" w:rsidRDefault="00D138CF" w:rsidP="00F4729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hr-HR"/>
        </w:rPr>
      </w:pPr>
      <w:r>
        <w:rPr>
          <w:rFonts w:ascii="Arial" w:eastAsia="Times New Roman" w:hAnsi="Arial" w:cs="Arial"/>
          <w:sz w:val="24"/>
          <w:szCs w:val="24"/>
          <w:lang w:val="en-AU" w:eastAsia="hr-HR"/>
        </w:rPr>
        <w:t>OPĆINSKO</w:t>
      </w:r>
      <w:r w:rsidR="008C5FE3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r w:rsidR="00F47292" w:rsidRPr="00573A93">
        <w:rPr>
          <w:rFonts w:ascii="Arial" w:eastAsia="Times New Roman" w:hAnsi="Arial" w:cs="Arial"/>
          <w:sz w:val="24"/>
          <w:szCs w:val="24"/>
          <w:lang w:val="en-AU" w:eastAsia="hr-HR"/>
        </w:rPr>
        <w:t>DRŽAVNO ODVJETNIŠTVO U VARAŽDINU</w:t>
      </w:r>
    </w:p>
    <w:p w:rsidR="00F47292" w:rsidRPr="00573A93" w:rsidRDefault="00251BA6" w:rsidP="00F4729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hr-HR"/>
        </w:rPr>
      </w:pPr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                        </w:t>
      </w:r>
      <w:r w:rsidR="00D138CF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</w:t>
      </w:r>
      <w:proofErr w:type="spellStart"/>
      <w:r w:rsidR="00F47292" w:rsidRPr="00573A93">
        <w:rPr>
          <w:rFonts w:ascii="Arial" w:eastAsia="Times New Roman" w:hAnsi="Arial" w:cs="Arial"/>
          <w:sz w:val="24"/>
          <w:szCs w:val="24"/>
          <w:lang w:val="en-AU" w:eastAsia="hr-HR"/>
        </w:rPr>
        <w:t>Varaždin</w:t>
      </w:r>
      <w:proofErr w:type="spellEnd"/>
      <w:r w:rsidR="00F47292" w:rsidRPr="00573A93">
        <w:rPr>
          <w:rFonts w:ascii="Arial" w:eastAsia="Times New Roman" w:hAnsi="Arial" w:cs="Arial"/>
          <w:sz w:val="24"/>
          <w:szCs w:val="24"/>
          <w:lang w:val="en-AU" w:eastAsia="hr-HR"/>
        </w:rPr>
        <w:t xml:space="preserve">, </w:t>
      </w:r>
      <w:proofErr w:type="spellStart"/>
      <w:r w:rsidR="00D138CF">
        <w:rPr>
          <w:rFonts w:ascii="Arial" w:eastAsia="Times New Roman" w:hAnsi="Arial" w:cs="Arial"/>
          <w:sz w:val="24"/>
          <w:szCs w:val="24"/>
          <w:lang w:val="en-AU" w:eastAsia="hr-HR"/>
        </w:rPr>
        <w:t>Kratka</w:t>
      </w:r>
      <w:proofErr w:type="spellEnd"/>
      <w:r w:rsidR="00D138CF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1</w:t>
      </w:r>
    </w:p>
    <w:p w:rsidR="00F47292" w:rsidRPr="006634EB" w:rsidRDefault="00F47292" w:rsidP="00F4729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47292" w:rsidRPr="00020E42" w:rsidRDefault="00F47292" w:rsidP="00251BA6">
      <w:pPr>
        <w:spacing w:after="0" w:line="240" w:lineRule="auto"/>
        <w:ind w:left="-360" w:firstLine="360"/>
        <w:rPr>
          <w:rFonts w:ascii="Arial" w:hAnsi="Arial" w:cs="Arial"/>
          <w:sz w:val="24"/>
          <w:szCs w:val="24"/>
        </w:rPr>
      </w:pPr>
      <w:r w:rsidRPr="00020E42">
        <w:rPr>
          <w:rFonts w:ascii="Arial" w:hAnsi="Arial" w:cs="Arial"/>
          <w:sz w:val="24"/>
          <w:szCs w:val="24"/>
        </w:rPr>
        <w:t>Broj: P-</w:t>
      </w:r>
      <w:r w:rsidR="00D138CF">
        <w:rPr>
          <w:rFonts w:ascii="Arial" w:hAnsi="Arial" w:cs="Arial"/>
          <w:sz w:val="24"/>
          <w:szCs w:val="24"/>
        </w:rPr>
        <w:t>1/2023-4</w:t>
      </w:r>
    </w:p>
    <w:p w:rsidR="00F47292" w:rsidRPr="00573A93" w:rsidRDefault="00F47292" w:rsidP="00F472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0E42">
        <w:rPr>
          <w:rFonts w:ascii="Arial" w:hAnsi="Arial" w:cs="Arial"/>
          <w:sz w:val="24"/>
          <w:szCs w:val="24"/>
        </w:rPr>
        <w:t xml:space="preserve">Varaždin, </w:t>
      </w:r>
      <w:r w:rsidR="00C82F67">
        <w:rPr>
          <w:rFonts w:ascii="Arial" w:hAnsi="Arial" w:cs="Arial"/>
          <w:sz w:val="24"/>
          <w:szCs w:val="24"/>
        </w:rPr>
        <w:t>23</w:t>
      </w:r>
      <w:r w:rsidR="00D138CF">
        <w:rPr>
          <w:rFonts w:ascii="Arial" w:hAnsi="Arial" w:cs="Arial"/>
          <w:sz w:val="24"/>
          <w:szCs w:val="24"/>
        </w:rPr>
        <w:t>. ožujka 2023</w:t>
      </w:r>
      <w:r w:rsidRPr="00020E42">
        <w:rPr>
          <w:rFonts w:ascii="Arial" w:hAnsi="Arial" w:cs="Arial"/>
          <w:sz w:val="24"/>
          <w:szCs w:val="24"/>
        </w:rPr>
        <w:t>.</w:t>
      </w:r>
    </w:p>
    <w:p w:rsidR="00F47292" w:rsidRPr="00573A93" w:rsidRDefault="00251BA6" w:rsidP="00F472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SB</w:t>
      </w:r>
      <w:r w:rsidR="00F47292" w:rsidRPr="00573A93">
        <w:rPr>
          <w:rFonts w:ascii="Arial" w:hAnsi="Arial" w:cs="Arial"/>
          <w:sz w:val="24"/>
          <w:szCs w:val="24"/>
        </w:rPr>
        <w:t>/SB</w:t>
      </w:r>
    </w:p>
    <w:p w:rsidR="00F47292" w:rsidRPr="00573A93" w:rsidRDefault="00F47292" w:rsidP="00F47292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F47292" w:rsidRPr="00573A93" w:rsidRDefault="00F47292" w:rsidP="00573A93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Na temelju članka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138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>. Zakona o državnim službenicima (</w:t>
      </w:r>
      <w:r w:rsidR="00C82F67">
        <w:rPr>
          <w:rFonts w:ascii="Arial" w:hAnsi="Arial" w:cs="Arial"/>
          <w:sz w:val="24"/>
          <w:szCs w:val="24"/>
        </w:rPr>
        <w:t>NN broj</w:t>
      </w:r>
      <w:r w:rsidR="00573A93" w:rsidRPr="00573A93">
        <w:rPr>
          <w:rFonts w:ascii="Arial" w:hAnsi="Arial" w:cs="Arial"/>
          <w:sz w:val="24"/>
          <w:szCs w:val="24"/>
        </w:rPr>
        <w:t xml:space="preserve"> 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>92/05</w:t>
      </w:r>
      <w:r w:rsidR="00251BA6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>, 142/06</w:t>
      </w:r>
      <w:r w:rsidRPr="00020E42">
        <w:rPr>
          <w:rFonts w:ascii="Arial" w:eastAsia="Times New Roman" w:hAnsi="Arial" w:cs="Arial"/>
          <w:sz w:val="24"/>
          <w:szCs w:val="24"/>
          <w:lang w:eastAsia="hr-HR"/>
        </w:rPr>
        <w:t xml:space="preserve">, 77/07, 107/07, 27/08, 34/11, 49/11, 150/11, 34/12, 49/12, 37/13 i 38/13, 1/15, 138/15, 61/17, 70/19 i 98/19) uz prethodno odobrenje za prijam u državnu službu Ministarstva pravosuđa i uprave, Klasa: </w:t>
      </w:r>
      <w:r w:rsidR="00D138CF">
        <w:rPr>
          <w:rFonts w:ascii="Arial" w:eastAsia="Times New Roman" w:hAnsi="Arial" w:cs="Arial"/>
          <w:sz w:val="24"/>
          <w:szCs w:val="24"/>
          <w:lang w:eastAsia="hr-HR"/>
        </w:rPr>
        <w:t>119-03/23-04/58</w:t>
      </w:r>
      <w:r w:rsidRPr="00020E42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proofErr w:type="spellStart"/>
      <w:r w:rsidRPr="00020E42">
        <w:rPr>
          <w:rFonts w:ascii="Arial" w:eastAsia="Times New Roman" w:hAnsi="Arial" w:cs="Arial"/>
          <w:sz w:val="24"/>
          <w:szCs w:val="24"/>
          <w:lang w:eastAsia="hr-HR"/>
        </w:rPr>
        <w:t>Ur.broj</w:t>
      </w:r>
      <w:proofErr w:type="spellEnd"/>
      <w:r w:rsidRPr="00020E42">
        <w:rPr>
          <w:rFonts w:ascii="Arial" w:eastAsia="Times New Roman" w:hAnsi="Arial" w:cs="Arial"/>
          <w:sz w:val="24"/>
          <w:szCs w:val="24"/>
          <w:lang w:eastAsia="hr-HR"/>
        </w:rPr>
        <w:t xml:space="preserve">: </w:t>
      </w:r>
      <w:r w:rsidR="00D138CF">
        <w:rPr>
          <w:rFonts w:ascii="Arial" w:eastAsia="Times New Roman" w:hAnsi="Arial" w:cs="Arial"/>
          <w:sz w:val="24"/>
          <w:szCs w:val="24"/>
          <w:lang w:eastAsia="hr-HR"/>
        </w:rPr>
        <w:t>514-08-03-04/02-23-02</w:t>
      </w:r>
      <w:r w:rsidRPr="00020E42">
        <w:rPr>
          <w:rFonts w:ascii="Arial" w:eastAsia="Times New Roman" w:hAnsi="Arial" w:cs="Arial"/>
          <w:sz w:val="24"/>
          <w:szCs w:val="24"/>
          <w:lang w:eastAsia="hr-HR"/>
        </w:rPr>
        <w:t xml:space="preserve"> od </w:t>
      </w:r>
      <w:r w:rsidR="00D138CF">
        <w:rPr>
          <w:rFonts w:ascii="Arial" w:eastAsia="Times New Roman" w:hAnsi="Arial" w:cs="Arial"/>
          <w:sz w:val="24"/>
          <w:szCs w:val="24"/>
          <w:lang w:eastAsia="hr-HR"/>
        </w:rPr>
        <w:t>10. veljače 2023</w:t>
      </w:r>
      <w:r w:rsidRPr="00020E42">
        <w:rPr>
          <w:rFonts w:ascii="Arial" w:eastAsia="Times New Roman" w:hAnsi="Arial" w:cs="Arial"/>
          <w:sz w:val="24"/>
          <w:szCs w:val="24"/>
          <w:lang w:eastAsia="hr-HR"/>
        </w:rPr>
        <w:t xml:space="preserve">., </w:t>
      </w:r>
      <w:r w:rsidR="00D138CF">
        <w:rPr>
          <w:rFonts w:ascii="Arial" w:eastAsia="Times New Roman" w:hAnsi="Arial" w:cs="Arial"/>
          <w:sz w:val="24"/>
          <w:szCs w:val="24"/>
          <w:lang w:eastAsia="hr-HR"/>
        </w:rPr>
        <w:t>Općinsko</w:t>
      </w:r>
      <w:r w:rsidRPr="00020E42">
        <w:rPr>
          <w:rFonts w:ascii="Arial" w:eastAsia="Times New Roman" w:hAnsi="Arial" w:cs="Arial"/>
          <w:sz w:val="24"/>
          <w:szCs w:val="24"/>
          <w:lang w:eastAsia="hr-HR"/>
        </w:rPr>
        <w:t xml:space="preserve"> državno odvjetništvo u Varaždinu raspisuje</w:t>
      </w:r>
    </w:p>
    <w:p w:rsidR="00F47292" w:rsidRPr="00573A93" w:rsidRDefault="00F47292" w:rsidP="00F472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F47292" w:rsidRPr="00573A93" w:rsidRDefault="00CF1796" w:rsidP="00F472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95E24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OGLAS</w:t>
      </w:r>
      <w:r w:rsidRPr="00195E24">
        <w:rPr>
          <w:rFonts w:ascii="Arial" w:eastAsia="Times New Roman" w:hAnsi="Arial" w:cs="Arial"/>
          <w:color w:val="181818"/>
          <w:sz w:val="24"/>
          <w:szCs w:val="24"/>
          <w:lang w:eastAsia="hr-HR"/>
        </w:rPr>
        <w:br/>
        <w:t>za prijam namještenika na neodređeno vrijeme</w:t>
      </w:r>
      <w:r w:rsidR="00F47292" w:rsidRPr="00573A93">
        <w:rPr>
          <w:rFonts w:ascii="Arial" w:eastAsia="Times New Roman" w:hAnsi="Arial" w:cs="Arial"/>
          <w:sz w:val="24"/>
          <w:szCs w:val="24"/>
          <w:lang w:eastAsia="hr-HR"/>
        </w:rPr>
        <w:br/>
      </w:r>
    </w:p>
    <w:p w:rsidR="00F47292" w:rsidRPr="00C77DBE" w:rsidRDefault="00CF1796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82F67">
        <w:rPr>
          <w:rFonts w:ascii="Arial" w:eastAsia="Times New Roman" w:hAnsi="Arial" w:cs="Arial"/>
          <w:sz w:val="24"/>
          <w:szCs w:val="24"/>
          <w:lang w:eastAsia="hr-HR"/>
        </w:rPr>
        <w:t>- na radno mjesto namještenika III. vrste – vozač-dostavljač – 1 izvršitelj/</w:t>
      </w:r>
      <w:proofErr w:type="spellStart"/>
      <w:r w:rsidRPr="00C82F67">
        <w:rPr>
          <w:rFonts w:ascii="Arial" w:eastAsia="Times New Roman" w:hAnsi="Arial" w:cs="Arial"/>
          <w:sz w:val="24"/>
          <w:szCs w:val="24"/>
          <w:lang w:eastAsia="hr-HR"/>
        </w:rPr>
        <w:t>ica</w:t>
      </w:r>
      <w:proofErr w:type="spellEnd"/>
      <w:r w:rsidRPr="00C82F6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2345F" w:rsidRPr="00C82F67">
        <w:rPr>
          <w:rFonts w:ascii="Arial" w:eastAsia="Times New Roman" w:hAnsi="Arial" w:cs="Arial"/>
          <w:sz w:val="24"/>
          <w:szCs w:val="24"/>
          <w:lang w:eastAsia="hr-HR"/>
        </w:rPr>
        <w:t>uz obvezni probni rad od 3 (tri) mjeseca</w:t>
      </w:r>
      <w:r w:rsidR="00573A93" w:rsidRPr="00C82F67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55422" w:rsidRPr="00C82F67" w:rsidRDefault="00F47292" w:rsidP="00573A93">
      <w:pPr>
        <w:spacing w:after="15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hr-HR"/>
        </w:rPr>
      </w:pPr>
      <w:r w:rsidRPr="00C82F67">
        <w:rPr>
          <w:rFonts w:ascii="Arial" w:eastAsia="Times New Roman" w:hAnsi="Arial" w:cs="Arial"/>
          <w:sz w:val="24"/>
          <w:szCs w:val="24"/>
          <w:lang w:eastAsia="hr-HR"/>
        </w:rPr>
        <w:t>Stručni uvjeti</w:t>
      </w:r>
      <w:r w:rsidR="00573A93" w:rsidRPr="00C82F67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:rsidR="00F303D1" w:rsidRPr="00C82F67" w:rsidRDefault="00155422" w:rsidP="00C07774">
      <w:pPr>
        <w:pStyle w:val="Bezproreda"/>
        <w:jc w:val="both"/>
        <w:rPr>
          <w:rFonts w:ascii="Arial" w:hAnsi="Arial" w:cs="Arial"/>
          <w:sz w:val="24"/>
        </w:rPr>
      </w:pPr>
      <w:r w:rsidRPr="00C82F67">
        <w:rPr>
          <w:rFonts w:ascii="Arial" w:hAnsi="Arial" w:cs="Arial"/>
          <w:sz w:val="24"/>
        </w:rPr>
        <w:t xml:space="preserve">- </w:t>
      </w:r>
      <w:r w:rsidR="00CF1796" w:rsidRPr="00C82F67">
        <w:rPr>
          <w:rFonts w:ascii="Arial" w:hAnsi="Arial" w:cs="Arial"/>
          <w:sz w:val="24"/>
        </w:rPr>
        <w:t>srednja st</w:t>
      </w:r>
      <w:r w:rsidR="00C82F67" w:rsidRPr="00C82F67">
        <w:rPr>
          <w:rFonts w:ascii="Arial" w:hAnsi="Arial" w:cs="Arial"/>
          <w:sz w:val="24"/>
        </w:rPr>
        <w:t>ručna sprema tehničke, prometne</w:t>
      </w:r>
      <w:r w:rsidR="00CF1796" w:rsidRPr="00C82F67">
        <w:rPr>
          <w:rFonts w:ascii="Arial" w:hAnsi="Arial" w:cs="Arial"/>
          <w:sz w:val="24"/>
        </w:rPr>
        <w:t xml:space="preserve"> </w:t>
      </w:r>
      <w:r w:rsidR="00C82F67" w:rsidRPr="00C82F67">
        <w:rPr>
          <w:rFonts w:ascii="Arial" w:hAnsi="Arial" w:cs="Arial"/>
          <w:sz w:val="24"/>
        </w:rPr>
        <w:t>ili druge odgovarajuće struke</w:t>
      </w:r>
    </w:p>
    <w:p w:rsidR="00155422" w:rsidRPr="00C82F67" w:rsidRDefault="00155422" w:rsidP="00C07774">
      <w:pPr>
        <w:pStyle w:val="Bezproreda"/>
        <w:jc w:val="both"/>
        <w:rPr>
          <w:rFonts w:ascii="Arial" w:hAnsi="Arial" w:cs="Arial"/>
          <w:sz w:val="24"/>
        </w:rPr>
      </w:pPr>
      <w:r w:rsidRPr="00C82F67">
        <w:rPr>
          <w:rFonts w:ascii="Arial" w:hAnsi="Arial" w:cs="Arial"/>
          <w:sz w:val="24"/>
        </w:rPr>
        <w:t xml:space="preserve">- </w:t>
      </w:r>
      <w:r w:rsidR="00CF1796" w:rsidRPr="00C82F67">
        <w:rPr>
          <w:rFonts w:ascii="Arial" w:hAnsi="Arial" w:cs="Arial"/>
          <w:sz w:val="24"/>
        </w:rPr>
        <w:t>položen ispit za vozača „B“ kategorije,</w:t>
      </w:r>
    </w:p>
    <w:p w:rsidR="00C82F67" w:rsidRPr="00C82F67" w:rsidRDefault="00155422" w:rsidP="00CF1796">
      <w:pPr>
        <w:pStyle w:val="Bezproreda"/>
        <w:jc w:val="both"/>
        <w:rPr>
          <w:rFonts w:ascii="Arial" w:hAnsi="Arial" w:cs="Arial"/>
          <w:sz w:val="24"/>
        </w:rPr>
      </w:pPr>
      <w:r w:rsidRPr="00C82F67">
        <w:rPr>
          <w:rFonts w:ascii="Arial" w:hAnsi="Arial" w:cs="Arial"/>
          <w:sz w:val="24"/>
        </w:rPr>
        <w:t xml:space="preserve">- </w:t>
      </w:r>
      <w:r w:rsidR="00C82F67" w:rsidRPr="00C82F67">
        <w:rPr>
          <w:rFonts w:ascii="Arial" w:hAnsi="Arial" w:cs="Arial"/>
          <w:sz w:val="24"/>
        </w:rPr>
        <w:t>poznavanje rada na računalu</w:t>
      </w:r>
    </w:p>
    <w:p w:rsidR="008C5FE3" w:rsidRDefault="008C5FE3" w:rsidP="00155422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F47292" w:rsidRPr="00573A93" w:rsidRDefault="00F47292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55422">
        <w:rPr>
          <w:rFonts w:ascii="Arial" w:eastAsia="Times New Roman" w:hAnsi="Arial" w:cs="Arial"/>
          <w:sz w:val="24"/>
          <w:szCs w:val="24"/>
          <w:lang w:eastAsia="hr-HR"/>
        </w:rPr>
        <w:t>Osim navedenih uvjeta, kandidati</w:t>
      </w:r>
      <w:r w:rsidR="00C2345F" w:rsidRPr="0015542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55422">
        <w:rPr>
          <w:rFonts w:ascii="Arial" w:eastAsia="Times New Roman" w:hAnsi="Arial" w:cs="Arial"/>
          <w:sz w:val="24"/>
          <w:szCs w:val="24"/>
          <w:lang w:eastAsia="hr-HR"/>
        </w:rPr>
        <w:t>moraju ispunjavati i opće uvjete za prijam u državnu službu, propisane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odredbama članka 48. Zakona o državnim službenicima.</w:t>
      </w:r>
    </w:p>
    <w:p w:rsidR="00F47292" w:rsidRPr="00573A93" w:rsidRDefault="00F47292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>U državnu službu ne mogu biti primljene osobe za čiji prijam postoje zapreke iz članka 49. Zakona o državnim službenicima.</w:t>
      </w:r>
    </w:p>
    <w:p w:rsidR="00F47292" w:rsidRPr="00573A93" w:rsidRDefault="00F47292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Na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oglas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se mogu prijaviti osobe oba spola.</w:t>
      </w:r>
    </w:p>
    <w:p w:rsidR="00F47292" w:rsidRPr="00573A93" w:rsidRDefault="00CF1796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Namještenici</w:t>
      </w:r>
      <w:r w:rsidR="00F47292"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se primaju u državnu službu uz obvezni probni rad od 3 mjeseca.</w:t>
      </w:r>
    </w:p>
    <w:p w:rsidR="00F47292" w:rsidRPr="00573A93" w:rsidRDefault="00F47292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U prijavi na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oglas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potrebno je navesti naziv tijela kojemu se upućuje prijava, osobne podatke podnositelja/ice prijave (ime i prezime, adresa stanovanja, broj telefona odnosno mobitela te adresa elektroničke pošte), naziv radnog mjesta na koje se prijavljuje, popis dokumentacije priložene uz prijavu te datum sastavljanja prijave.</w:t>
      </w:r>
    </w:p>
    <w:p w:rsidR="00F47292" w:rsidRPr="00573A93" w:rsidRDefault="00F47292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>Prijavu je potrebno vlastoručno potpisati.</w:t>
      </w:r>
    </w:p>
    <w:p w:rsidR="00C2345F" w:rsidRPr="00573A93" w:rsidRDefault="00C2345F" w:rsidP="00573A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Uz prijavu </w:t>
      </w:r>
      <w:r w:rsidR="00251BA6">
        <w:rPr>
          <w:rFonts w:ascii="Arial" w:eastAsia="Times New Roman" w:hAnsi="Arial" w:cs="Arial"/>
          <w:sz w:val="24"/>
          <w:szCs w:val="24"/>
          <w:lang w:eastAsia="hr-HR"/>
        </w:rPr>
        <w:t>su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kandidat</w:t>
      </w:r>
      <w:r w:rsidR="00251BA6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>i/kinje dužni priložiti</w:t>
      </w:r>
    </w:p>
    <w:p w:rsidR="00155422" w:rsidRPr="00F3148F" w:rsidRDefault="00155422" w:rsidP="00155422">
      <w:pPr>
        <w:pStyle w:val="box8239231"/>
        <w:spacing w:before="27" w:beforeAutospacing="0" w:after="0" w:afterAutospacing="0"/>
        <w:jc w:val="both"/>
        <w:textAlignment w:val="baseline"/>
        <w:rPr>
          <w:rFonts w:ascii="Arial" w:hAnsi="Arial" w:cs="Arial"/>
        </w:rPr>
      </w:pPr>
      <w:r w:rsidRPr="00F3148F">
        <w:rPr>
          <w:rFonts w:ascii="Arial" w:hAnsi="Arial" w:cs="Arial"/>
        </w:rPr>
        <w:t>–  životopis</w:t>
      </w:r>
    </w:p>
    <w:p w:rsidR="00155422" w:rsidRPr="00F3148F" w:rsidRDefault="00155422" w:rsidP="00155422">
      <w:pPr>
        <w:pStyle w:val="box8239231"/>
        <w:spacing w:before="27" w:beforeAutospacing="0" w:after="0" w:afterAutospacing="0"/>
        <w:jc w:val="both"/>
        <w:textAlignment w:val="baseline"/>
        <w:rPr>
          <w:rFonts w:ascii="Arial" w:hAnsi="Arial" w:cs="Arial"/>
        </w:rPr>
      </w:pPr>
      <w:r w:rsidRPr="00F3148F">
        <w:rPr>
          <w:rFonts w:ascii="Arial" w:hAnsi="Arial" w:cs="Arial"/>
        </w:rPr>
        <w:t>– dokaz o hrvatskom državljanstvu (preslik</w:t>
      </w:r>
      <w:r w:rsidR="008C5FE3">
        <w:rPr>
          <w:rFonts w:ascii="Arial" w:hAnsi="Arial" w:cs="Arial"/>
        </w:rPr>
        <w:t>a</w:t>
      </w:r>
      <w:r w:rsidRPr="00F3148F">
        <w:rPr>
          <w:rFonts w:ascii="Arial" w:hAnsi="Arial" w:cs="Arial"/>
        </w:rPr>
        <w:t xml:space="preserve"> osobne iskaznice, vojne iskaznice, putovnice ili domovnice),</w:t>
      </w:r>
    </w:p>
    <w:p w:rsidR="00CF1796" w:rsidRPr="00CF1796" w:rsidRDefault="00CF1796" w:rsidP="00CF179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Pr="00CF1796">
        <w:rPr>
          <w:rFonts w:ascii="Arial" w:hAnsi="Arial" w:cs="Arial"/>
          <w:sz w:val="24"/>
          <w:szCs w:val="24"/>
        </w:rPr>
        <w:t>presliku svjedodžbe o završenoj srednjoj školi</w:t>
      </w:r>
      <w:r w:rsidR="00C82F67">
        <w:rPr>
          <w:rFonts w:ascii="Arial" w:hAnsi="Arial" w:cs="Arial"/>
          <w:sz w:val="24"/>
          <w:szCs w:val="24"/>
        </w:rPr>
        <w:t>,</w:t>
      </w:r>
      <w:r w:rsidRPr="00CF1796">
        <w:rPr>
          <w:rFonts w:ascii="Arial" w:hAnsi="Arial" w:cs="Arial"/>
          <w:sz w:val="24"/>
          <w:szCs w:val="24"/>
        </w:rPr>
        <w:t xml:space="preserve"> </w:t>
      </w:r>
    </w:p>
    <w:p w:rsidR="00CF1796" w:rsidRPr="00CF1796" w:rsidRDefault="00CF1796" w:rsidP="00CF179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F179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Pr="00CF1796">
        <w:rPr>
          <w:rFonts w:ascii="Arial" w:hAnsi="Arial" w:cs="Arial"/>
          <w:sz w:val="24"/>
          <w:szCs w:val="24"/>
        </w:rPr>
        <w:t>presliku vozačke dozvole za motorna vozila "B" kategorije,</w:t>
      </w:r>
    </w:p>
    <w:p w:rsidR="00CF1796" w:rsidRPr="00CF1796" w:rsidRDefault="00CF1796" w:rsidP="00CF179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F1796">
        <w:rPr>
          <w:rFonts w:ascii="Arial" w:hAnsi="Arial" w:cs="Arial"/>
          <w:sz w:val="24"/>
          <w:szCs w:val="24"/>
        </w:rPr>
        <w:t>- elektronički zapis ili potvrdu o podacima evidentiranim u bazi podataka Hrvatskog zavoda za mirovinsko osiguranje,</w:t>
      </w:r>
    </w:p>
    <w:p w:rsidR="00155422" w:rsidRPr="00F3148F" w:rsidRDefault="00CF1796" w:rsidP="00CF1796">
      <w:pPr>
        <w:pStyle w:val="box8239231"/>
        <w:spacing w:before="27" w:beforeAutospacing="0" w:after="0" w:afterAutospacing="0"/>
        <w:jc w:val="both"/>
        <w:textAlignment w:val="baseline"/>
        <w:rPr>
          <w:rFonts w:ascii="Arial" w:hAnsi="Arial" w:cs="Arial"/>
        </w:rPr>
      </w:pPr>
      <w:r w:rsidRPr="00CF1796">
        <w:rPr>
          <w:rFonts w:ascii="Arial" w:hAnsi="Arial" w:cs="Arial"/>
        </w:rPr>
        <w:lastRenderedPageBreak/>
        <w:t>- dokaz prava prednosti pri zapošljavanju, ako se kandidat/</w:t>
      </w:r>
      <w:proofErr w:type="spellStart"/>
      <w:r w:rsidRPr="00CF1796">
        <w:rPr>
          <w:rFonts w:ascii="Arial" w:hAnsi="Arial" w:cs="Arial"/>
        </w:rPr>
        <w:t>kinja</w:t>
      </w:r>
      <w:proofErr w:type="spellEnd"/>
      <w:r w:rsidRPr="00CF1796">
        <w:rPr>
          <w:rFonts w:ascii="Arial" w:hAnsi="Arial" w:cs="Arial"/>
        </w:rPr>
        <w:t xml:space="preserve"> na njega poziva.</w:t>
      </w:r>
      <w:r>
        <w:rPr>
          <w:rFonts w:ascii="Arial" w:hAnsi="Arial" w:cs="Arial"/>
        </w:rPr>
        <w:t xml:space="preserve"> </w:t>
      </w:r>
    </w:p>
    <w:p w:rsidR="00155422" w:rsidRPr="00573A93" w:rsidRDefault="00155422" w:rsidP="00155422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F47292" w:rsidRPr="00573A93" w:rsidRDefault="00F47292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>Isprave se prilažu u neovjerenoj preslici, a prije izbora kandidat/</w:t>
      </w:r>
      <w:proofErr w:type="spellStart"/>
      <w:r w:rsidRPr="00573A93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će predočiti izvornik.</w:t>
      </w:r>
    </w:p>
    <w:p w:rsidR="00F47292" w:rsidRPr="00573A93" w:rsidRDefault="00F47292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Rok za podnošenje prijave na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oglas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je osam dana od dana objave u Narodnim novinama.</w:t>
      </w:r>
    </w:p>
    <w:p w:rsidR="00F47292" w:rsidRPr="00573A93" w:rsidRDefault="00F47292" w:rsidP="00F6403E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Prijave se podnose neposredno ili poštom na adresu: </w:t>
      </w:r>
      <w:r w:rsidR="00D138CF">
        <w:rPr>
          <w:rFonts w:ascii="Arial" w:eastAsia="Times New Roman" w:hAnsi="Arial" w:cs="Arial"/>
          <w:sz w:val="24"/>
          <w:szCs w:val="24"/>
          <w:lang w:eastAsia="hr-HR"/>
        </w:rPr>
        <w:t>Općinsko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državno odvjetništvo u Varaždinu, </w:t>
      </w:r>
      <w:r w:rsidR="00D138CF">
        <w:rPr>
          <w:rFonts w:ascii="Arial" w:eastAsia="Times New Roman" w:hAnsi="Arial" w:cs="Arial"/>
          <w:sz w:val="24"/>
          <w:szCs w:val="24"/>
          <w:lang w:eastAsia="hr-HR"/>
        </w:rPr>
        <w:t>Kratka 1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>, 42 000 Varaždin, s naznakom</w:t>
      </w:r>
      <w:r w:rsidR="00F303D1">
        <w:rPr>
          <w:rFonts w:ascii="Arial" w:eastAsia="Times New Roman" w:hAnsi="Arial" w:cs="Arial"/>
          <w:sz w:val="24"/>
          <w:szCs w:val="24"/>
          <w:lang w:eastAsia="hr-HR"/>
        </w:rPr>
        <w:t xml:space="preserve"> „Za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oglas za prijam namještenika III. vrste – vozač–dostavljač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>“.</w:t>
      </w:r>
    </w:p>
    <w:p w:rsidR="00F47292" w:rsidRPr="00573A93" w:rsidRDefault="00F47292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Potpunom prijavom smatra se ona koja sadrži sve podatke i priloge navedene u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oglasu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F47292" w:rsidRPr="00573A93" w:rsidRDefault="00F47292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Osoba koja </w:t>
      </w:r>
      <w:r w:rsidRPr="00C2241A">
        <w:rPr>
          <w:rFonts w:ascii="Arial" w:eastAsia="Times New Roman" w:hAnsi="Arial" w:cs="Arial"/>
          <w:sz w:val="24"/>
          <w:szCs w:val="24"/>
          <w:lang w:eastAsia="hr-HR"/>
        </w:rPr>
        <w:t xml:space="preserve">nije podnijela pravodobnu ili potpunu prijavu ili ne ispunjava formalne uvjete iz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oglasa</w:t>
      </w:r>
      <w:r w:rsidRPr="00C2241A">
        <w:rPr>
          <w:rFonts w:ascii="Arial" w:eastAsia="Times New Roman" w:hAnsi="Arial" w:cs="Arial"/>
          <w:sz w:val="24"/>
          <w:szCs w:val="24"/>
          <w:lang w:eastAsia="hr-HR"/>
        </w:rPr>
        <w:t xml:space="preserve">, ne smatra se kandidatom u postupku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oglasa</w:t>
      </w:r>
      <w:r w:rsidRPr="00C2241A">
        <w:rPr>
          <w:rFonts w:ascii="Arial" w:eastAsia="Times New Roman" w:hAnsi="Arial" w:cs="Arial"/>
          <w:sz w:val="24"/>
          <w:szCs w:val="24"/>
          <w:lang w:eastAsia="hr-HR"/>
        </w:rPr>
        <w:t>, o čemu joj se dostavlja pisana obavijest na adresu elektroničke pošte koju je naznačila u prijavi.</w:t>
      </w:r>
    </w:p>
    <w:p w:rsidR="00F47292" w:rsidRPr="00573A93" w:rsidRDefault="00F47292" w:rsidP="00F6403E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Osobe koje </w:t>
      </w:r>
      <w:r w:rsidR="00F6403E">
        <w:rPr>
          <w:rFonts w:ascii="Arial" w:eastAsia="Times New Roman" w:hAnsi="Arial" w:cs="Arial"/>
          <w:sz w:val="24"/>
          <w:szCs w:val="24"/>
          <w:lang w:eastAsia="hr-HR"/>
        </w:rPr>
        <w:t xml:space="preserve">prema posebnim propisima ostvaruju pravo prednosti, moraju se u prijavi pozvati na to pravo, odnosno uz prijavu priložiti svu propisano dokumentaciju prema posebnom zakonu.  </w:t>
      </w:r>
    </w:p>
    <w:p w:rsidR="00F47292" w:rsidRPr="00573A93" w:rsidRDefault="00F47292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573A93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koji/a može ostvariti pravo prednosti kod prijma u državnu službu prema članku 101. Zakona o hrvatskim braniteljima iz Domovinskog rata i članovima njihovih obitelji (</w:t>
      </w:r>
      <w:r w:rsidR="00573A93" w:rsidRPr="00573A93">
        <w:rPr>
          <w:rFonts w:ascii="Arial" w:hAnsi="Arial" w:cs="Arial"/>
          <w:sz w:val="24"/>
          <w:szCs w:val="24"/>
        </w:rPr>
        <w:t xml:space="preserve">Narodne novine broj 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>121/17 i 98/19), članku 48.f Zakona o zaštiti vojnih i civilnih invalida rata (</w:t>
      </w:r>
      <w:r w:rsidR="00573A93" w:rsidRPr="00573A93">
        <w:rPr>
          <w:rFonts w:ascii="Arial" w:hAnsi="Arial" w:cs="Arial"/>
          <w:sz w:val="24"/>
          <w:szCs w:val="24"/>
        </w:rPr>
        <w:t xml:space="preserve">Narodne novine broj 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>33/92, 77/92, 27/93, 58/93, 2/94, 76/94, 108/95, 108/96, 82/01, 103/03, 148/13 i 98/19), članku 9. Zakona o profesionalnoj rehabilitaciji i zapošljavanju osoba s invaliditetom (</w:t>
      </w:r>
      <w:r w:rsidR="00573A93" w:rsidRPr="00573A93">
        <w:rPr>
          <w:rFonts w:ascii="Arial" w:hAnsi="Arial" w:cs="Arial"/>
          <w:sz w:val="24"/>
          <w:szCs w:val="24"/>
        </w:rPr>
        <w:t xml:space="preserve">Narodne novine broj 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>157/13, 152/14, 39/18 i 32/20) i članku 22. Ustavnog zakona o pravima nacionalnih manjina (</w:t>
      </w:r>
      <w:r w:rsidR="00573A93" w:rsidRPr="00573A93">
        <w:rPr>
          <w:rFonts w:ascii="Arial" w:hAnsi="Arial" w:cs="Arial"/>
          <w:sz w:val="24"/>
          <w:szCs w:val="24"/>
        </w:rPr>
        <w:t xml:space="preserve">Narodne novine broj 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>155/02, 47/10, 80/10 i 93/11), dužan/a se u prijavi na javni natječaj pozvati na to pravo te ima prednost u odnosu na ostale kandidate samo pod jednakim uvjetima.</w:t>
      </w:r>
    </w:p>
    <w:p w:rsidR="00F47292" w:rsidRPr="00573A93" w:rsidRDefault="00F47292" w:rsidP="00F47292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573A93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 člankom 101. Zakona o hrvatskim braniteljima iz Domovinskog rata i članovima njihovih obitelji uz prijavu na </w:t>
      </w:r>
      <w:r w:rsidR="00266CE6">
        <w:rPr>
          <w:rFonts w:ascii="Arial" w:eastAsia="Times New Roman" w:hAnsi="Arial" w:cs="Arial"/>
          <w:sz w:val="24"/>
          <w:szCs w:val="24"/>
          <w:lang w:eastAsia="hr-HR"/>
        </w:rPr>
        <w:t>javni natječaj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dužan/a je, osim dokaza o ispunjavanju traženih uvjeta, priložiti i dokaze propisane člankom 103. stavkom 1. Zakona o hrvatskim braniteljima iz Domovinskog rada i članovima njihovih obitelji, a koji su objavljeni na web-stranici Ministarstva hrvatskih branitelja:</w:t>
      </w:r>
    </w:p>
    <w:p w:rsidR="00F47292" w:rsidRPr="00573A93" w:rsidRDefault="0055339F" w:rsidP="00F47292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hyperlink r:id="rId6" w:history="1">
        <w:r w:rsidR="00F47292" w:rsidRPr="00573A93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F47292" w:rsidRPr="00573A93" w:rsidRDefault="00F47292" w:rsidP="00F47292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F47292" w:rsidRPr="00573A93" w:rsidRDefault="00F47292" w:rsidP="00F47292">
      <w:pPr>
        <w:spacing w:line="240" w:lineRule="auto"/>
        <w:jc w:val="both"/>
        <w:rPr>
          <w:sz w:val="24"/>
          <w:szCs w:val="24"/>
        </w:rPr>
      </w:pPr>
      <w:r w:rsidRPr="00573A93">
        <w:rPr>
          <w:rFonts w:ascii="Arial" w:hAnsi="Arial" w:cs="Arial"/>
          <w:sz w:val="24"/>
          <w:szCs w:val="24"/>
        </w:rPr>
        <w:t>Kandidat/</w:t>
      </w:r>
      <w:proofErr w:type="spellStart"/>
      <w:r w:rsidRPr="00573A93">
        <w:rPr>
          <w:rFonts w:ascii="Arial" w:hAnsi="Arial" w:cs="Arial"/>
          <w:sz w:val="24"/>
          <w:szCs w:val="24"/>
        </w:rPr>
        <w:t>kinja</w:t>
      </w:r>
      <w:proofErr w:type="spellEnd"/>
      <w:r w:rsidRPr="00573A93">
        <w:rPr>
          <w:rFonts w:ascii="Arial" w:hAnsi="Arial" w:cs="Arial"/>
          <w:sz w:val="24"/>
          <w:szCs w:val="24"/>
        </w:rPr>
        <w:t xml:space="preserve"> koji/a se poziva na pravo prednosti pri zapošljavanju u skladu s člankom 48.f Zakona o zaštiti vojnih i civilnih invalida rata, uz prijavu na </w:t>
      </w:r>
      <w:r w:rsidR="00266CE6">
        <w:rPr>
          <w:rFonts w:ascii="Arial" w:hAnsi="Arial" w:cs="Arial"/>
          <w:sz w:val="24"/>
          <w:szCs w:val="24"/>
        </w:rPr>
        <w:t>javni natječaj</w:t>
      </w:r>
      <w:r w:rsidRPr="00573A93">
        <w:rPr>
          <w:rFonts w:ascii="Arial" w:hAnsi="Arial" w:cs="Arial"/>
          <w:sz w:val="24"/>
          <w:szCs w:val="24"/>
        </w:rPr>
        <w:t xml:space="preserve"> dužan/a je, pored dokaza o ispunjavanju traženih uvjeta, priložiti i rješenje ili potvrdu o priznatom pravu.</w:t>
      </w:r>
      <w:r w:rsidRPr="00573A93">
        <w:rPr>
          <w:sz w:val="24"/>
          <w:szCs w:val="24"/>
        </w:rPr>
        <w:t xml:space="preserve"> </w:t>
      </w:r>
    </w:p>
    <w:p w:rsidR="00F47292" w:rsidRPr="00573A93" w:rsidRDefault="00F47292" w:rsidP="00F472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3A93">
        <w:rPr>
          <w:rFonts w:ascii="Arial" w:hAnsi="Arial" w:cs="Arial"/>
          <w:sz w:val="24"/>
          <w:szCs w:val="24"/>
        </w:rPr>
        <w:t>Kandidat/</w:t>
      </w:r>
      <w:proofErr w:type="spellStart"/>
      <w:r w:rsidRPr="00573A93">
        <w:rPr>
          <w:rFonts w:ascii="Arial" w:hAnsi="Arial" w:cs="Arial"/>
          <w:sz w:val="24"/>
          <w:szCs w:val="24"/>
        </w:rPr>
        <w:t>kinja</w:t>
      </w:r>
      <w:proofErr w:type="spellEnd"/>
      <w:r w:rsidRPr="00573A93">
        <w:rPr>
          <w:rFonts w:ascii="Arial" w:hAnsi="Arial" w:cs="Arial"/>
          <w:sz w:val="24"/>
          <w:szCs w:val="24"/>
        </w:rPr>
        <w:t xml:space="preserve"> koji/a se poziva na pravo prednosti pri zapošljavanju u skladu s člankom 9. Zakona o profesionalnoj rehabilitaciji i zapošljavanju osoba s invaliditetom, uz prijavu dužan/a je, pored dokaza o ispunjavanju traženih uvjeta, priložiti i dokaz o utvrđenom statusu osobe s invaliditetom.</w:t>
      </w:r>
    </w:p>
    <w:p w:rsidR="00F47292" w:rsidRPr="00573A93" w:rsidRDefault="00F47292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573A93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sa člankom 22. Ustavnog zakona o pravima nacionalnih manjina, uz prijavu na natječaj, 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lastRenderedPageBreak/>
        <w:t>pored dokaza o ispunjavanju traženih uvjeta, nije dužan/a dokazivati svoj status pripadnika nacionalne manjine.</w:t>
      </w:r>
    </w:p>
    <w:p w:rsidR="00F47292" w:rsidRPr="00573A93" w:rsidRDefault="00F47292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>Izabrani kandidat/</w:t>
      </w:r>
      <w:proofErr w:type="spellStart"/>
      <w:r w:rsidRPr="00573A93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pozvat će se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oglasa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, uz upozorenje da se nedostavljanje traženih isprava smatra se </w:t>
      </w:r>
      <w:proofErr w:type="spellStart"/>
      <w:r w:rsidRPr="00573A93">
        <w:rPr>
          <w:rFonts w:ascii="Arial" w:eastAsia="Times New Roman" w:hAnsi="Arial" w:cs="Arial"/>
          <w:sz w:val="24"/>
          <w:szCs w:val="24"/>
          <w:lang w:eastAsia="hr-HR"/>
        </w:rPr>
        <w:t>odustankom</w:t>
      </w:r>
      <w:proofErr w:type="spellEnd"/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od prijma u službu.</w:t>
      </w:r>
    </w:p>
    <w:p w:rsidR="00F47292" w:rsidRPr="00573A93" w:rsidRDefault="00F47292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Komisiju za provedbu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oglasa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(u daljnjem tekstu: Komisija) imenuje </w:t>
      </w:r>
      <w:r w:rsidR="00D138CF">
        <w:rPr>
          <w:rFonts w:ascii="Arial" w:eastAsia="Times New Roman" w:hAnsi="Arial" w:cs="Arial"/>
          <w:sz w:val="24"/>
          <w:szCs w:val="24"/>
          <w:lang w:eastAsia="hr-HR"/>
        </w:rPr>
        <w:t>općinska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državna odvjetnica u </w:t>
      </w:r>
      <w:r w:rsidR="00D138CF">
        <w:rPr>
          <w:rFonts w:ascii="Arial" w:eastAsia="Times New Roman" w:hAnsi="Arial" w:cs="Arial"/>
          <w:sz w:val="24"/>
          <w:szCs w:val="24"/>
          <w:lang w:eastAsia="hr-HR"/>
        </w:rPr>
        <w:t>Općinskom</w:t>
      </w:r>
      <w:r w:rsidR="008C5FE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>državnom odvjetništvu u Varaždinu.</w:t>
      </w:r>
    </w:p>
    <w:p w:rsidR="00F47292" w:rsidRPr="00573A93" w:rsidRDefault="00F47292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>Komisija utvrđuje listu kandidata</w:t>
      </w:r>
      <w:r w:rsidR="00573A93"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prijavljenih na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oglas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koji ispunjavaju formalne uvjete iz javnog natječaja i čije su prijave pravodobne i potpune te kandidate s te liste upućuje na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razgovor (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>intervju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) i provjeru sposobnosti i vještina kandidata u upravljan</w:t>
      </w:r>
      <w:r w:rsidR="00BC2D4A">
        <w:rPr>
          <w:rFonts w:ascii="Arial" w:eastAsia="Times New Roman" w:hAnsi="Arial" w:cs="Arial"/>
          <w:sz w:val="24"/>
          <w:szCs w:val="24"/>
          <w:lang w:eastAsia="hr-HR"/>
        </w:rPr>
        <w:t>j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u motornim vozilom „B“ kategorije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F47292" w:rsidRPr="00573A93" w:rsidRDefault="00F47292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573A93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koji/a nije pristupio/la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razgovoru (</w:t>
      </w:r>
      <w:r w:rsidR="00CF1796" w:rsidRPr="00573A93">
        <w:rPr>
          <w:rFonts w:ascii="Arial" w:eastAsia="Times New Roman" w:hAnsi="Arial" w:cs="Arial"/>
          <w:sz w:val="24"/>
          <w:szCs w:val="24"/>
          <w:lang w:eastAsia="hr-HR"/>
        </w:rPr>
        <w:t>intervju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) s Komisijom te provjeri sposobnosti i vještina kandidata u upravljan</w:t>
      </w:r>
      <w:r w:rsidR="00BC2D4A">
        <w:rPr>
          <w:rFonts w:ascii="Arial" w:eastAsia="Times New Roman" w:hAnsi="Arial" w:cs="Arial"/>
          <w:sz w:val="24"/>
          <w:szCs w:val="24"/>
          <w:lang w:eastAsia="hr-HR"/>
        </w:rPr>
        <w:t>j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u motornim vozilom „B“ kategorije</w:t>
      </w:r>
      <w:r w:rsidR="00CF1796"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>više se ne smatra kandidatom/</w:t>
      </w:r>
      <w:proofErr w:type="spellStart"/>
      <w:r w:rsidRPr="00573A93">
        <w:rPr>
          <w:rFonts w:ascii="Arial" w:eastAsia="Times New Roman" w:hAnsi="Arial" w:cs="Arial"/>
          <w:sz w:val="24"/>
          <w:szCs w:val="24"/>
          <w:lang w:eastAsia="hr-HR"/>
        </w:rPr>
        <w:t>kinjom</w:t>
      </w:r>
      <w:proofErr w:type="spellEnd"/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u postupku.</w:t>
      </w:r>
    </w:p>
    <w:p w:rsidR="00F47292" w:rsidRPr="00573A93" w:rsidRDefault="00F47292" w:rsidP="00F47292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Opis poslova i podaci o plaći </w:t>
      </w:r>
      <w:r w:rsidRPr="00C2241A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objavit će se na web-stranici Ministarstva pravosuđa i uprave </w:t>
      </w:r>
      <w:hyperlink r:id="rId7" w:history="1">
        <w:r w:rsidRPr="00C2241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r-HR"/>
          </w:rPr>
          <w:t>mpu.gov.hr</w:t>
        </w:r>
      </w:hyperlink>
      <w:r w:rsidRPr="00C2241A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i na web stranici Državnog odvjetništva Republike Hrvatske </w:t>
      </w:r>
      <w:hyperlink r:id="rId8" w:history="1">
        <w:r w:rsidRPr="00C2241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r-HR"/>
          </w:rPr>
          <w:t>www.dorh.hr</w:t>
        </w:r>
      </w:hyperlink>
      <w:r w:rsidRPr="00C2241A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istovremeno s objavom</w:t>
      </w:r>
      <w:r w:rsidRPr="00573A93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javnog natječaja.</w:t>
      </w:r>
    </w:p>
    <w:p w:rsidR="00F47292" w:rsidRPr="00573A93" w:rsidRDefault="00F47292" w:rsidP="00F47292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:rsidR="00F47292" w:rsidRPr="00573A93" w:rsidRDefault="00F47292" w:rsidP="00F47292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Vrijeme i mjesto održavanja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razgovora (</w:t>
      </w:r>
      <w:r w:rsidR="00CF1796" w:rsidRPr="00573A93">
        <w:rPr>
          <w:rFonts w:ascii="Arial" w:eastAsia="Times New Roman" w:hAnsi="Arial" w:cs="Arial"/>
          <w:sz w:val="24"/>
          <w:szCs w:val="24"/>
          <w:lang w:eastAsia="hr-HR"/>
        </w:rPr>
        <w:t>intervju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) i testiranja (provjere sposobnosti i vještina kandidata u upravljanu motornim vozilom „B“ kategorije)</w:t>
      </w:r>
      <w:r w:rsidRPr="00573A93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objavit će se najmanje pet dana prije dana određenog za </w:t>
      </w:r>
      <w:r w:rsidR="00CF1796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razgovor (intervju) i </w:t>
      </w:r>
      <w:r w:rsidRPr="00573A93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testiranje, na web-stranici Ministarstva pravosuđa i uprave </w:t>
      </w:r>
      <w:hyperlink r:id="rId9" w:history="1">
        <w:r w:rsidRPr="00573A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r-HR"/>
          </w:rPr>
          <w:t>mpu.gov.hr</w:t>
        </w:r>
      </w:hyperlink>
      <w:r w:rsidRPr="00573A93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 i na web stranici Državnog odvjetništva Republike Hrvatske (</w:t>
      </w:r>
      <w:hyperlink r:id="rId10" w:history="1">
        <w:r w:rsidRPr="00573A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r-HR"/>
          </w:rPr>
          <w:t>www.dorh.hr</w:t>
        </w:r>
      </w:hyperlink>
      <w:r w:rsidRPr="00573A93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). </w:t>
      </w:r>
    </w:p>
    <w:p w:rsidR="00F47292" w:rsidRPr="00573A93" w:rsidRDefault="00F47292" w:rsidP="00F47292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:rsidR="00F47292" w:rsidRPr="00573A93" w:rsidRDefault="00F47292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Ako se na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oglas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ne prijave osobe koje ispunjavaju propisane i objavljene uvjete, odnosno ako prijavljeni kandidati/kinje ne zadovolje </w:t>
      </w:r>
      <w:r w:rsidR="00CF1796"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na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razgovoru (intervjuu)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testiranju, </w:t>
      </w:r>
      <w:r w:rsidR="00B82647">
        <w:rPr>
          <w:rFonts w:ascii="Arial" w:eastAsia="Times New Roman" w:hAnsi="Arial" w:cs="Arial"/>
          <w:sz w:val="24"/>
          <w:szCs w:val="24"/>
          <w:lang w:eastAsia="hr-HR"/>
        </w:rPr>
        <w:t xml:space="preserve">županijska 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državna odvjetnica će obustaviti postupak po ovom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oglasu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C77DBE" w:rsidRDefault="00C77DBE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77DBE">
        <w:rPr>
          <w:rFonts w:ascii="Arial" w:eastAsia="Times New Roman" w:hAnsi="Arial" w:cs="Arial"/>
          <w:sz w:val="24"/>
          <w:szCs w:val="24"/>
          <w:lang w:eastAsia="hr-HR"/>
        </w:rPr>
        <w:t xml:space="preserve">Za najboljeg kandidata </w:t>
      </w:r>
      <w:r w:rsidR="00D138CF">
        <w:rPr>
          <w:rFonts w:ascii="Arial" w:eastAsia="Times New Roman" w:hAnsi="Arial" w:cs="Arial"/>
          <w:sz w:val="24"/>
          <w:szCs w:val="24"/>
          <w:lang w:eastAsia="hr-HR"/>
        </w:rPr>
        <w:t>Općinsko</w:t>
      </w:r>
      <w:r w:rsidRPr="00C77DBE">
        <w:rPr>
          <w:rFonts w:ascii="Arial" w:eastAsia="Times New Roman" w:hAnsi="Arial" w:cs="Arial"/>
          <w:sz w:val="24"/>
          <w:szCs w:val="24"/>
          <w:lang w:eastAsia="hr-HR"/>
        </w:rPr>
        <w:t xml:space="preserve"> državno odvjetništvo u </w:t>
      </w:r>
      <w:r>
        <w:rPr>
          <w:rFonts w:ascii="Arial" w:eastAsia="Times New Roman" w:hAnsi="Arial" w:cs="Arial"/>
          <w:sz w:val="24"/>
          <w:szCs w:val="24"/>
          <w:lang w:eastAsia="hr-HR"/>
        </w:rPr>
        <w:t>Varaždin</w:t>
      </w:r>
      <w:r w:rsidRPr="00C77DBE">
        <w:rPr>
          <w:rFonts w:ascii="Arial" w:eastAsia="Times New Roman" w:hAnsi="Arial" w:cs="Arial"/>
          <w:sz w:val="24"/>
          <w:szCs w:val="24"/>
          <w:lang w:eastAsia="hr-HR"/>
        </w:rPr>
        <w:t xml:space="preserve">u, sukladno odredbi članka 122. stavak 3. Zakona o državnom odvjetništvu (Narodne novine broj: 67/18), podnosi zahtjev za provedbu temeljne sigurnosne provjere nadležnoj sigurnosno-obavještajnoj agenciji. Sigurnosna provjera provodi se sukladno zakonu kojim se uređuje provođenje sigurnosnih provjera. </w:t>
      </w:r>
    </w:p>
    <w:p w:rsidR="00F47292" w:rsidRPr="00573A93" w:rsidRDefault="00F47292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O rezultatima </w:t>
      </w:r>
      <w:r w:rsidR="00CF1796">
        <w:rPr>
          <w:rFonts w:ascii="Arial" w:eastAsia="Times New Roman" w:hAnsi="Arial" w:cs="Arial"/>
          <w:sz w:val="24"/>
          <w:szCs w:val="24"/>
          <w:lang w:eastAsia="hr-HR"/>
        </w:rPr>
        <w:t>oglasa</w:t>
      </w:r>
      <w:r w:rsidRPr="00573A93">
        <w:rPr>
          <w:rFonts w:ascii="Arial" w:eastAsia="Times New Roman" w:hAnsi="Arial" w:cs="Arial"/>
          <w:sz w:val="24"/>
          <w:szCs w:val="24"/>
          <w:lang w:eastAsia="hr-HR"/>
        </w:rPr>
        <w:t xml:space="preserve"> kandidati/kinje će biti obaviješteni javnom objavom rješenja o prijmu u državnu službu izabranog kandidata/kinje na web stranici Ministarstva pravosuđa i </w:t>
      </w:r>
      <w:r w:rsidRPr="00D62B5C">
        <w:rPr>
          <w:rFonts w:ascii="Arial" w:eastAsia="Times New Roman" w:hAnsi="Arial" w:cs="Arial"/>
          <w:sz w:val="24"/>
          <w:szCs w:val="24"/>
          <w:lang w:eastAsia="hr-HR"/>
        </w:rPr>
        <w:t>uprave, </w:t>
      </w:r>
      <w:hyperlink r:id="rId11" w:history="1">
        <w:r w:rsidRPr="00D62B5C">
          <w:rPr>
            <w:rFonts w:ascii="Arial" w:eastAsia="Times New Roman" w:hAnsi="Arial" w:cs="Arial"/>
            <w:sz w:val="24"/>
            <w:szCs w:val="24"/>
            <w:shd w:val="clear" w:color="auto" w:fill="E4E4E9"/>
            <w:lang w:eastAsia="hr-HR"/>
          </w:rPr>
          <w:t>www.uprava.gov.hr</w:t>
        </w:r>
      </w:hyperlink>
      <w:r w:rsidRPr="00D62B5C">
        <w:rPr>
          <w:rFonts w:ascii="Arial" w:eastAsia="Times New Roman" w:hAnsi="Arial" w:cs="Arial"/>
          <w:sz w:val="24"/>
          <w:szCs w:val="24"/>
          <w:lang w:eastAsia="hr-HR"/>
        </w:rPr>
        <w:t> i web stranici Državnog odvjetništva Republike Hrvatske </w:t>
      </w:r>
      <w:hyperlink r:id="rId12" w:history="1">
        <w:r w:rsidRPr="00D62B5C">
          <w:rPr>
            <w:rFonts w:ascii="Arial" w:eastAsia="Times New Roman" w:hAnsi="Arial" w:cs="Arial"/>
            <w:sz w:val="24"/>
            <w:szCs w:val="24"/>
            <w:shd w:val="clear" w:color="auto" w:fill="E4E4E9"/>
            <w:lang w:eastAsia="hr-HR"/>
          </w:rPr>
          <w:t>www.dorh.hr</w:t>
        </w:r>
      </w:hyperlink>
      <w:r w:rsidRPr="00D62B5C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F47292" w:rsidRPr="00573A93" w:rsidRDefault="00F47292" w:rsidP="00F472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3A93">
        <w:rPr>
          <w:rFonts w:ascii="Arial" w:eastAsia="Times New Roman" w:hAnsi="Arial" w:cs="Arial"/>
          <w:sz w:val="24"/>
          <w:szCs w:val="24"/>
          <w:lang w:eastAsia="hr-HR"/>
        </w:rPr>
        <w:t>Dostava rješenja svim kandidatima smatra se obavljenom istekom osmog dana od dana objave na web stranici Ministarstva pravosuđa i uprave.</w:t>
      </w:r>
    </w:p>
    <w:p w:rsidR="0050354A" w:rsidRDefault="00C82F67" w:rsidP="00C82F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ZASTUPA OPĆINSKU DRŽAVNU ODVJETNICU</w:t>
      </w:r>
    </w:p>
    <w:p w:rsidR="00C82F67" w:rsidRDefault="00C82F67" w:rsidP="00C82F67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ZAMJENIK OPĆINSKE DRŽAVNE ODVJETNICE </w:t>
      </w:r>
    </w:p>
    <w:p w:rsidR="00C82F67" w:rsidRPr="00C82F67" w:rsidRDefault="0055339F" w:rsidP="0055339F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bookmarkStart w:id="0" w:name="_GoBack"/>
      <w:bookmarkEnd w:id="0"/>
      <w:r w:rsidR="00C82F67">
        <w:rPr>
          <w:rFonts w:ascii="Arial" w:hAnsi="Arial" w:cs="Arial"/>
          <w:sz w:val="24"/>
          <w:szCs w:val="24"/>
        </w:rPr>
        <w:t xml:space="preserve">                Hrvoje Hrašćanec</w:t>
      </w:r>
    </w:p>
    <w:sectPr w:rsidR="00C82F67" w:rsidRPr="00C82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92"/>
    <w:rsid w:val="00020E42"/>
    <w:rsid w:val="000E12A1"/>
    <w:rsid w:val="00155422"/>
    <w:rsid w:val="00251BA6"/>
    <w:rsid w:val="00266CE6"/>
    <w:rsid w:val="00301581"/>
    <w:rsid w:val="00316097"/>
    <w:rsid w:val="00355D65"/>
    <w:rsid w:val="0046232F"/>
    <w:rsid w:val="0050354A"/>
    <w:rsid w:val="0053583D"/>
    <w:rsid w:val="0055339F"/>
    <w:rsid w:val="00573A93"/>
    <w:rsid w:val="00620CF1"/>
    <w:rsid w:val="006634EB"/>
    <w:rsid w:val="006B4FE1"/>
    <w:rsid w:val="00817154"/>
    <w:rsid w:val="00863085"/>
    <w:rsid w:val="008A068F"/>
    <w:rsid w:val="008A12CC"/>
    <w:rsid w:val="008C0A9E"/>
    <w:rsid w:val="008C5FE3"/>
    <w:rsid w:val="00990D22"/>
    <w:rsid w:val="009E5E05"/>
    <w:rsid w:val="00A12EDC"/>
    <w:rsid w:val="00B82647"/>
    <w:rsid w:val="00BC2D4A"/>
    <w:rsid w:val="00C07774"/>
    <w:rsid w:val="00C10DD6"/>
    <w:rsid w:val="00C2241A"/>
    <w:rsid w:val="00C2345F"/>
    <w:rsid w:val="00C77DBE"/>
    <w:rsid w:val="00C82F67"/>
    <w:rsid w:val="00C94A37"/>
    <w:rsid w:val="00CF1796"/>
    <w:rsid w:val="00D138CF"/>
    <w:rsid w:val="00D51021"/>
    <w:rsid w:val="00D62B5C"/>
    <w:rsid w:val="00DA5A07"/>
    <w:rsid w:val="00E341BE"/>
    <w:rsid w:val="00EC5FE5"/>
    <w:rsid w:val="00F303D1"/>
    <w:rsid w:val="00F364EC"/>
    <w:rsid w:val="00F47292"/>
    <w:rsid w:val="00F6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B8F0"/>
  <w15:docId w15:val="{4558CCE9-22BE-4665-AE89-B586DC16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2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2345F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51021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D51021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D51021"/>
    <w:rPr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D51021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D51021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paragraph" w:styleId="Bezproreda">
    <w:name w:val="No Spacing"/>
    <w:uiPriority w:val="1"/>
    <w:qFormat/>
    <w:rsid w:val="00155422"/>
    <w:pPr>
      <w:spacing w:after="0" w:line="240" w:lineRule="auto"/>
    </w:pPr>
  </w:style>
  <w:style w:type="paragraph" w:customStyle="1" w:styleId="box8239231">
    <w:name w:val="box_8239231"/>
    <w:basedOn w:val="Normal"/>
    <w:rsid w:val="0015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h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pu.gov.hr" TargetMode="External"/><Relationship Id="rId12" Type="http://schemas.openxmlformats.org/officeDocument/2006/relationships/hyperlink" Target="http://www.dorh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http://www.uprava.gov.hr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dorh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pu.gov.h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71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Sunčica Biškup</dc:creator>
  <cp:lastModifiedBy>Daliborka Radiković</cp:lastModifiedBy>
  <cp:revision>19</cp:revision>
  <cp:lastPrinted>2022-10-31T06:48:00Z</cp:lastPrinted>
  <dcterms:created xsi:type="dcterms:W3CDTF">2022-07-27T10:57:00Z</dcterms:created>
  <dcterms:modified xsi:type="dcterms:W3CDTF">2023-03-23T08:09:00Z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P-49/2021-3 / Dopis - javni natječaj / oglas (javni natječaj P-49-21 P-50-21.docx)</vt:lpwstr>
  </property>
  <property fmtid="{D5CDD505-2E9C-101B-9397-08002B2CF9AE}" pid="4" name="CC_coloring">
    <vt:bool>true</vt:bool>
  </property>
  <property fmtid="{D5CDD505-2E9C-101B-9397-08002B2CF9AE}" pid="5" name="BrojStranica">
    <vt:i4>4</vt:i4>
  </property>
</Properties>
</file>