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E6A" w:rsidRPr="00B04E91" w:rsidRDefault="00F02E6A" w:rsidP="00F02E6A">
      <w:pPr>
        <w:tabs>
          <w:tab w:val="left" w:pos="6286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B04E91">
        <w:rPr>
          <w:rFonts w:ascii="Arial" w:hAnsi="Arial" w:cs="Arial"/>
        </w:rPr>
        <w:t>Prilog II</w:t>
      </w:r>
    </w:p>
    <w:p w:rsidR="00F02E6A" w:rsidRPr="00B04E91" w:rsidRDefault="00F02E6A" w:rsidP="00F02E6A">
      <w:pPr>
        <w:ind w:left="-360" w:right="-288"/>
        <w:jc w:val="center"/>
        <w:rPr>
          <w:rFonts w:ascii="Arial" w:hAnsi="Arial" w:cs="Arial"/>
          <w:b/>
        </w:rPr>
      </w:pPr>
      <w:r w:rsidRPr="00B04E91">
        <w:rPr>
          <w:rFonts w:ascii="Arial" w:hAnsi="Arial" w:cs="Arial"/>
          <w:b/>
        </w:rPr>
        <w:t>PONUDBENI LIST</w:t>
      </w:r>
    </w:p>
    <w:p w:rsidR="00F02E6A" w:rsidRDefault="00F02E6A" w:rsidP="00F02E6A">
      <w:pPr>
        <w:ind w:left="-360" w:right="-288"/>
        <w:jc w:val="center"/>
        <w:rPr>
          <w:rFonts w:ascii="Arial" w:hAnsi="Arial" w:cs="Arial"/>
          <w:b/>
        </w:rPr>
      </w:pPr>
    </w:p>
    <w:p w:rsidR="00B04E91" w:rsidRPr="00B04E91" w:rsidRDefault="00B04E91" w:rsidP="00F02E6A">
      <w:pPr>
        <w:ind w:left="-360" w:right="-288"/>
        <w:jc w:val="center"/>
        <w:rPr>
          <w:rFonts w:ascii="Arial" w:hAnsi="Arial" w:cs="Arial"/>
          <w:b/>
        </w:rPr>
      </w:pPr>
    </w:p>
    <w:p w:rsidR="00F02E6A" w:rsidRPr="00B04E91" w:rsidRDefault="00F02E6A" w:rsidP="00F02E6A">
      <w:pPr>
        <w:rPr>
          <w:rFonts w:ascii="Arial" w:hAnsi="Arial" w:cs="Arial"/>
        </w:rPr>
      </w:pPr>
      <w:r w:rsidRPr="00B04E91">
        <w:rPr>
          <w:rFonts w:ascii="Arial" w:hAnsi="Arial" w:cs="Arial"/>
        </w:rPr>
        <w:t>1.</w:t>
      </w:r>
      <w:r w:rsidRPr="00B04E91">
        <w:rPr>
          <w:rFonts w:ascii="Arial" w:hAnsi="Arial" w:cs="Arial"/>
        </w:rPr>
        <w:tab/>
        <w:t>Naziv i sjedište naručitelja</w:t>
      </w:r>
    </w:p>
    <w:p w:rsidR="00F02E6A" w:rsidRPr="00B04E91" w:rsidRDefault="00F02E6A" w:rsidP="00F02E6A">
      <w:pPr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ab/>
      </w:r>
      <w:r w:rsidR="00B04E91" w:rsidRPr="00B04E91">
        <w:rPr>
          <w:rFonts w:ascii="Arial" w:hAnsi="Arial" w:cs="Arial"/>
        </w:rPr>
        <w:t xml:space="preserve">OPĆINSKO </w:t>
      </w:r>
      <w:r w:rsidR="00AA50D7" w:rsidRPr="00B04E91">
        <w:rPr>
          <w:rFonts w:ascii="Arial" w:hAnsi="Arial" w:cs="Arial"/>
        </w:rPr>
        <w:t xml:space="preserve">DRŽAVNO ODVJETNIŠTVO </w:t>
      </w:r>
      <w:r w:rsidR="00B04E91" w:rsidRPr="00B04E91">
        <w:rPr>
          <w:rFonts w:ascii="Arial" w:hAnsi="Arial" w:cs="Arial"/>
        </w:rPr>
        <w:t>U PAZINU</w:t>
      </w:r>
    </w:p>
    <w:p w:rsidR="00B04E91" w:rsidRPr="00B04E91" w:rsidRDefault="00183E37" w:rsidP="00F02E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Narodnog doma 2b</w:t>
      </w:r>
      <w:r w:rsidR="00B04E91" w:rsidRPr="00B04E91">
        <w:rPr>
          <w:rFonts w:ascii="Arial" w:hAnsi="Arial" w:cs="Arial"/>
        </w:rPr>
        <w:t xml:space="preserve">, 52000 Pazin </w:t>
      </w:r>
    </w:p>
    <w:p w:rsidR="00F02E6A" w:rsidRPr="00B04E91" w:rsidRDefault="00F02E6A" w:rsidP="00F02E6A">
      <w:pPr>
        <w:jc w:val="both"/>
        <w:rPr>
          <w:rFonts w:ascii="Arial" w:hAnsi="Arial" w:cs="Arial"/>
        </w:rPr>
      </w:pPr>
    </w:p>
    <w:p w:rsidR="00B70ECB" w:rsidRPr="00B04E91" w:rsidRDefault="00B70ECB" w:rsidP="00F02E6A">
      <w:pPr>
        <w:jc w:val="both"/>
        <w:rPr>
          <w:rFonts w:ascii="Arial" w:hAnsi="Arial" w:cs="Arial"/>
        </w:rPr>
      </w:pPr>
    </w:p>
    <w:p w:rsidR="00F02E6A" w:rsidRPr="00B04E91" w:rsidRDefault="00F02E6A" w:rsidP="00F02E6A">
      <w:pPr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>2.</w:t>
      </w:r>
      <w:r w:rsidRPr="00B04E91">
        <w:rPr>
          <w:rFonts w:ascii="Arial" w:hAnsi="Arial" w:cs="Arial"/>
        </w:rPr>
        <w:tab/>
        <w:t>Podaci o ponuditelju</w:t>
      </w:r>
    </w:p>
    <w:p w:rsidR="00F02E6A" w:rsidRPr="00B04E91" w:rsidRDefault="00F02E6A" w:rsidP="00F02E6A">
      <w:pPr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 xml:space="preserve">          Naziv i sjedište ponuditelja:</w:t>
      </w:r>
      <w:r w:rsidRPr="00B04E91">
        <w:rPr>
          <w:rFonts w:ascii="Arial" w:hAnsi="Arial" w:cs="Arial"/>
        </w:rPr>
        <w:tab/>
      </w:r>
      <w:r w:rsidRPr="00B04E91">
        <w:rPr>
          <w:rFonts w:ascii="Arial" w:hAnsi="Arial" w:cs="Arial"/>
        </w:rPr>
        <w:tab/>
      </w:r>
    </w:p>
    <w:p w:rsidR="00F02E6A" w:rsidRPr="00B04E91" w:rsidRDefault="00F02E6A" w:rsidP="00B04E91">
      <w:pPr>
        <w:ind w:left="708"/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 xml:space="preserve">            ______________________________________________________________</w:t>
      </w:r>
    </w:p>
    <w:p w:rsidR="00F02E6A" w:rsidRPr="00B04E91" w:rsidRDefault="00F02E6A" w:rsidP="00F02E6A">
      <w:pPr>
        <w:jc w:val="both"/>
        <w:rPr>
          <w:rFonts w:ascii="Arial" w:hAnsi="Arial" w:cs="Arial"/>
        </w:rPr>
      </w:pPr>
    </w:p>
    <w:p w:rsidR="00F02E6A" w:rsidRPr="00B04E91" w:rsidRDefault="00F02E6A" w:rsidP="00F02E6A">
      <w:pPr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ab/>
        <w:t>OIB: ____________________  MB: ___________</w:t>
      </w:r>
      <w:r w:rsidRPr="00B04E91">
        <w:rPr>
          <w:rFonts w:ascii="Arial" w:hAnsi="Arial" w:cs="Arial"/>
        </w:rPr>
        <w:softHyphen/>
      </w:r>
      <w:r w:rsidRPr="00B04E91">
        <w:rPr>
          <w:rFonts w:ascii="Arial" w:hAnsi="Arial" w:cs="Arial"/>
        </w:rPr>
        <w:softHyphen/>
      </w:r>
      <w:r w:rsidRPr="00B04E91">
        <w:rPr>
          <w:rFonts w:ascii="Arial" w:hAnsi="Arial" w:cs="Arial"/>
        </w:rPr>
        <w:softHyphen/>
      </w:r>
      <w:r w:rsidRPr="00B04E91">
        <w:rPr>
          <w:rFonts w:ascii="Arial" w:hAnsi="Arial" w:cs="Arial"/>
        </w:rPr>
        <w:softHyphen/>
      </w:r>
      <w:r w:rsidRPr="00B04E91">
        <w:rPr>
          <w:rFonts w:ascii="Arial" w:hAnsi="Arial" w:cs="Arial"/>
        </w:rPr>
        <w:softHyphen/>
        <w:t>____________________</w:t>
      </w:r>
      <w:r w:rsidRPr="00B04E91">
        <w:rPr>
          <w:rFonts w:ascii="Arial" w:hAnsi="Arial" w:cs="Arial"/>
        </w:rPr>
        <w:tab/>
      </w:r>
    </w:p>
    <w:p w:rsidR="00F02E6A" w:rsidRPr="00B04E91" w:rsidRDefault="00F02E6A" w:rsidP="00F02E6A">
      <w:pPr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ab/>
        <w:t>IBAN: _________________________</w:t>
      </w:r>
      <w:r w:rsidR="00B04E91">
        <w:rPr>
          <w:rFonts w:ascii="Arial" w:hAnsi="Arial" w:cs="Arial"/>
        </w:rPr>
        <w:t>_</w:t>
      </w:r>
    </w:p>
    <w:tbl>
      <w:tblPr>
        <w:tblpPr w:leftFromText="180" w:rightFromText="180" w:vertAnchor="text" w:horzAnchor="page" w:tblpX="6635" w:tblpY="-9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50"/>
        <w:gridCol w:w="550"/>
      </w:tblGrid>
      <w:tr w:rsidR="00F02E6A" w:rsidRPr="00B04E91" w:rsidTr="007C1D2D">
        <w:trPr>
          <w:trHeight w:val="489"/>
        </w:trPr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F02E6A" w:rsidRPr="00B04E91" w:rsidRDefault="00F02E6A" w:rsidP="007C1D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aps/>
              </w:rPr>
            </w:pPr>
            <w:r w:rsidRPr="00B04E91">
              <w:rPr>
                <w:rFonts w:ascii="Arial" w:hAnsi="Arial" w:cs="Arial"/>
                <w:caps/>
              </w:rPr>
              <w:t>DA</w:t>
            </w:r>
          </w:p>
        </w:tc>
        <w:tc>
          <w:tcPr>
            <w:tcW w:w="0" w:type="auto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F02E6A" w:rsidRPr="00B04E91" w:rsidRDefault="00F02E6A" w:rsidP="007C1D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aps/>
              </w:rPr>
            </w:pPr>
            <w:r w:rsidRPr="00B04E91">
              <w:rPr>
                <w:rFonts w:ascii="Arial" w:hAnsi="Arial" w:cs="Arial"/>
                <w:caps/>
              </w:rPr>
              <w:t>NE</w:t>
            </w:r>
          </w:p>
        </w:tc>
      </w:tr>
    </w:tbl>
    <w:p w:rsidR="00F02E6A" w:rsidRPr="00B04E91" w:rsidRDefault="00F02E6A" w:rsidP="00F02E6A">
      <w:pPr>
        <w:jc w:val="both"/>
        <w:rPr>
          <w:rFonts w:ascii="Arial" w:hAnsi="Arial" w:cs="Arial"/>
        </w:rPr>
      </w:pPr>
    </w:p>
    <w:p w:rsidR="00F02E6A" w:rsidRPr="00B04E91" w:rsidRDefault="00F02E6A" w:rsidP="00F02E6A">
      <w:pPr>
        <w:autoSpaceDE w:val="0"/>
        <w:autoSpaceDN w:val="0"/>
        <w:adjustRightInd w:val="0"/>
        <w:ind w:left="-360"/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ab/>
      </w:r>
      <w:r w:rsidRPr="00B04E91">
        <w:rPr>
          <w:rFonts w:ascii="Arial" w:hAnsi="Arial" w:cs="Arial"/>
        </w:rPr>
        <w:tab/>
        <w:t>Ponuditelj je u sustavu PDV-a (zaokružiti):</w:t>
      </w:r>
    </w:p>
    <w:p w:rsidR="00F02E6A" w:rsidRPr="00B04E91" w:rsidRDefault="00F02E6A" w:rsidP="00F02E6A">
      <w:pPr>
        <w:autoSpaceDE w:val="0"/>
        <w:autoSpaceDN w:val="0"/>
        <w:adjustRightInd w:val="0"/>
        <w:ind w:left="-360"/>
        <w:jc w:val="both"/>
        <w:rPr>
          <w:rFonts w:ascii="Arial" w:hAnsi="Arial" w:cs="Arial"/>
        </w:rPr>
      </w:pPr>
    </w:p>
    <w:p w:rsidR="00B04E91" w:rsidRDefault="00F02E6A" w:rsidP="00B04E91">
      <w:pPr>
        <w:autoSpaceDE w:val="0"/>
        <w:autoSpaceDN w:val="0"/>
        <w:adjustRightInd w:val="0"/>
        <w:spacing w:after="240"/>
        <w:ind w:left="-360"/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ab/>
      </w:r>
      <w:r w:rsidRPr="00B04E91">
        <w:rPr>
          <w:rFonts w:ascii="Arial" w:hAnsi="Arial" w:cs="Arial"/>
        </w:rPr>
        <w:tab/>
        <w:t>Adresa za dostavu pošte:</w:t>
      </w:r>
    </w:p>
    <w:p w:rsidR="00F02E6A" w:rsidRPr="00B04E91" w:rsidRDefault="00F02E6A" w:rsidP="00F02E6A">
      <w:pPr>
        <w:autoSpaceDE w:val="0"/>
        <w:autoSpaceDN w:val="0"/>
        <w:adjustRightInd w:val="0"/>
        <w:ind w:left="-360"/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ab/>
      </w:r>
      <w:r w:rsidR="00B04E91">
        <w:rPr>
          <w:rFonts w:ascii="Arial" w:hAnsi="Arial" w:cs="Arial"/>
        </w:rPr>
        <w:tab/>
      </w:r>
      <w:r w:rsidRPr="00B04E91">
        <w:rPr>
          <w:rFonts w:ascii="Arial" w:hAnsi="Arial" w:cs="Arial"/>
        </w:rPr>
        <w:t>___________________________________________</w:t>
      </w:r>
    </w:p>
    <w:p w:rsidR="00F02E6A" w:rsidRPr="00B04E91" w:rsidRDefault="00F02E6A" w:rsidP="00F02E6A">
      <w:pPr>
        <w:autoSpaceDE w:val="0"/>
        <w:autoSpaceDN w:val="0"/>
        <w:adjustRightInd w:val="0"/>
        <w:ind w:left="-360"/>
        <w:jc w:val="both"/>
        <w:rPr>
          <w:rFonts w:ascii="Arial" w:hAnsi="Arial" w:cs="Arial"/>
        </w:rPr>
      </w:pPr>
    </w:p>
    <w:p w:rsidR="00B04E91" w:rsidRDefault="00F02E6A" w:rsidP="00B04E91">
      <w:pPr>
        <w:autoSpaceDE w:val="0"/>
        <w:autoSpaceDN w:val="0"/>
        <w:adjustRightInd w:val="0"/>
        <w:spacing w:after="240"/>
        <w:ind w:left="-360"/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ab/>
      </w:r>
      <w:r w:rsidRPr="00B04E91">
        <w:rPr>
          <w:rFonts w:ascii="Arial" w:hAnsi="Arial" w:cs="Arial"/>
        </w:rPr>
        <w:tab/>
        <w:t>Adresa e-pošte:</w:t>
      </w:r>
      <w:r w:rsidRPr="00B04E91">
        <w:rPr>
          <w:rFonts w:ascii="Arial" w:hAnsi="Arial" w:cs="Arial"/>
        </w:rPr>
        <w:tab/>
        <w:t xml:space="preserve">  </w:t>
      </w:r>
    </w:p>
    <w:p w:rsidR="00F02E6A" w:rsidRPr="00B04E91" w:rsidRDefault="00F02E6A" w:rsidP="00F02E6A">
      <w:pPr>
        <w:autoSpaceDE w:val="0"/>
        <w:autoSpaceDN w:val="0"/>
        <w:adjustRightInd w:val="0"/>
        <w:ind w:left="-360"/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 xml:space="preserve">         </w:t>
      </w:r>
      <w:r w:rsidR="00B04E91">
        <w:rPr>
          <w:rFonts w:ascii="Arial" w:hAnsi="Arial" w:cs="Arial"/>
        </w:rPr>
        <w:tab/>
      </w:r>
      <w:r w:rsidRPr="00B04E91">
        <w:rPr>
          <w:rFonts w:ascii="Arial" w:hAnsi="Arial" w:cs="Arial"/>
        </w:rPr>
        <w:t xml:space="preserve">___________________________________________          </w:t>
      </w:r>
    </w:p>
    <w:p w:rsidR="00F02E6A" w:rsidRPr="00B04E91" w:rsidRDefault="00F02E6A" w:rsidP="00F02E6A">
      <w:pPr>
        <w:autoSpaceDE w:val="0"/>
        <w:autoSpaceDN w:val="0"/>
        <w:adjustRightInd w:val="0"/>
        <w:ind w:left="-360"/>
        <w:jc w:val="both"/>
        <w:rPr>
          <w:rFonts w:ascii="Arial" w:hAnsi="Arial" w:cs="Arial"/>
        </w:rPr>
      </w:pPr>
    </w:p>
    <w:p w:rsidR="00B04E91" w:rsidRDefault="00F02E6A" w:rsidP="00B04E91">
      <w:pPr>
        <w:autoSpaceDE w:val="0"/>
        <w:autoSpaceDN w:val="0"/>
        <w:adjustRightInd w:val="0"/>
        <w:spacing w:after="240"/>
        <w:ind w:left="-360"/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ab/>
      </w:r>
      <w:r w:rsidRPr="00B04E91">
        <w:rPr>
          <w:rFonts w:ascii="Arial" w:hAnsi="Arial" w:cs="Arial"/>
        </w:rPr>
        <w:tab/>
        <w:t>Kontakt osoba:</w:t>
      </w:r>
      <w:r w:rsidRPr="00B04E91">
        <w:rPr>
          <w:rFonts w:ascii="Arial" w:hAnsi="Arial" w:cs="Arial"/>
        </w:rPr>
        <w:tab/>
        <w:t xml:space="preserve">      </w:t>
      </w:r>
    </w:p>
    <w:p w:rsidR="00F02E6A" w:rsidRPr="00B04E91" w:rsidRDefault="00F02E6A" w:rsidP="00F02E6A">
      <w:pPr>
        <w:autoSpaceDE w:val="0"/>
        <w:autoSpaceDN w:val="0"/>
        <w:adjustRightInd w:val="0"/>
        <w:ind w:left="-360"/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 xml:space="preserve">    </w:t>
      </w:r>
      <w:r w:rsidR="00B04E91">
        <w:rPr>
          <w:rFonts w:ascii="Arial" w:hAnsi="Arial" w:cs="Arial"/>
        </w:rPr>
        <w:tab/>
      </w:r>
      <w:r w:rsidR="00B04E91">
        <w:rPr>
          <w:rFonts w:ascii="Arial" w:hAnsi="Arial" w:cs="Arial"/>
        </w:rPr>
        <w:tab/>
      </w:r>
      <w:r w:rsidRPr="00B04E91">
        <w:rPr>
          <w:rFonts w:ascii="Arial" w:hAnsi="Arial" w:cs="Arial"/>
        </w:rPr>
        <w:t xml:space="preserve"> ___________________________________________             </w:t>
      </w:r>
    </w:p>
    <w:p w:rsidR="00F02E6A" w:rsidRPr="00B04E91" w:rsidRDefault="00F02E6A" w:rsidP="00F02E6A">
      <w:pPr>
        <w:autoSpaceDE w:val="0"/>
        <w:autoSpaceDN w:val="0"/>
        <w:adjustRightInd w:val="0"/>
        <w:ind w:left="-360"/>
        <w:jc w:val="both"/>
        <w:rPr>
          <w:rFonts w:ascii="Arial" w:hAnsi="Arial" w:cs="Arial"/>
        </w:rPr>
      </w:pPr>
    </w:p>
    <w:p w:rsidR="00B04E91" w:rsidRDefault="00F02E6A" w:rsidP="00B04E91">
      <w:pPr>
        <w:autoSpaceDE w:val="0"/>
        <w:autoSpaceDN w:val="0"/>
        <w:adjustRightInd w:val="0"/>
        <w:spacing w:after="240"/>
        <w:ind w:left="-360"/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ab/>
      </w:r>
      <w:r w:rsidRPr="00B04E91">
        <w:rPr>
          <w:rFonts w:ascii="Arial" w:hAnsi="Arial" w:cs="Arial"/>
        </w:rPr>
        <w:tab/>
        <w:t>Broj telefona i</w:t>
      </w:r>
      <w:r w:rsidR="001D12C7" w:rsidRPr="00B04E91">
        <w:rPr>
          <w:rFonts w:ascii="Arial" w:hAnsi="Arial" w:cs="Arial"/>
        </w:rPr>
        <w:t xml:space="preserve"> mail kontakt osobe</w:t>
      </w:r>
      <w:r w:rsidR="00B04E91">
        <w:rPr>
          <w:rFonts w:ascii="Arial" w:hAnsi="Arial" w:cs="Arial"/>
        </w:rPr>
        <w:t>:</w:t>
      </w:r>
    </w:p>
    <w:p w:rsidR="00F02E6A" w:rsidRPr="00B04E91" w:rsidRDefault="00F02E6A" w:rsidP="00B04E91">
      <w:pPr>
        <w:autoSpaceDE w:val="0"/>
        <w:autoSpaceDN w:val="0"/>
        <w:adjustRightInd w:val="0"/>
        <w:ind w:left="-360" w:firstLine="1068"/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>_________________________________________</w:t>
      </w:r>
    </w:p>
    <w:p w:rsidR="00F02E6A" w:rsidRPr="00B04E91" w:rsidRDefault="00F02E6A" w:rsidP="00F02E6A">
      <w:pPr>
        <w:autoSpaceDE w:val="0"/>
        <w:autoSpaceDN w:val="0"/>
        <w:adjustRightInd w:val="0"/>
        <w:ind w:left="-360"/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ab/>
      </w:r>
      <w:r w:rsidRPr="00B04E91">
        <w:rPr>
          <w:rFonts w:ascii="Arial" w:hAnsi="Arial" w:cs="Arial"/>
        </w:rPr>
        <w:tab/>
        <w:t xml:space="preserve">   </w:t>
      </w:r>
    </w:p>
    <w:p w:rsidR="00B70ECB" w:rsidRPr="00B04E91" w:rsidRDefault="00B70ECB" w:rsidP="001D12C7">
      <w:pPr>
        <w:spacing w:line="264" w:lineRule="auto"/>
        <w:ind w:left="708" w:hanging="705"/>
        <w:jc w:val="both"/>
        <w:rPr>
          <w:rFonts w:ascii="Arial" w:hAnsi="Arial" w:cs="Arial"/>
        </w:rPr>
      </w:pPr>
    </w:p>
    <w:p w:rsidR="00F02E6A" w:rsidRPr="00B04E91" w:rsidRDefault="00F02E6A" w:rsidP="001D12C7">
      <w:pPr>
        <w:spacing w:line="264" w:lineRule="auto"/>
        <w:ind w:left="708" w:hanging="705"/>
        <w:jc w:val="both"/>
        <w:rPr>
          <w:rFonts w:ascii="Arial" w:hAnsi="Arial" w:cs="Arial"/>
          <w:b/>
        </w:rPr>
      </w:pPr>
      <w:r w:rsidRPr="00B04E91">
        <w:rPr>
          <w:rFonts w:ascii="Arial" w:hAnsi="Arial" w:cs="Arial"/>
        </w:rPr>
        <w:t>3.</w:t>
      </w:r>
      <w:r w:rsidRPr="00B04E91">
        <w:rPr>
          <w:rFonts w:ascii="Arial" w:hAnsi="Arial" w:cs="Arial"/>
        </w:rPr>
        <w:tab/>
        <w:t>Predmet nabave</w:t>
      </w:r>
      <w:r w:rsidR="00B04E91">
        <w:rPr>
          <w:rFonts w:ascii="Arial" w:hAnsi="Arial" w:cs="Arial"/>
        </w:rPr>
        <w:t>:</w:t>
      </w:r>
      <w:r w:rsidRPr="00B04E91">
        <w:rPr>
          <w:rFonts w:ascii="Arial" w:hAnsi="Arial" w:cs="Arial"/>
        </w:rPr>
        <w:t xml:space="preserve">     </w:t>
      </w:r>
      <w:r w:rsidR="001D12C7" w:rsidRPr="00B04E91">
        <w:rPr>
          <w:rFonts w:ascii="Arial" w:hAnsi="Arial" w:cs="Arial"/>
        </w:rPr>
        <w:t xml:space="preserve">Nabava osobnog vozila putem financijskog </w:t>
      </w:r>
      <w:proofErr w:type="spellStart"/>
      <w:r w:rsidR="001D12C7" w:rsidRPr="00B04E91">
        <w:rPr>
          <w:rFonts w:ascii="Arial" w:hAnsi="Arial" w:cs="Arial"/>
        </w:rPr>
        <w:t>leasinga</w:t>
      </w:r>
      <w:proofErr w:type="spellEnd"/>
    </w:p>
    <w:p w:rsidR="00B70ECB" w:rsidRPr="00B04E91" w:rsidRDefault="00B70ECB" w:rsidP="00B04E91">
      <w:pPr>
        <w:spacing w:line="480" w:lineRule="auto"/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page" w:tblpX="5101" w:tblpY="-45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B70ECB" w:rsidRPr="00B04E91" w:rsidTr="00B70ECB">
        <w:trPr>
          <w:trHeight w:val="500"/>
        </w:trPr>
        <w:tc>
          <w:tcPr>
            <w:tcW w:w="35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B70ECB" w:rsidRPr="00B04E91" w:rsidRDefault="00B70ECB" w:rsidP="00B70ECB">
            <w:pPr>
              <w:jc w:val="both"/>
              <w:rPr>
                <w:rFonts w:ascii="Arial" w:hAnsi="Arial" w:cs="Arial"/>
                <w:caps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70ECB" w:rsidRPr="00B04E91" w:rsidRDefault="00B70ECB" w:rsidP="00B70ECB">
            <w:pPr>
              <w:jc w:val="both"/>
              <w:rPr>
                <w:rFonts w:ascii="Arial" w:hAnsi="Arial" w:cs="Arial"/>
                <w:caps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70ECB" w:rsidRPr="00B04E91" w:rsidRDefault="00B70ECB" w:rsidP="00B70ECB">
            <w:pPr>
              <w:jc w:val="both"/>
              <w:rPr>
                <w:rFonts w:ascii="Arial" w:hAnsi="Arial" w:cs="Arial"/>
                <w:caps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70ECB" w:rsidRPr="00B04E91" w:rsidRDefault="00B70ECB" w:rsidP="00B70ECB">
            <w:pPr>
              <w:jc w:val="both"/>
              <w:rPr>
                <w:rFonts w:ascii="Arial" w:hAnsi="Arial" w:cs="Arial"/>
                <w:caps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70ECB" w:rsidRPr="00B04E91" w:rsidRDefault="00B70ECB" w:rsidP="00B70ECB">
            <w:pPr>
              <w:jc w:val="both"/>
              <w:rPr>
                <w:rFonts w:ascii="Arial" w:hAnsi="Arial" w:cs="Arial"/>
                <w:caps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70ECB" w:rsidRPr="00B04E91" w:rsidRDefault="00B70ECB" w:rsidP="00B70ECB">
            <w:pPr>
              <w:jc w:val="both"/>
              <w:rPr>
                <w:rFonts w:ascii="Arial" w:hAnsi="Arial" w:cs="Arial"/>
                <w:caps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70ECB" w:rsidRPr="00B04E91" w:rsidRDefault="00B70ECB" w:rsidP="00B70ECB">
            <w:pPr>
              <w:jc w:val="both"/>
              <w:rPr>
                <w:rFonts w:ascii="Arial" w:hAnsi="Arial" w:cs="Arial"/>
                <w:caps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70ECB" w:rsidRPr="00B04E91" w:rsidRDefault="00B70ECB" w:rsidP="00B70ECB">
            <w:pPr>
              <w:jc w:val="both"/>
              <w:rPr>
                <w:rFonts w:ascii="Arial" w:hAnsi="Arial" w:cs="Arial"/>
                <w:caps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bottom"/>
            <w:hideMark/>
          </w:tcPr>
          <w:p w:rsidR="00B70ECB" w:rsidRPr="00B04E91" w:rsidRDefault="00B70ECB" w:rsidP="00B70ECB">
            <w:pPr>
              <w:jc w:val="center"/>
              <w:rPr>
                <w:rFonts w:ascii="Arial" w:hAnsi="Arial" w:cs="Arial"/>
                <w:caps/>
              </w:rPr>
            </w:pPr>
            <w:r w:rsidRPr="00B04E91">
              <w:rPr>
                <w:rFonts w:ascii="Arial" w:hAnsi="Arial" w:cs="Arial"/>
                <w:caps/>
              </w:rPr>
              <w:t>,</w:t>
            </w: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70ECB" w:rsidRPr="00B04E91" w:rsidRDefault="00B70ECB" w:rsidP="00B70ECB">
            <w:pPr>
              <w:jc w:val="both"/>
              <w:rPr>
                <w:rFonts w:ascii="Arial" w:hAnsi="Arial" w:cs="Arial"/>
                <w:caps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B70ECB" w:rsidRPr="00B04E91" w:rsidRDefault="00B70ECB" w:rsidP="00B70ECB">
            <w:pPr>
              <w:jc w:val="both"/>
              <w:rPr>
                <w:rFonts w:ascii="Arial" w:hAnsi="Arial" w:cs="Arial"/>
                <w:caps/>
              </w:rPr>
            </w:pPr>
          </w:p>
        </w:tc>
      </w:tr>
    </w:tbl>
    <w:p w:rsidR="00F02E6A" w:rsidRPr="00B04E91" w:rsidRDefault="00F02E6A" w:rsidP="00B04E91">
      <w:pPr>
        <w:spacing w:before="120" w:line="480" w:lineRule="auto"/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 xml:space="preserve">4. </w:t>
      </w:r>
      <w:r w:rsidRPr="00B04E91">
        <w:rPr>
          <w:rFonts w:ascii="Arial" w:hAnsi="Arial" w:cs="Arial"/>
        </w:rPr>
        <w:tab/>
      </w:r>
      <w:r w:rsidR="00B70ECB" w:rsidRPr="00B04E91">
        <w:rPr>
          <w:rFonts w:ascii="Arial" w:hAnsi="Arial" w:cs="Arial"/>
        </w:rPr>
        <w:t>Vrijednost nabave vozila</w:t>
      </w:r>
      <w:r w:rsidRPr="00B04E91">
        <w:rPr>
          <w:rFonts w:ascii="Arial" w:hAnsi="Arial" w:cs="Arial"/>
        </w:rPr>
        <w:tab/>
      </w:r>
      <w:r w:rsidR="00183E37">
        <w:rPr>
          <w:rFonts w:ascii="Arial" w:hAnsi="Arial" w:cs="Arial"/>
        </w:rPr>
        <w:t>Euro</w:t>
      </w:r>
    </w:p>
    <w:p w:rsidR="00B70ECB" w:rsidRPr="00B04E91" w:rsidRDefault="00F02E6A" w:rsidP="00F02E6A">
      <w:pPr>
        <w:spacing w:line="360" w:lineRule="auto"/>
        <w:ind w:left="-357"/>
        <w:rPr>
          <w:rFonts w:ascii="Arial" w:hAnsi="Arial" w:cs="Arial"/>
        </w:rPr>
      </w:pPr>
      <w:r w:rsidRPr="00B04E91">
        <w:rPr>
          <w:rFonts w:ascii="Arial" w:hAnsi="Arial" w:cs="Arial"/>
        </w:rPr>
        <w:t xml:space="preserve">   </w:t>
      </w:r>
    </w:p>
    <w:p w:rsidR="00F02E6A" w:rsidRPr="00B04E91" w:rsidRDefault="00F02E6A" w:rsidP="00F02E6A">
      <w:pPr>
        <w:spacing w:line="360" w:lineRule="auto"/>
        <w:ind w:left="-357"/>
        <w:rPr>
          <w:rFonts w:ascii="Arial" w:hAnsi="Arial" w:cs="Arial"/>
        </w:rPr>
      </w:pPr>
      <w:r w:rsidRPr="00B04E91">
        <w:rPr>
          <w:rFonts w:ascii="Arial" w:hAnsi="Arial" w:cs="Arial"/>
        </w:rPr>
        <w:t xml:space="preserve">  </w:t>
      </w:r>
      <w:r w:rsidR="00D52E37" w:rsidRPr="00B04E91">
        <w:rPr>
          <w:rFonts w:ascii="Arial" w:hAnsi="Arial" w:cs="Arial"/>
        </w:rPr>
        <w:t xml:space="preserve">    </w:t>
      </w:r>
      <w:r w:rsidR="00B70ECB" w:rsidRPr="00B04E91">
        <w:rPr>
          <w:rFonts w:ascii="Arial" w:hAnsi="Arial" w:cs="Arial"/>
        </w:rPr>
        <w:t>5</w:t>
      </w:r>
      <w:r w:rsidRPr="00B04E91">
        <w:rPr>
          <w:rFonts w:ascii="Arial" w:hAnsi="Arial" w:cs="Arial"/>
        </w:rPr>
        <w:t xml:space="preserve">.        Opcija ponude  _______________ dana od dana otvaranja ponuda.   </w:t>
      </w:r>
    </w:p>
    <w:p w:rsidR="00F02E6A" w:rsidRPr="00B04E91" w:rsidRDefault="00F02E6A" w:rsidP="00F02E6A">
      <w:pPr>
        <w:spacing w:line="360" w:lineRule="auto"/>
        <w:ind w:left="-357"/>
        <w:rPr>
          <w:rFonts w:ascii="Arial" w:hAnsi="Arial" w:cs="Arial"/>
        </w:rPr>
      </w:pPr>
      <w:r w:rsidRPr="00B04E91">
        <w:rPr>
          <w:rFonts w:ascii="Arial" w:hAnsi="Arial" w:cs="Arial"/>
        </w:rPr>
        <w:t xml:space="preserve">      </w:t>
      </w:r>
    </w:p>
    <w:p w:rsidR="00F02E6A" w:rsidRPr="00B04E91" w:rsidRDefault="00F02E6A" w:rsidP="00F02E6A">
      <w:pPr>
        <w:spacing w:line="360" w:lineRule="auto"/>
        <w:ind w:left="-357"/>
        <w:jc w:val="right"/>
        <w:rPr>
          <w:rFonts w:ascii="Arial" w:hAnsi="Arial" w:cs="Arial"/>
        </w:rPr>
      </w:pPr>
      <w:bookmarkStart w:id="0" w:name="_GoBack"/>
      <w:bookmarkEnd w:id="0"/>
    </w:p>
    <w:p w:rsidR="00F02E6A" w:rsidRPr="00B04E91" w:rsidRDefault="00F02E6A" w:rsidP="00F02E6A">
      <w:pPr>
        <w:spacing w:line="360" w:lineRule="auto"/>
        <w:ind w:left="2475" w:firstLine="357"/>
        <w:jc w:val="center"/>
        <w:rPr>
          <w:rFonts w:ascii="Arial" w:hAnsi="Arial" w:cs="Arial"/>
        </w:rPr>
      </w:pPr>
      <w:r w:rsidRPr="00B04E91">
        <w:rPr>
          <w:rFonts w:ascii="Arial" w:hAnsi="Arial" w:cs="Arial"/>
        </w:rPr>
        <w:t>Potpis i pečat ponuditelja __________________________</w:t>
      </w:r>
    </w:p>
    <w:p w:rsidR="00B04E91" w:rsidRPr="00B04E91" w:rsidRDefault="00B04E91">
      <w:pPr>
        <w:spacing w:line="360" w:lineRule="auto"/>
        <w:ind w:left="2475" w:firstLine="357"/>
        <w:jc w:val="center"/>
        <w:rPr>
          <w:rFonts w:ascii="Arial" w:hAnsi="Arial" w:cs="Arial"/>
        </w:rPr>
      </w:pPr>
    </w:p>
    <w:sectPr w:rsidR="00B04E91" w:rsidRPr="00B04E91" w:rsidSect="009D2B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43B" w:rsidRDefault="006E743B">
      <w:r>
        <w:separator/>
      </w:r>
    </w:p>
  </w:endnote>
  <w:endnote w:type="continuationSeparator" w:id="0">
    <w:p w:rsidR="006E743B" w:rsidRDefault="006E7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B8D" w:rsidRDefault="009D2B8D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B8D" w:rsidRDefault="009D2B8D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9424174"/>
      <w:docPartObj>
        <w:docPartGallery w:val="Page Numbers (Bottom of Page)"/>
        <w:docPartUnique/>
      </w:docPartObj>
    </w:sdtPr>
    <w:sdtEndPr/>
    <w:sdtContent>
      <w:p w:rsidR="009D2B8D" w:rsidRDefault="009D2B8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D2B8D">
          <w:rPr>
            <w:noProof/>
            <w:lang w:val="hr-HR"/>
          </w:rPr>
          <w:t>1</w:t>
        </w:r>
        <w:r>
          <w:fldChar w:fldCharType="end"/>
        </w:r>
      </w:p>
    </w:sdtContent>
  </w:sdt>
  <w:p w:rsidR="009D2B8D" w:rsidRDefault="009D2B8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43B" w:rsidRDefault="006E743B">
      <w:r>
        <w:separator/>
      </w:r>
    </w:p>
  </w:footnote>
  <w:footnote w:type="continuationSeparator" w:id="0">
    <w:p w:rsidR="006E743B" w:rsidRDefault="006E7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B8D" w:rsidRDefault="009D2B8D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B8D" w:rsidRDefault="009D2B8D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B8D" w:rsidRDefault="009D2B8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BB18B4"/>
    <w:multiLevelType w:val="hybridMultilevel"/>
    <w:tmpl w:val="CA9F03B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1D56E8"/>
    <w:multiLevelType w:val="hybridMultilevel"/>
    <w:tmpl w:val="1812C0E6"/>
    <w:lvl w:ilvl="0" w:tplc="0EC29E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0E1C80"/>
    <w:multiLevelType w:val="hybridMultilevel"/>
    <w:tmpl w:val="B6FA47C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87E2A"/>
    <w:multiLevelType w:val="hybridMultilevel"/>
    <w:tmpl w:val="B8D0AE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846D0"/>
    <w:multiLevelType w:val="hybridMultilevel"/>
    <w:tmpl w:val="D0DACBD4"/>
    <w:lvl w:ilvl="0" w:tplc="041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266315E"/>
    <w:multiLevelType w:val="hybridMultilevel"/>
    <w:tmpl w:val="00FC23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F81DAC"/>
    <w:multiLevelType w:val="hybridMultilevel"/>
    <w:tmpl w:val="63F2B0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003792"/>
    <w:multiLevelType w:val="hybridMultilevel"/>
    <w:tmpl w:val="25126872"/>
    <w:lvl w:ilvl="0" w:tplc="041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8C2814B"/>
    <w:multiLevelType w:val="hybridMultilevel"/>
    <w:tmpl w:val="7AD72C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E6A"/>
    <w:rsid w:val="000103B0"/>
    <w:rsid w:val="0004524D"/>
    <w:rsid w:val="00084F6B"/>
    <w:rsid w:val="00085515"/>
    <w:rsid w:val="001329D5"/>
    <w:rsid w:val="00183E37"/>
    <w:rsid w:val="001D12C7"/>
    <w:rsid w:val="002B0C8E"/>
    <w:rsid w:val="002C408E"/>
    <w:rsid w:val="003153C6"/>
    <w:rsid w:val="00416F7F"/>
    <w:rsid w:val="00463DD1"/>
    <w:rsid w:val="00492011"/>
    <w:rsid w:val="005159FD"/>
    <w:rsid w:val="005D57C1"/>
    <w:rsid w:val="00623E70"/>
    <w:rsid w:val="006E743B"/>
    <w:rsid w:val="006F17A4"/>
    <w:rsid w:val="0070540B"/>
    <w:rsid w:val="007500CC"/>
    <w:rsid w:val="00863935"/>
    <w:rsid w:val="008B33BB"/>
    <w:rsid w:val="009D2B8D"/>
    <w:rsid w:val="00A610DC"/>
    <w:rsid w:val="00AA50D7"/>
    <w:rsid w:val="00B04E91"/>
    <w:rsid w:val="00B661A9"/>
    <w:rsid w:val="00B70ECB"/>
    <w:rsid w:val="00B840A1"/>
    <w:rsid w:val="00C30621"/>
    <w:rsid w:val="00C71678"/>
    <w:rsid w:val="00D52E37"/>
    <w:rsid w:val="00D539C2"/>
    <w:rsid w:val="00E9285A"/>
    <w:rsid w:val="00F02E6A"/>
    <w:rsid w:val="00FB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F02E6A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F02E6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basedOn w:val="Normal"/>
    <w:rsid w:val="00F02E6A"/>
    <w:pPr>
      <w:autoSpaceDE w:val="0"/>
      <w:autoSpaceDN w:val="0"/>
    </w:pPr>
    <w:rPr>
      <w:rFonts w:ascii="Arial" w:eastAsia="Calibri" w:hAnsi="Arial" w:cs="Arial"/>
      <w:color w:val="00000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840A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40A1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84F6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84F6B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5159FD"/>
    <w:rPr>
      <w:color w:val="808080"/>
      <w:bdr w:val="none" w:sz="0" w:space="0" w:color="auto"/>
      <w:shd w:val="clear" w:color="auto" w:fill="auto"/>
    </w:rPr>
  </w:style>
  <w:style w:type="character" w:customStyle="1" w:styleId="CTSCCParagraphDefaultFont">
    <w:name w:val="CTS_CC_Paragraph Default Font"/>
    <w:basedOn w:val="Zadanifontodlomka"/>
    <w:rsid w:val="005159FD"/>
    <w:rPr>
      <w:rFonts w:ascii="Times New Roman" w:hAnsi="Times New Roman" w:cs="Times New Roman"/>
      <w:sz w:val="24"/>
      <w:bdr w:val="none" w:sz="0" w:space="0" w:color="auto"/>
      <w:shd w:val="clear" w:color="auto" w:fill="auto"/>
      <w:lang w:val="hr-HR" w:eastAsia="en-US"/>
    </w:rPr>
  </w:style>
  <w:style w:type="character" w:customStyle="1" w:styleId="PozadinaSvijetloZuta">
    <w:name w:val="Pozadina_SvijetloZuta"/>
    <w:basedOn w:val="Zadanifontodlomka"/>
    <w:rsid w:val="005159FD"/>
    <w:rPr>
      <w:bdr w:val="none" w:sz="0" w:space="0" w:color="auto"/>
      <w:shd w:val="clear" w:color="auto" w:fill="FFFFCC"/>
      <w:lang w:val="hr-HR" w:eastAsia="en-US"/>
    </w:rPr>
  </w:style>
  <w:style w:type="character" w:customStyle="1" w:styleId="PozadinaSvijetloCrvena">
    <w:name w:val="Pozadina_SvijetloCrvena"/>
    <w:basedOn w:val="CTSCCParagraphDefaultFont"/>
    <w:rsid w:val="005159FD"/>
    <w:rPr>
      <w:rFonts w:ascii="Times New Roman" w:hAnsi="Times New Roman" w:cs="Times New Roman"/>
      <w:sz w:val="24"/>
      <w:bdr w:val="none" w:sz="0" w:space="0" w:color="auto"/>
      <w:shd w:val="clear" w:color="auto" w:fill="FFCCCC"/>
      <w:lang w:val="hr-HR" w:eastAsia="en-US"/>
    </w:rPr>
  </w:style>
  <w:style w:type="character" w:customStyle="1" w:styleId="PozadinaSvijetloZelena">
    <w:name w:val="Pozadina_SvijetloZelena"/>
    <w:basedOn w:val="CTSCCParagraphDefaultFont"/>
    <w:rsid w:val="005159FD"/>
    <w:rPr>
      <w:rFonts w:ascii="Times New Roman" w:hAnsi="Times New Roman" w:cs="Times New Roman"/>
      <w:sz w:val="24"/>
      <w:bdr w:val="none" w:sz="0" w:space="0" w:color="auto"/>
      <w:shd w:val="clear" w:color="auto" w:fill="CCFFCC"/>
      <w:lang w:val="hr-H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F02E6A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F02E6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basedOn w:val="Normal"/>
    <w:rsid w:val="00F02E6A"/>
    <w:pPr>
      <w:autoSpaceDE w:val="0"/>
      <w:autoSpaceDN w:val="0"/>
    </w:pPr>
    <w:rPr>
      <w:rFonts w:ascii="Arial" w:eastAsia="Calibri" w:hAnsi="Arial" w:cs="Arial"/>
      <w:color w:val="00000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840A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40A1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84F6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84F6B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5159FD"/>
    <w:rPr>
      <w:color w:val="808080"/>
      <w:bdr w:val="none" w:sz="0" w:space="0" w:color="auto"/>
      <w:shd w:val="clear" w:color="auto" w:fill="auto"/>
    </w:rPr>
  </w:style>
  <w:style w:type="character" w:customStyle="1" w:styleId="CTSCCParagraphDefaultFont">
    <w:name w:val="CTS_CC_Paragraph Default Font"/>
    <w:basedOn w:val="Zadanifontodlomka"/>
    <w:rsid w:val="005159FD"/>
    <w:rPr>
      <w:rFonts w:ascii="Times New Roman" w:hAnsi="Times New Roman" w:cs="Times New Roman"/>
      <w:sz w:val="24"/>
      <w:bdr w:val="none" w:sz="0" w:space="0" w:color="auto"/>
      <w:shd w:val="clear" w:color="auto" w:fill="auto"/>
      <w:lang w:val="hr-HR" w:eastAsia="en-US"/>
    </w:rPr>
  </w:style>
  <w:style w:type="character" w:customStyle="1" w:styleId="PozadinaSvijetloZuta">
    <w:name w:val="Pozadina_SvijetloZuta"/>
    <w:basedOn w:val="Zadanifontodlomka"/>
    <w:rsid w:val="005159FD"/>
    <w:rPr>
      <w:bdr w:val="none" w:sz="0" w:space="0" w:color="auto"/>
      <w:shd w:val="clear" w:color="auto" w:fill="FFFFCC"/>
      <w:lang w:val="hr-HR" w:eastAsia="en-US"/>
    </w:rPr>
  </w:style>
  <w:style w:type="character" w:customStyle="1" w:styleId="PozadinaSvijetloCrvena">
    <w:name w:val="Pozadina_SvijetloCrvena"/>
    <w:basedOn w:val="CTSCCParagraphDefaultFont"/>
    <w:rsid w:val="005159FD"/>
    <w:rPr>
      <w:rFonts w:ascii="Times New Roman" w:hAnsi="Times New Roman" w:cs="Times New Roman"/>
      <w:sz w:val="24"/>
      <w:bdr w:val="none" w:sz="0" w:space="0" w:color="auto"/>
      <w:shd w:val="clear" w:color="auto" w:fill="FFCCCC"/>
      <w:lang w:val="hr-HR" w:eastAsia="en-US"/>
    </w:rPr>
  </w:style>
  <w:style w:type="character" w:customStyle="1" w:styleId="PozadinaSvijetloZelena">
    <w:name w:val="Pozadina_SvijetloZelena"/>
    <w:basedOn w:val="CTSCCParagraphDefaultFont"/>
    <w:rsid w:val="005159FD"/>
    <w:rPr>
      <w:rFonts w:ascii="Times New Roman" w:hAnsi="Times New Roman" w:cs="Times New Roman"/>
      <w:sz w:val="24"/>
      <w:bdr w:val="none" w:sz="0" w:space="0" w:color="auto"/>
      <w:shd w:val="clear" w:color="auto" w:fill="CCFFCC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ts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ms>
  <DomainObject.Datum>
    <izvorni_sadrzaj>26. studenog 2019.</izvorni_sadrzaj>
    <derivirana_varijabla naziv="DomainObject.Datum_1">26. studenog 2019.</derivirana_varijabla>
  </DomainObject.Datum>
  <DomainObject.PlaniraniPocetak>
    <izvorni_sadrzaj/>
    <derivirana_varijabla naziv="DomainObject.PlaniraniPocetak_1"/>
  </DomainObject.PlaniraniPocetak>
  <DomainObject.PlaniraniPocetakTimeString>
    <izvorni_sadrzaj/>
    <derivirana_varijabla naziv="DomainObject.PlaniraniPocetakTimeString_1"/>
  </DomainObject.PlaniraniPocetakTimeString>
  <DomainObject.PlaniraniZavrsetakTimeString>
    <izvorni_sadrzaj/>
    <derivirana_varijabla naziv="DomainObject.PlaniraniZavrsetakTimeString_1"/>
  </DomainObject.PlaniraniZavrsetakTimeString>
  <DomainObject.PlaniraniZavrsetak>
    <izvorni_sadrzaj/>
    <derivirana_varijabla naziv="DomainObject.PlaniraniZavrsetak_1"/>
  </DomainObject.PlaniraniZavrsetak>
  <DomainObject.Prostorija>
    <izvorni_sadrzaj/>
    <derivirana_varijabla naziv="DomainObject.Prostorija_1"/>
  </DomainObject.Prostorija>
  <DomainObject.VrstaRadnje.Naziv>
    <izvorni_sadrzaj/>
    <derivirana_varijabla naziv="DomainObject.VrstaRadnje.Naziv_1"/>
  </DomainObject.VrstaRadnje.Naziv>
  <DomainObject.Zapisnik.DatumKreiranja>
    <izvorni_sadrzaj/>
    <derivirana_varijabla naziv="DomainObject.Zapisnik.DatumKreiranja_1"/>
  </DomainObject.Zapisnik.DatumKreiranja>
  <DomainObject.UcesnikRadnje.AbstractRadnja.PlaniraniPocetak>
    <izvorni_sadrzaj/>
    <derivirana_varijabla naziv="DomainObject.UcesnikRadnje.AbstractRadnja.PlaniraniPocetak_1"/>
  </DomainObject.UcesnikRadnje.AbstractRadnja.PlaniraniPocetak>
  <DomainObject.UcesnikRadnje.AbstractRadnja.PlaniraniPocetakTimeString>
    <izvorni_sadrzaj/>
    <derivirana_varijabla naziv="DomainObject.UcesnikRadnje.AbstractRadnja.PlaniraniPocetakTimeString_1"/>
  </DomainObject.UcesnikRadnje.AbstractRadnja.PlaniraniPocetakTimeString>
  <DomainObject.UcesnikRadnje.AbstractRadnja.PlaniraniZavrsetakTimeString>
    <izvorni_sadrzaj/>
    <derivirana_varijabla naziv="DomainObject.UcesnikRadnje.AbstractRadnja.PlaniraniZavrsetakTimeString_1"/>
  </DomainObject.UcesnikRadnje.AbstractRadnja.PlaniraniZavrsetakTimeString>
  <DomainObject.UcesnikRadnje.AbstractRadnja.PlaniraniZavrsetak>
    <izvorni_sadrzaj/>
    <derivirana_varijabla naziv="DomainObject.UcesnikRadnje.AbstractRadnja.PlaniraniZavrsetak_1"/>
  </DomainObject.UcesnikRadnje.AbstractRadnja.PlaniraniZavrsetak>
  <DomainObject.UcesnikRadnje.AbstractRadnja.Prostorija>
    <izvorni_sadrzaj/>
    <derivirana_varijabla naziv="DomainObject.UcesnikRadnje.AbstractRadnja.Prostorija_1"/>
  </DomainObject.UcesnikRadnje.AbstractRadnja.Prostorija>
  <DomainObject.UcesnikRadnje.AbstractRadnja.VrstaRadnje.Naziv>
    <izvorni_sadrzaj/>
    <derivirana_varijabla naziv="DomainObject.UcesnikRadnje.AbstractRadnja.VrstaRadnje.Naziv_1"/>
  </DomainObject.UcesnikRadnje.AbstractRadnja.VrstaRadnje.Naziv>
  <DomainObject.UcesnikRadnje.Adresa.Naselje>
    <izvorni_sadrzaj/>
    <derivirana_varijabla naziv="DomainObject.UcesnikRadnje.Adresa.Naselje_1"/>
  </DomainObject.UcesnikRadnje.Adresa.Naselje>
  <DomainObject.UcesnikRadnje.Adresa.PostBroj>
    <izvorni_sadrzaj/>
    <derivirana_varijabla naziv="DomainObject.UcesnikRadnje.Adresa.PostBroj_1"/>
  </DomainObject.UcesnikRadnje.Adresa.PostBroj>
  <DomainObject.UcesnikRadnje.Adresa.UlicaIKBR>
    <izvorni_sadrzaj/>
    <derivirana_varijabla naziv="DomainObject.UcesnikRadnje.Adresa.UlicaIKBR_1"/>
  </DomainObject.UcesnikRadnje.Adresa.UlicaIKBR>
  <DomainObject.UcesnikRadnje.Naziv>
    <izvorni_sadrzaj/>
    <derivirana_varijabla naziv="DomainObject.UcesnikRadnje.Naziv_1"/>
  </DomainObject.UcesnikRadnje.Naziv>
  <DomainObject.PoslovniBrojDokumenta>
    <izvorni_sadrzaj>A-239/2019-17</izvorni_sadrzaj>
    <derivirana_varijabla naziv="DomainObject.PoslovniBrojDokumenta_1">A-239/2019-17</derivirana_varijabla>
  </DomainObject.PoslovniBrojDokumenta>
  <DomainObject.DatumDonosenjaOdluke>
    <izvorni_sadrzaj>30. svibnja 2019.</izvorni_sadrzaj>
    <derivirana_varijabla naziv="DomainObject.DatumDonosenjaOdluke_1">30. svibnja 2019.</derivirana_varijabla>
  </DomainObject.DatumDonosenjaOdluke>
  <DomainObject.Predmet.Odvjetnistvo.Adresa.Naselje>
    <izvorni_sadrzaj>Zagreb</izvorni_sadrzaj>
    <derivirana_varijabla naziv="DomainObject.Predmet.Odvjetnistvo.Adresa.Naselje_1">Zagreb</derivirana_varijabla>
  </DomainObject.Predmet.Odvjetnistvo.Adresa.Naselje>
  <DomainObject.Predmet.Odvjetnistvo.Adresa.NaseljeLokativ>
    <izvorni_sadrzaj>Zagrebu</izvorni_sadrzaj>
    <derivirana_varijabla naziv="DomainObject.Predmet.Odvjetnistvo.Adresa.NaseljeLokativ_1">Zagrebu</derivirana_varijabla>
  </DomainObject.Predmet.Odvjetnistvo.Adresa.NaseljeLokativ>
  <DomainObject.Predmet.Odvjetnistvo.Adresa.PostBroj>
    <izvorni_sadrzaj>10000</izvorni_sadrzaj>
    <derivirana_varijabla naziv="DomainObject.Predmet.Odvjetnistvo.Adresa.PostBroj_1">10000</derivirana_varijabla>
  </DomainObject.Predmet.Odvjetnistvo.Adresa.PostBroj>
  <DomainObject.Predmet.Odvjetnistvo.Adresa.UlicaIKBR>
    <izvorni_sadrzaj>Gajeva 30</izvorni_sadrzaj>
    <derivirana_varijabla naziv="DomainObject.Predmet.Odvjetnistvo.Adresa.UlicaIKBR_1">Gajeva 30</derivirana_varijabla>
  </DomainObject.Predmet.Odvjetnistvo.Adresa.UlicaIKBR>
  <DomainObject.Predmet.Odvjetnistvo.Naziv>
    <izvorni_sadrzaj>Državno odvjetništvo Republike Hrvatske</izvorni_sadrzaj>
    <derivirana_varijabla naziv="DomainObject.Predmet.Odvjetnistvo.Naziv_1">Državno odvjetništvo Republike Hrvatske</derivirana_varijabla>
  </DomainObject.Predmet.Odvjetnistvo.Naziv>
  <DomainObject.Predmet.OznakaBroj>
    <izvorni_sadrzaj>A-239/2019</izvorni_sadrzaj>
    <derivirana_varijabla naziv="DomainObject.Predmet.OznakaBroj_1">A-239/2019</derivirana_varijabla>
  </DomainObject.Predmet.OznakaBroj>
  <DomainObject.Predmet.Inicijali>
    <izvorni_sadrzaj>ZH/MP</izvorni_sadrzaj>
    <derivirana_varijabla naziv="DomainObject.Predmet.Inicijali_1">ZH/MP</derivirana_varijabla>
  </DomainObject.Predmet.Inicijali>
  <DomainObject.Predmet.Referent>
    <izvorni_sadrzaj>Melani Potnar Fabečić</izvorni_sadrzaj>
    <derivirana_varijabla naziv="DomainObject.Predmet.Referent_1">Melani Potnar Fabečić</derivirana_varijabla>
  </DomainObject.Predmet.Referent>
  <DomainObject.Predmet.ReferentInicijali>
    <izvorni_sadrzaj>MP</izvorni_sadrzaj>
    <derivirana_varijabla naziv="DomainObject.Predmet.ReferentInicijali_1">MP</derivirana_varijabla>
  </DomainObject.Predmet.ReferentInicijali>
  <DomainObject.Predmet.Referada.Odvjetnik>
    <izvorni_sadrzaj>Zlata Hrvoj-Šipek</izvorni_sadrzaj>
    <derivirana_varijabla naziv="DomainObject.Predmet.Referada.Odvjetnik_1">Zlata Hrvoj-Šipek</derivirana_varijabla>
  </DomainObject.Predmet.Referada.Odvjetnik>
  <DomainObject.Predmet.Referada.OdvjetnikInicijali>
    <izvorni_sadrzaj>ZH</izvorni_sadrzaj>
    <derivirana_varijabla naziv="DomainObject.Predmet.Referada.OdvjetnikInicijali_1">ZH</derivirana_varijabla>
  </DomainObject.Predmet.Referada.OdvjetnikInicijali>
  <DomainObject.Predmet.FunkcijaRjesavatelja>
    <izvorni_sadrzaj>prva zamjenica glavnog državnog odvjetnika RH</izvorni_sadrzaj>
    <derivirana_varijabla naziv="DomainObject.Predmet.FunkcijaRjesavatelja_1">prva zamjenica glavnog državnog odvjetnika RH</derivirana_varijabla>
  </DomainObject.Predmet.FunkcijaRjesavatelja>
  <DomainObject.Predmet.FunkcijaRjesavateljaVeliko>
    <izvorni_sadrzaj>PRVA ZAMJENICA GLAVNOG DRŽAVNOG ODVJETNIKA RH</izvorni_sadrzaj>
    <derivirana_varijabla naziv="DomainObject.Predmet.FunkcijaRjesavateljaVeliko_1">PRVA ZAMJENICA GLAVNOG DRŽAVNOG ODVJETNIKA RH</derivirana_varijabla>
  </DomainObject.Predmet.FunkcijaRjesavateljaVeliko>
  <DomainObject.Predmet.PrvaKvalifikacija>
    <izvorni_sadrzaj/>
    <derivirana_varijabla naziv="DomainObject.Predmet.PrvaKvalifikacija_1"/>
  </DomainObject.Predmet.PrvaKvalifikacija>
  <DomainObject.Predmet.UpisnikKaznenihPrijava>
    <izvorni_sadrzaj/>
    <derivirana_varijabla naziv="DomainObject.Predmet.UpisnikKaznenihPrijava_1"/>
  </DomainObject.Predmet.UpisnikKaznenihPrijava>
  <DomainObject.Predmet.OdabraniSudioniciSaKvalifikacijama>
    <izvorni_sadrzaj/>
    <derivirana_varijabla naziv="DomainObject.Predmet.OdabraniSudioniciSaKvalifikacijama_1"/>
  </DomainObject.Predmet.OdabraniSudioniciSaKvalifikacijama>
  <DomainObject.Predmet.KvalifikacijeOdabranogSudionika>
    <izvorni_sadrzaj/>
    <derivirana_varijabla naziv="DomainObject.Predmet.KvalifikacijeOdabranogSudionika_1"/>
  </DomainObject.Predmet.KvalifikacijeOdabranogSudionika>
  <DomainObject.Predmet.OdabraniSudioniciNaziv>
    <izvorni_sadrzaj/>
    <derivirana_varijabla naziv="DomainObject.Predmet.OdabraniSudioniciNaziv_1"/>
  </DomainObject.Predmet.OdabraniSudioniciNaziv>
  <DomainObject.Predmet.OdabraniSudionik.DatumUpisaKaznenePrijave>
    <izvorni_sadrzaj/>
    <derivirana_varijabla naziv="DomainObject.Predmet.OdabraniSudionik.DatumUpisaKaznenePrijave_1"/>
  </DomainObject.Predmet.OdabraniSudionik.DatumUpisaKaznenePrijave>
  <DomainObject.Predmet.OdabraniOpunomocenikNaziv>
    <izvorni_sadrzaj/>
    <derivirana_varijabla naziv="DomainObject.Predmet.OdabraniOpunomocenikNaziv_1"/>
  </DomainObject.Predmet.OdabraniOpunomocenikNaziv>
  <DomainObject.Predmet.OdabraniSudioniciRoditelj>
    <izvorni_sadrzaj/>
    <derivirana_varijabla naziv="DomainObject.Predmet.OdabraniSudioniciRoditelj_1"/>
  </DomainObject.Predmet.OdabraniSudioniciRoditelj>
  <DomainObject.Predmet.OdabraniSudioniciSaKvalifikacijamaList>
    <izvorni_sadrzaj/>
    <derivirana_varijabla naziv="DomainObject.Predmet.OdabraniSudioniciSaKvalifikacijamaList_1">
      <item/>
    </derivirana_varijabla>
  </DomainObject.Predmet.OdabraniSudioniciSaKvalifikacijamaList>
  <DomainObject.Predmet.OdabraniSudioniciNazivAdresa>
    <izvorni_sadrzaj/>
    <derivirana_varijabla naziv="DomainObject.Predmet.OdabraniSudioniciNazivAdresa_1"/>
  </DomainObject.Predmet.OdabraniSudioniciNazivAdresa>
  <DomainObject.Predmet.SudionikNazivList>
    <izvorni_sadrzaj>
      <item>Zlata Hrvoj-Šipek</item>
    </izvorni_sadrzaj>
    <derivirana_varijabla naziv="DomainObject.Predmet.SudionikNazivList_1">
      <item>Zlata Hrvoj-Šipek</item>
    </derivirana_varijabla>
  </DomainObject.Predmet.SudionikNazivList>
  <DomainObject.Predmet.SudionikNazivAdresaList>
    <izvorni_sadrzaj>
      <item>Zlata Hrvoj-Šipek</item>
    </izvorni_sadrzaj>
    <derivirana_varijabla naziv="DomainObject.Predmet.SudionikNazivAdresaList_1">
      <item>Zlata Hrvoj-Šipek</item>
    </derivirana_varijabla>
  </DomainObject.Predmet.SudionikNazivAdresaList>
  <DomainObject.Predmet.SudionikNazivOIBList>
    <izvorni_sadrzaj>
      <item>Zlata Hrvoj-Šipek</item>
    </izvorni_sadrzaj>
    <derivirana_varijabla naziv="DomainObject.Predmet.SudionikNazivOIBList_1">
      <item>Zlata Hrvoj-Šipek</item>
    </derivirana_varijabla>
  </DomainObject.Predmet.SudionikNazivOIBList>
  <DomainObject.Predmet.SudionikNazivOIBAdresaList>
    <izvorni_sadrzaj>
      <item>Zlata Hrvoj-Šipek</item>
    </izvorni_sadrzaj>
    <derivirana_varijabla naziv="DomainObject.Predmet.SudionikNazivOIBAdresaList_1">
      <item>Zlata Hrvoj-Šipek</item>
    </derivirana_varijabla>
  </DomainObject.Predmet.SudionikNazivOIBAdresaList>
  <DomainObject.Predmet.OdabraniSudioniciNazivOIBAdresa>
    <izvorni_sadrzaj/>
    <derivirana_varijabla naziv="DomainObject.Predmet.OdabraniSudioniciNazivOIBAdresa_1"/>
  </DomainObject.Predmet.OdabraniSudioniciNazivOIBAdresa>
  <DomainObject.Predmet.KaznenaPrijavaPodnositeljList>
    <izvorni_sadrzaj/>
    <derivirana_varijabla naziv="DomainObject.Predmet.KaznenaPrijavaPodnositeljList_1">
      <item/>
    </derivirana_varijabla>
  </DomainObject.Predmet.KaznenaPrijavaPodnositeljList>
  <DomainObject.Predmet.KaznenaPrijavaOznakaList>
    <izvorni_sadrzaj/>
    <derivirana_varijabla naziv="DomainObject.Predmet.KaznenaPrijavaOznakaList_1">
      <item/>
    </derivirana_varijabla>
  </DomainObject.Predmet.KaznenaPrijavaOznakaList>
  <DomainObject.Predmet.KaznenaPrijavaDatumNastankaList>
    <izvorni_sadrzaj/>
    <derivirana_varijabla naziv="DomainObject.Predmet.KaznenaPrijavaDatumNastankaList_1">
      <item/>
    </derivirana_varijabla>
  </DomainObject.Predmet.KaznenaPrijavaDatumNastankaList>
  <DomainObject.Predmet.PolicijskeUpraveList>
    <izvorni_sadrzaj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</izvorni_sadrzaj>
    <derivirana_varijabla naziv="DomainObject.Predmet.PolicijskeUpraveList_1"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</derivirana_varijabla>
  </DomainObject.Predmet.PolicijskeUpraveList>
  <DomainObject.Predmet.PolicijskePostajeList>
    <izvorni_sadrzaj>
      <item>I. Policijska postaja Osijek</item>
      <item>I. Policijska postaja Rijeka</item>
      <item>I. Policijska postaja Split</item>
      <item>I. Policijska postaja Zadar</item>
      <item>I. Policijska postaja Zagreb</item>
      <item>I. Postaja prometne policije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</item>
      <item>III. Policijska postaja Rijeka</item>
      <item>III. Policijska postaja Zagreb</item>
      <item>Interventna jedinica policije Čakovec</item>
      <item>Interventna jedinica policije Kutjevo</item>
      <item>IV. Policijska postaja Zagreb</item>
      <item>Policijska postaja Beli Manastir</item>
      <item>Policijska postaja Belišće</item>
      <item>Policijska postaja Benkovac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Donja Stubica</item>
      <item>Policijska postaja Donji Lapac</item>
      <item>Policijska postaja Donji Miholjac</item>
      <item>Policijska postaja Donji Srb</item>
      <item>Policijska postaja Drniš</item>
      <item>Policijska postaja Dubrovnik</item>
      <item>Policijska postaja Duga Resa</item>
      <item>Policijska postaja Dugo Selo</item>
      <item>Policijska postaja Dvor</item>
      <item>Policijska postaja Đakovo</item>
      <item>Policijska postaja Đurđevac</item>
      <item>Policijska postaja Garešnica</item>
      <item>Policijska postaja Glina</item>
      <item>Policijska postaja Gospić</item>
      <item>Policijska postaja Gračac</item>
      <item>Policijska postaja Grubišno Polje</item>
      <item>Policijska postaja Gruda</item>
      <item>Policijska postaja Gvozd</item>
      <item>Policijska postaja Hrvatska Kostajnica</item>
      <item>Policijska postaja Hvar</item>
      <item>Policijska postaja Ilok</item>
      <item>Policijska postaja Imotski</item>
      <item>Policijska postaja Ivanec</item>
      <item>Policijska postaja Ivanić Grad</item>
      <item>Policijska postaja Jastrebarsko</item>
      <item>Policijska postaja Karlobag</item>
      <item>Policijska postaja Karlovac</item>
      <item>Policijska postaja Kaštela</item>
      <item>Policijska postaja Klanjec</item>
      <item>Policijska postaja Knin</item>
      <item>Policijska postaja Koprivnica</item>
      <item>Policijska postaja Korčula</item>
      <item>Policijska postaja Korenica</item>
      <item>Policijska postaja Krapina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Novska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Slunj</item>
      <item>Policijska postaja Solin</item>
      <item>Policijska postaja Ston</item>
      <item>Policijska postaja Sunja</item>
      <item>Policijska postaja Sv. Ivan Zelina</item>
      <item>Policijska postaja Šibenik</item>
      <item>Policijska postaja Štrigova</item>
      <item>Policijska postaja Tovarnik</item>
      <item>Policijska postaja Trogir</item>
      <item>Policijska postaja Umag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Vrbanja</item>
      <item>Policijska postaja Vrbovec</item>
      <item>Policijska postaja Vrbovsko</item>
      <item>Policijska postaja Vrgorac</item>
      <item>Policijska postaja Vrpolje</item>
      <item>Policijska postaja Vukovar</item>
      <item>Policijska postaja Zabok</item>
      <item>Policijska postaja Zaprešić</item>
      <item>Policijska postaja Zlatar Bistrica</item>
      <item>Policijska postaja Županja</item>
      <item>Postaja aerodromske policije</item>
      <item>Postaja aerodromske policije Čilipi</item>
      <item>Postaja aerodromske policije Pula</item>
      <item>Postaja aerodromske policije Resnik</item>
      <item>Postaja aerodromske policije Rijeka</item>
      <item>Postaja aerodromske policije Zemunik</item>
      <item>Postaja granične policije</item>
      <item>Postaja granične policije Bajakovo</item>
      <item>Postaja granične policije Beli Manastir</item>
      <item>Postaja granične policije Bregana</item>
      <item>Postaja granične policije Dalj</item>
      <item>Postaja granične policije Koprivnica</item>
      <item>Postaja granične policije Macelj-Krapina</item>
      <item>Postaja granične policije Maljevac</item>
      <item>Postaja granične policije Metković</item>
      <item>Postaja granične policije Rupa</item>
      <item>Postaja granične policije Stara Gradiška</item>
      <item>Postaja granične policije Terezino Polje</item>
      <item>Postaja granične policije Trilj</item>
      <item>Postaja granične policije Zagreb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Postaja za graničnu kontrolu Slavonski Brod</item>
      <item>V. Policijska postaja Zagreb</item>
      <item>VI. Policijska postaja Zagreb</item>
      <item>VII. Policijska postaja Zagreb</item>
      <item>VIII. Policijska postaja Zagreb</item>
    </izvorni_sadrzaj>
    <derivirana_varijabla naziv="DomainObject.Predmet.PolicijskePostajeList_1">
      <item>I. Policijska postaja Osijek</item>
      <item>I. Policijska postaja Rijeka</item>
      <item>I. Policijska postaja Split</item>
      <item>I. Policijska postaja Zadar</item>
      <item>I. Policijska postaja Zagreb</item>
      <item>I. Postaja prometne policije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</item>
      <item>III. Policijska postaja Rijeka</item>
      <item>III. Policijska postaja Zagreb</item>
      <item>Interventna jedinica policije Čakovec</item>
      <item>Interventna jedinica policije Kutjevo</item>
      <item>IV. Policijska postaja Zagreb</item>
      <item>Policijska postaja Beli Manastir</item>
      <item>Policijska postaja Belišće</item>
      <item>Policijska postaja Benkovac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Donja Stubica</item>
      <item>Policijska postaja Donji Lapac</item>
      <item>Policijska postaja Donji Miholjac</item>
      <item>Policijska postaja Donji Srb</item>
      <item>Policijska postaja Drniš</item>
      <item>Policijska postaja Dubrovnik</item>
      <item>Policijska postaja Duga Resa</item>
      <item>Policijska postaja Dugo Selo</item>
      <item>Policijska postaja Dvor</item>
      <item>Policijska postaja Đakovo</item>
      <item>Policijska postaja Đurđevac</item>
      <item>Policijska postaja Garešnica</item>
      <item>Policijska postaja Glina</item>
      <item>Policijska postaja Gospić</item>
      <item>Policijska postaja Gračac</item>
      <item>Policijska postaja Grubišno Polje</item>
      <item>Policijska postaja Gruda</item>
      <item>Policijska postaja Gvozd</item>
      <item>Policijska postaja Hrvatska Kostajnica</item>
      <item>Policijska postaja Hvar</item>
      <item>Policijska postaja Ilok</item>
      <item>Policijska postaja Imotski</item>
      <item>Policijska postaja Ivanec</item>
      <item>Policijska postaja Ivanić Grad</item>
      <item>Policijska postaja Jastrebarsko</item>
      <item>Policijska postaja Karlobag</item>
      <item>Policijska postaja Karlovac</item>
      <item>Policijska postaja Kaštela</item>
      <item>Policijska postaja Klanjec</item>
      <item>Policijska postaja Knin</item>
      <item>Policijska postaja Koprivnica</item>
      <item>Policijska postaja Korčula</item>
      <item>Policijska postaja Korenica</item>
      <item>Policijska postaja Krapina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Novska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Slunj</item>
      <item>Policijska postaja Solin</item>
      <item>Policijska postaja Ston</item>
      <item>Policijska postaja Sunja</item>
      <item>Policijska postaja Sv. Ivan Zelina</item>
      <item>Policijska postaja Šibenik</item>
      <item>Policijska postaja Štrigova</item>
      <item>Policijska postaja Tovarnik</item>
      <item>Policijska postaja Trogir</item>
      <item>Policijska postaja Umag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Vrbanja</item>
      <item>Policijska postaja Vrbovec</item>
      <item>Policijska postaja Vrbovsko</item>
      <item>Policijska postaja Vrgorac</item>
      <item>Policijska postaja Vrpolje</item>
      <item>Policijska postaja Vukovar</item>
      <item>Policijska postaja Zabok</item>
      <item>Policijska postaja Zaprešić</item>
      <item>Policijska postaja Zlatar Bistrica</item>
      <item>Policijska postaja Županja</item>
      <item>Postaja aerodromske policije</item>
      <item>Postaja aerodromske policije Čilipi</item>
      <item>Postaja aerodromske policije Pula</item>
      <item>Postaja aerodromske policije Resnik</item>
      <item>Postaja aerodromske policije Rijeka</item>
      <item>Postaja aerodromske policije Zemunik</item>
      <item>Postaja granične policije</item>
      <item>Postaja granične policije Bajakovo</item>
      <item>Postaja granične policije Beli Manastir</item>
      <item>Postaja granične policije Bregana</item>
      <item>Postaja granične policije Dalj</item>
      <item>Postaja granične policije Koprivnica</item>
      <item>Postaja granične policije Macelj-Krapina</item>
      <item>Postaja granične policije Maljevac</item>
      <item>Postaja granične policije Metković</item>
      <item>Postaja granične policije Rupa</item>
      <item>Postaja granične policije Stara Gradiška</item>
      <item>Postaja granične policije Terezino Polje</item>
      <item>Postaja granične policije Trilj</item>
      <item>Postaja granične policije Zagreb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Postaja za graničnu kontrolu Slavonski Brod</item>
      <item>V. Policijska postaja Zagreb</item>
      <item>VI. Policijska postaja Zagreb</item>
      <item>VII. Policijska postaja Zagreb</item>
      <item>VIII. Policijska postaja Zagreb</item>
    </derivirana_varijabla>
  </DomainObject.Predmet.PolicijskePostajeList>
  <DomainObject.Predmet.OdabraniSudioniciAdresaOIBSaKvalifikacijamaList>
    <izvorni_sadrzaj/>
    <derivirana_varijabla naziv="DomainObject.Predmet.OdabraniSudioniciAdresaOIBSaKvalifikacijamaList_1">
      <item/>
    </derivirana_varijabla>
  </DomainObject.Predmet.OdabraniSudioniciAdresaOIBSaKvalifikacijamaList>
  <DomainObject.Predmet.OdabraniSudioniciAdresaOIBSaKvalifikacijama>
    <izvorni_sadrzaj/>
    <derivirana_varijabla naziv="DomainObject.Predmet.OdabraniSudioniciAdresaOIBSaKvalifikacijama_1"/>
  </DomainObject.Predmet.OdabraniSudioniciAdresaOIBSaKvalifikacijama>
  <DomainObject.Predmet.OdabraniSudioniciAdresaSaKvalifikacijamaList>
    <izvorni_sadrzaj/>
    <derivirana_varijabla naziv="DomainObject.Predmet.OdabraniSudioniciAdresaSaKvalifikacijamaList_1">
      <item/>
    </derivirana_varijabla>
  </DomainObject.Predmet.OdabraniSudioniciAdresaSaKvalifikacijamaList>
  <DomainObject.Predmet.OdabraniSudioniciAdresaSaKvalifikacijama>
    <izvorni_sadrzaj/>
    <derivirana_varijabla naziv="DomainObject.Predmet.OdabraniSudioniciAdresaSaKvalifikacijama_1"/>
  </DomainObject.Predmet.OdabraniSudioniciAdresaSaKvalifikacijama>
  <DomainObject.Predmet.OdabraniOkrivljeniciNaziv>
    <izvorni_sadrzaj/>
    <derivirana_varijabla naziv="DomainObject.Predmet.OdabraniOkrivljeniciNaziv_1"/>
  </DomainObject.Predmet.OdabraniOkrivljeniciNaziv>
  <DomainObject.Predmet.OdabraniBraniteljiNaziv>
    <izvorni_sadrzaj/>
    <derivirana_varijabla naziv="DomainObject.Predmet.OdabraniBraniteljiNaziv_1"/>
  </DomainObject.Predmet.OdabraniBraniteljiNaziv>
  <DomainObject.Predmet.OdabraniOkrivljeniciNazivOIB>
    <izvorni_sadrzaj/>
    <derivirana_varijabla naziv="DomainObject.Predmet.OdabraniOkrivljeniciNazivOIB_1"/>
  </DomainObject.Predmet.OdabraniOkrivljeniciNazivOIB>
  <DomainObject.Predmet.OdabraniBraniteljiNazivOIB>
    <izvorni_sadrzaj/>
    <derivirana_varijabla naziv="DomainObject.Predmet.OdabraniBraniteljiNazivOIB_1"/>
  </DomainObject.Predmet.OdabraniBraniteljiNazivOIB>
  <DomainObject.Predmet.OdabraniOkrivljeniciNazivOIBAdresa>
    <izvorni_sadrzaj/>
    <derivirana_varijabla naziv="DomainObject.Predmet.OdabraniOkrivljeniciNazivOIBAdresa_1"/>
  </DomainObject.Predmet.OdabraniOkrivljeniciNazivOIBAdresa>
  <DomainObject.Predmet.OdabraniBraniteljiNazivOIBAdresa>
    <izvorni_sadrzaj/>
    <derivirana_varijabla naziv="DomainObject.Predmet.OdabraniBraniteljiNazivOIBAdresa_1"/>
  </DomainObject.Predmet.OdabraniBraniteljiNazivOIBAdresa>
  <DomainObject.Predmet.OdabraniSudioniciNazivList>
    <izvorni_sadrzaj/>
    <derivirana_varijabla naziv="DomainObject.Predmet.OdabraniSudioniciNazivList_1">
      <item/>
    </derivirana_varijabla>
  </DomainObject.Predmet.OdabraniSudioniciNazivList>
  <DomainObject.Predmet.KaznenaPrijavaDatumZaprimanjaList>
    <izvorni_sadrzaj/>
    <derivirana_varijabla naziv="DomainObject.Predmet.KaznenaPrijavaDatumZaprimanjaList_1">
      <item/>
    </derivirana_varijabla>
  </DomainObject.Predmet.KaznenaPrijavaDatumZaprimanjaList>
  <DomainObject.Predmet.OdabraniOsteceniciNaziv>
    <izvorni_sadrzaj/>
    <derivirana_varijabla naziv="DomainObject.Predmet.OdabraniOsteceniciNaziv_1"/>
  </DomainObject.Predmet.OdabraniOsteceniciNaziv>
  <DomainObject.Predmet.OdabraniOsteceniciNazivOIB>
    <izvorni_sadrzaj/>
    <derivirana_varijabla naziv="DomainObject.Predmet.OdabraniOsteceniciNazivOIB_1"/>
  </DomainObject.Predmet.OdabraniOsteceniciNazivOIB>
  <DomainObject.Predmet.OdabraniOsteceniciNazivOIBAdresa>
    <izvorni_sadrzaj/>
    <derivirana_varijabla naziv="DomainObject.Predmet.OdabraniOsteceniciNazivOIBAdresa_1"/>
  </DomainObject.Predmet.OdabraniOsteceniciNazivOIBAdresa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</Template>
  <TotalTime>3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Ćevid</dc:creator>
  <cp:lastModifiedBy>Kristina Baćac</cp:lastModifiedBy>
  <cp:revision>4</cp:revision>
  <cp:lastPrinted>2019-04-03T14:53:00Z</cp:lastPrinted>
  <dcterms:created xsi:type="dcterms:W3CDTF">2021-04-08T12:12:00Z</dcterms:created>
  <dcterms:modified xsi:type="dcterms:W3CDTF">2023-07-03T11:58:00Z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A-239/2019-17 / Dopis - dopis - ostalo (Poziv za dostavu ponude -financijski leasing_30 05 2019.docx)</vt:lpwstr>
  </property>
  <property fmtid="{D5CDD505-2E9C-101B-9397-08002B2CF9AE}" pid="4" name="CC_coloring">
    <vt:bool>false</vt:bool>
  </property>
  <property fmtid="{D5CDD505-2E9C-101B-9397-08002B2CF9AE}" pid="5" name="BrojStranica">
    <vt:i4>5</vt:i4>
  </property>
</Properties>
</file>