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939" w:rsidRPr="00440AAC" w:rsidRDefault="00172939">
      <w:pPr>
        <w:ind w:left="1416" w:firstLine="708"/>
      </w:pPr>
      <w:r w:rsidRPr="00440AAC">
        <w:t xml:space="preserve">    </w:t>
      </w:r>
      <w:r w:rsidR="00440AAC" w:rsidRPr="00440AAC">
        <w:t xml:space="preserve">  </w:t>
      </w:r>
      <w:r w:rsidR="00660FB8">
        <w:t xml:space="preserve"> </w:t>
      </w:r>
      <w:r w:rsidRPr="00440AAC">
        <w:object w:dxaOrig="897" w:dyaOrig="11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9pt;height:34.5pt" o:ole="" fillcolor="window">
            <v:imagedata r:id="rId9" o:title=""/>
          </v:shape>
          <o:OLEObject Type="Embed" ProgID="Word.Picture.8" ShapeID="_x0000_i1025" DrawAspect="Content" ObjectID="_1776165854" r:id="rId10"/>
        </w:object>
      </w:r>
    </w:p>
    <w:p w:rsidR="00172939" w:rsidRPr="00DF182B" w:rsidRDefault="00172939">
      <w:pPr>
        <w:ind w:left="708" w:firstLine="708"/>
        <w:rPr>
          <w:rFonts w:ascii="Arial" w:hAnsi="Arial" w:cs="Arial"/>
          <w:b/>
        </w:rPr>
      </w:pPr>
      <w:r w:rsidRPr="00DF182B">
        <w:rPr>
          <w:rFonts w:ascii="Arial" w:hAnsi="Arial" w:cs="Arial"/>
          <w:b/>
        </w:rPr>
        <w:t>REPUBLIKA HRVATSKA</w:t>
      </w:r>
    </w:p>
    <w:p w:rsidR="00172939" w:rsidRDefault="00172939">
      <w:pPr>
        <w:rPr>
          <w:rFonts w:ascii="Arial" w:hAnsi="Arial" w:cs="Arial"/>
          <w:b/>
        </w:rPr>
      </w:pPr>
      <w:r w:rsidRPr="00DF182B">
        <w:rPr>
          <w:rFonts w:ascii="Arial" w:hAnsi="Arial" w:cs="Arial"/>
          <w:b/>
        </w:rPr>
        <w:t>DRŽAVNO ODVJETNIŠTVO REPUBLIKE HRVATSKE</w:t>
      </w:r>
    </w:p>
    <w:p w:rsidR="00DF182B" w:rsidRPr="00DF182B" w:rsidRDefault="009F2B94" w:rsidP="00DF182B">
      <w:pPr>
        <w:ind w:left="708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DF182B">
        <w:rPr>
          <w:rFonts w:ascii="Arial" w:hAnsi="Arial" w:cs="Arial"/>
          <w:b/>
        </w:rPr>
        <w:t>Zagreb, Gajeva 30a</w:t>
      </w:r>
    </w:p>
    <w:p w:rsidR="00172939" w:rsidRPr="00DF182B" w:rsidRDefault="00172939">
      <w:pPr>
        <w:rPr>
          <w:rFonts w:ascii="Arial" w:hAnsi="Arial" w:cs="Arial"/>
        </w:rPr>
      </w:pPr>
    </w:p>
    <w:p w:rsidR="001C2719" w:rsidRDefault="00172939" w:rsidP="009F2B94">
      <w:pPr>
        <w:ind w:left="567" w:hanging="567"/>
        <w:rPr>
          <w:rFonts w:ascii="Arial" w:hAnsi="Arial" w:cs="Arial"/>
        </w:rPr>
      </w:pPr>
      <w:r w:rsidRPr="00DF182B">
        <w:rPr>
          <w:rFonts w:ascii="Arial" w:hAnsi="Arial" w:cs="Arial"/>
        </w:rPr>
        <w:t>Broj:</w:t>
      </w:r>
      <w:r w:rsidR="009F2B94">
        <w:rPr>
          <w:rFonts w:ascii="Arial" w:hAnsi="Arial" w:cs="Arial"/>
        </w:rPr>
        <w:tab/>
      </w:r>
      <w:r w:rsidR="005449AB" w:rsidRPr="00DF182B">
        <w:rPr>
          <w:rFonts w:ascii="Arial" w:hAnsi="Arial" w:cs="Arial"/>
        </w:rPr>
        <w:t>P-</w:t>
      </w:r>
      <w:r w:rsidR="005E15C2">
        <w:rPr>
          <w:rFonts w:ascii="Arial" w:hAnsi="Arial" w:cs="Arial"/>
        </w:rPr>
        <w:t>65</w:t>
      </w:r>
      <w:r w:rsidR="000D745E" w:rsidRPr="00DF182B">
        <w:rPr>
          <w:rFonts w:ascii="Arial" w:hAnsi="Arial" w:cs="Arial"/>
        </w:rPr>
        <w:t>/20</w:t>
      </w:r>
      <w:r w:rsidR="006D3E71">
        <w:rPr>
          <w:rFonts w:ascii="Arial" w:hAnsi="Arial" w:cs="Arial"/>
        </w:rPr>
        <w:t>2</w:t>
      </w:r>
      <w:r w:rsidR="00685DEE">
        <w:rPr>
          <w:rFonts w:ascii="Arial" w:hAnsi="Arial" w:cs="Arial"/>
        </w:rPr>
        <w:t>4-</w:t>
      </w:r>
      <w:r w:rsidR="005E15C2">
        <w:rPr>
          <w:rFonts w:ascii="Arial" w:hAnsi="Arial" w:cs="Arial"/>
        </w:rPr>
        <w:t>24</w:t>
      </w:r>
      <w:r w:rsidR="00D74EB8">
        <w:rPr>
          <w:rFonts w:ascii="Arial" w:hAnsi="Arial" w:cs="Arial"/>
        </w:rPr>
        <w:t xml:space="preserve"> </w:t>
      </w:r>
    </w:p>
    <w:p w:rsidR="00172939" w:rsidRPr="00DF182B" w:rsidRDefault="00CF5788">
      <w:pPr>
        <w:rPr>
          <w:rFonts w:ascii="Arial" w:hAnsi="Arial" w:cs="Arial"/>
        </w:rPr>
      </w:pPr>
      <w:r w:rsidRPr="00DF182B">
        <w:rPr>
          <w:rFonts w:ascii="Arial" w:hAnsi="Arial" w:cs="Arial"/>
        </w:rPr>
        <w:t>Zagreb</w:t>
      </w:r>
      <w:r w:rsidRPr="008F20E6">
        <w:rPr>
          <w:rFonts w:ascii="Arial" w:hAnsi="Arial" w:cs="Arial"/>
        </w:rPr>
        <w:t xml:space="preserve">, </w:t>
      </w:r>
      <w:r w:rsidR="005E15C2">
        <w:rPr>
          <w:rFonts w:ascii="Arial" w:hAnsi="Arial" w:cs="Arial"/>
        </w:rPr>
        <w:t>2</w:t>
      </w:r>
      <w:r w:rsidRPr="008F20E6">
        <w:rPr>
          <w:rFonts w:ascii="Arial" w:hAnsi="Arial" w:cs="Arial"/>
        </w:rPr>
        <w:t>.</w:t>
      </w:r>
      <w:r w:rsidRPr="00DF182B">
        <w:rPr>
          <w:rFonts w:ascii="Arial" w:hAnsi="Arial" w:cs="Arial"/>
        </w:rPr>
        <w:t xml:space="preserve"> </w:t>
      </w:r>
      <w:r w:rsidR="005E15C2">
        <w:rPr>
          <w:rFonts w:ascii="Arial" w:hAnsi="Arial" w:cs="Arial"/>
        </w:rPr>
        <w:t>svibnja</w:t>
      </w:r>
      <w:r w:rsidRPr="00DF182B">
        <w:rPr>
          <w:rFonts w:ascii="Arial" w:hAnsi="Arial" w:cs="Arial"/>
        </w:rPr>
        <w:t xml:space="preserve"> </w:t>
      </w:r>
      <w:r w:rsidR="00B3360C" w:rsidRPr="00DF182B">
        <w:rPr>
          <w:rFonts w:ascii="Arial" w:hAnsi="Arial" w:cs="Arial"/>
        </w:rPr>
        <w:t>20</w:t>
      </w:r>
      <w:r w:rsidR="00DF182B">
        <w:rPr>
          <w:rFonts w:ascii="Arial" w:hAnsi="Arial" w:cs="Arial"/>
        </w:rPr>
        <w:t>2</w:t>
      </w:r>
      <w:r w:rsidR="00D76249">
        <w:rPr>
          <w:rFonts w:ascii="Arial" w:hAnsi="Arial" w:cs="Arial"/>
        </w:rPr>
        <w:t>4</w:t>
      </w:r>
      <w:r w:rsidR="00B3360C" w:rsidRPr="00DF182B">
        <w:rPr>
          <w:rFonts w:ascii="Arial" w:hAnsi="Arial" w:cs="Arial"/>
        </w:rPr>
        <w:t xml:space="preserve">. </w:t>
      </w:r>
    </w:p>
    <w:p w:rsidR="000D745E" w:rsidRPr="00DF182B" w:rsidRDefault="000D745E">
      <w:pPr>
        <w:rPr>
          <w:rFonts w:ascii="Arial" w:hAnsi="Arial" w:cs="Arial"/>
        </w:rPr>
      </w:pPr>
    </w:p>
    <w:p w:rsidR="00CE3076" w:rsidRPr="00DF182B" w:rsidRDefault="00CE3076">
      <w:pPr>
        <w:rPr>
          <w:rFonts w:ascii="Arial" w:hAnsi="Arial" w:cs="Arial"/>
        </w:rPr>
      </w:pPr>
    </w:p>
    <w:p w:rsidR="00D8770F" w:rsidRPr="00DF182B" w:rsidRDefault="00CE3076" w:rsidP="00FF6553">
      <w:pPr>
        <w:pStyle w:val="StandardWeb"/>
        <w:spacing w:before="0" w:beforeAutospacing="0" w:after="150" w:afterAutospacing="0"/>
        <w:jc w:val="both"/>
        <w:rPr>
          <w:rFonts w:ascii="Arial" w:hAnsi="Arial" w:cs="Arial"/>
        </w:rPr>
      </w:pPr>
      <w:r w:rsidRPr="00DF182B">
        <w:rPr>
          <w:rFonts w:ascii="Arial" w:hAnsi="Arial" w:cs="Arial"/>
        </w:rPr>
        <w:t>Na temelju članka 10. i 11. Uredbe o raspisivanju i provedbi javnog natječaja i internog oglasa u državnoj službi (Narodne novine broj 78/17</w:t>
      </w:r>
      <w:r w:rsidR="00685DEE">
        <w:rPr>
          <w:rFonts w:ascii="Arial" w:hAnsi="Arial" w:cs="Arial"/>
        </w:rPr>
        <w:t xml:space="preserve">, </w:t>
      </w:r>
      <w:r w:rsidR="000E4022" w:rsidRPr="00DF182B">
        <w:rPr>
          <w:rFonts w:ascii="Arial" w:hAnsi="Arial" w:cs="Arial"/>
        </w:rPr>
        <w:t>89/19</w:t>
      </w:r>
      <w:r w:rsidR="00685DEE">
        <w:rPr>
          <w:rFonts w:ascii="Arial" w:hAnsi="Arial" w:cs="Arial"/>
        </w:rPr>
        <w:t>, 155/23</w:t>
      </w:r>
      <w:r w:rsidR="00EA5D10" w:rsidRPr="00DF182B">
        <w:rPr>
          <w:rFonts w:ascii="Arial" w:hAnsi="Arial" w:cs="Arial"/>
        </w:rPr>
        <w:t>;</w:t>
      </w:r>
      <w:r w:rsidRPr="00DF182B">
        <w:rPr>
          <w:rFonts w:ascii="Arial" w:hAnsi="Arial" w:cs="Arial"/>
        </w:rPr>
        <w:t xml:space="preserve"> dalje Uredba) te objavljenog javnog</w:t>
      </w:r>
      <w:r w:rsidR="005F379D" w:rsidRPr="00DF182B">
        <w:rPr>
          <w:rFonts w:ascii="Arial" w:hAnsi="Arial" w:cs="Arial"/>
        </w:rPr>
        <w:t xml:space="preserve"> natječaja </w:t>
      </w:r>
      <w:r w:rsidR="005E15C2">
        <w:rPr>
          <w:rFonts w:ascii="Arial" w:hAnsi="Arial" w:cs="Arial"/>
        </w:rPr>
        <w:t>12</w:t>
      </w:r>
      <w:r w:rsidR="005F379D" w:rsidRPr="00DF182B">
        <w:rPr>
          <w:rFonts w:ascii="Arial" w:hAnsi="Arial" w:cs="Arial"/>
        </w:rPr>
        <w:t xml:space="preserve">. </w:t>
      </w:r>
      <w:r w:rsidR="005E15C2">
        <w:rPr>
          <w:rFonts w:ascii="Arial" w:hAnsi="Arial" w:cs="Arial"/>
        </w:rPr>
        <w:t>travnja</w:t>
      </w:r>
      <w:r w:rsidRPr="00DF182B">
        <w:rPr>
          <w:rFonts w:ascii="Arial" w:hAnsi="Arial" w:cs="Arial"/>
        </w:rPr>
        <w:t xml:space="preserve"> 2</w:t>
      </w:r>
      <w:r w:rsidR="00687934" w:rsidRPr="00DF182B">
        <w:rPr>
          <w:rFonts w:ascii="Arial" w:hAnsi="Arial" w:cs="Arial"/>
        </w:rPr>
        <w:t>0</w:t>
      </w:r>
      <w:r w:rsidR="00DF182B">
        <w:rPr>
          <w:rFonts w:ascii="Arial" w:hAnsi="Arial" w:cs="Arial"/>
        </w:rPr>
        <w:t>2</w:t>
      </w:r>
      <w:r w:rsidR="00150D4A">
        <w:rPr>
          <w:rFonts w:ascii="Arial" w:hAnsi="Arial" w:cs="Arial"/>
        </w:rPr>
        <w:t>4</w:t>
      </w:r>
      <w:r w:rsidR="00687934" w:rsidRPr="00DF182B">
        <w:rPr>
          <w:rFonts w:ascii="Arial" w:hAnsi="Arial" w:cs="Arial"/>
        </w:rPr>
        <w:t xml:space="preserve">. u Narodnim novinama broj </w:t>
      </w:r>
      <w:r w:rsidR="00676D6B">
        <w:rPr>
          <w:rFonts w:ascii="Arial" w:hAnsi="Arial" w:cs="Arial"/>
        </w:rPr>
        <w:t>44</w:t>
      </w:r>
      <w:r w:rsidRPr="00DF182B">
        <w:rPr>
          <w:rFonts w:ascii="Arial" w:hAnsi="Arial" w:cs="Arial"/>
        </w:rPr>
        <w:t>/20</w:t>
      </w:r>
      <w:r w:rsidR="00DF182B">
        <w:rPr>
          <w:rFonts w:ascii="Arial" w:hAnsi="Arial" w:cs="Arial"/>
        </w:rPr>
        <w:t>2</w:t>
      </w:r>
      <w:r w:rsidR="00685DEE">
        <w:rPr>
          <w:rFonts w:ascii="Arial" w:hAnsi="Arial" w:cs="Arial"/>
        </w:rPr>
        <w:t>4</w:t>
      </w:r>
      <w:r w:rsidRPr="00DF182B">
        <w:rPr>
          <w:rFonts w:ascii="Arial" w:hAnsi="Arial" w:cs="Arial"/>
        </w:rPr>
        <w:t>, za prijam u državnu službu</w:t>
      </w:r>
      <w:r w:rsidR="001D0CB9" w:rsidRPr="00DF182B">
        <w:rPr>
          <w:rFonts w:ascii="Arial" w:hAnsi="Arial" w:cs="Arial"/>
        </w:rPr>
        <w:t xml:space="preserve"> na neodređeno vrijeme na radno </w:t>
      </w:r>
      <w:r w:rsidRPr="00685DEE">
        <w:rPr>
          <w:rFonts w:ascii="Arial" w:hAnsi="Arial" w:cs="Arial"/>
        </w:rPr>
        <w:t>mjesto </w:t>
      </w:r>
      <w:r w:rsidR="00685DEE" w:rsidRPr="00685DEE">
        <w:rPr>
          <w:rFonts w:ascii="Arial" w:hAnsi="Arial" w:cs="Arial"/>
        </w:rPr>
        <w:t xml:space="preserve"> </w:t>
      </w:r>
      <w:proofErr w:type="spellStart"/>
      <w:r w:rsidR="00C87255" w:rsidRPr="00685DEE">
        <w:rPr>
          <w:rFonts w:ascii="Arial" w:hAnsi="Arial" w:cs="Arial"/>
        </w:rPr>
        <w:t>upisničar</w:t>
      </w:r>
      <w:proofErr w:type="spellEnd"/>
      <w:r w:rsidR="009F2B94" w:rsidRPr="00685DEE">
        <w:rPr>
          <w:rFonts w:ascii="Arial" w:hAnsi="Arial" w:cs="Arial"/>
        </w:rPr>
        <w:t xml:space="preserve"> </w:t>
      </w:r>
      <w:r w:rsidR="00685DEE">
        <w:rPr>
          <w:rFonts w:ascii="Arial" w:hAnsi="Arial" w:cs="Arial"/>
        </w:rPr>
        <w:t xml:space="preserve"> u državnom odvjetništvu</w:t>
      </w:r>
      <w:r w:rsidR="00150D4A">
        <w:rPr>
          <w:rFonts w:ascii="Arial" w:hAnsi="Arial" w:cs="Arial"/>
        </w:rPr>
        <w:t xml:space="preserve"> </w:t>
      </w:r>
      <w:r w:rsidR="001D0CB9" w:rsidRPr="00685DEE">
        <w:rPr>
          <w:rFonts w:ascii="Arial" w:hAnsi="Arial" w:cs="Arial"/>
        </w:rPr>
        <w:t>-</w:t>
      </w:r>
      <w:r w:rsidR="009F2B94">
        <w:rPr>
          <w:rFonts w:ascii="Arial" w:hAnsi="Arial" w:cs="Arial"/>
        </w:rPr>
        <w:t xml:space="preserve"> </w:t>
      </w:r>
      <w:r w:rsidR="005E15C2">
        <w:rPr>
          <w:rFonts w:ascii="Arial" w:hAnsi="Arial" w:cs="Arial"/>
        </w:rPr>
        <w:t>2</w:t>
      </w:r>
      <w:r w:rsidRPr="001C2719">
        <w:rPr>
          <w:rFonts w:ascii="Arial" w:hAnsi="Arial" w:cs="Arial"/>
        </w:rPr>
        <w:t xml:space="preserve"> </w:t>
      </w:r>
      <w:r w:rsidRPr="00DF182B">
        <w:rPr>
          <w:rFonts w:ascii="Arial" w:hAnsi="Arial" w:cs="Arial"/>
        </w:rPr>
        <w:t>izvršitelj</w:t>
      </w:r>
      <w:r w:rsidR="00676D6B">
        <w:rPr>
          <w:rFonts w:ascii="Arial" w:hAnsi="Arial" w:cs="Arial"/>
        </w:rPr>
        <w:t>a</w:t>
      </w:r>
      <w:r w:rsidRPr="00DF182B">
        <w:rPr>
          <w:rFonts w:ascii="Arial" w:hAnsi="Arial" w:cs="Arial"/>
        </w:rPr>
        <w:t>/ic</w:t>
      </w:r>
      <w:r w:rsidR="00D74EB8">
        <w:rPr>
          <w:rFonts w:ascii="Arial" w:hAnsi="Arial" w:cs="Arial"/>
        </w:rPr>
        <w:t>e</w:t>
      </w:r>
      <w:r w:rsidR="001C2719">
        <w:rPr>
          <w:rFonts w:ascii="Arial" w:hAnsi="Arial" w:cs="Arial"/>
        </w:rPr>
        <w:t xml:space="preserve"> </w:t>
      </w:r>
      <w:r w:rsidRPr="00DF182B">
        <w:rPr>
          <w:rFonts w:ascii="Arial" w:hAnsi="Arial" w:cs="Arial"/>
        </w:rPr>
        <w:t>oglašava se sljedeća:</w:t>
      </w:r>
    </w:p>
    <w:p w:rsidR="006D454E" w:rsidRPr="00DF182B" w:rsidRDefault="006D454E" w:rsidP="00FF6553">
      <w:pPr>
        <w:pStyle w:val="StandardWeb"/>
        <w:spacing w:before="0" w:beforeAutospacing="0" w:after="150" w:afterAutospacing="0"/>
        <w:jc w:val="both"/>
        <w:rPr>
          <w:rFonts w:ascii="Arial" w:hAnsi="Arial" w:cs="Arial"/>
        </w:rPr>
      </w:pPr>
    </w:p>
    <w:p w:rsidR="00F75BD9" w:rsidRPr="00DF182B" w:rsidRDefault="00CE3076" w:rsidP="00CE3076">
      <w:pPr>
        <w:jc w:val="center"/>
        <w:rPr>
          <w:rFonts w:ascii="Arial" w:hAnsi="Arial" w:cs="Arial"/>
        </w:rPr>
      </w:pPr>
      <w:r w:rsidRPr="00DF182B">
        <w:rPr>
          <w:rFonts w:ascii="Arial" w:hAnsi="Arial" w:cs="Arial"/>
        </w:rPr>
        <w:t>O</w:t>
      </w:r>
      <w:r w:rsidR="00476F88" w:rsidRPr="00DF182B">
        <w:rPr>
          <w:rFonts w:ascii="Arial" w:hAnsi="Arial" w:cs="Arial"/>
        </w:rPr>
        <w:t xml:space="preserve"> </w:t>
      </w:r>
      <w:r w:rsidRPr="00DF182B">
        <w:rPr>
          <w:rFonts w:ascii="Arial" w:hAnsi="Arial" w:cs="Arial"/>
        </w:rPr>
        <w:t>B</w:t>
      </w:r>
      <w:r w:rsidR="00476F88" w:rsidRPr="00DF182B">
        <w:rPr>
          <w:rFonts w:ascii="Arial" w:hAnsi="Arial" w:cs="Arial"/>
        </w:rPr>
        <w:t xml:space="preserve"> </w:t>
      </w:r>
      <w:r w:rsidRPr="00DF182B">
        <w:rPr>
          <w:rFonts w:ascii="Arial" w:hAnsi="Arial" w:cs="Arial"/>
        </w:rPr>
        <w:t>A</w:t>
      </w:r>
      <w:r w:rsidR="00476F88" w:rsidRPr="00DF182B">
        <w:rPr>
          <w:rFonts w:ascii="Arial" w:hAnsi="Arial" w:cs="Arial"/>
        </w:rPr>
        <w:t xml:space="preserve"> </w:t>
      </w:r>
      <w:r w:rsidRPr="00DF182B">
        <w:rPr>
          <w:rFonts w:ascii="Arial" w:hAnsi="Arial" w:cs="Arial"/>
        </w:rPr>
        <w:t>V</w:t>
      </w:r>
      <w:r w:rsidR="00476F88" w:rsidRPr="00DF182B">
        <w:rPr>
          <w:rFonts w:ascii="Arial" w:hAnsi="Arial" w:cs="Arial"/>
        </w:rPr>
        <w:t xml:space="preserve"> </w:t>
      </w:r>
      <w:r w:rsidRPr="00DF182B">
        <w:rPr>
          <w:rFonts w:ascii="Arial" w:hAnsi="Arial" w:cs="Arial"/>
        </w:rPr>
        <w:t>I</w:t>
      </w:r>
      <w:r w:rsidR="00476F88" w:rsidRPr="00DF182B">
        <w:rPr>
          <w:rFonts w:ascii="Arial" w:hAnsi="Arial" w:cs="Arial"/>
        </w:rPr>
        <w:t xml:space="preserve"> </w:t>
      </w:r>
      <w:r w:rsidRPr="00DF182B">
        <w:rPr>
          <w:rFonts w:ascii="Arial" w:hAnsi="Arial" w:cs="Arial"/>
        </w:rPr>
        <w:t>J</w:t>
      </w:r>
      <w:r w:rsidR="00476F88" w:rsidRPr="00DF182B">
        <w:rPr>
          <w:rFonts w:ascii="Arial" w:hAnsi="Arial" w:cs="Arial"/>
        </w:rPr>
        <w:t xml:space="preserve"> </w:t>
      </w:r>
      <w:r w:rsidRPr="00DF182B">
        <w:rPr>
          <w:rFonts w:ascii="Arial" w:hAnsi="Arial" w:cs="Arial"/>
        </w:rPr>
        <w:t>E</w:t>
      </w:r>
      <w:r w:rsidR="00476F88" w:rsidRPr="00DF182B">
        <w:rPr>
          <w:rFonts w:ascii="Arial" w:hAnsi="Arial" w:cs="Arial"/>
        </w:rPr>
        <w:t xml:space="preserve"> </w:t>
      </w:r>
      <w:r w:rsidRPr="00DF182B">
        <w:rPr>
          <w:rFonts w:ascii="Arial" w:hAnsi="Arial" w:cs="Arial"/>
        </w:rPr>
        <w:t>S</w:t>
      </w:r>
      <w:r w:rsidR="00476F88" w:rsidRPr="00DF182B">
        <w:rPr>
          <w:rFonts w:ascii="Arial" w:hAnsi="Arial" w:cs="Arial"/>
        </w:rPr>
        <w:t xml:space="preserve"> </w:t>
      </w:r>
      <w:r w:rsidRPr="00DF182B">
        <w:rPr>
          <w:rFonts w:ascii="Arial" w:hAnsi="Arial" w:cs="Arial"/>
        </w:rPr>
        <w:t>T</w:t>
      </w:r>
    </w:p>
    <w:p w:rsidR="004C4DB4" w:rsidRPr="00DF182B" w:rsidRDefault="004C4DB4" w:rsidP="004C4DB4">
      <w:pPr>
        <w:pStyle w:val="StandardWeb"/>
        <w:spacing w:before="0" w:beforeAutospacing="0" w:after="150" w:afterAutospacing="0"/>
        <w:rPr>
          <w:rFonts w:ascii="Arial" w:hAnsi="Arial" w:cs="Arial"/>
          <w:color w:val="333333"/>
          <w:highlight w:val="green"/>
        </w:rPr>
      </w:pPr>
    </w:p>
    <w:p w:rsidR="00547E39" w:rsidRDefault="004C4DB4" w:rsidP="00547E39">
      <w:pPr>
        <w:pStyle w:val="StandardWeb"/>
        <w:spacing w:before="0" w:beforeAutospacing="0" w:after="150" w:afterAutospacing="0"/>
        <w:jc w:val="both"/>
        <w:rPr>
          <w:rFonts w:ascii="Arial" w:hAnsi="Arial" w:cs="Arial"/>
        </w:rPr>
      </w:pPr>
      <w:r w:rsidRPr="00DF182B">
        <w:rPr>
          <w:rFonts w:ascii="Arial" w:hAnsi="Arial" w:cs="Arial"/>
        </w:rPr>
        <w:t>I. Testiranje kandidata koji su podnijeli pravovremene i uredne prijave te ispunjavaju formalne uvjete održat će se</w:t>
      </w:r>
      <w:r w:rsidR="00547E39">
        <w:rPr>
          <w:rFonts w:ascii="Arial" w:hAnsi="Arial" w:cs="Arial"/>
        </w:rPr>
        <w:t xml:space="preserve"> </w:t>
      </w:r>
      <w:r w:rsidRPr="00DF182B">
        <w:rPr>
          <w:rFonts w:ascii="Arial" w:hAnsi="Arial" w:cs="Arial"/>
        </w:rPr>
        <w:t xml:space="preserve">u prostorijama Državnog odvjetništva Republike </w:t>
      </w:r>
      <w:r w:rsidR="00547E39">
        <w:rPr>
          <w:rFonts w:ascii="Arial" w:hAnsi="Arial" w:cs="Arial"/>
        </w:rPr>
        <w:t>H</w:t>
      </w:r>
      <w:r w:rsidRPr="00DF182B">
        <w:rPr>
          <w:rFonts w:ascii="Arial" w:hAnsi="Arial" w:cs="Arial"/>
        </w:rPr>
        <w:t>rvatske, Zagreb, Gajeva 30</w:t>
      </w:r>
      <w:r w:rsidR="009F2B94">
        <w:rPr>
          <w:rFonts w:ascii="Arial" w:hAnsi="Arial" w:cs="Arial"/>
        </w:rPr>
        <w:t>a</w:t>
      </w:r>
      <w:r w:rsidRPr="00DF182B">
        <w:rPr>
          <w:rFonts w:ascii="Arial" w:hAnsi="Arial" w:cs="Arial"/>
        </w:rPr>
        <w:t>,</w:t>
      </w:r>
    </w:p>
    <w:p w:rsidR="004C4DB4" w:rsidRPr="00547E39" w:rsidRDefault="00687934" w:rsidP="00547E39">
      <w:pPr>
        <w:pStyle w:val="StandardWeb"/>
        <w:spacing w:before="0" w:beforeAutospacing="0" w:after="150" w:afterAutospacing="0"/>
        <w:jc w:val="center"/>
        <w:rPr>
          <w:rFonts w:ascii="Arial" w:hAnsi="Arial" w:cs="Arial"/>
          <w:u w:val="single"/>
        </w:rPr>
      </w:pPr>
      <w:r w:rsidRPr="00676D6B">
        <w:rPr>
          <w:rFonts w:ascii="Arial" w:hAnsi="Arial" w:cs="Arial"/>
          <w:u w:val="single"/>
        </w:rPr>
        <w:t xml:space="preserve">dana </w:t>
      </w:r>
      <w:r w:rsidR="00685DEE" w:rsidRPr="00676D6B">
        <w:rPr>
          <w:rFonts w:ascii="Arial" w:hAnsi="Arial" w:cs="Arial"/>
          <w:u w:val="single"/>
        </w:rPr>
        <w:t>9</w:t>
      </w:r>
      <w:r w:rsidRPr="00676D6B">
        <w:rPr>
          <w:rFonts w:ascii="Arial" w:hAnsi="Arial" w:cs="Arial"/>
          <w:u w:val="single"/>
        </w:rPr>
        <w:t xml:space="preserve">. </w:t>
      </w:r>
      <w:r w:rsidR="005E15C2" w:rsidRPr="00676D6B">
        <w:rPr>
          <w:rFonts w:ascii="Arial" w:hAnsi="Arial" w:cs="Arial"/>
          <w:u w:val="single"/>
        </w:rPr>
        <w:t>svibnja</w:t>
      </w:r>
      <w:r w:rsidR="004C4DB4" w:rsidRPr="00676D6B">
        <w:rPr>
          <w:rFonts w:ascii="Arial" w:hAnsi="Arial" w:cs="Arial"/>
          <w:u w:val="single"/>
        </w:rPr>
        <w:t xml:space="preserve"> 20</w:t>
      </w:r>
      <w:r w:rsidR="00E776E7" w:rsidRPr="00676D6B">
        <w:rPr>
          <w:rFonts w:ascii="Arial" w:hAnsi="Arial" w:cs="Arial"/>
          <w:u w:val="single"/>
        </w:rPr>
        <w:t>2</w:t>
      </w:r>
      <w:r w:rsidR="00D76249" w:rsidRPr="00676D6B">
        <w:rPr>
          <w:rFonts w:ascii="Arial" w:hAnsi="Arial" w:cs="Arial"/>
          <w:u w:val="single"/>
        </w:rPr>
        <w:t>4</w:t>
      </w:r>
      <w:r w:rsidR="004C4DB4" w:rsidRPr="00676D6B">
        <w:rPr>
          <w:rFonts w:ascii="Arial" w:hAnsi="Arial" w:cs="Arial"/>
          <w:u w:val="single"/>
        </w:rPr>
        <w:t xml:space="preserve">. </w:t>
      </w:r>
      <w:r w:rsidRPr="00676D6B">
        <w:rPr>
          <w:rFonts w:ascii="Arial" w:hAnsi="Arial" w:cs="Arial"/>
          <w:u w:val="single"/>
        </w:rPr>
        <w:t>godine (</w:t>
      </w:r>
      <w:r w:rsidR="005E15C2" w:rsidRPr="00676D6B">
        <w:rPr>
          <w:rFonts w:ascii="Arial" w:hAnsi="Arial" w:cs="Arial"/>
          <w:u w:val="single"/>
        </w:rPr>
        <w:t>četvrtak</w:t>
      </w:r>
      <w:r w:rsidR="004C4DB4" w:rsidRPr="00676D6B">
        <w:rPr>
          <w:rFonts w:ascii="Arial" w:hAnsi="Arial" w:cs="Arial"/>
          <w:u w:val="single"/>
        </w:rPr>
        <w:t>), s</w:t>
      </w:r>
      <w:r w:rsidR="004C4DB4" w:rsidRPr="00547E39">
        <w:rPr>
          <w:rFonts w:ascii="Arial" w:hAnsi="Arial" w:cs="Arial"/>
          <w:u w:val="single"/>
        </w:rPr>
        <w:t xml:space="preserve"> početkom u 9,00 sati.</w:t>
      </w:r>
    </w:p>
    <w:p w:rsidR="00943C43" w:rsidRPr="00943C43" w:rsidRDefault="00943C43" w:rsidP="00943C43">
      <w:pPr>
        <w:pStyle w:val="StandardWeb"/>
        <w:spacing w:after="150"/>
        <w:jc w:val="both"/>
        <w:rPr>
          <w:rFonts w:ascii="Arial" w:hAnsi="Arial" w:cs="Arial"/>
        </w:rPr>
      </w:pPr>
      <w:r w:rsidRPr="00943C43">
        <w:rPr>
          <w:rFonts w:ascii="Arial" w:hAnsi="Arial" w:cs="Arial"/>
        </w:rPr>
        <w:t>II. Testiranju mogu pristupiti samo osobe koje se imaju smatrati kandidatima sukladno članku 10. Uredbe.</w:t>
      </w:r>
    </w:p>
    <w:p w:rsidR="00943C43" w:rsidRPr="00943C43" w:rsidRDefault="00943C43" w:rsidP="00943C43">
      <w:pPr>
        <w:pStyle w:val="StandardWeb"/>
        <w:spacing w:after="150"/>
        <w:jc w:val="both"/>
        <w:rPr>
          <w:rFonts w:ascii="Arial" w:hAnsi="Arial" w:cs="Arial"/>
        </w:rPr>
      </w:pPr>
      <w:r w:rsidRPr="00943C43">
        <w:rPr>
          <w:rFonts w:ascii="Arial" w:hAnsi="Arial" w:cs="Arial"/>
        </w:rPr>
        <w:t>III. Testiranju mogu pristupiti oni kandidati koji pravovremeno dođu u zakazani dan i vrijeme iz točke I. ove obavijesti te dokažu svoj identitet važećom identifikacijskom ispravom.</w:t>
      </w:r>
    </w:p>
    <w:p w:rsidR="00943C43" w:rsidRPr="00943C43" w:rsidRDefault="00943C43" w:rsidP="00943C43">
      <w:pPr>
        <w:pStyle w:val="StandardWeb"/>
        <w:spacing w:after="150"/>
        <w:jc w:val="both"/>
        <w:rPr>
          <w:rFonts w:ascii="Arial" w:hAnsi="Arial" w:cs="Arial"/>
        </w:rPr>
      </w:pPr>
      <w:r w:rsidRPr="00943C43">
        <w:rPr>
          <w:rFonts w:ascii="Arial" w:hAnsi="Arial" w:cs="Arial"/>
        </w:rPr>
        <w:t>IV. Sadržaj, način i pravila testiranja kandidata te pravni izvori za pripremu kandidata za testiranje objavljeni su na web stranici Državnog odvjetništva Republike Hrvatske istovremeno s objavom oglasa.</w:t>
      </w:r>
    </w:p>
    <w:p w:rsidR="00943C43" w:rsidRPr="00943C43" w:rsidRDefault="00943C43" w:rsidP="00943C43">
      <w:pPr>
        <w:pStyle w:val="StandardWeb"/>
        <w:spacing w:after="150"/>
        <w:jc w:val="both"/>
        <w:rPr>
          <w:rFonts w:ascii="Arial" w:hAnsi="Arial" w:cs="Arial"/>
        </w:rPr>
      </w:pPr>
      <w:r w:rsidRPr="00943C43">
        <w:rPr>
          <w:rFonts w:ascii="Arial" w:hAnsi="Arial" w:cs="Arial"/>
        </w:rPr>
        <w:t>Kandidati će prvo pristupiti pisanoj provjeri poznavanja organizacije i načina rada u državnom odvjetništvu u trajanju od trideset minuta – pisani test sastavljen od 10 pitanja, na kojem je moguće ostvariti od 0 do 10 bodova.</w:t>
      </w:r>
    </w:p>
    <w:p w:rsidR="00943C43" w:rsidRPr="00943C43" w:rsidRDefault="00943C43" w:rsidP="00943C43">
      <w:pPr>
        <w:pStyle w:val="StandardWeb"/>
        <w:spacing w:after="150"/>
        <w:jc w:val="both"/>
        <w:rPr>
          <w:rFonts w:ascii="Arial" w:hAnsi="Arial" w:cs="Arial"/>
        </w:rPr>
      </w:pPr>
      <w:r w:rsidRPr="00943C43">
        <w:rPr>
          <w:rFonts w:ascii="Arial" w:hAnsi="Arial" w:cs="Arial"/>
        </w:rPr>
        <w:t xml:space="preserve">Kandidati koji su ostvarili najmanje 5 bodova na prethodnoj provjeri, pristupit će provjeri znanja rada na računalu u </w:t>
      </w:r>
      <w:r w:rsidRPr="002E036A">
        <w:rPr>
          <w:rFonts w:ascii="Arial" w:hAnsi="Arial" w:cs="Arial"/>
        </w:rPr>
        <w:t>trajanju od sat vremena, i</w:t>
      </w:r>
      <w:bookmarkStart w:id="0" w:name="_GoBack"/>
      <w:bookmarkEnd w:id="0"/>
      <w:r w:rsidRPr="00943C43">
        <w:rPr>
          <w:rFonts w:ascii="Arial" w:hAnsi="Arial" w:cs="Arial"/>
        </w:rPr>
        <w:t xml:space="preserve"> to rada u programu Word i Excel, koja će se sastojati od 10 zadataka i na kojoj je moguće ostvariti od 0 do 10 bodova.    </w:t>
      </w:r>
    </w:p>
    <w:p w:rsidR="00943C43" w:rsidRPr="00943C43" w:rsidRDefault="00943C43" w:rsidP="00943C43">
      <w:pPr>
        <w:pStyle w:val="StandardWeb"/>
        <w:spacing w:after="150"/>
        <w:jc w:val="both"/>
        <w:rPr>
          <w:rFonts w:ascii="Arial" w:hAnsi="Arial" w:cs="Arial"/>
        </w:rPr>
      </w:pPr>
      <w:r w:rsidRPr="00943C43">
        <w:rPr>
          <w:rFonts w:ascii="Arial" w:hAnsi="Arial" w:cs="Arial"/>
        </w:rPr>
        <w:t>V. Razgovori (intervjui) s Komisijom održat će se po završetku testiranja, o čemu će kandidati koji su zadovoljili na testiranju biti obaviješteni.</w:t>
      </w:r>
    </w:p>
    <w:p w:rsidR="00943C43" w:rsidRPr="00943C43" w:rsidRDefault="00943C43" w:rsidP="00943C43">
      <w:pPr>
        <w:pStyle w:val="StandardWeb"/>
        <w:spacing w:after="150"/>
        <w:jc w:val="both"/>
        <w:rPr>
          <w:rFonts w:ascii="Arial" w:hAnsi="Arial" w:cs="Arial"/>
        </w:rPr>
      </w:pPr>
      <w:r w:rsidRPr="00943C43">
        <w:rPr>
          <w:rFonts w:ascii="Arial" w:hAnsi="Arial" w:cs="Arial"/>
        </w:rPr>
        <w:t>VI. Kandidat koji nije pristupio testiranju više se ne smatra kandidatom u postupku.</w:t>
      </w:r>
    </w:p>
    <w:p w:rsidR="00943C43" w:rsidRPr="00943C43" w:rsidRDefault="00943C43" w:rsidP="00943C43">
      <w:pPr>
        <w:pStyle w:val="StandardWeb"/>
        <w:spacing w:after="150"/>
        <w:jc w:val="both"/>
        <w:rPr>
          <w:rFonts w:ascii="Arial" w:hAnsi="Arial" w:cs="Arial"/>
        </w:rPr>
      </w:pPr>
      <w:r w:rsidRPr="00943C43">
        <w:rPr>
          <w:rFonts w:ascii="Arial" w:hAnsi="Arial" w:cs="Arial"/>
        </w:rPr>
        <w:lastRenderedPageBreak/>
        <w:t>VII. Glavnom državnom odvjetniku Komisija dostavlja izvješće o provedenom postupku koje potpisuju svi članovi Komisije.</w:t>
      </w:r>
    </w:p>
    <w:p w:rsidR="00943C43" w:rsidRPr="00943C43" w:rsidRDefault="00943C43" w:rsidP="00943C43">
      <w:pPr>
        <w:pStyle w:val="StandardWeb"/>
        <w:spacing w:after="150"/>
        <w:jc w:val="both"/>
        <w:rPr>
          <w:rFonts w:ascii="Arial" w:hAnsi="Arial" w:cs="Arial"/>
        </w:rPr>
      </w:pPr>
      <w:r w:rsidRPr="00943C43">
        <w:rPr>
          <w:rFonts w:ascii="Arial" w:hAnsi="Arial" w:cs="Arial"/>
        </w:rPr>
        <w:t>VIII. Izabranom kandidatu/kandidatkinji dostavlja se obavijest o izboru, a radi dostave uvjerenja o zdravstvenoj sposobnosti za obavljanje poslova radnog mjesta, uvjerenja nadležnog suda da se protiv njega ne vodi kazneni postupak i izvornika isprava dostavljenih uz prijavu.</w:t>
      </w:r>
    </w:p>
    <w:p w:rsidR="00943C43" w:rsidRPr="00943C43" w:rsidRDefault="00943C43" w:rsidP="00943C43">
      <w:pPr>
        <w:pStyle w:val="StandardWeb"/>
        <w:spacing w:after="150"/>
        <w:jc w:val="both"/>
        <w:rPr>
          <w:rFonts w:ascii="Arial" w:hAnsi="Arial" w:cs="Arial"/>
        </w:rPr>
      </w:pPr>
      <w:r w:rsidRPr="00943C43">
        <w:rPr>
          <w:rFonts w:ascii="Arial" w:hAnsi="Arial" w:cs="Arial"/>
        </w:rPr>
        <w:t>IX. Za najboljeg kandidata Državno odvjetništvo Republike Hrvatske, sukladno odredbi članka 122. stavak 3. Zakona o državnom odvjetništvu (Narodne novine broj 67/18, 21/22), podnosi zahtjev za provedbu temeljne sigurnosne provjere nadležnoj sigurnosno-obavještajnoj agenciji. Sigurnosna provjera provodi se sukladno zakonu kojim se uređuje provođenje sigurnosnih provjera.</w:t>
      </w:r>
    </w:p>
    <w:p w:rsidR="00E15471" w:rsidRPr="00DF182B" w:rsidRDefault="00943C43" w:rsidP="00943C43">
      <w:pPr>
        <w:pStyle w:val="StandardWeb"/>
        <w:spacing w:before="0" w:beforeAutospacing="0" w:after="150" w:afterAutospacing="0"/>
        <w:jc w:val="both"/>
        <w:rPr>
          <w:rFonts w:ascii="Arial" w:hAnsi="Arial" w:cs="Arial"/>
        </w:rPr>
      </w:pPr>
      <w:r w:rsidRPr="00943C43">
        <w:rPr>
          <w:rFonts w:ascii="Arial" w:hAnsi="Arial" w:cs="Arial"/>
        </w:rPr>
        <w:t>X. Nakon dostave navedenih uvjerenja te rezultata provjere, Glavna državna odvjetnica Republike Hrvatske donosi rješenje o prijmu u državnu službu na određeno vrijeme izabranog kandidata/kandidatkinje, koje se dostavlja kandidatima javnom objavom na web stranici Ministarstva pravosuđa i uprave Republike Hrvatske.</w:t>
      </w:r>
    </w:p>
    <w:p w:rsidR="004C4DB4" w:rsidRPr="00DF182B" w:rsidRDefault="004C4DB4" w:rsidP="004C4DB4">
      <w:pPr>
        <w:pStyle w:val="StandardWeb"/>
        <w:spacing w:before="0" w:beforeAutospacing="0" w:after="150" w:afterAutospacing="0"/>
        <w:jc w:val="center"/>
        <w:rPr>
          <w:rFonts w:ascii="Arial" w:hAnsi="Arial" w:cs="Arial"/>
        </w:rPr>
      </w:pPr>
      <w:r w:rsidRPr="00DF182B">
        <w:rPr>
          <w:rFonts w:ascii="Arial" w:hAnsi="Arial" w:cs="Arial"/>
        </w:rPr>
        <w:t>KOMISIJA ZA PROVEDBU JAVNOG NATJEČAJA</w:t>
      </w:r>
    </w:p>
    <w:p w:rsidR="000D745E" w:rsidRPr="004C4DB4" w:rsidRDefault="000D745E"/>
    <w:sectPr w:rsidR="000D745E" w:rsidRPr="004C4DB4" w:rsidSect="00767D25">
      <w:headerReference w:type="even" r:id="rId11"/>
      <w:headerReference w:type="default" r:id="rId12"/>
      <w:pgSz w:w="11906" w:h="16838"/>
      <w:pgMar w:top="1134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BC5" w:rsidRDefault="00272BC5">
      <w:r>
        <w:separator/>
      </w:r>
    </w:p>
  </w:endnote>
  <w:endnote w:type="continuationSeparator" w:id="0">
    <w:p w:rsidR="00272BC5" w:rsidRDefault="00272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BC5" w:rsidRDefault="00272BC5">
      <w:r>
        <w:separator/>
      </w:r>
    </w:p>
  </w:footnote>
  <w:footnote w:type="continuationSeparator" w:id="0">
    <w:p w:rsidR="00272BC5" w:rsidRDefault="00272B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6D8" w:rsidRDefault="00EF06D8" w:rsidP="000D54A1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EF06D8" w:rsidRDefault="00EF06D8" w:rsidP="00DF3DDB">
    <w:pPr>
      <w:pStyle w:val="Zaglavlj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6D8" w:rsidRDefault="00EF06D8" w:rsidP="000D54A1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2E036A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EF06D8" w:rsidRDefault="00EF06D8" w:rsidP="00DF3DDB">
    <w:pPr>
      <w:pStyle w:val="Zaglavlj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E5128"/>
    <w:multiLevelType w:val="hybridMultilevel"/>
    <w:tmpl w:val="4E4E7F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EE1E0E"/>
    <w:multiLevelType w:val="hybridMultilevel"/>
    <w:tmpl w:val="315056F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7331F38"/>
    <w:multiLevelType w:val="hybridMultilevel"/>
    <w:tmpl w:val="998C154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939"/>
    <w:rsid w:val="0000028F"/>
    <w:rsid w:val="00000C6C"/>
    <w:rsid w:val="00000F9A"/>
    <w:rsid w:val="00004032"/>
    <w:rsid w:val="000046C0"/>
    <w:rsid w:val="00004B58"/>
    <w:rsid w:val="00005090"/>
    <w:rsid w:val="00005366"/>
    <w:rsid w:val="0000643E"/>
    <w:rsid w:val="00007099"/>
    <w:rsid w:val="0000771C"/>
    <w:rsid w:val="00007C48"/>
    <w:rsid w:val="000102CE"/>
    <w:rsid w:val="00010D92"/>
    <w:rsid w:val="00011D38"/>
    <w:rsid w:val="00013AFD"/>
    <w:rsid w:val="00014CE8"/>
    <w:rsid w:val="0001571B"/>
    <w:rsid w:val="00015ABC"/>
    <w:rsid w:val="00015EF4"/>
    <w:rsid w:val="00017653"/>
    <w:rsid w:val="000216B5"/>
    <w:rsid w:val="0002173E"/>
    <w:rsid w:val="00022914"/>
    <w:rsid w:val="00023098"/>
    <w:rsid w:val="00023429"/>
    <w:rsid w:val="00023B55"/>
    <w:rsid w:val="0002458B"/>
    <w:rsid w:val="00024797"/>
    <w:rsid w:val="000251AE"/>
    <w:rsid w:val="0002572C"/>
    <w:rsid w:val="00025E03"/>
    <w:rsid w:val="0002650E"/>
    <w:rsid w:val="0003013F"/>
    <w:rsid w:val="000302DA"/>
    <w:rsid w:val="00030766"/>
    <w:rsid w:val="00030BCE"/>
    <w:rsid w:val="0003103D"/>
    <w:rsid w:val="00031A69"/>
    <w:rsid w:val="00032370"/>
    <w:rsid w:val="000323B6"/>
    <w:rsid w:val="00032592"/>
    <w:rsid w:val="000331A3"/>
    <w:rsid w:val="0003321C"/>
    <w:rsid w:val="00034720"/>
    <w:rsid w:val="000347BA"/>
    <w:rsid w:val="000347E4"/>
    <w:rsid w:val="0003488F"/>
    <w:rsid w:val="00035CBA"/>
    <w:rsid w:val="00036AD2"/>
    <w:rsid w:val="00036E7C"/>
    <w:rsid w:val="00036ED6"/>
    <w:rsid w:val="000370B0"/>
    <w:rsid w:val="00037BB3"/>
    <w:rsid w:val="00040A6B"/>
    <w:rsid w:val="00041045"/>
    <w:rsid w:val="0004128E"/>
    <w:rsid w:val="00041D53"/>
    <w:rsid w:val="000421BA"/>
    <w:rsid w:val="00042BE1"/>
    <w:rsid w:val="00045639"/>
    <w:rsid w:val="00046476"/>
    <w:rsid w:val="0004682D"/>
    <w:rsid w:val="00047340"/>
    <w:rsid w:val="00051543"/>
    <w:rsid w:val="00051976"/>
    <w:rsid w:val="00051E37"/>
    <w:rsid w:val="000520D4"/>
    <w:rsid w:val="000532C1"/>
    <w:rsid w:val="00053FC6"/>
    <w:rsid w:val="00054212"/>
    <w:rsid w:val="0005571D"/>
    <w:rsid w:val="000559E4"/>
    <w:rsid w:val="000566E2"/>
    <w:rsid w:val="0005698B"/>
    <w:rsid w:val="00056B22"/>
    <w:rsid w:val="000573DA"/>
    <w:rsid w:val="00057A00"/>
    <w:rsid w:val="00060096"/>
    <w:rsid w:val="0006016E"/>
    <w:rsid w:val="00061C56"/>
    <w:rsid w:val="00062021"/>
    <w:rsid w:val="00062232"/>
    <w:rsid w:val="00062B6D"/>
    <w:rsid w:val="000637B0"/>
    <w:rsid w:val="00063F3D"/>
    <w:rsid w:val="000652C2"/>
    <w:rsid w:val="000659D9"/>
    <w:rsid w:val="0006646D"/>
    <w:rsid w:val="00067290"/>
    <w:rsid w:val="0006745A"/>
    <w:rsid w:val="000709E9"/>
    <w:rsid w:val="00071034"/>
    <w:rsid w:val="00071236"/>
    <w:rsid w:val="0007125B"/>
    <w:rsid w:val="000712B4"/>
    <w:rsid w:val="00071B1E"/>
    <w:rsid w:val="000722F9"/>
    <w:rsid w:val="0007232C"/>
    <w:rsid w:val="000733D1"/>
    <w:rsid w:val="000734CA"/>
    <w:rsid w:val="00074E97"/>
    <w:rsid w:val="00074FCE"/>
    <w:rsid w:val="00076C79"/>
    <w:rsid w:val="00076F3B"/>
    <w:rsid w:val="000779A7"/>
    <w:rsid w:val="00077A19"/>
    <w:rsid w:val="00077EBB"/>
    <w:rsid w:val="00080630"/>
    <w:rsid w:val="00081317"/>
    <w:rsid w:val="000824D8"/>
    <w:rsid w:val="0008268F"/>
    <w:rsid w:val="0008307B"/>
    <w:rsid w:val="00083CB8"/>
    <w:rsid w:val="000840A5"/>
    <w:rsid w:val="00084130"/>
    <w:rsid w:val="0008510D"/>
    <w:rsid w:val="00085694"/>
    <w:rsid w:val="00085CF5"/>
    <w:rsid w:val="000861D3"/>
    <w:rsid w:val="00086401"/>
    <w:rsid w:val="00090E00"/>
    <w:rsid w:val="00090EFE"/>
    <w:rsid w:val="00091619"/>
    <w:rsid w:val="00091C75"/>
    <w:rsid w:val="00091E18"/>
    <w:rsid w:val="00092EB8"/>
    <w:rsid w:val="000930A2"/>
    <w:rsid w:val="000936A6"/>
    <w:rsid w:val="0009399E"/>
    <w:rsid w:val="00093E2D"/>
    <w:rsid w:val="00093F12"/>
    <w:rsid w:val="000944C7"/>
    <w:rsid w:val="00094A84"/>
    <w:rsid w:val="000950C2"/>
    <w:rsid w:val="000953D7"/>
    <w:rsid w:val="00095B04"/>
    <w:rsid w:val="00095ED2"/>
    <w:rsid w:val="000960DF"/>
    <w:rsid w:val="0009627B"/>
    <w:rsid w:val="000964E5"/>
    <w:rsid w:val="00096873"/>
    <w:rsid w:val="000969C2"/>
    <w:rsid w:val="000A139E"/>
    <w:rsid w:val="000A2BD2"/>
    <w:rsid w:val="000A3118"/>
    <w:rsid w:val="000A3652"/>
    <w:rsid w:val="000A38F9"/>
    <w:rsid w:val="000A3BB4"/>
    <w:rsid w:val="000A47FF"/>
    <w:rsid w:val="000A609D"/>
    <w:rsid w:val="000A6361"/>
    <w:rsid w:val="000A6B72"/>
    <w:rsid w:val="000A7831"/>
    <w:rsid w:val="000B0D10"/>
    <w:rsid w:val="000B176A"/>
    <w:rsid w:val="000B1A0E"/>
    <w:rsid w:val="000B1E63"/>
    <w:rsid w:val="000B39D9"/>
    <w:rsid w:val="000B3CCF"/>
    <w:rsid w:val="000B6E0D"/>
    <w:rsid w:val="000B71C3"/>
    <w:rsid w:val="000B7CA4"/>
    <w:rsid w:val="000C07A8"/>
    <w:rsid w:val="000C0EE1"/>
    <w:rsid w:val="000C0FC1"/>
    <w:rsid w:val="000C12C0"/>
    <w:rsid w:val="000C2B93"/>
    <w:rsid w:val="000C316E"/>
    <w:rsid w:val="000C31AA"/>
    <w:rsid w:val="000C3A79"/>
    <w:rsid w:val="000C3CC9"/>
    <w:rsid w:val="000C40EB"/>
    <w:rsid w:val="000C55EE"/>
    <w:rsid w:val="000C5F38"/>
    <w:rsid w:val="000C60BC"/>
    <w:rsid w:val="000C6147"/>
    <w:rsid w:val="000C62FD"/>
    <w:rsid w:val="000C6D22"/>
    <w:rsid w:val="000C71DF"/>
    <w:rsid w:val="000C72B6"/>
    <w:rsid w:val="000D04FF"/>
    <w:rsid w:val="000D1032"/>
    <w:rsid w:val="000D148F"/>
    <w:rsid w:val="000D2946"/>
    <w:rsid w:val="000D365D"/>
    <w:rsid w:val="000D3A54"/>
    <w:rsid w:val="000D3C32"/>
    <w:rsid w:val="000D4821"/>
    <w:rsid w:val="000D54A1"/>
    <w:rsid w:val="000D5931"/>
    <w:rsid w:val="000D5BA9"/>
    <w:rsid w:val="000D66CE"/>
    <w:rsid w:val="000D6B6D"/>
    <w:rsid w:val="000D6E9D"/>
    <w:rsid w:val="000D745E"/>
    <w:rsid w:val="000D7EDF"/>
    <w:rsid w:val="000E01F4"/>
    <w:rsid w:val="000E0383"/>
    <w:rsid w:val="000E204F"/>
    <w:rsid w:val="000E3959"/>
    <w:rsid w:val="000E3C3C"/>
    <w:rsid w:val="000E3CDE"/>
    <w:rsid w:val="000E4022"/>
    <w:rsid w:val="000E4CD0"/>
    <w:rsid w:val="000E57A9"/>
    <w:rsid w:val="000E5C71"/>
    <w:rsid w:val="000E5FA7"/>
    <w:rsid w:val="000E6353"/>
    <w:rsid w:val="000E7577"/>
    <w:rsid w:val="000F0BD9"/>
    <w:rsid w:val="000F0E15"/>
    <w:rsid w:val="000F0F3D"/>
    <w:rsid w:val="000F19B0"/>
    <w:rsid w:val="000F2411"/>
    <w:rsid w:val="000F2759"/>
    <w:rsid w:val="000F2879"/>
    <w:rsid w:val="000F368E"/>
    <w:rsid w:val="000F4071"/>
    <w:rsid w:val="000F4AD4"/>
    <w:rsid w:val="000F6C20"/>
    <w:rsid w:val="00100BF3"/>
    <w:rsid w:val="00102261"/>
    <w:rsid w:val="00102BD9"/>
    <w:rsid w:val="001032B6"/>
    <w:rsid w:val="0010383A"/>
    <w:rsid w:val="00104238"/>
    <w:rsid w:val="00104E07"/>
    <w:rsid w:val="00105CD6"/>
    <w:rsid w:val="00105DED"/>
    <w:rsid w:val="00106226"/>
    <w:rsid w:val="001068B8"/>
    <w:rsid w:val="00106ACB"/>
    <w:rsid w:val="001076AB"/>
    <w:rsid w:val="00107773"/>
    <w:rsid w:val="001108B8"/>
    <w:rsid w:val="00110B69"/>
    <w:rsid w:val="0011177C"/>
    <w:rsid w:val="00111B9A"/>
    <w:rsid w:val="00112225"/>
    <w:rsid w:val="0011236F"/>
    <w:rsid w:val="0011239E"/>
    <w:rsid w:val="00112D12"/>
    <w:rsid w:val="00113320"/>
    <w:rsid w:val="001143B9"/>
    <w:rsid w:val="00114BED"/>
    <w:rsid w:val="00115434"/>
    <w:rsid w:val="00116402"/>
    <w:rsid w:val="00116981"/>
    <w:rsid w:val="00116B0F"/>
    <w:rsid w:val="00117431"/>
    <w:rsid w:val="00117777"/>
    <w:rsid w:val="0012174C"/>
    <w:rsid w:val="00121840"/>
    <w:rsid w:val="00122A71"/>
    <w:rsid w:val="00123AC9"/>
    <w:rsid w:val="00123D27"/>
    <w:rsid w:val="001243DD"/>
    <w:rsid w:val="001246FF"/>
    <w:rsid w:val="00124D0B"/>
    <w:rsid w:val="00125D6C"/>
    <w:rsid w:val="00126F06"/>
    <w:rsid w:val="001272AA"/>
    <w:rsid w:val="0012751D"/>
    <w:rsid w:val="00127633"/>
    <w:rsid w:val="00127D0D"/>
    <w:rsid w:val="0013078B"/>
    <w:rsid w:val="0013235B"/>
    <w:rsid w:val="00132C8A"/>
    <w:rsid w:val="0013332E"/>
    <w:rsid w:val="0013357B"/>
    <w:rsid w:val="00133915"/>
    <w:rsid w:val="00134D1A"/>
    <w:rsid w:val="0013546D"/>
    <w:rsid w:val="001359C1"/>
    <w:rsid w:val="00135BDF"/>
    <w:rsid w:val="001361F5"/>
    <w:rsid w:val="00137149"/>
    <w:rsid w:val="00137221"/>
    <w:rsid w:val="001409D8"/>
    <w:rsid w:val="00140DF1"/>
    <w:rsid w:val="001412FE"/>
    <w:rsid w:val="001415A0"/>
    <w:rsid w:val="00142170"/>
    <w:rsid w:val="00142D2E"/>
    <w:rsid w:val="0014308D"/>
    <w:rsid w:val="001432C9"/>
    <w:rsid w:val="00143320"/>
    <w:rsid w:val="00143934"/>
    <w:rsid w:val="00143C71"/>
    <w:rsid w:val="00144B9B"/>
    <w:rsid w:val="00144DE1"/>
    <w:rsid w:val="001458D8"/>
    <w:rsid w:val="00146D40"/>
    <w:rsid w:val="00146E97"/>
    <w:rsid w:val="00150D4A"/>
    <w:rsid w:val="00151F29"/>
    <w:rsid w:val="00152171"/>
    <w:rsid w:val="00152F01"/>
    <w:rsid w:val="00153155"/>
    <w:rsid w:val="001534FA"/>
    <w:rsid w:val="00155690"/>
    <w:rsid w:val="00155A42"/>
    <w:rsid w:val="001564F9"/>
    <w:rsid w:val="00156696"/>
    <w:rsid w:val="00157539"/>
    <w:rsid w:val="001576D3"/>
    <w:rsid w:val="00160615"/>
    <w:rsid w:val="001608C0"/>
    <w:rsid w:val="00161787"/>
    <w:rsid w:val="00162700"/>
    <w:rsid w:val="00163078"/>
    <w:rsid w:val="0016309F"/>
    <w:rsid w:val="00165F4B"/>
    <w:rsid w:val="0016606F"/>
    <w:rsid w:val="00166269"/>
    <w:rsid w:val="0016629D"/>
    <w:rsid w:val="00166C78"/>
    <w:rsid w:val="00167104"/>
    <w:rsid w:val="001701E1"/>
    <w:rsid w:val="00170978"/>
    <w:rsid w:val="00170D6C"/>
    <w:rsid w:val="00171167"/>
    <w:rsid w:val="00172371"/>
    <w:rsid w:val="00172795"/>
    <w:rsid w:val="001727D8"/>
    <w:rsid w:val="00172939"/>
    <w:rsid w:val="0017400C"/>
    <w:rsid w:val="00174016"/>
    <w:rsid w:val="0017663A"/>
    <w:rsid w:val="00176A78"/>
    <w:rsid w:val="00176FBE"/>
    <w:rsid w:val="00177084"/>
    <w:rsid w:val="00177432"/>
    <w:rsid w:val="001777FE"/>
    <w:rsid w:val="00177ADE"/>
    <w:rsid w:val="00177D2C"/>
    <w:rsid w:val="00180115"/>
    <w:rsid w:val="00180A81"/>
    <w:rsid w:val="00180C0C"/>
    <w:rsid w:val="00181391"/>
    <w:rsid w:val="001814F5"/>
    <w:rsid w:val="001822B9"/>
    <w:rsid w:val="0018295C"/>
    <w:rsid w:val="00182BBB"/>
    <w:rsid w:val="00183056"/>
    <w:rsid w:val="001835C6"/>
    <w:rsid w:val="00184332"/>
    <w:rsid w:val="00184EE0"/>
    <w:rsid w:val="00185035"/>
    <w:rsid w:val="00185517"/>
    <w:rsid w:val="00185916"/>
    <w:rsid w:val="00185AC5"/>
    <w:rsid w:val="00185C5C"/>
    <w:rsid w:val="00186136"/>
    <w:rsid w:val="00186A70"/>
    <w:rsid w:val="001873F0"/>
    <w:rsid w:val="00187FB7"/>
    <w:rsid w:val="001901C9"/>
    <w:rsid w:val="001905F8"/>
    <w:rsid w:val="00191229"/>
    <w:rsid w:val="00191EB2"/>
    <w:rsid w:val="001921C4"/>
    <w:rsid w:val="00192369"/>
    <w:rsid w:val="00192C7C"/>
    <w:rsid w:val="00193391"/>
    <w:rsid w:val="0019518D"/>
    <w:rsid w:val="001955DB"/>
    <w:rsid w:val="001961CA"/>
    <w:rsid w:val="00196281"/>
    <w:rsid w:val="00197B5B"/>
    <w:rsid w:val="001A014C"/>
    <w:rsid w:val="001A0352"/>
    <w:rsid w:val="001A1111"/>
    <w:rsid w:val="001A14BA"/>
    <w:rsid w:val="001A1537"/>
    <w:rsid w:val="001A2EB9"/>
    <w:rsid w:val="001A2F39"/>
    <w:rsid w:val="001A310E"/>
    <w:rsid w:val="001A3441"/>
    <w:rsid w:val="001A356A"/>
    <w:rsid w:val="001A3D82"/>
    <w:rsid w:val="001A3FBF"/>
    <w:rsid w:val="001A443F"/>
    <w:rsid w:val="001A4982"/>
    <w:rsid w:val="001A4E08"/>
    <w:rsid w:val="001A73BD"/>
    <w:rsid w:val="001B0198"/>
    <w:rsid w:val="001B0805"/>
    <w:rsid w:val="001B0D4F"/>
    <w:rsid w:val="001B0DF7"/>
    <w:rsid w:val="001B0FBF"/>
    <w:rsid w:val="001B1E8A"/>
    <w:rsid w:val="001B2792"/>
    <w:rsid w:val="001B295C"/>
    <w:rsid w:val="001B2D10"/>
    <w:rsid w:val="001B3185"/>
    <w:rsid w:val="001B422E"/>
    <w:rsid w:val="001B4CF3"/>
    <w:rsid w:val="001B5114"/>
    <w:rsid w:val="001B5ED3"/>
    <w:rsid w:val="001B6ADE"/>
    <w:rsid w:val="001C096B"/>
    <w:rsid w:val="001C0A20"/>
    <w:rsid w:val="001C0E82"/>
    <w:rsid w:val="001C25A8"/>
    <w:rsid w:val="001C2719"/>
    <w:rsid w:val="001C2D7B"/>
    <w:rsid w:val="001C3866"/>
    <w:rsid w:val="001C3E10"/>
    <w:rsid w:val="001C410B"/>
    <w:rsid w:val="001C4A12"/>
    <w:rsid w:val="001C5330"/>
    <w:rsid w:val="001C5396"/>
    <w:rsid w:val="001C5BFD"/>
    <w:rsid w:val="001C6499"/>
    <w:rsid w:val="001C7E21"/>
    <w:rsid w:val="001D0CB9"/>
    <w:rsid w:val="001D0D15"/>
    <w:rsid w:val="001D0E94"/>
    <w:rsid w:val="001D0FFC"/>
    <w:rsid w:val="001D0FFE"/>
    <w:rsid w:val="001D141D"/>
    <w:rsid w:val="001D1BA9"/>
    <w:rsid w:val="001D2334"/>
    <w:rsid w:val="001D314F"/>
    <w:rsid w:val="001D3B90"/>
    <w:rsid w:val="001D4E1E"/>
    <w:rsid w:val="001D753E"/>
    <w:rsid w:val="001D7B30"/>
    <w:rsid w:val="001E0229"/>
    <w:rsid w:val="001E032D"/>
    <w:rsid w:val="001E08AD"/>
    <w:rsid w:val="001E0E4D"/>
    <w:rsid w:val="001E109E"/>
    <w:rsid w:val="001E1142"/>
    <w:rsid w:val="001E26EC"/>
    <w:rsid w:val="001E276D"/>
    <w:rsid w:val="001E558C"/>
    <w:rsid w:val="001E5771"/>
    <w:rsid w:val="001E5F23"/>
    <w:rsid w:val="001E5F3F"/>
    <w:rsid w:val="001E75F7"/>
    <w:rsid w:val="001E7B61"/>
    <w:rsid w:val="001E7B99"/>
    <w:rsid w:val="001F056B"/>
    <w:rsid w:val="001F0637"/>
    <w:rsid w:val="001F0FCF"/>
    <w:rsid w:val="001F12E1"/>
    <w:rsid w:val="001F1B11"/>
    <w:rsid w:val="001F1F5C"/>
    <w:rsid w:val="001F2F9C"/>
    <w:rsid w:val="001F37B1"/>
    <w:rsid w:val="001F3D3C"/>
    <w:rsid w:val="001F3D82"/>
    <w:rsid w:val="001F4332"/>
    <w:rsid w:val="001F4986"/>
    <w:rsid w:val="001F4F2F"/>
    <w:rsid w:val="001F4FEF"/>
    <w:rsid w:val="001F50AF"/>
    <w:rsid w:val="001F615E"/>
    <w:rsid w:val="001F624E"/>
    <w:rsid w:val="001F6584"/>
    <w:rsid w:val="001F6869"/>
    <w:rsid w:val="00200609"/>
    <w:rsid w:val="00201788"/>
    <w:rsid w:val="0020185B"/>
    <w:rsid w:val="0020288F"/>
    <w:rsid w:val="00202AD4"/>
    <w:rsid w:val="0020301D"/>
    <w:rsid w:val="002036CB"/>
    <w:rsid w:val="002039B1"/>
    <w:rsid w:val="00203C68"/>
    <w:rsid w:val="0020454B"/>
    <w:rsid w:val="0020479B"/>
    <w:rsid w:val="00204CA5"/>
    <w:rsid w:val="00204E6E"/>
    <w:rsid w:val="00206FF8"/>
    <w:rsid w:val="00210984"/>
    <w:rsid w:val="00210CD2"/>
    <w:rsid w:val="002117CE"/>
    <w:rsid w:val="00211ACD"/>
    <w:rsid w:val="00211C96"/>
    <w:rsid w:val="00212B5E"/>
    <w:rsid w:val="00212BB6"/>
    <w:rsid w:val="0021390E"/>
    <w:rsid w:val="00213B4E"/>
    <w:rsid w:val="002145FD"/>
    <w:rsid w:val="0021470B"/>
    <w:rsid w:val="002152B3"/>
    <w:rsid w:val="002153E2"/>
    <w:rsid w:val="00215411"/>
    <w:rsid w:val="00217004"/>
    <w:rsid w:val="0021781E"/>
    <w:rsid w:val="00221094"/>
    <w:rsid w:val="00221DD0"/>
    <w:rsid w:val="00221E81"/>
    <w:rsid w:val="00222055"/>
    <w:rsid w:val="00222D29"/>
    <w:rsid w:val="00222D59"/>
    <w:rsid w:val="00222F8B"/>
    <w:rsid w:val="002234D8"/>
    <w:rsid w:val="00224041"/>
    <w:rsid w:val="002241CB"/>
    <w:rsid w:val="00224486"/>
    <w:rsid w:val="00224D24"/>
    <w:rsid w:val="00225660"/>
    <w:rsid w:val="0022619E"/>
    <w:rsid w:val="002262C0"/>
    <w:rsid w:val="00226381"/>
    <w:rsid w:val="00227243"/>
    <w:rsid w:val="002275BC"/>
    <w:rsid w:val="00227AD3"/>
    <w:rsid w:val="00230220"/>
    <w:rsid w:val="00230D49"/>
    <w:rsid w:val="002321CC"/>
    <w:rsid w:val="002324B6"/>
    <w:rsid w:val="002340DF"/>
    <w:rsid w:val="00234AFD"/>
    <w:rsid w:val="00234B55"/>
    <w:rsid w:val="00236160"/>
    <w:rsid w:val="002374B8"/>
    <w:rsid w:val="00237854"/>
    <w:rsid w:val="00240184"/>
    <w:rsid w:val="002409F6"/>
    <w:rsid w:val="0024133F"/>
    <w:rsid w:val="002437D4"/>
    <w:rsid w:val="00243A64"/>
    <w:rsid w:val="00243A76"/>
    <w:rsid w:val="0024465E"/>
    <w:rsid w:val="002457B6"/>
    <w:rsid w:val="0024631A"/>
    <w:rsid w:val="00247030"/>
    <w:rsid w:val="00250182"/>
    <w:rsid w:val="00250B14"/>
    <w:rsid w:val="00251323"/>
    <w:rsid w:val="00251437"/>
    <w:rsid w:val="00251497"/>
    <w:rsid w:val="00251803"/>
    <w:rsid w:val="00251CAD"/>
    <w:rsid w:val="00251D2D"/>
    <w:rsid w:val="00252D57"/>
    <w:rsid w:val="00254164"/>
    <w:rsid w:val="00254BB2"/>
    <w:rsid w:val="002558D7"/>
    <w:rsid w:val="00255E60"/>
    <w:rsid w:val="00255F67"/>
    <w:rsid w:val="0025649E"/>
    <w:rsid w:val="0025695F"/>
    <w:rsid w:val="002569B5"/>
    <w:rsid w:val="00256CF6"/>
    <w:rsid w:val="00260998"/>
    <w:rsid w:val="00260D83"/>
    <w:rsid w:val="002614E8"/>
    <w:rsid w:val="00261635"/>
    <w:rsid w:val="00261688"/>
    <w:rsid w:val="0026191E"/>
    <w:rsid w:val="00261C76"/>
    <w:rsid w:val="00262082"/>
    <w:rsid w:val="00262766"/>
    <w:rsid w:val="00262962"/>
    <w:rsid w:val="002645A0"/>
    <w:rsid w:val="00264732"/>
    <w:rsid w:val="002653E8"/>
    <w:rsid w:val="0026555A"/>
    <w:rsid w:val="00266245"/>
    <w:rsid w:val="00266CFE"/>
    <w:rsid w:val="002672C2"/>
    <w:rsid w:val="00267573"/>
    <w:rsid w:val="002679EC"/>
    <w:rsid w:val="002705B4"/>
    <w:rsid w:val="002716EE"/>
    <w:rsid w:val="002719E5"/>
    <w:rsid w:val="00272BC5"/>
    <w:rsid w:val="00273DC4"/>
    <w:rsid w:val="00273F94"/>
    <w:rsid w:val="002746AB"/>
    <w:rsid w:val="00274948"/>
    <w:rsid w:val="00274A8A"/>
    <w:rsid w:val="00274AAB"/>
    <w:rsid w:val="00274DA3"/>
    <w:rsid w:val="00275746"/>
    <w:rsid w:val="00275A77"/>
    <w:rsid w:val="00277158"/>
    <w:rsid w:val="0027788C"/>
    <w:rsid w:val="00277AA7"/>
    <w:rsid w:val="0028022E"/>
    <w:rsid w:val="00282152"/>
    <w:rsid w:val="00283A65"/>
    <w:rsid w:val="00283A76"/>
    <w:rsid w:val="00283D27"/>
    <w:rsid w:val="00284639"/>
    <w:rsid w:val="00284D3E"/>
    <w:rsid w:val="00290281"/>
    <w:rsid w:val="00290720"/>
    <w:rsid w:val="00290764"/>
    <w:rsid w:val="00290A75"/>
    <w:rsid w:val="00290EB7"/>
    <w:rsid w:val="0029104E"/>
    <w:rsid w:val="00291D63"/>
    <w:rsid w:val="00292D15"/>
    <w:rsid w:val="0029305E"/>
    <w:rsid w:val="002935DA"/>
    <w:rsid w:val="002937EC"/>
    <w:rsid w:val="00293B5B"/>
    <w:rsid w:val="00294809"/>
    <w:rsid w:val="00294D0B"/>
    <w:rsid w:val="00294EE8"/>
    <w:rsid w:val="00297E59"/>
    <w:rsid w:val="00297F42"/>
    <w:rsid w:val="002A0051"/>
    <w:rsid w:val="002A078C"/>
    <w:rsid w:val="002A2129"/>
    <w:rsid w:val="002A42C0"/>
    <w:rsid w:val="002A45D0"/>
    <w:rsid w:val="002A487B"/>
    <w:rsid w:val="002A4C5B"/>
    <w:rsid w:val="002A4E7B"/>
    <w:rsid w:val="002A56EF"/>
    <w:rsid w:val="002A5BF7"/>
    <w:rsid w:val="002A76F1"/>
    <w:rsid w:val="002B065D"/>
    <w:rsid w:val="002B083C"/>
    <w:rsid w:val="002B17B2"/>
    <w:rsid w:val="002B1982"/>
    <w:rsid w:val="002B222E"/>
    <w:rsid w:val="002B34CA"/>
    <w:rsid w:val="002B3BE5"/>
    <w:rsid w:val="002B3C39"/>
    <w:rsid w:val="002B4990"/>
    <w:rsid w:val="002B4B1F"/>
    <w:rsid w:val="002B4F1E"/>
    <w:rsid w:val="002B68CF"/>
    <w:rsid w:val="002B7419"/>
    <w:rsid w:val="002B7A0F"/>
    <w:rsid w:val="002C05A3"/>
    <w:rsid w:val="002C0D0C"/>
    <w:rsid w:val="002C1D3C"/>
    <w:rsid w:val="002C2187"/>
    <w:rsid w:val="002C3C8E"/>
    <w:rsid w:val="002C504D"/>
    <w:rsid w:val="002C571E"/>
    <w:rsid w:val="002C6542"/>
    <w:rsid w:val="002C7DC3"/>
    <w:rsid w:val="002D23B4"/>
    <w:rsid w:val="002D2708"/>
    <w:rsid w:val="002D2B6C"/>
    <w:rsid w:val="002D3315"/>
    <w:rsid w:val="002D3A12"/>
    <w:rsid w:val="002D3BE1"/>
    <w:rsid w:val="002D40B5"/>
    <w:rsid w:val="002D51F2"/>
    <w:rsid w:val="002D56B6"/>
    <w:rsid w:val="002D5A80"/>
    <w:rsid w:val="002D64A2"/>
    <w:rsid w:val="002D785A"/>
    <w:rsid w:val="002E035B"/>
    <w:rsid w:val="002E036A"/>
    <w:rsid w:val="002E0CDE"/>
    <w:rsid w:val="002E1AA7"/>
    <w:rsid w:val="002E2548"/>
    <w:rsid w:val="002E2D37"/>
    <w:rsid w:val="002E3EE5"/>
    <w:rsid w:val="002E41D6"/>
    <w:rsid w:val="002E4542"/>
    <w:rsid w:val="002E45B7"/>
    <w:rsid w:val="002E48B6"/>
    <w:rsid w:val="002E494E"/>
    <w:rsid w:val="002E524E"/>
    <w:rsid w:val="002E56C7"/>
    <w:rsid w:val="002E573A"/>
    <w:rsid w:val="002E5772"/>
    <w:rsid w:val="002E6276"/>
    <w:rsid w:val="002E6598"/>
    <w:rsid w:val="002E6EEC"/>
    <w:rsid w:val="002E77BB"/>
    <w:rsid w:val="002E7D9C"/>
    <w:rsid w:val="002F0178"/>
    <w:rsid w:val="002F0746"/>
    <w:rsid w:val="002F275D"/>
    <w:rsid w:val="002F279F"/>
    <w:rsid w:val="002F3209"/>
    <w:rsid w:val="002F40FD"/>
    <w:rsid w:val="002F4ED7"/>
    <w:rsid w:val="002F50A3"/>
    <w:rsid w:val="002F511C"/>
    <w:rsid w:val="002F51E2"/>
    <w:rsid w:val="002F5412"/>
    <w:rsid w:val="002F6721"/>
    <w:rsid w:val="002F7037"/>
    <w:rsid w:val="002F70D9"/>
    <w:rsid w:val="002F7453"/>
    <w:rsid w:val="002F7CEB"/>
    <w:rsid w:val="002F7EF1"/>
    <w:rsid w:val="0030022D"/>
    <w:rsid w:val="003003F4"/>
    <w:rsid w:val="003005D5"/>
    <w:rsid w:val="00300814"/>
    <w:rsid w:val="0030096B"/>
    <w:rsid w:val="003021EE"/>
    <w:rsid w:val="00302509"/>
    <w:rsid w:val="003025A0"/>
    <w:rsid w:val="00302BF9"/>
    <w:rsid w:val="00302DB6"/>
    <w:rsid w:val="0030309C"/>
    <w:rsid w:val="00303C33"/>
    <w:rsid w:val="00303D31"/>
    <w:rsid w:val="00304058"/>
    <w:rsid w:val="003043B1"/>
    <w:rsid w:val="00306CB1"/>
    <w:rsid w:val="00306E1E"/>
    <w:rsid w:val="00306E24"/>
    <w:rsid w:val="0030721A"/>
    <w:rsid w:val="00310A70"/>
    <w:rsid w:val="00310D58"/>
    <w:rsid w:val="00310DF4"/>
    <w:rsid w:val="003122B9"/>
    <w:rsid w:val="0031280F"/>
    <w:rsid w:val="00313A0D"/>
    <w:rsid w:val="0031416F"/>
    <w:rsid w:val="00315B44"/>
    <w:rsid w:val="00316D76"/>
    <w:rsid w:val="00317177"/>
    <w:rsid w:val="003177D3"/>
    <w:rsid w:val="0032064C"/>
    <w:rsid w:val="003221EA"/>
    <w:rsid w:val="0032335A"/>
    <w:rsid w:val="00323E21"/>
    <w:rsid w:val="00323E82"/>
    <w:rsid w:val="003255A8"/>
    <w:rsid w:val="00325BBE"/>
    <w:rsid w:val="00330632"/>
    <w:rsid w:val="003307D2"/>
    <w:rsid w:val="0033088A"/>
    <w:rsid w:val="00330AFA"/>
    <w:rsid w:val="00330B03"/>
    <w:rsid w:val="00330E52"/>
    <w:rsid w:val="00331A26"/>
    <w:rsid w:val="00331AC4"/>
    <w:rsid w:val="00332B08"/>
    <w:rsid w:val="00332BAF"/>
    <w:rsid w:val="00332C78"/>
    <w:rsid w:val="00333339"/>
    <w:rsid w:val="0033383A"/>
    <w:rsid w:val="0033437C"/>
    <w:rsid w:val="00334859"/>
    <w:rsid w:val="003353E3"/>
    <w:rsid w:val="00335989"/>
    <w:rsid w:val="00335F69"/>
    <w:rsid w:val="00336323"/>
    <w:rsid w:val="0033647F"/>
    <w:rsid w:val="003367D6"/>
    <w:rsid w:val="00336E76"/>
    <w:rsid w:val="00336EFA"/>
    <w:rsid w:val="003375B1"/>
    <w:rsid w:val="003375B5"/>
    <w:rsid w:val="00337860"/>
    <w:rsid w:val="00337C37"/>
    <w:rsid w:val="00337C38"/>
    <w:rsid w:val="00341EC4"/>
    <w:rsid w:val="003427A3"/>
    <w:rsid w:val="00342DE5"/>
    <w:rsid w:val="003433A4"/>
    <w:rsid w:val="00343DF6"/>
    <w:rsid w:val="0034407E"/>
    <w:rsid w:val="00345F88"/>
    <w:rsid w:val="00345FAE"/>
    <w:rsid w:val="00346E2E"/>
    <w:rsid w:val="003471A6"/>
    <w:rsid w:val="00347411"/>
    <w:rsid w:val="003479FB"/>
    <w:rsid w:val="00350165"/>
    <w:rsid w:val="00350499"/>
    <w:rsid w:val="003504D2"/>
    <w:rsid w:val="00350BB5"/>
    <w:rsid w:val="00351949"/>
    <w:rsid w:val="00351E2B"/>
    <w:rsid w:val="00351ECD"/>
    <w:rsid w:val="00351F32"/>
    <w:rsid w:val="003525F3"/>
    <w:rsid w:val="00352EB6"/>
    <w:rsid w:val="0035470E"/>
    <w:rsid w:val="00354755"/>
    <w:rsid w:val="00354873"/>
    <w:rsid w:val="003548EC"/>
    <w:rsid w:val="00354E2A"/>
    <w:rsid w:val="003550B0"/>
    <w:rsid w:val="003551FD"/>
    <w:rsid w:val="00356271"/>
    <w:rsid w:val="003568CD"/>
    <w:rsid w:val="00360201"/>
    <w:rsid w:val="00360326"/>
    <w:rsid w:val="003605BC"/>
    <w:rsid w:val="00361B7F"/>
    <w:rsid w:val="003624F1"/>
    <w:rsid w:val="00362518"/>
    <w:rsid w:val="003634E1"/>
    <w:rsid w:val="00363E9D"/>
    <w:rsid w:val="00364E2A"/>
    <w:rsid w:val="003662A9"/>
    <w:rsid w:val="0036747B"/>
    <w:rsid w:val="003709B7"/>
    <w:rsid w:val="00370A7D"/>
    <w:rsid w:val="00370C38"/>
    <w:rsid w:val="00371917"/>
    <w:rsid w:val="00371BE4"/>
    <w:rsid w:val="00372C2C"/>
    <w:rsid w:val="00372E7A"/>
    <w:rsid w:val="00375072"/>
    <w:rsid w:val="00375759"/>
    <w:rsid w:val="003758D3"/>
    <w:rsid w:val="00375CD0"/>
    <w:rsid w:val="00375D78"/>
    <w:rsid w:val="00376643"/>
    <w:rsid w:val="003767E8"/>
    <w:rsid w:val="00380119"/>
    <w:rsid w:val="00380CD2"/>
    <w:rsid w:val="003815CE"/>
    <w:rsid w:val="00383B70"/>
    <w:rsid w:val="0038414D"/>
    <w:rsid w:val="003846C8"/>
    <w:rsid w:val="00384AC0"/>
    <w:rsid w:val="00386906"/>
    <w:rsid w:val="00386D09"/>
    <w:rsid w:val="00387B82"/>
    <w:rsid w:val="00387F0B"/>
    <w:rsid w:val="003906B9"/>
    <w:rsid w:val="003908CE"/>
    <w:rsid w:val="00390D02"/>
    <w:rsid w:val="00390DA1"/>
    <w:rsid w:val="00391D07"/>
    <w:rsid w:val="003922A7"/>
    <w:rsid w:val="00392487"/>
    <w:rsid w:val="00392C8E"/>
    <w:rsid w:val="00392C96"/>
    <w:rsid w:val="00392F2D"/>
    <w:rsid w:val="00392F84"/>
    <w:rsid w:val="00393B3C"/>
    <w:rsid w:val="0039403A"/>
    <w:rsid w:val="00394A6A"/>
    <w:rsid w:val="003954A5"/>
    <w:rsid w:val="003956DB"/>
    <w:rsid w:val="00396C19"/>
    <w:rsid w:val="00397AC0"/>
    <w:rsid w:val="003A0283"/>
    <w:rsid w:val="003A0605"/>
    <w:rsid w:val="003A3503"/>
    <w:rsid w:val="003A36EE"/>
    <w:rsid w:val="003A414B"/>
    <w:rsid w:val="003A51A7"/>
    <w:rsid w:val="003A5A17"/>
    <w:rsid w:val="003A5C6B"/>
    <w:rsid w:val="003A6266"/>
    <w:rsid w:val="003A7274"/>
    <w:rsid w:val="003A7B89"/>
    <w:rsid w:val="003A7D63"/>
    <w:rsid w:val="003A7FF4"/>
    <w:rsid w:val="003B03AD"/>
    <w:rsid w:val="003B07CE"/>
    <w:rsid w:val="003B0CAC"/>
    <w:rsid w:val="003B1A53"/>
    <w:rsid w:val="003B2F3B"/>
    <w:rsid w:val="003B3D93"/>
    <w:rsid w:val="003B5DE1"/>
    <w:rsid w:val="003B70BA"/>
    <w:rsid w:val="003B7485"/>
    <w:rsid w:val="003B76A9"/>
    <w:rsid w:val="003C0241"/>
    <w:rsid w:val="003C08B2"/>
    <w:rsid w:val="003C0D65"/>
    <w:rsid w:val="003C0FBD"/>
    <w:rsid w:val="003C11E4"/>
    <w:rsid w:val="003C212E"/>
    <w:rsid w:val="003C2BAD"/>
    <w:rsid w:val="003C3EDD"/>
    <w:rsid w:val="003C44C5"/>
    <w:rsid w:val="003C46FA"/>
    <w:rsid w:val="003C6C64"/>
    <w:rsid w:val="003C6D95"/>
    <w:rsid w:val="003C7714"/>
    <w:rsid w:val="003C7BA0"/>
    <w:rsid w:val="003D14C6"/>
    <w:rsid w:val="003D2F4B"/>
    <w:rsid w:val="003D3492"/>
    <w:rsid w:val="003D44F9"/>
    <w:rsid w:val="003D5900"/>
    <w:rsid w:val="003D5E44"/>
    <w:rsid w:val="003E0296"/>
    <w:rsid w:val="003E0855"/>
    <w:rsid w:val="003E29EE"/>
    <w:rsid w:val="003E3200"/>
    <w:rsid w:val="003E33AF"/>
    <w:rsid w:val="003E33EF"/>
    <w:rsid w:val="003E3606"/>
    <w:rsid w:val="003E45B7"/>
    <w:rsid w:val="003E479D"/>
    <w:rsid w:val="003E4F2D"/>
    <w:rsid w:val="003E4FD5"/>
    <w:rsid w:val="003E55AD"/>
    <w:rsid w:val="003E55FE"/>
    <w:rsid w:val="003E69D2"/>
    <w:rsid w:val="003E6EED"/>
    <w:rsid w:val="003E7B40"/>
    <w:rsid w:val="003F09B3"/>
    <w:rsid w:val="003F0EB6"/>
    <w:rsid w:val="003F1EF3"/>
    <w:rsid w:val="003F1F29"/>
    <w:rsid w:val="003F274A"/>
    <w:rsid w:val="003F3145"/>
    <w:rsid w:val="003F3A6A"/>
    <w:rsid w:val="003F5CCC"/>
    <w:rsid w:val="003F62C5"/>
    <w:rsid w:val="003F6769"/>
    <w:rsid w:val="003F6C16"/>
    <w:rsid w:val="003F6CDE"/>
    <w:rsid w:val="003F6D62"/>
    <w:rsid w:val="003F7798"/>
    <w:rsid w:val="00401035"/>
    <w:rsid w:val="004011A6"/>
    <w:rsid w:val="00401E16"/>
    <w:rsid w:val="00401FAB"/>
    <w:rsid w:val="0040202E"/>
    <w:rsid w:val="0040263C"/>
    <w:rsid w:val="0040270C"/>
    <w:rsid w:val="0040271C"/>
    <w:rsid w:val="00403447"/>
    <w:rsid w:val="00403E22"/>
    <w:rsid w:val="004045C9"/>
    <w:rsid w:val="004050C0"/>
    <w:rsid w:val="004051CC"/>
    <w:rsid w:val="0040531A"/>
    <w:rsid w:val="00405488"/>
    <w:rsid w:val="0040670E"/>
    <w:rsid w:val="00406E49"/>
    <w:rsid w:val="00407489"/>
    <w:rsid w:val="00411492"/>
    <w:rsid w:val="00411F67"/>
    <w:rsid w:val="00412200"/>
    <w:rsid w:val="00413239"/>
    <w:rsid w:val="00415F9D"/>
    <w:rsid w:val="004161E1"/>
    <w:rsid w:val="004179B2"/>
    <w:rsid w:val="00417AF0"/>
    <w:rsid w:val="00417E4B"/>
    <w:rsid w:val="004202C5"/>
    <w:rsid w:val="0042059E"/>
    <w:rsid w:val="00421640"/>
    <w:rsid w:val="004216D7"/>
    <w:rsid w:val="00423874"/>
    <w:rsid w:val="00424321"/>
    <w:rsid w:val="00424673"/>
    <w:rsid w:val="0042489E"/>
    <w:rsid w:val="00424A5B"/>
    <w:rsid w:val="00424DF3"/>
    <w:rsid w:val="00425B64"/>
    <w:rsid w:val="00425FFB"/>
    <w:rsid w:val="00426B5C"/>
    <w:rsid w:val="004271E5"/>
    <w:rsid w:val="00427685"/>
    <w:rsid w:val="0043068F"/>
    <w:rsid w:val="00431168"/>
    <w:rsid w:val="004316B9"/>
    <w:rsid w:val="00431A14"/>
    <w:rsid w:val="00432D02"/>
    <w:rsid w:val="00432FB3"/>
    <w:rsid w:val="004331F9"/>
    <w:rsid w:val="00433A87"/>
    <w:rsid w:val="00434244"/>
    <w:rsid w:val="00434882"/>
    <w:rsid w:val="00434B62"/>
    <w:rsid w:val="00434D51"/>
    <w:rsid w:val="00435057"/>
    <w:rsid w:val="004370F1"/>
    <w:rsid w:val="00437547"/>
    <w:rsid w:val="00437624"/>
    <w:rsid w:val="00440AAC"/>
    <w:rsid w:val="00441871"/>
    <w:rsid w:val="0044193E"/>
    <w:rsid w:val="00441E3C"/>
    <w:rsid w:val="0044248E"/>
    <w:rsid w:val="00442A3B"/>
    <w:rsid w:val="00442ABE"/>
    <w:rsid w:val="00443BD3"/>
    <w:rsid w:val="00444DAB"/>
    <w:rsid w:val="00446439"/>
    <w:rsid w:val="00446887"/>
    <w:rsid w:val="004475CE"/>
    <w:rsid w:val="004501B3"/>
    <w:rsid w:val="00450733"/>
    <w:rsid w:val="00450B5D"/>
    <w:rsid w:val="00451171"/>
    <w:rsid w:val="00451CAE"/>
    <w:rsid w:val="00453C15"/>
    <w:rsid w:val="00453EC0"/>
    <w:rsid w:val="00454343"/>
    <w:rsid w:val="004553C1"/>
    <w:rsid w:val="0045565D"/>
    <w:rsid w:val="00455B88"/>
    <w:rsid w:val="0045607F"/>
    <w:rsid w:val="004565D3"/>
    <w:rsid w:val="00456C9F"/>
    <w:rsid w:val="00460689"/>
    <w:rsid w:val="00460865"/>
    <w:rsid w:val="00462576"/>
    <w:rsid w:val="004628B8"/>
    <w:rsid w:val="00462CD5"/>
    <w:rsid w:val="00463633"/>
    <w:rsid w:val="004636EB"/>
    <w:rsid w:val="0046377F"/>
    <w:rsid w:val="00463BF7"/>
    <w:rsid w:val="00465612"/>
    <w:rsid w:val="00465CFE"/>
    <w:rsid w:val="0046741C"/>
    <w:rsid w:val="00467BF6"/>
    <w:rsid w:val="00467F8B"/>
    <w:rsid w:val="00470237"/>
    <w:rsid w:val="00470B21"/>
    <w:rsid w:val="00470D3B"/>
    <w:rsid w:val="00471C44"/>
    <w:rsid w:val="00472238"/>
    <w:rsid w:val="00472873"/>
    <w:rsid w:val="00473251"/>
    <w:rsid w:val="004735A0"/>
    <w:rsid w:val="00473CE6"/>
    <w:rsid w:val="004756D0"/>
    <w:rsid w:val="00475746"/>
    <w:rsid w:val="00475776"/>
    <w:rsid w:val="00476CD5"/>
    <w:rsid w:val="00476F88"/>
    <w:rsid w:val="004773A3"/>
    <w:rsid w:val="0048023C"/>
    <w:rsid w:val="004802C6"/>
    <w:rsid w:val="00480BDA"/>
    <w:rsid w:val="00480C31"/>
    <w:rsid w:val="00480CA9"/>
    <w:rsid w:val="00480E44"/>
    <w:rsid w:val="00481D04"/>
    <w:rsid w:val="00481F6B"/>
    <w:rsid w:val="004826DB"/>
    <w:rsid w:val="00482931"/>
    <w:rsid w:val="0048300F"/>
    <w:rsid w:val="0048311C"/>
    <w:rsid w:val="00483276"/>
    <w:rsid w:val="004837FF"/>
    <w:rsid w:val="00483C43"/>
    <w:rsid w:val="004847AA"/>
    <w:rsid w:val="004851B1"/>
    <w:rsid w:val="004857BF"/>
    <w:rsid w:val="0048669D"/>
    <w:rsid w:val="00486C84"/>
    <w:rsid w:val="004877DB"/>
    <w:rsid w:val="00487FB4"/>
    <w:rsid w:val="0049063A"/>
    <w:rsid w:val="0049079A"/>
    <w:rsid w:val="00490CE0"/>
    <w:rsid w:val="00491437"/>
    <w:rsid w:val="00492201"/>
    <w:rsid w:val="00492BB2"/>
    <w:rsid w:val="004935EA"/>
    <w:rsid w:val="0049368E"/>
    <w:rsid w:val="0049375E"/>
    <w:rsid w:val="00493A45"/>
    <w:rsid w:val="00495439"/>
    <w:rsid w:val="004959E6"/>
    <w:rsid w:val="0049628D"/>
    <w:rsid w:val="0049693E"/>
    <w:rsid w:val="004970A0"/>
    <w:rsid w:val="00497852"/>
    <w:rsid w:val="004A0BF4"/>
    <w:rsid w:val="004A2FA3"/>
    <w:rsid w:val="004A364B"/>
    <w:rsid w:val="004A3B24"/>
    <w:rsid w:val="004A3F5E"/>
    <w:rsid w:val="004A49E0"/>
    <w:rsid w:val="004A56A1"/>
    <w:rsid w:val="004A61EA"/>
    <w:rsid w:val="004A6250"/>
    <w:rsid w:val="004A6272"/>
    <w:rsid w:val="004A6473"/>
    <w:rsid w:val="004A661B"/>
    <w:rsid w:val="004A7291"/>
    <w:rsid w:val="004A75D5"/>
    <w:rsid w:val="004A78A0"/>
    <w:rsid w:val="004A7DA0"/>
    <w:rsid w:val="004B01C5"/>
    <w:rsid w:val="004B10FD"/>
    <w:rsid w:val="004B172F"/>
    <w:rsid w:val="004B1D68"/>
    <w:rsid w:val="004B2EC2"/>
    <w:rsid w:val="004B3C33"/>
    <w:rsid w:val="004B4058"/>
    <w:rsid w:val="004B48BC"/>
    <w:rsid w:val="004B4E88"/>
    <w:rsid w:val="004B55D1"/>
    <w:rsid w:val="004B586E"/>
    <w:rsid w:val="004B5BEE"/>
    <w:rsid w:val="004B5F8F"/>
    <w:rsid w:val="004B5F9F"/>
    <w:rsid w:val="004B6788"/>
    <w:rsid w:val="004B7616"/>
    <w:rsid w:val="004C0356"/>
    <w:rsid w:val="004C066E"/>
    <w:rsid w:val="004C10D7"/>
    <w:rsid w:val="004C2300"/>
    <w:rsid w:val="004C2434"/>
    <w:rsid w:val="004C2EA3"/>
    <w:rsid w:val="004C3271"/>
    <w:rsid w:val="004C37BD"/>
    <w:rsid w:val="004C3942"/>
    <w:rsid w:val="004C3D94"/>
    <w:rsid w:val="004C4DB4"/>
    <w:rsid w:val="004C5653"/>
    <w:rsid w:val="004C64B7"/>
    <w:rsid w:val="004C6B3B"/>
    <w:rsid w:val="004C6E91"/>
    <w:rsid w:val="004C73BF"/>
    <w:rsid w:val="004D1128"/>
    <w:rsid w:val="004D1300"/>
    <w:rsid w:val="004D1B65"/>
    <w:rsid w:val="004D2B67"/>
    <w:rsid w:val="004D356C"/>
    <w:rsid w:val="004D41E7"/>
    <w:rsid w:val="004D49FB"/>
    <w:rsid w:val="004D5304"/>
    <w:rsid w:val="004D61C8"/>
    <w:rsid w:val="004E2798"/>
    <w:rsid w:val="004E286B"/>
    <w:rsid w:val="004E3542"/>
    <w:rsid w:val="004E48DC"/>
    <w:rsid w:val="004E49CA"/>
    <w:rsid w:val="004E509A"/>
    <w:rsid w:val="004E5988"/>
    <w:rsid w:val="004E675C"/>
    <w:rsid w:val="004E759C"/>
    <w:rsid w:val="004F0B87"/>
    <w:rsid w:val="004F14A3"/>
    <w:rsid w:val="004F1DCE"/>
    <w:rsid w:val="004F2D77"/>
    <w:rsid w:val="004F2EAD"/>
    <w:rsid w:val="004F3046"/>
    <w:rsid w:val="004F39D9"/>
    <w:rsid w:val="004F3BF6"/>
    <w:rsid w:val="004F5588"/>
    <w:rsid w:val="004F6331"/>
    <w:rsid w:val="004F6C5C"/>
    <w:rsid w:val="004F6F32"/>
    <w:rsid w:val="004F72C5"/>
    <w:rsid w:val="004F7651"/>
    <w:rsid w:val="004F77DF"/>
    <w:rsid w:val="004F7836"/>
    <w:rsid w:val="00500750"/>
    <w:rsid w:val="00500D32"/>
    <w:rsid w:val="00500D44"/>
    <w:rsid w:val="005024C8"/>
    <w:rsid w:val="005025FF"/>
    <w:rsid w:val="00502883"/>
    <w:rsid w:val="00502A15"/>
    <w:rsid w:val="00503790"/>
    <w:rsid w:val="0050386A"/>
    <w:rsid w:val="00503F18"/>
    <w:rsid w:val="005041C8"/>
    <w:rsid w:val="00505AF7"/>
    <w:rsid w:val="00505BAE"/>
    <w:rsid w:val="0050625C"/>
    <w:rsid w:val="00506BA0"/>
    <w:rsid w:val="00506D1D"/>
    <w:rsid w:val="0050780B"/>
    <w:rsid w:val="005106DC"/>
    <w:rsid w:val="0051080E"/>
    <w:rsid w:val="00510FBB"/>
    <w:rsid w:val="00513195"/>
    <w:rsid w:val="005137DF"/>
    <w:rsid w:val="00515203"/>
    <w:rsid w:val="005166C4"/>
    <w:rsid w:val="005168CF"/>
    <w:rsid w:val="00520421"/>
    <w:rsid w:val="00520B5E"/>
    <w:rsid w:val="00521F7C"/>
    <w:rsid w:val="005231B4"/>
    <w:rsid w:val="0052365E"/>
    <w:rsid w:val="00524807"/>
    <w:rsid w:val="00524F0A"/>
    <w:rsid w:val="00525FAA"/>
    <w:rsid w:val="0052687E"/>
    <w:rsid w:val="00527859"/>
    <w:rsid w:val="00527FAA"/>
    <w:rsid w:val="00530AFD"/>
    <w:rsid w:val="0053363A"/>
    <w:rsid w:val="00533E75"/>
    <w:rsid w:val="00536089"/>
    <w:rsid w:val="0053693F"/>
    <w:rsid w:val="00537335"/>
    <w:rsid w:val="00540A7B"/>
    <w:rsid w:val="00542161"/>
    <w:rsid w:val="005422CA"/>
    <w:rsid w:val="00543054"/>
    <w:rsid w:val="005442E3"/>
    <w:rsid w:val="005443A1"/>
    <w:rsid w:val="005449AB"/>
    <w:rsid w:val="00545086"/>
    <w:rsid w:val="00545098"/>
    <w:rsid w:val="0054580A"/>
    <w:rsid w:val="005462AD"/>
    <w:rsid w:val="00546706"/>
    <w:rsid w:val="00546832"/>
    <w:rsid w:val="00547594"/>
    <w:rsid w:val="0054765C"/>
    <w:rsid w:val="00547C7C"/>
    <w:rsid w:val="00547E39"/>
    <w:rsid w:val="00547EDC"/>
    <w:rsid w:val="00550380"/>
    <w:rsid w:val="00550667"/>
    <w:rsid w:val="0055145F"/>
    <w:rsid w:val="00551574"/>
    <w:rsid w:val="0055228F"/>
    <w:rsid w:val="00552A12"/>
    <w:rsid w:val="005537EF"/>
    <w:rsid w:val="00554322"/>
    <w:rsid w:val="00554348"/>
    <w:rsid w:val="005543DD"/>
    <w:rsid w:val="00554B2C"/>
    <w:rsid w:val="00554FF9"/>
    <w:rsid w:val="0055541E"/>
    <w:rsid w:val="00555BA7"/>
    <w:rsid w:val="00555D2A"/>
    <w:rsid w:val="00556010"/>
    <w:rsid w:val="005561CE"/>
    <w:rsid w:val="00556257"/>
    <w:rsid w:val="0055651A"/>
    <w:rsid w:val="00556698"/>
    <w:rsid w:val="005569A9"/>
    <w:rsid w:val="0055702E"/>
    <w:rsid w:val="005575CC"/>
    <w:rsid w:val="00557891"/>
    <w:rsid w:val="00557990"/>
    <w:rsid w:val="00557E91"/>
    <w:rsid w:val="005600AB"/>
    <w:rsid w:val="005614D6"/>
    <w:rsid w:val="00561F1E"/>
    <w:rsid w:val="00562598"/>
    <w:rsid w:val="005634C7"/>
    <w:rsid w:val="00563AA6"/>
    <w:rsid w:val="00564CF3"/>
    <w:rsid w:val="00565228"/>
    <w:rsid w:val="00565A60"/>
    <w:rsid w:val="005665C2"/>
    <w:rsid w:val="00566873"/>
    <w:rsid w:val="00566F4A"/>
    <w:rsid w:val="005675F1"/>
    <w:rsid w:val="00567D83"/>
    <w:rsid w:val="005720A9"/>
    <w:rsid w:val="00572A13"/>
    <w:rsid w:val="005736D1"/>
    <w:rsid w:val="00573A94"/>
    <w:rsid w:val="00573E40"/>
    <w:rsid w:val="00573F9D"/>
    <w:rsid w:val="005756E5"/>
    <w:rsid w:val="0057637A"/>
    <w:rsid w:val="005764D3"/>
    <w:rsid w:val="005766AE"/>
    <w:rsid w:val="00576B2D"/>
    <w:rsid w:val="00577C02"/>
    <w:rsid w:val="00577C45"/>
    <w:rsid w:val="005810E7"/>
    <w:rsid w:val="0058113C"/>
    <w:rsid w:val="005823D5"/>
    <w:rsid w:val="00583430"/>
    <w:rsid w:val="00583499"/>
    <w:rsid w:val="00583AFE"/>
    <w:rsid w:val="00583C2D"/>
    <w:rsid w:val="005846C3"/>
    <w:rsid w:val="005864E5"/>
    <w:rsid w:val="00586934"/>
    <w:rsid w:val="00586DD8"/>
    <w:rsid w:val="005871EA"/>
    <w:rsid w:val="00590085"/>
    <w:rsid w:val="00590141"/>
    <w:rsid w:val="00590359"/>
    <w:rsid w:val="005903F6"/>
    <w:rsid w:val="005907D2"/>
    <w:rsid w:val="00591370"/>
    <w:rsid w:val="00591BD6"/>
    <w:rsid w:val="00592160"/>
    <w:rsid w:val="00592946"/>
    <w:rsid w:val="005934C6"/>
    <w:rsid w:val="005936F2"/>
    <w:rsid w:val="00593971"/>
    <w:rsid w:val="005940EC"/>
    <w:rsid w:val="0059481E"/>
    <w:rsid w:val="005950D8"/>
    <w:rsid w:val="005952BA"/>
    <w:rsid w:val="0059569B"/>
    <w:rsid w:val="005973C3"/>
    <w:rsid w:val="00597ADC"/>
    <w:rsid w:val="00597ECE"/>
    <w:rsid w:val="00597F05"/>
    <w:rsid w:val="005A03CE"/>
    <w:rsid w:val="005A0557"/>
    <w:rsid w:val="005A0B0E"/>
    <w:rsid w:val="005A0D1D"/>
    <w:rsid w:val="005A171C"/>
    <w:rsid w:val="005A1CD0"/>
    <w:rsid w:val="005A22D3"/>
    <w:rsid w:val="005A2926"/>
    <w:rsid w:val="005A2BA1"/>
    <w:rsid w:val="005A3552"/>
    <w:rsid w:val="005A372C"/>
    <w:rsid w:val="005A4316"/>
    <w:rsid w:val="005A5234"/>
    <w:rsid w:val="005A605B"/>
    <w:rsid w:val="005A6E03"/>
    <w:rsid w:val="005A751C"/>
    <w:rsid w:val="005A7A2F"/>
    <w:rsid w:val="005A7AC4"/>
    <w:rsid w:val="005A7C8F"/>
    <w:rsid w:val="005A7D73"/>
    <w:rsid w:val="005B08FA"/>
    <w:rsid w:val="005B0E7B"/>
    <w:rsid w:val="005B152F"/>
    <w:rsid w:val="005B1641"/>
    <w:rsid w:val="005B1EAA"/>
    <w:rsid w:val="005B388E"/>
    <w:rsid w:val="005B47AE"/>
    <w:rsid w:val="005B4A41"/>
    <w:rsid w:val="005B5431"/>
    <w:rsid w:val="005B582C"/>
    <w:rsid w:val="005B5C60"/>
    <w:rsid w:val="005B7C66"/>
    <w:rsid w:val="005C02CC"/>
    <w:rsid w:val="005C19E8"/>
    <w:rsid w:val="005C1E39"/>
    <w:rsid w:val="005C1F76"/>
    <w:rsid w:val="005C2142"/>
    <w:rsid w:val="005C279C"/>
    <w:rsid w:val="005C291E"/>
    <w:rsid w:val="005C2AEA"/>
    <w:rsid w:val="005C3212"/>
    <w:rsid w:val="005C3238"/>
    <w:rsid w:val="005C3A23"/>
    <w:rsid w:val="005C4EDB"/>
    <w:rsid w:val="005C53FB"/>
    <w:rsid w:val="005C5834"/>
    <w:rsid w:val="005C5A79"/>
    <w:rsid w:val="005C639B"/>
    <w:rsid w:val="005C651E"/>
    <w:rsid w:val="005C670C"/>
    <w:rsid w:val="005C7431"/>
    <w:rsid w:val="005C7BB1"/>
    <w:rsid w:val="005C7CE5"/>
    <w:rsid w:val="005D014B"/>
    <w:rsid w:val="005D1137"/>
    <w:rsid w:val="005D1891"/>
    <w:rsid w:val="005D1909"/>
    <w:rsid w:val="005D191D"/>
    <w:rsid w:val="005D19F3"/>
    <w:rsid w:val="005D30A4"/>
    <w:rsid w:val="005D414C"/>
    <w:rsid w:val="005D49B5"/>
    <w:rsid w:val="005D50C9"/>
    <w:rsid w:val="005D5772"/>
    <w:rsid w:val="005D7237"/>
    <w:rsid w:val="005D72B9"/>
    <w:rsid w:val="005D74B7"/>
    <w:rsid w:val="005D7C9C"/>
    <w:rsid w:val="005E056A"/>
    <w:rsid w:val="005E0D90"/>
    <w:rsid w:val="005E14D7"/>
    <w:rsid w:val="005E15C2"/>
    <w:rsid w:val="005E1EF0"/>
    <w:rsid w:val="005E21D5"/>
    <w:rsid w:val="005E250F"/>
    <w:rsid w:val="005E2CC2"/>
    <w:rsid w:val="005E2EA9"/>
    <w:rsid w:val="005E4921"/>
    <w:rsid w:val="005E4A4D"/>
    <w:rsid w:val="005E4B8E"/>
    <w:rsid w:val="005E59E5"/>
    <w:rsid w:val="005E63A7"/>
    <w:rsid w:val="005E75C4"/>
    <w:rsid w:val="005E7DCC"/>
    <w:rsid w:val="005F09D2"/>
    <w:rsid w:val="005F379D"/>
    <w:rsid w:val="005F3C0C"/>
    <w:rsid w:val="005F4153"/>
    <w:rsid w:val="005F46A6"/>
    <w:rsid w:val="005F55FB"/>
    <w:rsid w:val="005F5AB2"/>
    <w:rsid w:val="005F7223"/>
    <w:rsid w:val="00601195"/>
    <w:rsid w:val="00601327"/>
    <w:rsid w:val="00601564"/>
    <w:rsid w:val="00601CDA"/>
    <w:rsid w:val="006026F6"/>
    <w:rsid w:val="00602CD3"/>
    <w:rsid w:val="00603FB7"/>
    <w:rsid w:val="0060400D"/>
    <w:rsid w:val="00604F64"/>
    <w:rsid w:val="0060506D"/>
    <w:rsid w:val="00605EDB"/>
    <w:rsid w:val="006069AB"/>
    <w:rsid w:val="00606D03"/>
    <w:rsid w:val="00606DC8"/>
    <w:rsid w:val="006077B4"/>
    <w:rsid w:val="00607CBB"/>
    <w:rsid w:val="00607D75"/>
    <w:rsid w:val="006109A3"/>
    <w:rsid w:val="00610E47"/>
    <w:rsid w:val="00611621"/>
    <w:rsid w:val="00611A92"/>
    <w:rsid w:val="00611C3E"/>
    <w:rsid w:val="00612506"/>
    <w:rsid w:val="00612FBD"/>
    <w:rsid w:val="00613C5E"/>
    <w:rsid w:val="00613C6F"/>
    <w:rsid w:val="00613D3C"/>
    <w:rsid w:val="006157B3"/>
    <w:rsid w:val="00616D21"/>
    <w:rsid w:val="00617D2C"/>
    <w:rsid w:val="006203CF"/>
    <w:rsid w:val="00620EC5"/>
    <w:rsid w:val="0062249B"/>
    <w:rsid w:val="006228ED"/>
    <w:rsid w:val="00622F2C"/>
    <w:rsid w:val="00622FF8"/>
    <w:rsid w:val="006235E4"/>
    <w:rsid w:val="0062410B"/>
    <w:rsid w:val="006241DB"/>
    <w:rsid w:val="00624AF9"/>
    <w:rsid w:val="00624DFF"/>
    <w:rsid w:val="00624FC8"/>
    <w:rsid w:val="00625916"/>
    <w:rsid w:val="00625A7D"/>
    <w:rsid w:val="00627F70"/>
    <w:rsid w:val="00630304"/>
    <w:rsid w:val="00630826"/>
    <w:rsid w:val="00630885"/>
    <w:rsid w:val="00632175"/>
    <w:rsid w:val="00632226"/>
    <w:rsid w:val="0063230E"/>
    <w:rsid w:val="00632856"/>
    <w:rsid w:val="00632B53"/>
    <w:rsid w:val="00632EDC"/>
    <w:rsid w:val="00633DCA"/>
    <w:rsid w:val="00633E43"/>
    <w:rsid w:val="00634BF3"/>
    <w:rsid w:val="00634E97"/>
    <w:rsid w:val="00635023"/>
    <w:rsid w:val="006356B5"/>
    <w:rsid w:val="00635978"/>
    <w:rsid w:val="006360A0"/>
    <w:rsid w:val="00636132"/>
    <w:rsid w:val="0063657A"/>
    <w:rsid w:val="00636875"/>
    <w:rsid w:val="00636A15"/>
    <w:rsid w:val="00637880"/>
    <w:rsid w:val="00637E5A"/>
    <w:rsid w:val="00637F64"/>
    <w:rsid w:val="00637F9E"/>
    <w:rsid w:val="0064015D"/>
    <w:rsid w:val="00640A26"/>
    <w:rsid w:val="00640BFC"/>
    <w:rsid w:val="00641859"/>
    <w:rsid w:val="00641F37"/>
    <w:rsid w:val="0064300D"/>
    <w:rsid w:val="006438A8"/>
    <w:rsid w:val="00643A9C"/>
    <w:rsid w:val="00645F40"/>
    <w:rsid w:val="006464F6"/>
    <w:rsid w:val="006465CD"/>
    <w:rsid w:val="00647412"/>
    <w:rsid w:val="006475DE"/>
    <w:rsid w:val="00647743"/>
    <w:rsid w:val="0064784F"/>
    <w:rsid w:val="0065031B"/>
    <w:rsid w:val="00651152"/>
    <w:rsid w:val="00651A6D"/>
    <w:rsid w:val="00652414"/>
    <w:rsid w:val="0065302A"/>
    <w:rsid w:val="00654586"/>
    <w:rsid w:val="006546F5"/>
    <w:rsid w:val="00654A76"/>
    <w:rsid w:val="00655086"/>
    <w:rsid w:val="0065585C"/>
    <w:rsid w:val="00656259"/>
    <w:rsid w:val="006566D5"/>
    <w:rsid w:val="00656996"/>
    <w:rsid w:val="00656C7B"/>
    <w:rsid w:val="00657637"/>
    <w:rsid w:val="00657E6A"/>
    <w:rsid w:val="0066045D"/>
    <w:rsid w:val="00660C21"/>
    <w:rsid w:val="00660FB8"/>
    <w:rsid w:val="006622B3"/>
    <w:rsid w:val="00662A66"/>
    <w:rsid w:val="00662B52"/>
    <w:rsid w:val="00663119"/>
    <w:rsid w:val="00663F6B"/>
    <w:rsid w:val="00666A97"/>
    <w:rsid w:val="00667846"/>
    <w:rsid w:val="0066796A"/>
    <w:rsid w:val="006718AE"/>
    <w:rsid w:val="006722E7"/>
    <w:rsid w:val="00672DF2"/>
    <w:rsid w:val="00672DFA"/>
    <w:rsid w:val="00673D10"/>
    <w:rsid w:val="00674003"/>
    <w:rsid w:val="00674698"/>
    <w:rsid w:val="006753FC"/>
    <w:rsid w:val="00675CD5"/>
    <w:rsid w:val="006767B7"/>
    <w:rsid w:val="00676D6B"/>
    <w:rsid w:val="00677736"/>
    <w:rsid w:val="00680433"/>
    <w:rsid w:val="00680D4A"/>
    <w:rsid w:val="006815C0"/>
    <w:rsid w:val="00681D2D"/>
    <w:rsid w:val="00681F43"/>
    <w:rsid w:val="00683837"/>
    <w:rsid w:val="0068444B"/>
    <w:rsid w:val="00684ED8"/>
    <w:rsid w:val="006853DA"/>
    <w:rsid w:val="00685445"/>
    <w:rsid w:val="00685556"/>
    <w:rsid w:val="00685DEE"/>
    <w:rsid w:val="00686885"/>
    <w:rsid w:val="00686BE0"/>
    <w:rsid w:val="00686FF5"/>
    <w:rsid w:val="00687934"/>
    <w:rsid w:val="006901BC"/>
    <w:rsid w:val="0069022F"/>
    <w:rsid w:val="0069099A"/>
    <w:rsid w:val="0069145D"/>
    <w:rsid w:val="006914B1"/>
    <w:rsid w:val="00691990"/>
    <w:rsid w:val="006919CC"/>
    <w:rsid w:val="00692165"/>
    <w:rsid w:val="006940ED"/>
    <w:rsid w:val="0069624C"/>
    <w:rsid w:val="006962B9"/>
    <w:rsid w:val="0069666C"/>
    <w:rsid w:val="00696722"/>
    <w:rsid w:val="00696DA9"/>
    <w:rsid w:val="00696EF3"/>
    <w:rsid w:val="00697091"/>
    <w:rsid w:val="00697255"/>
    <w:rsid w:val="00697E90"/>
    <w:rsid w:val="006A01AA"/>
    <w:rsid w:val="006A0220"/>
    <w:rsid w:val="006A026C"/>
    <w:rsid w:val="006A0A24"/>
    <w:rsid w:val="006A1149"/>
    <w:rsid w:val="006A1599"/>
    <w:rsid w:val="006A1C1A"/>
    <w:rsid w:val="006A2BD5"/>
    <w:rsid w:val="006A2E1B"/>
    <w:rsid w:val="006A3111"/>
    <w:rsid w:val="006A4010"/>
    <w:rsid w:val="006A4121"/>
    <w:rsid w:val="006A4407"/>
    <w:rsid w:val="006A4983"/>
    <w:rsid w:val="006A5A65"/>
    <w:rsid w:val="006A665C"/>
    <w:rsid w:val="006A73DF"/>
    <w:rsid w:val="006A7C14"/>
    <w:rsid w:val="006A7F34"/>
    <w:rsid w:val="006B03BB"/>
    <w:rsid w:val="006B0B65"/>
    <w:rsid w:val="006B1C85"/>
    <w:rsid w:val="006B2891"/>
    <w:rsid w:val="006B2AC9"/>
    <w:rsid w:val="006B2F91"/>
    <w:rsid w:val="006B3369"/>
    <w:rsid w:val="006B3D10"/>
    <w:rsid w:val="006B3F1E"/>
    <w:rsid w:val="006B4615"/>
    <w:rsid w:val="006B60FF"/>
    <w:rsid w:val="006B68AE"/>
    <w:rsid w:val="006B6B4E"/>
    <w:rsid w:val="006B6D77"/>
    <w:rsid w:val="006B719E"/>
    <w:rsid w:val="006B79CB"/>
    <w:rsid w:val="006C0324"/>
    <w:rsid w:val="006C0D6D"/>
    <w:rsid w:val="006C0EE4"/>
    <w:rsid w:val="006C138B"/>
    <w:rsid w:val="006C1F57"/>
    <w:rsid w:val="006C3839"/>
    <w:rsid w:val="006C3E1C"/>
    <w:rsid w:val="006C3F9C"/>
    <w:rsid w:val="006C40D7"/>
    <w:rsid w:val="006C59A3"/>
    <w:rsid w:val="006C5D71"/>
    <w:rsid w:val="006C66FF"/>
    <w:rsid w:val="006C6B43"/>
    <w:rsid w:val="006C6CD8"/>
    <w:rsid w:val="006C6EC6"/>
    <w:rsid w:val="006C6F86"/>
    <w:rsid w:val="006C734C"/>
    <w:rsid w:val="006D024A"/>
    <w:rsid w:val="006D0402"/>
    <w:rsid w:val="006D0599"/>
    <w:rsid w:val="006D2413"/>
    <w:rsid w:val="006D2647"/>
    <w:rsid w:val="006D3E71"/>
    <w:rsid w:val="006D454E"/>
    <w:rsid w:val="006D4AB9"/>
    <w:rsid w:val="006D4B8B"/>
    <w:rsid w:val="006D4E26"/>
    <w:rsid w:val="006D55EE"/>
    <w:rsid w:val="006D794D"/>
    <w:rsid w:val="006D7F42"/>
    <w:rsid w:val="006E0742"/>
    <w:rsid w:val="006E07C6"/>
    <w:rsid w:val="006E0915"/>
    <w:rsid w:val="006E2040"/>
    <w:rsid w:val="006E232B"/>
    <w:rsid w:val="006E264A"/>
    <w:rsid w:val="006E283E"/>
    <w:rsid w:val="006E2ACA"/>
    <w:rsid w:val="006E38ED"/>
    <w:rsid w:val="006E542B"/>
    <w:rsid w:val="006E54E8"/>
    <w:rsid w:val="006E5D1C"/>
    <w:rsid w:val="006E6C24"/>
    <w:rsid w:val="006E70A1"/>
    <w:rsid w:val="006F1708"/>
    <w:rsid w:val="006F1AD5"/>
    <w:rsid w:val="006F1CE5"/>
    <w:rsid w:val="006F238E"/>
    <w:rsid w:val="006F25CE"/>
    <w:rsid w:val="006F40F7"/>
    <w:rsid w:val="006F4A69"/>
    <w:rsid w:val="006F5D58"/>
    <w:rsid w:val="006F6E3B"/>
    <w:rsid w:val="006F7D77"/>
    <w:rsid w:val="00700492"/>
    <w:rsid w:val="0070154B"/>
    <w:rsid w:val="00701AB5"/>
    <w:rsid w:val="00701E56"/>
    <w:rsid w:val="00702526"/>
    <w:rsid w:val="00702689"/>
    <w:rsid w:val="0070319C"/>
    <w:rsid w:val="007031A9"/>
    <w:rsid w:val="0070441A"/>
    <w:rsid w:val="00704632"/>
    <w:rsid w:val="00705285"/>
    <w:rsid w:val="00705A96"/>
    <w:rsid w:val="00705AAF"/>
    <w:rsid w:val="007063BE"/>
    <w:rsid w:val="007070E3"/>
    <w:rsid w:val="0071124D"/>
    <w:rsid w:val="00711275"/>
    <w:rsid w:val="00711CD6"/>
    <w:rsid w:val="00712954"/>
    <w:rsid w:val="00712D8E"/>
    <w:rsid w:val="00712DCD"/>
    <w:rsid w:val="00712DF0"/>
    <w:rsid w:val="00713222"/>
    <w:rsid w:val="00713A0F"/>
    <w:rsid w:val="00713F77"/>
    <w:rsid w:val="00714118"/>
    <w:rsid w:val="00714839"/>
    <w:rsid w:val="007158C0"/>
    <w:rsid w:val="00715A82"/>
    <w:rsid w:val="00715E01"/>
    <w:rsid w:val="00716021"/>
    <w:rsid w:val="00716492"/>
    <w:rsid w:val="00717781"/>
    <w:rsid w:val="007200D2"/>
    <w:rsid w:val="0072117D"/>
    <w:rsid w:val="0072120B"/>
    <w:rsid w:val="007219BC"/>
    <w:rsid w:val="00722996"/>
    <w:rsid w:val="00722B83"/>
    <w:rsid w:val="007240F3"/>
    <w:rsid w:val="00724DFE"/>
    <w:rsid w:val="007255AD"/>
    <w:rsid w:val="0072573C"/>
    <w:rsid w:val="0072679F"/>
    <w:rsid w:val="00727391"/>
    <w:rsid w:val="00727DE4"/>
    <w:rsid w:val="00730210"/>
    <w:rsid w:val="007303FC"/>
    <w:rsid w:val="00731994"/>
    <w:rsid w:val="00731A2A"/>
    <w:rsid w:val="00731C71"/>
    <w:rsid w:val="00732CA9"/>
    <w:rsid w:val="007330B4"/>
    <w:rsid w:val="00733167"/>
    <w:rsid w:val="007333CC"/>
    <w:rsid w:val="00734567"/>
    <w:rsid w:val="00734929"/>
    <w:rsid w:val="00735446"/>
    <w:rsid w:val="00735457"/>
    <w:rsid w:val="00735D15"/>
    <w:rsid w:val="007363BC"/>
    <w:rsid w:val="0073698D"/>
    <w:rsid w:val="00736FE5"/>
    <w:rsid w:val="007373BF"/>
    <w:rsid w:val="00740476"/>
    <w:rsid w:val="0074262D"/>
    <w:rsid w:val="00742AD2"/>
    <w:rsid w:val="00744283"/>
    <w:rsid w:val="007453AE"/>
    <w:rsid w:val="00746AA2"/>
    <w:rsid w:val="0074793C"/>
    <w:rsid w:val="00747AF0"/>
    <w:rsid w:val="00747E12"/>
    <w:rsid w:val="0075026C"/>
    <w:rsid w:val="0075031D"/>
    <w:rsid w:val="00750C54"/>
    <w:rsid w:val="007519E3"/>
    <w:rsid w:val="00751B4F"/>
    <w:rsid w:val="007521D4"/>
    <w:rsid w:val="0075353F"/>
    <w:rsid w:val="00753A92"/>
    <w:rsid w:val="00753C1C"/>
    <w:rsid w:val="00754C33"/>
    <w:rsid w:val="00754C67"/>
    <w:rsid w:val="00754C89"/>
    <w:rsid w:val="007557A1"/>
    <w:rsid w:val="007558E3"/>
    <w:rsid w:val="007559FA"/>
    <w:rsid w:val="00755C13"/>
    <w:rsid w:val="00755C9E"/>
    <w:rsid w:val="0075691B"/>
    <w:rsid w:val="00756BFD"/>
    <w:rsid w:val="00757296"/>
    <w:rsid w:val="00757387"/>
    <w:rsid w:val="00757A9F"/>
    <w:rsid w:val="00757AD7"/>
    <w:rsid w:val="00760468"/>
    <w:rsid w:val="00760A15"/>
    <w:rsid w:val="00760B3B"/>
    <w:rsid w:val="00761156"/>
    <w:rsid w:val="00762436"/>
    <w:rsid w:val="00763A02"/>
    <w:rsid w:val="00764506"/>
    <w:rsid w:val="007645D2"/>
    <w:rsid w:val="007649BD"/>
    <w:rsid w:val="00764FD2"/>
    <w:rsid w:val="0076545D"/>
    <w:rsid w:val="00766F4A"/>
    <w:rsid w:val="007679A7"/>
    <w:rsid w:val="00767C2E"/>
    <w:rsid w:val="00767D25"/>
    <w:rsid w:val="00771383"/>
    <w:rsid w:val="0077148E"/>
    <w:rsid w:val="00772604"/>
    <w:rsid w:val="00772775"/>
    <w:rsid w:val="00773470"/>
    <w:rsid w:val="00773D50"/>
    <w:rsid w:val="007749A3"/>
    <w:rsid w:val="007749E0"/>
    <w:rsid w:val="00775149"/>
    <w:rsid w:val="00776669"/>
    <w:rsid w:val="00780513"/>
    <w:rsid w:val="0078070A"/>
    <w:rsid w:val="00781242"/>
    <w:rsid w:val="00781268"/>
    <w:rsid w:val="007813AB"/>
    <w:rsid w:val="007815BE"/>
    <w:rsid w:val="0078259A"/>
    <w:rsid w:val="00782849"/>
    <w:rsid w:val="00782863"/>
    <w:rsid w:val="00782A82"/>
    <w:rsid w:val="00782C16"/>
    <w:rsid w:val="00783476"/>
    <w:rsid w:val="007836B3"/>
    <w:rsid w:val="007836D2"/>
    <w:rsid w:val="00783862"/>
    <w:rsid w:val="00783E95"/>
    <w:rsid w:val="00783EA9"/>
    <w:rsid w:val="0078420E"/>
    <w:rsid w:val="0078445A"/>
    <w:rsid w:val="0078459B"/>
    <w:rsid w:val="00784BD9"/>
    <w:rsid w:val="00784EFB"/>
    <w:rsid w:val="007865DC"/>
    <w:rsid w:val="00786C70"/>
    <w:rsid w:val="00786CDE"/>
    <w:rsid w:val="007873A9"/>
    <w:rsid w:val="007875E9"/>
    <w:rsid w:val="0078799E"/>
    <w:rsid w:val="00787EDE"/>
    <w:rsid w:val="00787F35"/>
    <w:rsid w:val="00790167"/>
    <w:rsid w:val="007901D3"/>
    <w:rsid w:val="00790315"/>
    <w:rsid w:val="00790874"/>
    <w:rsid w:val="00791439"/>
    <w:rsid w:val="00791490"/>
    <w:rsid w:val="0079152A"/>
    <w:rsid w:val="00791C95"/>
    <w:rsid w:val="00791EBE"/>
    <w:rsid w:val="007921F0"/>
    <w:rsid w:val="00792577"/>
    <w:rsid w:val="00792E99"/>
    <w:rsid w:val="00792FD6"/>
    <w:rsid w:val="0079303B"/>
    <w:rsid w:val="007935DA"/>
    <w:rsid w:val="00794182"/>
    <w:rsid w:val="00794E9B"/>
    <w:rsid w:val="00795B64"/>
    <w:rsid w:val="00796BCD"/>
    <w:rsid w:val="00797574"/>
    <w:rsid w:val="00797F4B"/>
    <w:rsid w:val="007A09AD"/>
    <w:rsid w:val="007A09B7"/>
    <w:rsid w:val="007A0B6D"/>
    <w:rsid w:val="007A0F68"/>
    <w:rsid w:val="007A1317"/>
    <w:rsid w:val="007A14BE"/>
    <w:rsid w:val="007A2787"/>
    <w:rsid w:val="007A2C27"/>
    <w:rsid w:val="007A3016"/>
    <w:rsid w:val="007A33B5"/>
    <w:rsid w:val="007A4281"/>
    <w:rsid w:val="007A4635"/>
    <w:rsid w:val="007A4F4F"/>
    <w:rsid w:val="007A568E"/>
    <w:rsid w:val="007A5BB4"/>
    <w:rsid w:val="007A6546"/>
    <w:rsid w:val="007A7354"/>
    <w:rsid w:val="007A7671"/>
    <w:rsid w:val="007A7692"/>
    <w:rsid w:val="007A7D62"/>
    <w:rsid w:val="007B112D"/>
    <w:rsid w:val="007B1726"/>
    <w:rsid w:val="007B1A0E"/>
    <w:rsid w:val="007B1DBB"/>
    <w:rsid w:val="007B1E71"/>
    <w:rsid w:val="007B2476"/>
    <w:rsid w:val="007B2544"/>
    <w:rsid w:val="007B29C9"/>
    <w:rsid w:val="007B39B7"/>
    <w:rsid w:val="007B3ABB"/>
    <w:rsid w:val="007B4607"/>
    <w:rsid w:val="007B4816"/>
    <w:rsid w:val="007B4F03"/>
    <w:rsid w:val="007B5009"/>
    <w:rsid w:val="007B56B7"/>
    <w:rsid w:val="007B5E89"/>
    <w:rsid w:val="007B606A"/>
    <w:rsid w:val="007B719D"/>
    <w:rsid w:val="007C0059"/>
    <w:rsid w:val="007C0588"/>
    <w:rsid w:val="007C05E2"/>
    <w:rsid w:val="007C0725"/>
    <w:rsid w:val="007C25AA"/>
    <w:rsid w:val="007C2F11"/>
    <w:rsid w:val="007C310F"/>
    <w:rsid w:val="007C3AA7"/>
    <w:rsid w:val="007C4264"/>
    <w:rsid w:val="007C43C8"/>
    <w:rsid w:val="007C45CF"/>
    <w:rsid w:val="007C5A2E"/>
    <w:rsid w:val="007C5CF0"/>
    <w:rsid w:val="007C5E8A"/>
    <w:rsid w:val="007C6434"/>
    <w:rsid w:val="007C6B0B"/>
    <w:rsid w:val="007C7391"/>
    <w:rsid w:val="007C7401"/>
    <w:rsid w:val="007C7E19"/>
    <w:rsid w:val="007D048F"/>
    <w:rsid w:val="007D0D9C"/>
    <w:rsid w:val="007D0F73"/>
    <w:rsid w:val="007D16BE"/>
    <w:rsid w:val="007D2A42"/>
    <w:rsid w:val="007D35F0"/>
    <w:rsid w:val="007D393C"/>
    <w:rsid w:val="007D3F58"/>
    <w:rsid w:val="007D49E2"/>
    <w:rsid w:val="007D59EB"/>
    <w:rsid w:val="007D6B1C"/>
    <w:rsid w:val="007D6F5A"/>
    <w:rsid w:val="007D7205"/>
    <w:rsid w:val="007D7B94"/>
    <w:rsid w:val="007D7E42"/>
    <w:rsid w:val="007E01D3"/>
    <w:rsid w:val="007E0240"/>
    <w:rsid w:val="007E0275"/>
    <w:rsid w:val="007E06C1"/>
    <w:rsid w:val="007E06DD"/>
    <w:rsid w:val="007E0973"/>
    <w:rsid w:val="007E0FC1"/>
    <w:rsid w:val="007E1F12"/>
    <w:rsid w:val="007E27A4"/>
    <w:rsid w:val="007E2F2B"/>
    <w:rsid w:val="007E632E"/>
    <w:rsid w:val="007E7032"/>
    <w:rsid w:val="007E71CB"/>
    <w:rsid w:val="007F081B"/>
    <w:rsid w:val="007F110A"/>
    <w:rsid w:val="007F1851"/>
    <w:rsid w:val="007F2087"/>
    <w:rsid w:val="007F2368"/>
    <w:rsid w:val="007F260D"/>
    <w:rsid w:val="007F34AE"/>
    <w:rsid w:val="007F3D44"/>
    <w:rsid w:val="007F4B6B"/>
    <w:rsid w:val="007F56E8"/>
    <w:rsid w:val="007F598C"/>
    <w:rsid w:val="007F6C5C"/>
    <w:rsid w:val="007F6C65"/>
    <w:rsid w:val="007F78E1"/>
    <w:rsid w:val="008006B6"/>
    <w:rsid w:val="00800A33"/>
    <w:rsid w:val="00800DA3"/>
    <w:rsid w:val="00802C8A"/>
    <w:rsid w:val="00802F32"/>
    <w:rsid w:val="00804719"/>
    <w:rsid w:val="00804E9E"/>
    <w:rsid w:val="008060F7"/>
    <w:rsid w:val="00810403"/>
    <w:rsid w:val="00811BAE"/>
    <w:rsid w:val="00811E06"/>
    <w:rsid w:val="00815166"/>
    <w:rsid w:val="00815299"/>
    <w:rsid w:val="00815CA3"/>
    <w:rsid w:val="00817304"/>
    <w:rsid w:val="00817AA7"/>
    <w:rsid w:val="00817D8D"/>
    <w:rsid w:val="008201EA"/>
    <w:rsid w:val="00820585"/>
    <w:rsid w:val="0082087B"/>
    <w:rsid w:val="00820D30"/>
    <w:rsid w:val="008214C9"/>
    <w:rsid w:val="0082205D"/>
    <w:rsid w:val="0082268F"/>
    <w:rsid w:val="00822C03"/>
    <w:rsid w:val="00822FA3"/>
    <w:rsid w:val="008234BC"/>
    <w:rsid w:val="0082389A"/>
    <w:rsid w:val="008246EF"/>
    <w:rsid w:val="0082488B"/>
    <w:rsid w:val="00824BAB"/>
    <w:rsid w:val="00825097"/>
    <w:rsid w:val="00825C9D"/>
    <w:rsid w:val="008273CE"/>
    <w:rsid w:val="00827C2E"/>
    <w:rsid w:val="008304E5"/>
    <w:rsid w:val="00830DC0"/>
    <w:rsid w:val="008311CF"/>
    <w:rsid w:val="008312B4"/>
    <w:rsid w:val="00831448"/>
    <w:rsid w:val="008316ED"/>
    <w:rsid w:val="00831E7F"/>
    <w:rsid w:val="0083374F"/>
    <w:rsid w:val="00834E16"/>
    <w:rsid w:val="00835E6D"/>
    <w:rsid w:val="00836289"/>
    <w:rsid w:val="00836407"/>
    <w:rsid w:val="00836464"/>
    <w:rsid w:val="0083668F"/>
    <w:rsid w:val="00836855"/>
    <w:rsid w:val="008375E6"/>
    <w:rsid w:val="00837814"/>
    <w:rsid w:val="0084000E"/>
    <w:rsid w:val="008400B0"/>
    <w:rsid w:val="0084022A"/>
    <w:rsid w:val="00840470"/>
    <w:rsid w:val="008405F4"/>
    <w:rsid w:val="00840EF4"/>
    <w:rsid w:val="008412B3"/>
    <w:rsid w:val="0084166E"/>
    <w:rsid w:val="00841B48"/>
    <w:rsid w:val="0084337A"/>
    <w:rsid w:val="008458F3"/>
    <w:rsid w:val="008464B3"/>
    <w:rsid w:val="008473DF"/>
    <w:rsid w:val="0084795F"/>
    <w:rsid w:val="00847C83"/>
    <w:rsid w:val="0085012B"/>
    <w:rsid w:val="008501AD"/>
    <w:rsid w:val="00850B8F"/>
    <w:rsid w:val="00852199"/>
    <w:rsid w:val="008536A7"/>
    <w:rsid w:val="00853857"/>
    <w:rsid w:val="00853994"/>
    <w:rsid w:val="00853B2E"/>
    <w:rsid w:val="00854962"/>
    <w:rsid w:val="00854AE7"/>
    <w:rsid w:val="008562F6"/>
    <w:rsid w:val="008572A0"/>
    <w:rsid w:val="00857806"/>
    <w:rsid w:val="00857BD1"/>
    <w:rsid w:val="00860291"/>
    <w:rsid w:val="00860A6D"/>
    <w:rsid w:val="00861201"/>
    <w:rsid w:val="008616B4"/>
    <w:rsid w:val="008617AF"/>
    <w:rsid w:val="008624EA"/>
    <w:rsid w:val="008627E0"/>
    <w:rsid w:val="00864303"/>
    <w:rsid w:val="00864EDE"/>
    <w:rsid w:val="008657FF"/>
    <w:rsid w:val="008659E6"/>
    <w:rsid w:val="00865C1B"/>
    <w:rsid w:val="00865C6B"/>
    <w:rsid w:val="00866267"/>
    <w:rsid w:val="00870B31"/>
    <w:rsid w:val="00870D5B"/>
    <w:rsid w:val="008713E2"/>
    <w:rsid w:val="00872E6C"/>
    <w:rsid w:val="00873496"/>
    <w:rsid w:val="00874073"/>
    <w:rsid w:val="00874187"/>
    <w:rsid w:val="00875BD2"/>
    <w:rsid w:val="008765B9"/>
    <w:rsid w:val="008765BD"/>
    <w:rsid w:val="00876F25"/>
    <w:rsid w:val="00877250"/>
    <w:rsid w:val="00877338"/>
    <w:rsid w:val="008775A2"/>
    <w:rsid w:val="0087789B"/>
    <w:rsid w:val="00877AF3"/>
    <w:rsid w:val="008802B9"/>
    <w:rsid w:val="00880563"/>
    <w:rsid w:val="008805E4"/>
    <w:rsid w:val="00881DA5"/>
    <w:rsid w:val="0088224C"/>
    <w:rsid w:val="00882936"/>
    <w:rsid w:val="00882DB1"/>
    <w:rsid w:val="00883363"/>
    <w:rsid w:val="0088553B"/>
    <w:rsid w:val="0088577B"/>
    <w:rsid w:val="00885A19"/>
    <w:rsid w:val="00886526"/>
    <w:rsid w:val="00886B28"/>
    <w:rsid w:val="00886BFF"/>
    <w:rsid w:val="008871F2"/>
    <w:rsid w:val="00887755"/>
    <w:rsid w:val="00890220"/>
    <w:rsid w:val="00890653"/>
    <w:rsid w:val="0089078F"/>
    <w:rsid w:val="00891392"/>
    <w:rsid w:val="00891547"/>
    <w:rsid w:val="008919E4"/>
    <w:rsid w:val="008923A5"/>
    <w:rsid w:val="00892D40"/>
    <w:rsid w:val="00893FDD"/>
    <w:rsid w:val="00894D21"/>
    <w:rsid w:val="00896159"/>
    <w:rsid w:val="00896916"/>
    <w:rsid w:val="00896965"/>
    <w:rsid w:val="008969B6"/>
    <w:rsid w:val="0089771D"/>
    <w:rsid w:val="0089781F"/>
    <w:rsid w:val="00897E2B"/>
    <w:rsid w:val="008A10C0"/>
    <w:rsid w:val="008A1558"/>
    <w:rsid w:val="008A1928"/>
    <w:rsid w:val="008A1B4D"/>
    <w:rsid w:val="008A1F11"/>
    <w:rsid w:val="008A270C"/>
    <w:rsid w:val="008A3C22"/>
    <w:rsid w:val="008A5147"/>
    <w:rsid w:val="008A5D22"/>
    <w:rsid w:val="008A6AED"/>
    <w:rsid w:val="008B17D9"/>
    <w:rsid w:val="008B2199"/>
    <w:rsid w:val="008B2BF7"/>
    <w:rsid w:val="008B3D2F"/>
    <w:rsid w:val="008B45D2"/>
    <w:rsid w:val="008B4E19"/>
    <w:rsid w:val="008B4EAA"/>
    <w:rsid w:val="008B5202"/>
    <w:rsid w:val="008B6EFC"/>
    <w:rsid w:val="008B7DD8"/>
    <w:rsid w:val="008C0058"/>
    <w:rsid w:val="008C062E"/>
    <w:rsid w:val="008C0BC9"/>
    <w:rsid w:val="008C0E85"/>
    <w:rsid w:val="008C107D"/>
    <w:rsid w:val="008C1085"/>
    <w:rsid w:val="008C1577"/>
    <w:rsid w:val="008C16E5"/>
    <w:rsid w:val="008C1AE3"/>
    <w:rsid w:val="008C1F12"/>
    <w:rsid w:val="008C2426"/>
    <w:rsid w:val="008C2432"/>
    <w:rsid w:val="008C269A"/>
    <w:rsid w:val="008C4078"/>
    <w:rsid w:val="008C40CF"/>
    <w:rsid w:val="008C43AF"/>
    <w:rsid w:val="008C4A91"/>
    <w:rsid w:val="008C4F77"/>
    <w:rsid w:val="008C545B"/>
    <w:rsid w:val="008C614B"/>
    <w:rsid w:val="008C6C02"/>
    <w:rsid w:val="008C7314"/>
    <w:rsid w:val="008D0A85"/>
    <w:rsid w:val="008D1F22"/>
    <w:rsid w:val="008D280A"/>
    <w:rsid w:val="008D2AAB"/>
    <w:rsid w:val="008D2EAA"/>
    <w:rsid w:val="008D31E3"/>
    <w:rsid w:val="008D39F5"/>
    <w:rsid w:val="008D3A01"/>
    <w:rsid w:val="008D4540"/>
    <w:rsid w:val="008D4CCF"/>
    <w:rsid w:val="008D5B73"/>
    <w:rsid w:val="008D5C85"/>
    <w:rsid w:val="008D648B"/>
    <w:rsid w:val="008D67BC"/>
    <w:rsid w:val="008D7566"/>
    <w:rsid w:val="008D7E10"/>
    <w:rsid w:val="008E10FA"/>
    <w:rsid w:val="008E1587"/>
    <w:rsid w:val="008E1CD8"/>
    <w:rsid w:val="008E25E4"/>
    <w:rsid w:val="008E3000"/>
    <w:rsid w:val="008E3F16"/>
    <w:rsid w:val="008E4AAE"/>
    <w:rsid w:val="008E5025"/>
    <w:rsid w:val="008E5AB8"/>
    <w:rsid w:val="008E69F7"/>
    <w:rsid w:val="008E6F30"/>
    <w:rsid w:val="008F102E"/>
    <w:rsid w:val="008F1377"/>
    <w:rsid w:val="008F13AE"/>
    <w:rsid w:val="008F14AA"/>
    <w:rsid w:val="008F1BEB"/>
    <w:rsid w:val="008F1DD1"/>
    <w:rsid w:val="008F1E0A"/>
    <w:rsid w:val="008F1E84"/>
    <w:rsid w:val="008F20E6"/>
    <w:rsid w:val="008F2206"/>
    <w:rsid w:val="008F2660"/>
    <w:rsid w:val="008F5C1E"/>
    <w:rsid w:val="008F5D21"/>
    <w:rsid w:val="008F6056"/>
    <w:rsid w:val="008F62BE"/>
    <w:rsid w:val="008F6F11"/>
    <w:rsid w:val="008F7539"/>
    <w:rsid w:val="008F7F97"/>
    <w:rsid w:val="0090045C"/>
    <w:rsid w:val="00900BD5"/>
    <w:rsid w:val="00901EEE"/>
    <w:rsid w:val="00902252"/>
    <w:rsid w:val="009024BE"/>
    <w:rsid w:val="009032FA"/>
    <w:rsid w:val="009036F5"/>
    <w:rsid w:val="00904589"/>
    <w:rsid w:val="0090468D"/>
    <w:rsid w:val="00904752"/>
    <w:rsid w:val="00904CB5"/>
    <w:rsid w:val="00905ECA"/>
    <w:rsid w:val="00906549"/>
    <w:rsid w:val="009067EF"/>
    <w:rsid w:val="00906CC2"/>
    <w:rsid w:val="00907799"/>
    <w:rsid w:val="00910A43"/>
    <w:rsid w:val="00911101"/>
    <w:rsid w:val="0091149E"/>
    <w:rsid w:val="009147DB"/>
    <w:rsid w:val="00914CF2"/>
    <w:rsid w:val="0091501D"/>
    <w:rsid w:val="00915067"/>
    <w:rsid w:val="00915190"/>
    <w:rsid w:val="009160BA"/>
    <w:rsid w:val="0091641A"/>
    <w:rsid w:val="00916ED1"/>
    <w:rsid w:val="00916F0B"/>
    <w:rsid w:val="00916F88"/>
    <w:rsid w:val="0091706D"/>
    <w:rsid w:val="009202E5"/>
    <w:rsid w:val="00920719"/>
    <w:rsid w:val="009217AE"/>
    <w:rsid w:val="00922386"/>
    <w:rsid w:val="009224C8"/>
    <w:rsid w:val="00922B80"/>
    <w:rsid w:val="00924669"/>
    <w:rsid w:val="009247A3"/>
    <w:rsid w:val="0092497C"/>
    <w:rsid w:val="00925912"/>
    <w:rsid w:val="00926B39"/>
    <w:rsid w:val="00927753"/>
    <w:rsid w:val="009278BA"/>
    <w:rsid w:val="0093011C"/>
    <w:rsid w:val="009302C2"/>
    <w:rsid w:val="00930BFE"/>
    <w:rsid w:val="00930F58"/>
    <w:rsid w:val="00931C8D"/>
    <w:rsid w:val="00931CB5"/>
    <w:rsid w:val="00932785"/>
    <w:rsid w:val="00933C67"/>
    <w:rsid w:val="00934A89"/>
    <w:rsid w:val="00934DA9"/>
    <w:rsid w:val="0093613B"/>
    <w:rsid w:val="009369A4"/>
    <w:rsid w:val="009369F2"/>
    <w:rsid w:val="00936CF5"/>
    <w:rsid w:val="00937066"/>
    <w:rsid w:val="00937417"/>
    <w:rsid w:val="009377D5"/>
    <w:rsid w:val="00937989"/>
    <w:rsid w:val="00937B77"/>
    <w:rsid w:val="0094046A"/>
    <w:rsid w:val="00940713"/>
    <w:rsid w:val="00940B0C"/>
    <w:rsid w:val="00941277"/>
    <w:rsid w:val="00941529"/>
    <w:rsid w:val="009418BB"/>
    <w:rsid w:val="009422D0"/>
    <w:rsid w:val="00942581"/>
    <w:rsid w:val="00942DB2"/>
    <w:rsid w:val="009432BA"/>
    <w:rsid w:val="00943589"/>
    <w:rsid w:val="00943A7B"/>
    <w:rsid w:val="00943C43"/>
    <w:rsid w:val="0094401F"/>
    <w:rsid w:val="0094472D"/>
    <w:rsid w:val="00945BB0"/>
    <w:rsid w:val="0094607E"/>
    <w:rsid w:val="00946B94"/>
    <w:rsid w:val="00946E4C"/>
    <w:rsid w:val="00947644"/>
    <w:rsid w:val="00947FDF"/>
    <w:rsid w:val="00951B8E"/>
    <w:rsid w:val="00952C85"/>
    <w:rsid w:val="00952E11"/>
    <w:rsid w:val="00952F28"/>
    <w:rsid w:val="00953643"/>
    <w:rsid w:val="00954786"/>
    <w:rsid w:val="00954906"/>
    <w:rsid w:val="00954AFF"/>
    <w:rsid w:val="009553E0"/>
    <w:rsid w:val="00955448"/>
    <w:rsid w:val="00955740"/>
    <w:rsid w:val="00955D8D"/>
    <w:rsid w:val="0095602A"/>
    <w:rsid w:val="00956A17"/>
    <w:rsid w:val="00956BF2"/>
    <w:rsid w:val="00957A40"/>
    <w:rsid w:val="00957B79"/>
    <w:rsid w:val="00957ED3"/>
    <w:rsid w:val="009603A9"/>
    <w:rsid w:val="0096191C"/>
    <w:rsid w:val="0096213E"/>
    <w:rsid w:val="00964832"/>
    <w:rsid w:val="00965464"/>
    <w:rsid w:val="00965769"/>
    <w:rsid w:val="00966860"/>
    <w:rsid w:val="00967422"/>
    <w:rsid w:val="009677C7"/>
    <w:rsid w:val="00970302"/>
    <w:rsid w:val="00970341"/>
    <w:rsid w:val="00970E0D"/>
    <w:rsid w:val="0097108F"/>
    <w:rsid w:val="00971367"/>
    <w:rsid w:val="009722DA"/>
    <w:rsid w:val="00972B45"/>
    <w:rsid w:val="00972BEE"/>
    <w:rsid w:val="009748F5"/>
    <w:rsid w:val="00974DB9"/>
    <w:rsid w:val="009755E9"/>
    <w:rsid w:val="00975BDF"/>
    <w:rsid w:val="00976E6C"/>
    <w:rsid w:val="0097737F"/>
    <w:rsid w:val="009808A8"/>
    <w:rsid w:val="00980CD3"/>
    <w:rsid w:val="00981178"/>
    <w:rsid w:val="0098124C"/>
    <w:rsid w:val="009815C4"/>
    <w:rsid w:val="00981F18"/>
    <w:rsid w:val="009825B5"/>
    <w:rsid w:val="009826C5"/>
    <w:rsid w:val="00983522"/>
    <w:rsid w:val="0098420B"/>
    <w:rsid w:val="00985000"/>
    <w:rsid w:val="0098535F"/>
    <w:rsid w:val="009855DF"/>
    <w:rsid w:val="009860FC"/>
    <w:rsid w:val="009869CC"/>
    <w:rsid w:val="00986C73"/>
    <w:rsid w:val="009879EB"/>
    <w:rsid w:val="00987F2C"/>
    <w:rsid w:val="009903CD"/>
    <w:rsid w:val="009906E8"/>
    <w:rsid w:val="009907E0"/>
    <w:rsid w:val="00991506"/>
    <w:rsid w:val="00991C27"/>
    <w:rsid w:val="009924CB"/>
    <w:rsid w:val="009935A3"/>
    <w:rsid w:val="0099577B"/>
    <w:rsid w:val="00995E4F"/>
    <w:rsid w:val="00996B21"/>
    <w:rsid w:val="00996D9F"/>
    <w:rsid w:val="009976ED"/>
    <w:rsid w:val="00997A5B"/>
    <w:rsid w:val="009A036C"/>
    <w:rsid w:val="009A0551"/>
    <w:rsid w:val="009A07D0"/>
    <w:rsid w:val="009A1671"/>
    <w:rsid w:val="009A1C0F"/>
    <w:rsid w:val="009A1E12"/>
    <w:rsid w:val="009A1EC3"/>
    <w:rsid w:val="009A227F"/>
    <w:rsid w:val="009A26A2"/>
    <w:rsid w:val="009A3D02"/>
    <w:rsid w:val="009A3E3B"/>
    <w:rsid w:val="009A43F2"/>
    <w:rsid w:val="009A4BE2"/>
    <w:rsid w:val="009A4FE5"/>
    <w:rsid w:val="009A7D9D"/>
    <w:rsid w:val="009B02A9"/>
    <w:rsid w:val="009B0640"/>
    <w:rsid w:val="009B0D13"/>
    <w:rsid w:val="009B1D36"/>
    <w:rsid w:val="009B2A41"/>
    <w:rsid w:val="009B2DDC"/>
    <w:rsid w:val="009B2F37"/>
    <w:rsid w:val="009B3A39"/>
    <w:rsid w:val="009B3D2F"/>
    <w:rsid w:val="009B48FC"/>
    <w:rsid w:val="009B4D7F"/>
    <w:rsid w:val="009B50B9"/>
    <w:rsid w:val="009B610D"/>
    <w:rsid w:val="009B6216"/>
    <w:rsid w:val="009B6DA1"/>
    <w:rsid w:val="009B72C6"/>
    <w:rsid w:val="009C0AA8"/>
    <w:rsid w:val="009C17A4"/>
    <w:rsid w:val="009C1D6C"/>
    <w:rsid w:val="009C221B"/>
    <w:rsid w:val="009C2C99"/>
    <w:rsid w:val="009C3397"/>
    <w:rsid w:val="009C39E7"/>
    <w:rsid w:val="009C43CB"/>
    <w:rsid w:val="009C5900"/>
    <w:rsid w:val="009C6101"/>
    <w:rsid w:val="009C6D74"/>
    <w:rsid w:val="009C6E3C"/>
    <w:rsid w:val="009D0140"/>
    <w:rsid w:val="009D0AC6"/>
    <w:rsid w:val="009D110C"/>
    <w:rsid w:val="009D111F"/>
    <w:rsid w:val="009D14C1"/>
    <w:rsid w:val="009D1DE5"/>
    <w:rsid w:val="009D2D19"/>
    <w:rsid w:val="009D3205"/>
    <w:rsid w:val="009D4A2E"/>
    <w:rsid w:val="009D4E4E"/>
    <w:rsid w:val="009D5E9A"/>
    <w:rsid w:val="009D68AE"/>
    <w:rsid w:val="009D6DA2"/>
    <w:rsid w:val="009D7C2A"/>
    <w:rsid w:val="009E0389"/>
    <w:rsid w:val="009E0A42"/>
    <w:rsid w:val="009E103C"/>
    <w:rsid w:val="009E215E"/>
    <w:rsid w:val="009E22FC"/>
    <w:rsid w:val="009E2443"/>
    <w:rsid w:val="009E26D6"/>
    <w:rsid w:val="009E3085"/>
    <w:rsid w:val="009E328D"/>
    <w:rsid w:val="009E53E1"/>
    <w:rsid w:val="009E6754"/>
    <w:rsid w:val="009E6CCC"/>
    <w:rsid w:val="009E6F5D"/>
    <w:rsid w:val="009E71CA"/>
    <w:rsid w:val="009E72EC"/>
    <w:rsid w:val="009E7439"/>
    <w:rsid w:val="009E7711"/>
    <w:rsid w:val="009E7F0F"/>
    <w:rsid w:val="009F0EE8"/>
    <w:rsid w:val="009F0F57"/>
    <w:rsid w:val="009F142B"/>
    <w:rsid w:val="009F1A30"/>
    <w:rsid w:val="009F22DA"/>
    <w:rsid w:val="009F2B94"/>
    <w:rsid w:val="009F2CD2"/>
    <w:rsid w:val="009F32C1"/>
    <w:rsid w:val="009F3B36"/>
    <w:rsid w:val="009F3DCC"/>
    <w:rsid w:val="009F4EBA"/>
    <w:rsid w:val="009F5C29"/>
    <w:rsid w:val="009F631B"/>
    <w:rsid w:val="009F6C26"/>
    <w:rsid w:val="009F6F6B"/>
    <w:rsid w:val="009F7089"/>
    <w:rsid w:val="009F728D"/>
    <w:rsid w:val="009F7A07"/>
    <w:rsid w:val="009F7F4E"/>
    <w:rsid w:val="00A0110F"/>
    <w:rsid w:val="00A025E7"/>
    <w:rsid w:val="00A03A87"/>
    <w:rsid w:val="00A03B22"/>
    <w:rsid w:val="00A03D10"/>
    <w:rsid w:val="00A04D3B"/>
    <w:rsid w:val="00A052A7"/>
    <w:rsid w:val="00A0589A"/>
    <w:rsid w:val="00A058A0"/>
    <w:rsid w:val="00A05C66"/>
    <w:rsid w:val="00A05D6B"/>
    <w:rsid w:val="00A069FB"/>
    <w:rsid w:val="00A075DB"/>
    <w:rsid w:val="00A07951"/>
    <w:rsid w:val="00A07CF2"/>
    <w:rsid w:val="00A105A7"/>
    <w:rsid w:val="00A11204"/>
    <w:rsid w:val="00A12750"/>
    <w:rsid w:val="00A12824"/>
    <w:rsid w:val="00A13E61"/>
    <w:rsid w:val="00A14B68"/>
    <w:rsid w:val="00A15B45"/>
    <w:rsid w:val="00A16409"/>
    <w:rsid w:val="00A16662"/>
    <w:rsid w:val="00A16A30"/>
    <w:rsid w:val="00A16B13"/>
    <w:rsid w:val="00A17294"/>
    <w:rsid w:val="00A204A2"/>
    <w:rsid w:val="00A208D6"/>
    <w:rsid w:val="00A23162"/>
    <w:rsid w:val="00A23565"/>
    <w:rsid w:val="00A2381A"/>
    <w:rsid w:val="00A24896"/>
    <w:rsid w:val="00A24B20"/>
    <w:rsid w:val="00A24D15"/>
    <w:rsid w:val="00A25114"/>
    <w:rsid w:val="00A253F2"/>
    <w:rsid w:val="00A25D25"/>
    <w:rsid w:val="00A27329"/>
    <w:rsid w:val="00A2752B"/>
    <w:rsid w:val="00A276A0"/>
    <w:rsid w:val="00A27894"/>
    <w:rsid w:val="00A30FAE"/>
    <w:rsid w:val="00A32707"/>
    <w:rsid w:val="00A32D88"/>
    <w:rsid w:val="00A33093"/>
    <w:rsid w:val="00A34389"/>
    <w:rsid w:val="00A35432"/>
    <w:rsid w:val="00A36580"/>
    <w:rsid w:val="00A377DF"/>
    <w:rsid w:val="00A37CCB"/>
    <w:rsid w:val="00A4027C"/>
    <w:rsid w:val="00A41619"/>
    <w:rsid w:val="00A41D57"/>
    <w:rsid w:val="00A435E0"/>
    <w:rsid w:val="00A4391C"/>
    <w:rsid w:val="00A441C6"/>
    <w:rsid w:val="00A44626"/>
    <w:rsid w:val="00A4521C"/>
    <w:rsid w:val="00A4592D"/>
    <w:rsid w:val="00A4730F"/>
    <w:rsid w:val="00A4743B"/>
    <w:rsid w:val="00A478E3"/>
    <w:rsid w:val="00A479FA"/>
    <w:rsid w:val="00A47B86"/>
    <w:rsid w:val="00A508CE"/>
    <w:rsid w:val="00A51087"/>
    <w:rsid w:val="00A51D06"/>
    <w:rsid w:val="00A52A92"/>
    <w:rsid w:val="00A532E9"/>
    <w:rsid w:val="00A53B3E"/>
    <w:rsid w:val="00A53DB3"/>
    <w:rsid w:val="00A5414D"/>
    <w:rsid w:val="00A54918"/>
    <w:rsid w:val="00A552B8"/>
    <w:rsid w:val="00A55A7E"/>
    <w:rsid w:val="00A55C1C"/>
    <w:rsid w:val="00A55F0F"/>
    <w:rsid w:val="00A56005"/>
    <w:rsid w:val="00A569C9"/>
    <w:rsid w:val="00A57916"/>
    <w:rsid w:val="00A60AFB"/>
    <w:rsid w:val="00A6128E"/>
    <w:rsid w:val="00A622D6"/>
    <w:rsid w:val="00A6257A"/>
    <w:rsid w:val="00A62946"/>
    <w:rsid w:val="00A62FF4"/>
    <w:rsid w:val="00A63274"/>
    <w:rsid w:val="00A632F5"/>
    <w:rsid w:val="00A644FA"/>
    <w:rsid w:val="00A64A1E"/>
    <w:rsid w:val="00A64F4D"/>
    <w:rsid w:val="00A650D2"/>
    <w:rsid w:val="00A6547F"/>
    <w:rsid w:val="00A65B94"/>
    <w:rsid w:val="00A66679"/>
    <w:rsid w:val="00A66EF9"/>
    <w:rsid w:val="00A66FDC"/>
    <w:rsid w:val="00A67304"/>
    <w:rsid w:val="00A67803"/>
    <w:rsid w:val="00A7071B"/>
    <w:rsid w:val="00A707E8"/>
    <w:rsid w:val="00A70E5C"/>
    <w:rsid w:val="00A72CF1"/>
    <w:rsid w:val="00A73067"/>
    <w:rsid w:val="00A733BD"/>
    <w:rsid w:val="00A73D04"/>
    <w:rsid w:val="00A740DB"/>
    <w:rsid w:val="00A746DB"/>
    <w:rsid w:val="00A74830"/>
    <w:rsid w:val="00A7493C"/>
    <w:rsid w:val="00A7597E"/>
    <w:rsid w:val="00A76375"/>
    <w:rsid w:val="00A7645F"/>
    <w:rsid w:val="00A77839"/>
    <w:rsid w:val="00A80C0C"/>
    <w:rsid w:val="00A81301"/>
    <w:rsid w:val="00A83012"/>
    <w:rsid w:val="00A8314D"/>
    <w:rsid w:val="00A83896"/>
    <w:rsid w:val="00A84693"/>
    <w:rsid w:val="00A85540"/>
    <w:rsid w:val="00A861F5"/>
    <w:rsid w:val="00A8630B"/>
    <w:rsid w:val="00A87349"/>
    <w:rsid w:val="00A87678"/>
    <w:rsid w:val="00A878F1"/>
    <w:rsid w:val="00A90C5F"/>
    <w:rsid w:val="00A914DC"/>
    <w:rsid w:val="00A91816"/>
    <w:rsid w:val="00A91B49"/>
    <w:rsid w:val="00A92753"/>
    <w:rsid w:val="00A92C3D"/>
    <w:rsid w:val="00A92F43"/>
    <w:rsid w:val="00A9303B"/>
    <w:rsid w:val="00A93BB8"/>
    <w:rsid w:val="00A93F2C"/>
    <w:rsid w:val="00A94802"/>
    <w:rsid w:val="00A94828"/>
    <w:rsid w:val="00A94CB1"/>
    <w:rsid w:val="00A94EB2"/>
    <w:rsid w:val="00A95C5B"/>
    <w:rsid w:val="00A9671A"/>
    <w:rsid w:val="00A9706D"/>
    <w:rsid w:val="00A970CB"/>
    <w:rsid w:val="00A97B6C"/>
    <w:rsid w:val="00AA0517"/>
    <w:rsid w:val="00AA2B9B"/>
    <w:rsid w:val="00AA2F33"/>
    <w:rsid w:val="00AA361C"/>
    <w:rsid w:val="00AA3A8B"/>
    <w:rsid w:val="00AA42EE"/>
    <w:rsid w:val="00AA5DAE"/>
    <w:rsid w:val="00AA6384"/>
    <w:rsid w:val="00AA6F80"/>
    <w:rsid w:val="00AB0E1A"/>
    <w:rsid w:val="00AB13B2"/>
    <w:rsid w:val="00AB1F5D"/>
    <w:rsid w:val="00AB22C7"/>
    <w:rsid w:val="00AB2AFD"/>
    <w:rsid w:val="00AB33A1"/>
    <w:rsid w:val="00AB3750"/>
    <w:rsid w:val="00AB3C82"/>
    <w:rsid w:val="00AB3E64"/>
    <w:rsid w:val="00AB572D"/>
    <w:rsid w:val="00AB5C99"/>
    <w:rsid w:val="00AB7A58"/>
    <w:rsid w:val="00AB7E2C"/>
    <w:rsid w:val="00AC0EAD"/>
    <w:rsid w:val="00AC10BD"/>
    <w:rsid w:val="00AC10F6"/>
    <w:rsid w:val="00AC16A4"/>
    <w:rsid w:val="00AC1EC1"/>
    <w:rsid w:val="00AC1FEE"/>
    <w:rsid w:val="00AC209D"/>
    <w:rsid w:val="00AC28AE"/>
    <w:rsid w:val="00AC388C"/>
    <w:rsid w:val="00AC3B89"/>
    <w:rsid w:val="00AC3C67"/>
    <w:rsid w:val="00AC421A"/>
    <w:rsid w:val="00AC4527"/>
    <w:rsid w:val="00AC61CB"/>
    <w:rsid w:val="00AC6240"/>
    <w:rsid w:val="00AC63C5"/>
    <w:rsid w:val="00AC73A2"/>
    <w:rsid w:val="00AC79BB"/>
    <w:rsid w:val="00AD02D2"/>
    <w:rsid w:val="00AD0833"/>
    <w:rsid w:val="00AD1517"/>
    <w:rsid w:val="00AD1F8A"/>
    <w:rsid w:val="00AD26E8"/>
    <w:rsid w:val="00AD2D68"/>
    <w:rsid w:val="00AD3311"/>
    <w:rsid w:val="00AD3566"/>
    <w:rsid w:val="00AD4359"/>
    <w:rsid w:val="00AD460F"/>
    <w:rsid w:val="00AD5795"/>
    <w:rsid w:val="00AD5BFB"/>
    <w:rsid w:val="00AD60DE"/>
    <w:rsid w:val="00AD61C6"/>
    <w:rsid w:val="00AD799D"/>
    <w:rsid w:val="00AD7AB3"/>
    <w:rsid w:val="00AE0323"/>
    <w:rsid w:val="00AE1CDE"/>
    <w:rsid w:val="00AE2B12"/>
    <w:rsid w:val="00AE2E82"/>
    <w:rsid w:val="00AE433F"/>
    <w:rsid w:val="00AE6A57"/>
    <w:rsid w:val="00AE6B94"/>
    <w:rsid w:val="00AE6EB2"/>
    <w:rsid w:val="00AE7B9F"/>
    <w:rsid w:val="00AF0132"/>
    <w:rsid w:val="00AF0ECB"/>
    <w:rsid w:val="00AF2A5D"/>
    <w:rsid w:val="00AF2CF7"/>
    <w:rsid w:val="00AF337D"/>
    <w:rsid w:val="00AF3546"/>
    <w:rsid w:val="00AF386D"/>
    <w:rsid w:val="00AF3A67"/>
    <w:rsid w:val="00AF4D85"/>
    <w:rsid w:val="00AF4E9A"/>
    <w:rsid w:val="00AF5096"/>
    <w:rsid w:val="00AF6003"/>
    <w:rsid w:val="00AF61F6"/>
    <w:rsid w:val="00AF6722"/>
    <w:rsid w:val="00AF7799"/>
    <w:rsid w:val="00AF7961"/>
    <w:rsid w:val="00AF7F8C"/>
    <w:rsid w:val="00B000CF"/>
    <w:rsid w:val="00B00B3D"/>
    <w:rsid w:val="00B00E16"/>
    <w:rsid w:val="00B013E8"/>
    <w:rsid w:val="00B019BE"/>
    <w:rsid w:val="00B02FC0"/>
    <w:rsid w:val="00B033FF"/>
    <w:rsid w:val="00B03A57"/>
    <w:rsid w:val="00B03B27"/>
    <w:rsid w:val="00B04FC9"/>
    <w:rsid w:val="00B0747B"/>
    <w:rsid w:val="00B10365"/>
    <w:rsid w:val="00B104E9"/>
    <w:rsid w:val="00B10EEB"/>
    <w:rsid w:val="00B12252"/>
    <w:rsid w:val="00B12C81"/>
    <w:rsid w:val="00B12C9E"/>
    <w:rsid w:val="00B134AF"/>
    <w:rsid w:val="00B137EA"/>
    <w:rsid w:val="00B13A48"/>
    <w:rsid w:val="00B13C9C"/>
    <w:rsid w:val="00B13E0E"/>
    <w:rsid w:val="00B141CB"/>
    <w:rsid w:val="00B15874"/>
    <w:rsid w:val="00B15A02"/>
    <w:rsid w:val="00B16C13"/>
    <w:rsid w:val="00B170A2"/>
    <w:rsid w:val="00B1796E"/>
    <w:rsid w:val="00B20702"/>
    <w:rsid w:val="00B207BA"/>
    <w:rsid w:val="00B2088C"/>
    <w:rsid w:val="00B20B6C"/>
    <w:rsid w:val="00B20C85"/>
    <w:rsid w:val="00B20CBB"/>
    <w:rsid w:val="00B2141D"/>
    <w:rsid w:val="00B22417"/>
    <w:rsid w:val="00B22478"/>
    <w:rsid w:val="00B23715"/>
    <w:rsid w:val="00B23E50"/>
    <w:rsid w:val="00B249EF"/>
    <w:rsid w:val="00B24B1D"/>
    <w:rsid w:val="00B25EB7"/>
    <w:rsid w:val="00B27F7D"/>
    <w:rsid w:val="00B30805"/>
    <w:rsid w:val="00B30FAF"/>
    <w:rsid w:val="00B31F80"/>
    <w:rsid w:val="00B32417"/>
    <w:rsid w:val="00B3273E"/>
    <w:rsid w:val="00B329EA"/>
    <w:rsid w:val="00B32D3C"/>
    <w:rsid w:val="00B32D70"/>
    <w:rsid w:val="00B32ED0"/>
    <w:rsid w:val="00B33084"/>
    <w:rsid w:val="00B33368"/>
    <w:rsid w:val="00B33464"/>
    <w:rsid w:val="00B3360C"/>
    <w:rsid w:val="00B34003"/>
    <w:rsid w:val="00B34CD8"/>
    <w:rsid w:val="00B34DE8"/>
    <w:rsid w:val="00B36FE2"/>
    <w:rsid w:val="00B37B9F"/>
    <w:rsid w:val="00B40848"/>
    <w:rsid w:val="00B41468"/>
    <w:rsid w:val="00B43462"/>
    <w:rsid w:val="00B4429F"/>
    <w:rsid w:val="00B4433F"/>
    <w:rsid w:val="00B4587F"/>
    <w:rsid w:val="00B45B44"/>
    <w:rsid w:val="00B45FE6"/>
    <w:rsid w:val="00B464AD"/>
    <w:rsid w:val="00B46C54"/>
    <w:rsid w:val="00B46ECB"/>
    <w:rsid w:val="00B47A6C"/>
    <w:rsid w:val="00B47F9E"/>
    <w:rsid w:val="00B51245"/>
    <w:rsid w:val="00B52D3A"/>
    <w:rsid w:val="00B54A7A"/>
    <w:rsid w:val="00B56646"/>
    <w:rsid w:val="00B56AA5"/>
    <w:rsid w:val="00B56BB5"/>
    <w:rsid w:val="00B56E10"/>
    <w:rsid w:val="00B62094"/>
    <w:rsid w:val="00B62280"/>
    <w:rsid w:val="00B627CF"/>
    <w:rsid w:val="00B63214"/>
    <w:rsid w:val="00B6326D"/>
    <w:rsid w:val="00B64100"/>
    <w:rsid w:val="00B6485F"/>
    <w:rsid w:val="00B64955"/>
    <w:rsid w:val="00B65099"/>
    <w:rsid w:val="00B6665B"/>
    <w:rsid w:val="00B674EE"/>
    <w:rsid w:val="00B70197"/>
    <w:rsid w:val="00B711E3"/>
    <w:rsid w:val="00B71BC6"/>
    <w:rsid w:val="00B721AB"/>
    <w:rsid w:val="00B727AB"/>
    <w:rsid w:val="00B72889"/>
    <w:rsid w:val="00B72AAF"/>
    <w:rsid w:val="00B72EA4"/>
    <w:rsid w:val="00B73975"/>
    <w:rsid w:val="00B749D6"/>
    <w:rsid w:val="00B74DC7"/>
    <w:rsid w:val="00B75735"/>
    <w:rsid w:val="00B757FA"/>
    <w:rsid w:val="00B76018"/>
    <w:rsid w:val="00B767D9"/>
    <w:rsid w:val="00B773E8"/>
    <w:rsid w:val="00B779A0"/>
    <w:rsid w:val="00B77ED7"/>
    <w:rsid w:val="00B80522"/>
    <w:rsid w:val="00B8132A"/>
    <w:rsid w:val="00B81946"/>
    <w:rsid w:val="00B83794"/>
    <w:rsid w:val="00B83EBB"/>
    <w:rsid w:val="00B846B9"/>
    <w:rsid w:val="00B86CD8"/>
    <w:rsid w:val="00B86DF8"/>
    <w:rsid w:val="00B875C1"/>
    <w:rsid w:val="00B87A8F"/>
    <w:rsid w:val="00B87E0A"/>
    <w:rsid w:val="00B87EE1"/>
    <w:rsid w:val="00B9043F"/>
    <w:rsid w:val="00B90F44"/>
    <w:rsid w:val="00B911E4"/>
    <w:rsid w:val="00B91D8B"/>
    <w:rsid w:val="00B9293C"/>
    <w:rsid w:val="00B92994"/>
    <w:rsid w:val="00B92D79"/>
    <w:rsid w:val="00B933C4"/>
    <w:rsid w:val="00B94DE3"/>
    <w:rsid w:val="00B94E1B"/>
    <w:rsid w:val="00B95AD8"/>
    <w:rsid w:val="00B95BD3"/>
    <w:rsid w:val="00B96898"/>
    <w:rsid w:val="00B97046"/>
    <w:rsid w:val="00BA1340"/>
    <w:rsid w:val="00BA16E6"/>
    <w:rsid w:val="00BA1A29"/>
    <w:rsid w:val="00BA2958"/>
    <w:rsid w:val="00BA31EF"/>
    <w:rsid w:val="00BA3EEC"/>
    <w:rsid w:val="00BA43BA"/>
    <w:rsid w:val="00BA4B6E"/>
    <w:rsid w:val="00BA55A6"/>
    <w:rsid w:val="00BA6165"/>
    <w:rsid w:val="00BA75F8"/>
    <w:rsid w:val="00BB0BC7"/>
    <w:rsid w:val="00BB14B8"/>
    <w:rsid w:val="00BB1717"/>
    <w:rsid w:val="00BB2964"/>
    <w:rsid w:val="00BB297A"/>
    <w:rsid w:val="00BB2AEF"/>
    <w:rsid w:val="00BB31C9"/>
    <w:rsid w:val="00BB31FD"/>
    <w:rsid w:val="00BB3811"/>
    <w:rsid w:val="00BB3D0B"/>
    <w:rsid w:val="00BB403B"/>
    <w:rsid w:val="00BB4234"/>
    <w:rsid w:val="00BB4796"/>
    <w:rsid w:val="00BB4850"/>
    <w:rsid w:val="00BB64D8"/>
    <w:rsid w:val="00BB6986"/>
    <w:rsid w:val="00BB699E"/>
    <w:rsid w:val="00BC0DB6"/>
    <w:rsid w:val="00BC0F21"/>
    <w:rsid w:val="00BC22B7"/>
    <w:rsid w:val="00BC3ED7"/>
    <w:rsid w:val="00BC3EE5"/>
    <w:rsid w:val="00BC4123"/>
    <w:rsid w:val="00BC41F7"/>
    <w:rsid w:val="00BC50F5"/>
    <w:rsid w:val="00BC6C10"/>
    <w:rsid w:val="00BC73AD"/>
    <w:rsid w:val="00BC75E7"/>
    <w:rsid w:val="00BD0429"/>
    <w:rsid w:val="00BD0B92"/>
    <w:rsid w:val="00BD0BF4"/>
    <w:rsid w:val="00BD3ABE"/>
    <w:rsid w:val="00BD3C7A"/>
    <w:rsid w:val="00BD48D3"/>
    <w:rsid w:val="00BD4D0F"/>
    <w:rsid w:val="00BD67DF"/>
    <w:rsid w:val="00BD7B7B"/>
    <w:rsid w:val="00BD7BD4"/>
    <w:rsid w:val="00BE06D9"/>
    <w:rsid w:val="00BE0776"/>
    <w:rsid w:val="00BE12BB"/>
    <w:rsid w:val="00BE173F"/>
    <w:rsid w:val="00BE1F59"/>
    <w:rsid w:val="00BE3940"/>
    <w:rsid w:val="00BE444F"/>
    <w:rsid w:val="00BE4A31"/>
    <w:rsid w:val="00BE4F7B"/>
    <w:rsid w:val="00BE62D9"/>
    <w:rsid w:val="00BE649B"/>
    <w:rsid w:val="00BE6D53"/>
    <w:rsid w:val="00BE6F17"/>
    <w:rsid w:val="00BE7100"/>
    <w:rsid w:val="00BF01EB"/>
    <w:rsid w:val="00BF06FC"/>
    <w:rsid w:val="00BF0BA1"/>
    <w:rsid w:val="00BF10FE"/>
    <w:rsid w:val="00BF13F7"/>
    <w:rsid w:val="00BF2771"/>
    <w:rsid w:val="00BF2934"/>
    <w:rsid w:val="00BF2B3F"/>
    <w:rsid w:val="00BF2DC8"/>
    <w:rsid w:val="00BF3FE6"/>
    <w:rsid w:val="00BF44C5"/>
    <w:rsid w:val="00BF4BC4"/>
    <w:rsid w:val="00BF52E4"/>
    <w:rsid w:val="00BF5839"/>
    <w:rsid w:val="00BF5FB4"/>
    <w:rsid w:val="00BF6CB7"/>
    <w:rsid w:val="00BF7B7D"/>
    <w:rsid w:val="00C001C6"/>
    <w:rsid w:val="00C005BE"/>
    <w:rsid w:val="00C007B0"/>
    <w:rsid w:val="00C00A2A"/>
    <w:rsid w:val="00C0101E"/>
    <w:rsid w:val="00C017B4"/>
    <w:rsid w:val="00C01E08"/>
    <w:rsid w:val="00C02597"/>
    <w:rsid w:val="00C02C58"/>
    <w:rsid w:val="00C03984"/>
    <w:rsid w:val="00C04292"/>
    <w:rsid w:val="00C042D0"/>
    <w:rsid w:val="00C04D96"/>
    <w:rsid w:val="00C04EE1"/>
    <w:rsid w:val="00C0511A"/>
    <w:rsid w:val="00C053B1"/>
    <w:rsid w:val="00C06DC6"/>
    <w:rsid w:val="00C06F00"/>
    <w:rsid w:val="00C105B5"/>
    <w:rsid w:val="00C12914"/>
    <w:rsid w:val="00C12D6A"/>
    <w:rsid w:val="00C144C3"/>
    <w:rsid w:val="00C144DA"/>
    <w:rsid w:val="00C1516A"/>
    <w:rsid w:val="00C16649"/>
    <w:rsid w:val="00C166E4"/>
    <w:rsid w:val="00C1701E"/>
    <w:rsid w:val="00C20DE4"/>
    <w:rsid w:val="00C221DF"/>
    <w:rsid w:val="00C226CD"/>
    <w:rsid w:val="00C22BBF"/>
    <w:rsid w:val="00C22CA4"/>
    <w:rsid w:val="00C22D2F"/>
    <w:rsid w:val="00C239AF"/>
    <w:rsid w:val="00C24090"/>
    <w:rsid w:val="00C2551A"/>
    <w:rsid w:val="00C264B1"/>
    <w:rsid w:val="00C265B4"/>
    <w:rsid w:val="00C27EAC"/>
    <w:rsid w:val="00C303E0"/>
    <w:rsid w:val="00C30CF1"/>
    <w:rsid w:val="00C3181F"/>
    <w:rsid w:val="00C32AF5"/>
    <w:rsid w:val="00C33317"/>
    <w:rsid w:val="00C33CE7"/>
    <w:rsid w:val="00C34039"/>
    <w:rsid w:val="00C34947"/>
    <w:rsid w:val="00C34B5B"/>
    <w:rsid w:val="00C35E91"/>
    <w:rsid w:val="00C36D37"/>
    <w:rsid w:val="00C36E23"/>
    <w:rsid w:val="00C40478"/>
    <w:rsid w:val="00C414D9"/>
    <w:rsid w:val="00C4164A"/>
    <w:rsid w:val="00C42160"/>
    <w:rsid w:val="00C4449B"/>
    <w:rsid w:val="00C44CC8"/>
    <w:rsid w:val="00C44EA2"/>
    <w:rsid w:val="00C4595B"/>
    <w:rsid w:val="00C46690"/>
    <w:rsid w:val="00C46C70"/>
    <w:rsid w:val="00C46D65"/>
    <w:rsid w:val="00C475C0"/>
    <w:rsid w:val="00C47C8B"/>
    <w:rsid w:val="00C508EF"/>
    <w:rsid w:val="00C509AC"/>
    <w:rsid w:val="00C50B62"/>
    <w:rsid w:val="00C511C1"/>
    <w:rsid w:val="00C519DE"/>
    <w:rsid w:val="00C51F36"/>
    <w:rsid w:val="00C52301"/>
    <w:rsid w:val="00C53E13"/>
    <w:rsid w:val="00C55C95"/>
    <w:rsid w:val="00C55D48"/>
    <w:rsid w:val="00C55E60"/>
    <w:rsid w:val="00C55FB9"/>
    <w:rsid w:val="00C5627A"/>
    <w:rsid w:val="00C5720F"/>
    <w:rsid w:val="00C5731C"/>
    <w:rsid w:val="00C577A9"/>
    <w:rsid w:val="00C57D18"/>
    <w:rsid w:val="00C57EB1"/>
    <w:rsid w:val="00C61F46"/>
    <w:rsid w:val="00C62010"/>
    <w:rsid w:val="00C62B4C"/>
    <w:rsid w:val="00C6327C"/>
    <w:rsid w:val="00C64352"/>
    <w:rsid w:val="00C64BCC"/>
    <w:rsid w:val="00C65585"/>
    <w:rsid w:val="00C67198"/>
    <w:rsid w:val="00C700FF"/>
    <w:rsid w:val="00C707D6"/>
    <w:rsid w:val="00C71256"/>
    <w:rsid w:val="00C71731"/>
    <w:rsid w:val="00C71AC9"/>
    <w:rsid w:val="00C71AF3"/>
    <w:rsid w:val="00C71DC6"/>
    <w:rsid w:val="00C725BC"/>
    <w:rsid w:val="00C72653"/>
    <w:rsid w:val="00C728D4"/>
    <w:rsid w:val="00C72C11"/>
    <w:rsid w:val="00C73073"/>
    <w:rsid w:val="00C747BE"/>
    <w:rsid w:val="00C74B2A"/>
    <w:rsid w:val="00C7528C"/>
    <w:rsid w:val="00C759D9"/>
    <w:rsid w:val="00C75CC2"/>
    <w:rsid w:val="00C76184"/>
    <w:rsid w:val="00C764B1"/>
    <w:rsid w:val="00C77575"/>
    <w:rsid w:val="00C77F08"/>
    <w:rsid w:val="00C80898"/>
    <w:rsid w:val="00C809A5"/>
    <w:rsid w:val="00C8108D"/>
    <w:rsid w:val="00C81457"/>
    <w:rsid w:val="00C83507"/>
    <w:rsid w:val="00C83CCE"/>
    <w:rsid w:val="00C844DF"/>
    <w:rsid w:val="00C846C8"/>
    <w:rsid w:val="00C84E13"/>
    <w:rsid w:val="00C858BF"/>
    <w:rsid w:val="00C862A9"/>
    <w:rsid w:val="00C86A67"/>
    <w:rsid w:val="00C870B2"/>
    <w:rsid w:val="00C87255"/>
    <w:rsid w:val="00C8727D"/>
    <w:rsid w:val="00C87A22"/>
    <w:rsid w:val="00C900FC"/>
    <w:rsid w:val="00C90D53"/>
    <w:rsid w:val="00C91351"/>
    <w:rsid w:val="00C91404"/>
    <w:rsid w:val="00C91CE8"/>
    <w:rsid w:val="00C928CA"/>
    <w:rsid w:val="00C93D12"/>
    <w:rsid w:val="00C94346"/>
    <w:rsid w:val="00C94F89"/>
    <w:rsid w:val="00C95225"/>
    <w:rsid w:val="00C9568F"/>
    <w:rsid w:val="00C95919"/>
    <w:rsid w:val="00C95DAA"/>
    <w:rsid w:val="00C961E1"/>
    <w:rsid w:val="00C964DE"/>
    <w:rsid w:val="00C96F18"/>
    <w:rsid w:val="00C97838"/>
    <w:rsid w:val="00CA0183"/>
    <w:rsid w:val="00CA0EBE"/>
    <w:rsid w:val="00CA197A"/>
    <w:rsid w:val="00CA2F8A"/>
    <w:rsid w:val="00CA355D"/>
    <w:rsid w:val="00CA4DE1"/>
    <w:rsid w:val="00CA52D5"/>
    <w:rsid w:val="00CA589B"/>
    <w:rsid w:val="00CA5B9A"/>
    <w:rsid w:val="00CA6172"/>
    <w:rsid w:val="00CA6385"/>
    <w:rsid w:val="00CA6D41"/>
    <w:rsid w:val="00CA6E17"/>
    <w:rsid w:val="00CA7567"/>
    <w:rsid w:val="00CB13BB"/>
    <w:rsid w:val="00CB1ED3"/>
    <w:rsid w:val="00CB206F"/>
    <w:rsid w:val="00CB2334"/>
    <w:rsid w:val="00CB2C90"/>
    <w:rsid w:val="00CB3613"/>
    <w:rsid w:val="00CB3661"/>
    <w:rsid w:val="00CB37A1"/>
    <w:rsid w:val="00CB3839"/>
    <w:rsid w:val="00CB43F5"/>
    <w:rsid w:val="00CB5039"/>
    <w:rsid w:val="00CB59B7"/>
    <w:rsid w:val="00CB6FF3"/>
    <w:rsid w:val="00CB7DB6"/>
    <w:rsid w:val="00CC1CB8"/>
    <w:rsid w:val="00CC2449"/>
    <w:rsid w:val="00CC26BA"/>
    <w:rsid w:val="00CC2A3F"/>
    <w:rsid w:val="00CC2C06"/>
    <w:rsid w:val="00CC2D3E"/>
    <w:rsid w:val="00CC335E"/>
    <w:rsid w:val="00CC3668"/>
    <w:rsid w:val="00CC3799"/>
    <w:rsid w:val="00CC391E"/>
    <w:rsid w:val="00CC46A4"/>
    <w:rsid w:val="00CC4A1C"/>
    <w:rsid w:val="00CC4F56"/>
    <w:rsid w:val="00CC53E1"/>
    <w:rsid w:val="00CC5F3A"/>
    <w:rsid w:val="00CC62FB"/>
    <w:rsid w:val="00CC6637"/>
    <w:rsid w:val="00CC767E"/>
    <w:rsid w:val="00CC77BA"/>
    <w:rsid w:val="00CC791F"/>
    <w:rsid w:val="00CC7C8B"/>
    <w:rsid w:val="00CD037E"/>
    <w:rsid w:val="00CD0738"/>
    <w:rsid w:val="00CD0C39"/>
    <w:rsid w:val="00CD132B"/>
    <w:rsid w:val="00CD1C11"/>
    <w:rsid w:val="00CD2E8B"/>
    <w:rsid w:val="00CD382E"/>
    <w:rsid w:val="00CD38F9"/>
    <w:rsid w:val="00CD4125"/>
    <w:rsid w:val="00CD453D"/>
    <w:rsid w:val="00CD4809"/>
    <w:rsid w:val="00CD4B48"/>
    <w:rsid w:val="00CD4CEE"/>
    <w:rsid w:val="00CD4D27"/>
    <w:rsid w:val="00CD5800"/>
    <w:rsid w:val="00CD6185"/>
    <w:rsid w:val="00CD717C"/>
    <w:rsid w:val="00CD797D"/>
    <w:rsid w:val="00CD7C5C"/>
    <w:rsid w:val="00CD7D97"/>
    <w:rsid w:val="00CD7FCF"/>
    <w:rsid w:val="00CE0467"/>
    <w:rsid w:val="00CE12D8"/>
    <w:rsid w:val="00CE1AAB"/>
    <w:rsid w:val="00CE1E2B"/>
    <w:rsid w:val="00CE2700"/>
    <w:rsid w:val="00CE3076"/>
    <w:rsid w:val="00CE3512"/>
    <w:rsid w:val="00CE3676"/>
    <w:rsid w:val="00CE3C9D"/>
    <w:rsid w:val="00CE4453"/>
    <w:rsid w:val="00CE4737"/>
    <w:rsid w:val="00CE4D83"/>
    <w:rsid w:val="00CE66A8"/>
    <w:rsid w:val="00CE6906"/>
    <w:rsid w:val="00CE721D"/>
    <w:rsid w:val="00CE7DAD"/>
    <w:rsid w:val="00CF00B0"/>
    <w:rsid w:val="00CF0845"/>
    <w:rsid w:val="00CF0FA1"/>
    <w:rsid w:val="00CF1190"/>
    <w:rsid w:val="00CF1A93"/>
    <w:rsid w:val="00CF2493"/>
    <w:rsid w:val="00CF2580"/>
    <w:rsid w:val="00CF2882"/>
    <w:rsid w:val="00CF2F88"/>
    <w:rsid w:val="00CF2F94"/>
    <w:rsid w:val="00CF3A37"/>
    <w:rsid w:val="00CF3AB9"/>
    <w:rsid w:val="00CF3C77"/>
    <w:rsid w:val="00CF4012"/>
    <w:rsid w:val="00CF44B5"/>
    <w:rsid w:val="00CF4725"/>
    <w:rsid w:val="00CF4FC5"/>
    <w:rsid w:val="00CF5035"/>
    <w:rsid w:val="00CF562B"/>
    <w:rsid w:val="00CF5788"/>
    <w:rsid w:val="00CF595D"/>
    <w:rsid w:val="00CF632A"/>
    <w:rsid w:val="00CF632F"/>
    <w:rsid w:val="00CF68E7"/>
    <w:rsid w:val="00CF6FF7"/>
    <w:rsid w:val="00CF714F"/>
    <w:rsid w:val="00CF72DD"/>
    <w:rsid w:val="00D00F69"/>
    <w:rsid w:val="00D0201B"/>
    <w:rsid w:val="00D028E5"/>
    <w:rsid w:val="00D029F0"/>
    <w:rsid w:val="00D03510"/>
    <w:rsid w:val="00D03619"/>
    <w:rsid w:val="00D03959"/>
    <w:rsid w:val="00D03C92"/>
    <w:rsid w:val="00D03F59"/>
    <w:rsid w:val="00D040C0"/>
    <w:rsid w:val="00D05159"/>
    <w:rsid w:val="00D05634"/>
    <w:rsid w:val="00D0628B"/>
    <w:rsid w:val="00D07A91"/>
    <w:rsid w:val="00D07F70"/>
    <w:rsid w:val="00D10F7F"/>
    <w:rsid w:val="00D10FC8"/>
    <w:rsid w:val="00D11549"/>
    <w:rsid w:val="00D11656"/>
    <w:rsid w:val="00D11968"/>
    <w:rsid w:val="00D128F4"/>
    <w:rsid w:val="00D130B0"/>
    <w:rsid w:val="00D14799"/>
    <w:rsid w:val="00D15BCA"/>
    <w:rsid w:val="00D1736C"/>
    <w:rsid w:val="00D1755A"/>
    <w:rsid w:val="00D17C22"/>
    <w:rsid w:val="00D20525"/>
    <w:rsid w:val="00D20D87"/>
    <w:rsid w:val="00D21045"/>
    <w:rsid w:val="00D2121A"/>
    <w:rsid w:val="00D217C7"/>
    <w:rsid w:val="00D226E5"/>
    <w:rsid w:val="00D227C5"/>
    <w:rsid w:val="00D22AA5"/>
    <w:rsid w:val="00D2331C"/>
    <w:rsid w:val="00D241DD"/>
    <w:rsid w:val="00D249D0"/>
    <w:rsid w:val="00D252AF"/>
    <w:rsid w:val="00D25EE5"/>
    <w:rsid w:val="00D260B1"/>
    <w:rsid w:val="00D2614F"/>
    <w:rsid w:val="00D26BE1"/>
    <w:rsid w:val="00D27020"/>
    <w:rsid w:val="00D308A0"/>
    <w:rsid w:val="00D30F75"/>
    <w:rsid w:val="00D31293"/>
    <w:rsid w:val="00D31379"/>
    <w:rsid w:val="00D314A8"/>
    <w:rsid w:val="00D31BAC"/>
    <w:rsid w:val="00D3271A"/>
    <w:rsid w:val="00D3280D"/>
    <w:rsid w:val="00D33032"/>
    <w:rsid w:val="00D33074"/>
    <w:rsid w:val="00D35AF8"/>
    <w:rsid w:val="00D35EBF"/>
    <w:rsid w:val="00D3610C"/>
    <w:rsid w:val="00D36270"/>
    <w:rsid w:val="00D36314"/>
    <w:rsid w:val="00D369D0"/>
    <w:rsid w:val="00D37008"/>
    <w:rsid w:val="00D3720A"/>
    <w:rsid w:val="00D37E76"/>
    <w:rsid w:val="00D4016A"/>
    <w:rsid w:val="00D402F5"/>
    <w:rsid w:val="00D40474"/>
    <w:rsid w:val="00D40DE6"/>
    <w:rsid w:val="00D415C7"/>
    <w:rsid w:val="00D419EE"/>
    <w:rsid w:val="00D43892"/>
    <w:rsid w:val="00D4449F"/>
    <w:rsid w:val="00D45A30"/>
    <w:rsid w:val="00D461E5"/>
    <w:rsid w:val="00D50379"/>
    <w:rsid w:val="00D508F2"/>
    <w:rsid w:val="00D510CF"/>
    <w:rsid w:val="00D516DA"/>
    <w:rsid w:val="00D51950"/>
    <w:rsid w:val="00D51B7D"/>
    <w:rsid w:val="00D52737"/>
    <w:rsid w:val="00D52C31"/>
    <w:rsid w:val="00D531A4"/>
    <w:rsid w:val="00D531B4"/>
    <w:rsid w:val="00D532B2"/>
    <w:rsid w:val="00D54569"/>
    <w:rsid w:val="00D545FD"/>
    <w:rsid w:val="00D55764"/>
    <w:rsid w:val="00D558CD"/>
    <w:rsid w:val="00D558F0"/>
    <w:rsid w:val="00D55D1A"/>
    <w:rsid w:val="00D56E02"/>
    <w:rsid w:val="00D57E20"/>
    <w:rsid w:val="00D60D90"/>
    <w:rsid w:val="00D618D2"/>
    <w:rsid w:val="00D61C9B"/>
    <w:rsid w:val="00D61EE5"/>
    <w:rsid w:val="00D624F1"/>
    <w:rsid w:val="00D6279E"/>
    <w:rsid w:val="00D62CF4"/>
    <w:rsid w:val="00D636F4"/>
    <w:rsid w:val="00D6399D"/>
    <w:rsid w:val="00D63E13"/>
    <w:rsid w:val="00D63FB6"/>
    <w:rsid w:val="00D651A7"/>
    <w:rsid w:val="00D65993"/>
    <w:rsid w:val="00D65A3C"/>
    <w:rsid w:val="00D66F14"/>
    <w:rsid w:val="00D6712D"/>
    <w:rsid w:val="00D6798F"/>
    <w:rsid w:val="00D679DD"/>
    <w:rsid w:val="00D67BB1"/>
    <w:rsid w:val="00D7073E"/>
    <w:rsid w:val="00D71CB3"/>
    <w:rsid w:val="00D72B15"/>
    <w:rsid w:val="00D73CE2"/>
    <w:rsid w:val="00D73DFF"/>
    <w:rsid w:val="00D74491"/>
    <w:rsid w:val="00D74EB8"/>
    <w:rsid w:val="00D750BD"/>
    <w:rsid w:val="00D7586C"/>
    <w:rsid w:val="00D76249"/>
    <w:rsid w:val="00D76423"/>
    <w:rsid w:val="00D767DD"/>
    <w:rsid w:val="00D76A11"/>
    <w:rsid w:val="00D774E8"/>
    <w:rsid w:val="00D800A9"/>
    <w:rsid w:val="00D8053C"/>
    <w:rsid w:val="00D807FA"/>
    <w:rsid w:val="00D80F38"/>
    <w:rsid w:val="00D80F85"/>
    <w:rsid w:val="00D8118D"/>
    <w:rsid w:val="00D81435"/>
    <w:rsid w:val="00D81530"/>
    <w:rsid w:val="00D831A8"/>
    <w:rsid w:val="00D8386A"/>
    <w:rsid w:val="00D839F6"/>
    <w:rsid w:val="00D84C83"/>
    <w:rsid w:val="00D85C78"/>
    <w:rsid w:val="00D86DA2"/>
    <w:rsid w:val="00D86E3F"/>
    <w:rsid w:val="00D8770F"/>
    <w:rsid w:val="00D90BCD"/>
    <w:rsid w:val="00D90BEB"/>
    <w:rsid w:val="00D910BB"/>
    <w:rsid w:val="00D9158E"/>
    <w:rsid w:val="00D9191C"/>
    <w:rsid w:val="00D927B7"/>
    <w:rsid w:val="00D93CAF"/>
    <w:rsid w:val="00D93DBE"/>
    <w:rsid w:val="00D945F7"/>
    <w:rsid w:val="00D94DF6"/>
    <w:rsid w:val="00D953C2"/>
    <w:rsid w:val="00D95686"/>
    <w:rsid w:val="00D972E7"/>
    <w:rsid w:val="00DA0EB0"/>
    <w:rsid w:val="00DA0F45"/>
    <w:rsid w:val="00DA151F"/>
    <w:rsid w:val="00DA2457"/>
    <w:rsid w:val="00DA332B"/>
    <w:rsid w:val="00DA3D8C"/>
    <w:rsid w:val="00DA4362"/>
    <w:rsid w:val="00DA43A5"/>
    <w:rsid w:val="00DA4E3E"/>
    <w:rsid w:val="00DA55B9"/>
    <w:rsid w:val="00DA5BDF"/>
    <w:rsid w:val="00DA5FF6"/>
    <w:rsid w:val="00DA6294"/>
    <w:rsid w:val="00DA6C87"/>
    <w:rsid w:val="00DA6CC4"/>
    <w:rsid w:val="00DA7F11"/>
    <w:rsid w:val="00DB0489"/>
    <w:rsid w:val="00DB122A"/>
    <w:rsid w:val="00DB14AC"/>
    <w:rsid w:val="00DB1AA9"/>
    <w:rsid w:val="00DB1D3D"/>
    <w:rsid w:val="00DB2266"/>
    <w:rsid w:val="00DB244B"/>
    <w:rsid w:val="00DB24C0"/>
    <w:rsid w:val="00DB36D1"/>
    <w:rsid w:val="00DB3DFE"/>
    <w:rsid w:val="00DB42D9"/>
    <w:rsid w:val="00DB49BF"/>
    <w:rsid w:val="00DB4AD6"/>
    <w:rsid w:val="00DB4C08"/>
    <w:rsid w:val="00DB56C3"/>
    <w:rsid w:val="00DB59C1"/>
    <w:rsid w:val="00DB61E5"/>
    <w:rsid w:val="00DC07D2"/>
    <w:rsid w:val="00DC0ABC"/>
    <w:rsid w:val="00DC12C3"/>
    <w:rsid w:val="00DC1680"/>
    <w:rsid w:val="00DC2015"/>
    <w:rsid w:val="00DC24F0"/>
    <w:rsid w:val="00DC2B4D"/>
    <w:rsid w:val="00DC3E9B"/>
    <w:rsid w:val="00DC51C6"/>
    <w:rsid w:val="00DC6C22"/>
    <w:rsid w:val="00DC71E8"/>
    <w:rsid w:val="00DC7371"/>
    <w:rsid w:val="00DC7911"/>
    <w:rsid w:val="00DD2559"/>
    <w:rsid w:val="00DD3E29"/>
    <w:rsid w:val="00DD50DA"/>
    <w:rsid w:val="00DD54C7"/>
    <w:rsid w:val="00DD6C96"/>
    <w:rsid w:val="00DD6CDF"/>
    <w:rsid w:val="00DE00DA"/>
    <w:rsid w:val="00DE1419"/>
    <w:rsid w:val="00DE15FB"/>
    <w:rsid w:val="00DE27AB"/>
    <w:rsid w:val="00DE2A11"/>
    <w:rsid w:val="00DE2D0B"/>
    <w:rsid w:val="00DE48EE"/>
    <w:rsid w:val="00DE52E4"/>
    <w:rsid w:val="00DE5357"/>
    <w:rsid w:val="00DE5D78"/>
    <w:rsid w:val="00DE676D"/>
    <w:rsid w:val="00DE6803"/>
    <w:rsid w:val="00DE70BD"/>
    <w:rsid w:val="00DE7E86"/>
    <w:rsid w:val="00DF0518"/>
    <w:rsid w:val="00DF0C17"/>
    <w:rsid w:val="00DF131B"/>
    <w:rsid w:val="00DF1487"/>
    <w:rsid w:val="00DF182B"/>
    <w:rsid w:val="00DF1BFA"/>
    <w:rsid w:val="00DF20F3"/>
    <w:rsid w:val="00DF22BB"/>
    <w:rsid w:val="00DF25C5"/>
    <w:rsid w:val="00DF25E1"/>
    <w:rsid w:val="00DF2B89"/>
    <w:rsid w:val="00DF3959"/>
    <w:rsid w:val="00DF3B85"/>
    <w:rsid w:val="00DF3DDB"/>
    <w:rsid w:val="00DF3FAA"/>
    <w:rsid w:val="00DF45DD"/>
    <w:rsid w:val="00DF4BCB"/>
    <w:rsid w:val="00DF50A3"/>
    <w:rsid w:val="00DF5C34"/>
    <w:rsid w:val="00DF5CD3"/>
    <w:rsid w:val="00DF5CE3"/>
    <w:rsid w:val="00DF5F91"/>
    <w:rsid w:val="00DF6097"/>
    <w:rsid w:val="00DF64E3"/>
    <w:rsid w:val="00DF69D1"/>
    <w:rsid w:val="00E00172"/>
    <w:rsid w:val="00E00C8A"/>
    <w:rsid w:val="00E015C0"/>
    <w:rsid w:val="00E01B73"/>
    <w:rsid w:val="00E02128"/>
    <w:rsid w:val="00E02AAB"/>
    <w:rsid w:val="00E0301A"/>
    <w:rsid w:val="00E03F54"/>
    <w:rsid w:val="00E0443B"/>
    <w:rsid w:val="00E0509C"/>
    <w:rsid w:val="00E05652"/>
    <w:rsid w:val="00E05DB2"/>
    <w:rsid w:val="00E065A0"/>
    <w:rsid w:val="00E06E4C"/>
    <w:rsid w:val="00E07CE7"/>
    <w:rsid w:val="00E1093B"/>
    <w:rsid w:val="00E11E97"/>
    <w:rsid w:val="00E12767"/>
    <w:rsid w:val="00E1279B"/>
    <w:rsid w:val="00E15471"/>
    <w:rsid w:val="00E15E5D"/>
    <w:rsid w:val="00E163C9"/>
    <w:rsid w:val="00E16B1C"/>
    <w:rsid w:val="00E16EB3"/>
    <w:rsid w:val="00E1709B"/>
    <w:rsid w:val="00E17334"/>
    <w:rsid w:val="00E177BA"/>
    <w:rsid w:val="00E2150C"/>
    <w:rsid w:val="00E21536"/>
    <w:rsid w:val="00E21FDC"/>
    <w:rsid w:val="00E220D1"/>
    <w:rsid w:val="00E22B17"/>
    <w:rsid w:val="00E22C95"/>
    <w:rsid w:val="00E22CCB"/>
    <w:rsid w:val="00E23600"/>
    <w:rsid w:val="00E23EAA"/>
    <w:rsid w:val="00E24216"/>
    <w:rsid w:val="00E25099"/>
    <w:rsid w:val="00E25103"/>
    <w:rsid w:val="00E25579"/>
    <w:rsid w:val="00E265E3"/>
    <w:rsid w:val="00E2674E"/>
    <w:rsid w:val="00E26BA0"/>
    <w:rsid w:val="00E2712F"/>
    <w:rsid w:val="00E3006C"/>
    <w:rsid w:val="00E30187"/>
    <w:rsid w:val="00E307FB"/>
    <w:rsid w:val="00E3086A"/>
    <w:rsid w:val="00E30DEC"/>
    <w:rsid w:val="00E30DF6"/>
    <w:rsid w:val="00E31D1D"/>
    <w:rsid w:val="00E32BA7"/>
    <w:rsid w:val="00E32EE2"/>
    <w:rsid w:val="00E34C92"/>
    <w:rsid w:val="00E34EB1"/>
    <w:rsid w:val="00E3653D"/>
    <w:rsid w:val="00E36A62"/>
    <w:rsid w:val="00E370DD"/>
    <w:rsid w:val="00E370E4"/>
    <w:rsid w:val="00E372BC"/>
    <w:rsid w:val="00E4045E"/>
    <w:rsid w:val="00E41EF3"/>
    <w:rsid w:val="00E4214E"/>
    <w:rsid w:val="00E428C6"/>
    <w:rsid w:val="00E42E30"/>
    <w:rsid w:val="00E42EA8"/>
    <w:rsid w:val="00E43909"/>
    <w:rsid w:val="00E43B6F"/>
    <w:rsid w:val="00E44051"/>
    <w:rsid w:val="00E44795"/>
    <w:rsid w:val="00E44E1F"/>
    <w:rsid w:val="00E45663"/>
    <w:rsid w:val="00E45D49"/>
    <w:rsid w:val="00E45D50"/>
    <w:rsid w:val="00E45EE5"/>
    <w:rsid w:val="00E46152"/>
    <w:rsid w:val="00E4690C"/>
    <w:rsid w:val="00E47E37"/>
    <w:rsid w:val="00E5120A"/>
    <w:rsid w:val="00E5215E"/>
    <w:rsid w:val="00E5248D"/>
    <w:rsid w:val="00E52C7E"/>
    <w:rsid w:val="00E53203"/>
    <w:rsid w:val="00E544F5"/>
    <w:rsid w:val="00E54A5B"/>
    <w:rsid w:val="00E55CEB"/>
    <w:rsid w:val="00E561E0"/>
    <w:rsid w:val="00E5646B"/>
    <w:rsid w:val="00E56A56"/>
    <w:rsid w:val="00E56AD3"/>
    <w:rsid w:val="00E56B7B"/>
    <w:rsid w:val="00E60000"/>
    <w:rsid w:val="00E603A3"/>
    <w:rsid w:val="00E60715"/>
    <w:rsid w:val="00E60956"/>
    <w:rsid w:val="00E61999"/>
    <w:rsid w:val="00E61CD1"/>
    <w:rsid w:val="00E626E3"/>
    <w:rsid w:val="00E63745"/>
    <w:rsid w:val="00E638AE"/>
    <w:rsid w:val="00E638B0"/>
    <w:rsid w:val="00E63F79"/>
    <w:rsid w:val="00E640FC"/>
    <w:rsid w:val="00E6424F"/>
    <w:rsid w:val="00E64555"/>
    <w:rsid w:val="00E649D8"/>
    <w:rsid w:val="00E64F53"/>
    <w:rsid w:val="00E65564"/>
    <w:rsid w:val="00E65B73"/>
    <w:rsid w:val="00E661C5"/>
    <w:rsid w:val="00E6622E"/>
    <w:rsid w:val="00E67E98"/>
    <w:rsid w:val="00E7018E"/>
    <w:rsid w:val="00E70A27"/>
    <w:rsid w:val="00E70E22"/>
    <w:rsid w:val="00E7251E"/>
    <w:rsid w:val="00E7315D"/>
    <w:rsid w:val="00E735C2"/>
    <w:rsid w:val="00E73AB1"/>
    <w:rsid w:val="00E73F38"/>
    <w:rsid w:val="00E74938"/>
    <w:rsid w:val="00E76424"/>
    <w:rsid w:val="00E76CDF"/>
    <w:rsid w:val="00E776E7"/>
    <w:rsid w:val="00E8082C"/>
    <w:rsid w:val="00E80E90"/>
    <w:rsid w:val="00E81F84"/>
    <w:rsid w:val="00E82266"/>
    <w:rsid w:val="00E8282B"/>
    <w:rsid w:val="00E82CB2"/>
    <w:rsid w:val="00E83E4D"/>
    <w:rsid w:val="00E841A6"/>
    <w:rsid w:val="00E8463D"/>
    <w:rsid w:val="00E84BC5"/>
    <w:rsid w:val="00E8508C"/>
    <w:rsid w:val="00E85350"/>
    <w:rsid w:val="00E85351"/>
    <w:rsid w:val="00E8667F"/>
    <w:rsid w:val="00E86A11"/>
    <w:rsid w:val="00E874C9"/>
    <w:rsid w:val="00E87959"/>
    <w:rsid w:val="00E900BD"/>
    <w:rsid w:val="00E90787"/>
    <w:rsid w:val="00E91192"/>
    <w:rsid w:val="00E92272"/>
    <w:rsid w:val="00E930AB"/>
    <w:rsid w:val="00E9379F"/>
    <w:rsid w:val="00E93D9C"/>
    <w:rsid w:val="00E9469A"/>
    <w:rsid w:val="00E94F35"/>
    <w:rsid w:val="00E952A4"/>
    <w:rsid w:val="00E95683"/>
    <w:rsid w:val="00E95A84"/>
    <w:rsid w:val="00E96397"/>
    <w:rsid w:val="00E9683C"/>
    <w:rsid w:val="00E96F27"/>
    <w:rsid w:val="00E97161"/>
    <w:rsid w:val="00EA0848"/>
    <w:rsid w:val="00EA0F6E"/>
    <w:rsid w:val="00EA1114"/>
    <w:rsid w:val="00EA185E"/>
    <w:rsid w:val="00EA1B45"/>
    <w:rsid w:val="00EA5299"/>
    <w:rsid w:val="00EA5300"/>
    <w:rsid w:val="00EA5D10"/>
    <w:rsid w:val="00EA6036"/>
    <w:rsid w:val="00EA620D"/>
    <w:rsid w:val="00EA68DA"/>
    <w:rsid w:val="00EA6D4E"/>
    <w:rsid w:val="00EA6E15"/>
    <w:rsid w:val="00EA7732"/>
    <w:rsid w:val="00EA7935"/>
    <w:rsid w:val="00EA79A9"/>
    <w:rsid w:val="00EA7CE6"/>
    <w:rsid w:val="00EA7DC3"/>
    <w:rsid w:val="00EA7F05"/>
    <w:rsid w:val="00EB027C"/>
    <w:rsid w:val="00EB0779"/>
    <w:rsid w:val="00EB0BC3"/>
    <w:rsid w:val="00EB0C6C"/>
    <w:rsid w:val="00EB281A"/>
    <w:rsid w:val="00EB3787"/>
    <w:rsid w:val="00EB481F"/>
    <w:rsid w:val="00EB4AE8"/>
    <w:rsid w:val="00EB518B"/>
    <w:rsid w:val="00EB5C1E"/>
    <w:rsid w:val="00EB6D38"/>
    <w:rsid w:val="00EB73F2"/>
    <w:rsid w:val="00EB76E9"/>
    <w:rsid w:val="00EB7837"/>
    <w:rsid w:val="00EB798B"/>
    <w:rsid w:val="00EB7A56"/>
    <w:rsid w:val="00EB7CE0"/>
    <w:rsid w:val="00EC0A19"/>
    <w:rsid w:val="00EC215F"/>
    <w:rsid w:val="00EC2177"/>
    <w:rsid w:val="00EC2362"/>
    <w:rsid w:val="00EC28A3"/>
    <w:rsid w:val="00EC2C32"/>
    <w:rsid w:val="00EC35DC"/>
    <w:rsid w:val="00EC4A7F"/>
    <w:rsid w:val="00EC4F44"/>
    <w:rsid w:val="00EC5002"/>
    <w:rsid w:val="00EC5EDA"/>
    <w:rsid w:val="00EC5FE8"/>
    <w:rsid w:val="00EC6387"/>
    <w:rsid w:val="00EC6A2A"/>
    <w:rsid w:val="00EC6A74"/>
    <w:rsid w:val="00EC6DB1"/>
    <w:rsid w:val="00EC7089"/>
    <w:rsid w:val="00EC7ECB"/>
    <w:rsid w:val="00ED0541"/>
    <w:rsid w:val="00ED21DF"/>
    <w:rsid w:val="00ED27DC"/>
    <w:rsid w:val="00ED3D60"/>
    <w:rsid w:val="00ED5407"/>
    <w:rsid w:val="00ED5E1A"/>
    <w:rsid w:val="00ED6FBB"/>
    <w:rsid w:val="00ED72D3"/>
    <w:rsid w:val="00ED7D91"/>
    <w:rsid w:val="00ED7DCA"/>
    <w:rsid w:val="00EE089C"/>
    <w:rsid w:val="00EE1004"/>
    <w:rsid w:val="00EE10EE"/>
    <w:rsid w:val="00EE12D6"/>
    <w:rsid w:val="00EE1C24"/>
    <w:rsid w:val="00EE2860"/>
    <w:rsid w:val="00EE2CB8"/>
    <w:rsid w:val="00EE3B4D"/>
    <w:rsid w:val="00EE3FAA"/>
    <w:rsid w:val="00EE503D"/>
    <w:rsid w:val="00EE5275"/>
    <w:rsid w:val="00EE5A89"/>
    <w:rsid w:val="00EE60F7"/>
    <w:rsid w:val="00EE686F"/>
    <w:rsid w:val="00EE6E15"/>
    <w:rsid w:val="00EE7034"/>
    <w:rsid w:val="00EE736E"/>
    <w:rsid w:val="00EE7506"/>
    <w:rsid w:val="00EF00C3"/>
    <w:rsid w:val="00EF01C0"/>
    <w:rsid w:val="00EF066A"/>
    <w:rsid w:val="00EF06D8"/>
    <w:rsid w:val="00EF0BD5"/>
    <w:rsid w:val="00EF121C"/>
    <w:rsid w:val="00EF143A"/>
    <w:rsid w:val="00EF184C"/>
    <w:rsid w:val="00EF1982"/>
    <w:rsid w:val="00EF1E82"/>
    <w:rsid w:val="00EF26AF"/>
    <w:rsid w:val="00EF2E18"/>
    <w:rsid w:val="00EF349D"/>
    <w:rsid w:val="00EF34CE"/>
    <w:rsid w:val="00EF5811"/>
    <w:rsid w:val="00EF62BD"/>
    <w:rsid w:val="00EF6BAE"/>
    <w:rsid w:val="00EF7125"/>
    <w:rsid w:val="00EF767E"/>
    <w:rsid w:val="00EF7B33"/>
    <w:rsid w:val="00F0006F"/>
    <w:rsid w:val="00F02F13"/>
    <w:rsid w:val="00F03814"/>
    <w:rsid w:val="00F03EC5"/>
    <w:rsid w:val="00F048A2"/>
    <w:rsid w:val="00F04BF4"/>
    <w:rsid w:val="00F056F6"/>
    <w:rsid w:val="00F058D4"/>
    <w:rsid w:val="00F060F7"/>
    <w:rsid w:val="00F069AA"/>
    <w:rsid w:val="00F074C0"/>
    <w:rsid w:val="00F10AB1"/>
    <w:rsid w:val="00F11064"/>
    <w:rsid w:val="00F11F34"/>
    <w:rsid w:val="00F129EE"/>
    <w:rsid w:val="00F1344C"/>
    <w:rsid w:val="00F13660"/>
    <w:rsid w:val="00F13CD5"/>
    <w:rsid w:val="00F13EAB"/>
    <w:rsid w:val="00F144E6"/>
    <w:rsid w:val="00F14FB2"/>
    <w:rsid w:val="00F155B8"/>
    <w:rsid w:val="00F16A92"/>
    <w:rsid w:val="00F16E01"/>
    <w:rsid w:val="00F17926"/>
    <w:rsid w:val="00F20186"/>
    <w:rsid w:val="00F203AB"/>
    <w:rsid w:val="00F208D5"/>
    <w:rsid w:val="00F20957"/>
    <w:rsid w:val="00F20BC0"/>
    <w:rsid w:val="00F21327"/>
    <w:rsid w:val="00F216EC"/>
    <w:rsid w:val="00F21B78"/>
    <w:rsid w:val="00F22B59"/>
    <w:rsid w:val="00F2444B"/>
    <w:rsid w:val="00F24E26"/>
    <w:rsid w:val="00F24FA4"/>
    <w:rsid w:val="00F2509F"/>
    <w:rsid w:val="00F254C4"/>
    <w:rsid w:val="00F260A9"/>
    <w:rsid w:val="00F26AF5"/>
    <w:rsid w:val="00F30C7D"/>
    <w:rsid w:val="00F31ED4"/>
    <w:rsid w:val="00F32BD4"/>
    <w:rsid w:val="00F333E1"/>
    <w:rsid w:val="00F335FF"/>
    <w:rsid w:val="00F337EB"/>
    <w:rsid w:val="00F33B0A"/>
    <w:rsid w:val="00F33B38"/>
    <w:rsid w:val="00F34396"/>
    <w:rsid w:val="00F34B70"/>
    <w:rsid w:val="00F3577E"/>
    <w:rsid w:val="00F3588D"/>
    <w:rsid w:val="00F3588F"/>
    <w:rsid w:val="00F35DE8"/>
    <w:rsid w:val="00F364E6"/>
    <w:rsid w:val="00F36ED7"/>
    <w:rsid w:val="00F37A8E"/>
    <w:rsid w:val="00F40E5D"/>
    <w:rsid w:val="00F40EFF"/>
    <w:rsid w:val="00F425DE"/>
    <w:rsid w:val="00F42B47"/>
    <w:rsid w:val="00F43BBF"/>
    <w:rsid w:val="00F43BE3"/>
    <w:rsid w:val="00F43F1C"/>
    <w:rsid w:val="00F440F9"/>
    <w:rsid w:val="00F44244"/>
    <w:rsid w:val="00F44FD8"/>
    <w:rsid w:val="00F5017D"/>
    <w:rsid w:val="00F5035E"/>
    <w:rsid w:val="00F50738"/>
    <w:rsid w:val="00F511FF"/>
    <w:rsid w:val="00F513DC"/>
    <w:rsid w:val="00F51D6F"/>
    <w:rsid w:val="00F51DAE"/>
    <w:rsid w:val="00F51E48"/>
    <w:rsid w:val="00F52736"/>
    <w:rsid w:val="00F5325A"/>
    <w:rsid w:val="00F5373E"/>
    <w:rsid w:val="00F54100"/>
    <w:rsid w:val="00F542E8"/>
    <w:rsid w:val="00F54827"/>
    <w:rsid w:val="00F54D7D"/>
    <w:rsid w:val="00F55DE4"/>
    <w:rsid w:val="00F56689"/>
    <w:rsid w:val="00F5676A"/>
    <w:rsid w:val="00F60029"/>
    <w:rsid w:val="00F6066D"/>
    <w:rsid w:val="00F60B82"/>
    <w:rsid w:val="00F6229B"/>
    <w:rsid w:val="00F62871"/>
    <w:rsid w:val="00F628BA"/>
    <w:rsid w:val="00F635B1"/>
    <w:rsid w:val="00F638A6"/>
    <w:rsid w:val="00F639B7"/>
    <w:rsid w:val="00F66823"/>
    <w:rsid w:val="00F67169"/>
    <w:rsid w:val="00F67D1F"/>
    <w:rsid w:val="00F700EF"/>
    <w:rsid w:val="00F70B70"/>
    <w:rsid w:val="00F72887"/>
    <w:rsid w:val="00F72AAF"/>
    <w:rsid w:val="00F73E4B"/>
    <w:rsid w:val="00F7414F"/>
    <w:rsid w:val="00F74B39"/>
    <w:rsid w:val="00F74CFF"/>
    <w:rsid w:val="00F757DC"/>
    <w:rsid w:val="00F75BA1"/>
    <w:rsid w:val="00F75BD9"/>
    <w:rsid w:val="00F76031"/>
    <w:rsid w:val="00F768E1"/>
    <w:rsid w:val="00F76C50"/>
    <w:rsid w:val="00F770BC"/>
    <w:rsid w:val="00F77460"/>
    <w:rsid w:val="00F802B8"/>
    <w:rsid w:val="00F803FE"/>
    <w:rsid w:val="00F805A8"/>
    <w:rsid w:val="00F81236"/>
    <w:rsid w:val="00F8158C"/>
    <w:rsid w:val="00F81773"/>
    <w:rsid w:val="00F81C77"/>
    <w:rsid w:val="00F81DE8"/>
    <w:rsid w:val="00F82475"/>
    <w:rsid w:val="00F8268B"/>
    <w:rsid w:val="00F82A1E"/>
    <w:rsid w:val="00F82D07"/>
    <w:rsid w:val="00F850CD"/>
    <w:rsid w:val="00F85532"/>
    <w:rsid w:val="00F86893"/>
    <w:rsid w:val="00F86B71"/>
    <w:rsid w:val="00F8732B"/>
    <w:rsid w:val="00F874B6"/>
    <w:rsid w:val="00F87646"/>
    <w:rsid w:val="00F87C8E"/>
    <w:rsid w:val="00F87D43"/>
    <w:rsid w:val="00F87F16"/>
    <w:rsid w:val="00F901FC"/>
    <w:rsid w:val="00F909DC"/>
    <w:rsid w:val="00F91810"/>
    <w:rsid w:val="00F91924"/>
    <w:rsid w:val="00F92337"/>
    <w:rsid w:val="00F923B2"/>
    <w:rsid w:val="00F92756"/>
    <w:rsid w:val="00F92904"/>
    <w:rsid w:val="00F92B93"/>
    <w:rsid w:val="00F92E67"/>
    <w:rsid w:val="00F92F18"/>
    <w:rsid w:val="00F93C3F"/>
    <w:rsid w:val="00F94B50"/>
    <w:rsid w:val="00F94BE6"/>
    <w:rsid w:val="00F94DB4"/>
    <w:rsid w:val="00F94E7B"/>
    <w:rsid w:val="00F9536B"/>
    <w:rsid w:val="00F953C0"/>
    <w:rsid w:val="00F9541E"/>
    <w:rsid w:val="00F95D9E"/>
    <w:rsid w:val="00F96125"/>
    <w:rsid w:val="00F96367"/>
    <w:rsid w:val="00F97F70"/>
    <w:rsid w:val="00F97FD4"/>
    <w:rsid w:val="00FA0412"/>
    <w:rsid w:val="00FA0973"/>
    <w:rsid w:val="00FA0DD5"/>
    <w:rsid w:val="00FA1850"/>
    <w:rsid w:val="00FA1BCA"/>
    <w:rsid w:val="00FA1E11"/>
    <w:rsid w:val="00FA2FC8"/>
    <w:rsid w:val="00FA3331"/>
    <w:rsid w:val="00FA3F18"/>
    <w:rsid w:val="00FA46B3"/>
    <w:rsid w:val="00FA673A"/>
    <w:rsid w:val="00FA696E"/>
    <w:rsid w:val="00FA7469"/>
    <w:rsid w:val="00FA7D5A"/>
    <w:rsid w:val="00FB05C0"/>
    <w:rsid w:val="00FB0B5F"/>
    <w:rsid w:val="00FB2577"/>
    <w:rsid w:val="00FB348D"/>
    <w:rsid w:val="00FB37C3"/>
    <w:rsid w:val="00FB3C35"/>
    <w:rsid w:val="00FB3CBC"/>
    <w:rsid w:val="00FB43BF"/>
    <w:rsid w:val="00FB4AC3"/>
    <w:rsid w:val="00FB4EB4"/>
    <w:rsid w:val="00FB5550"/>
    <w:rsid w:val="00FB5FB4"/>
    <w:rsid w:val="00FB6BBA"/>
    <w:rsid w:val="00FB6D66"/>
    <w:rsid w:val="00FB6D70"/>
    <w:rsid w:val="00FB716C"/>
    <w:rsid w:val="00FB7640"/>
    <w:rsid w:val="00FB76E1"/>
    <w:rsid w:val="00FC101E"/>
    <w:rsid w:val="00FC11BC"/>
    <w:rsid w:val="00FC13D6"/>
    <w:rsid w:val="00FC15C9"/>
    <w:rsid w:val="00FC2290"/>
    <w:rsid w:val="00FC22B0"/>
    <w:rsid w:val="00FC233F"/>
    <w:rsid w:val="00FC4735"/>
    <w:rsid w:val="00FC4BB3"/>
    <w:rsid w:val="00FC4D7D"/>
    <w:rsid w:val="00FC4F2B"/>
    <w:rsid w:val="00FC53F1"/>
    <w:rsid w:val="00FC585F"/>
    <w:rsid w:val="00FC6201"/>
    <w:rsid w:val="00FD00DD"/>
    <w:rsid w:val="00FD013C"/>
    <w:rsid w:val="00FD02AB"/>
    <w:rsid w:val="00FD0FFC"/>
    <w:rsid w:val="00FD17C0"/>
    <w:rsid w:val="00FD1E29"/>
    <w:rsid w:val="00FD1E31"/>
    <w:rsid w:val="00FD2785"/>
    <w:rsid w:val="00FD2B42"/>
    <w:rsid w:val="00FD2C68"/>
    <w:rsid w:val="00FD3275"/>
    <w:rsid w:val="00FD38A6"/>
    <w:rsid w:val="00FD3966"/>
    <w:rsid w:val="00FD4348"/>
    <w:rsid w:val="00FD44A2"/>
    <w:rsid w:val="00FD587A"/>
    <w:rsid w:val="00FD5CEF"/>
    <w:rsid w:val="00FD6B7E"/>
    <w:rsid w:val="00FD77F4"/>
    <w:rsid w:val="00FE053F"/>
    <w:rsid w:val="00FE0B08"/>
    <w:rsid w:val="00FE2A33"/>
    <w:rsid w:val="00FE3B8A"/>
    <w:rsid w:val="00FE3C76"/>
    <w:rsid w:val="00FE46D5"/>
    <w:rsid w:val="00FE5254"/>
    <w:rsid w:val="00FE5E93"/>
    <w:rsid w:val="00FE6990"/>
    <w:rsid w:val="00FE74E9"/>
    <w:rsid w:val="00FE7A18"/>
    <w:rsid w:val="00FE7D39"/>
    <w:rsid w:val="00FF0675"/>
    <w:rsid w:val="00FF075F"/>
    <w:rsid w:val="00FF14EB"/>
    <w:rsid w:val="00FF2865"/>
    <w:rsid w:val="00FF39B8"/>
    <w:rsid w:val="00FF3F25"/>
    <w:rsid w:val="00FF5164"/>
    <w:rsid w:val="00FF5848"/>
    <w:rsid w:val="00FF5D57"/>
    <w:rsid w:val="00FF607D"/>
    <w:rsid w:val="00FF6553"/>
    <w:rsid w:val="00FF68E1"/>
    <w:rsid w:val="00FF6AA2"/>
    <w:rsid w:val="00FF7240"/>
    <w:rsid w:val="00FF725A"/>
    <w:rsid w:val="00FF7499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F97F70"/>
    <w:pPr>
      <w:spacing w:before="100" w:beforeAutospacing="1" w:after="100" w:afterAutospacing="1"/>
    </w:pPr>
  </w:style>
  <w:style w:type="paragraph" w:styleId="Zaglavlje">
    <w:name w:val="header"/>
    <w:basedOn w:val="Normal"/>
    <w:rsid w:val="00DF3DDB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DF3DDB"/>
  </w:style>
  <w:style w:type="paragraph" w:styleId="Tekstbalonia">
    <w:name w:val="Balloon Text"/>
    <w:basedOn w:val="Normal"/>
    <w:semiHidden/>
    <w:rsid w:val="003C6D95"/>
    <w:rPr>
      <w:rFonts w:ascii="Tahoma" w:hAnsi="Tahoma" w:cs="Tahoma"/>
      <w:sz w:val="16"/>
      <w:szCs w:val="16"/>
    </w:rPr>
  </w:style>
  <w:style w:type="paragraph" w:styleId="Obinitekst">
    <w:name w:val="Plain Text"/>
    <w:basedOn w:val="Normal"/>
    <w:link w:val="ObinitekstChar"/>
    <w:rsid w:val="00040A6B"/>
    <w:rPr>
      <w:rFonts w:ascii="Courier New" w:hAnsi="Courier New" w:cs="Courier New"/>
      <w:sz w:val="20"/>
      <w:szCs w:val="20"/>
    </w:rPr>
  </w:style>
  <w:style w:type="character" w:customStyle="1" w:styleId="ObinitekstChar">
    <w:name w:val="Obični tekst Char"/>
    <w:basedOn w:val="Zadanifontodlomka"/>
    <w:link w:val="Obinitekst"/>
    <w:rsid w:val="00040A6B"/>
    <w:rPr>
      <w:rFonts w:ascii="Courier New" w:hAnsi="Courier New" w:cs="Courier New"/>
    </w:rPr>
  </w:style>
  <w:style w:type="paragraph" w:styleId="Odlomakpopisa">
    <w:name w:val="List Paragraph"/>
    <w:basedOn w:val="Normal"/>
    <w:uiPriority w:val="34"/>
    <w:qFormat/>
    <w:rsid w:val="00A03B22"/>
    <w:pPr>
      <w:ind w:left="720"/>
      <w:contextualSpacing/>
    </w:pPr>
  </w:style>
  <w:style w:type="paragraph" w:customStyle="1" w:styleId="doc">
    <w:name w:val="doc"/>
    <w:basedOn w:val="Normal"/>
    <w:rsid w:val="00636A15"/>
    <w:pPr>
      <w:spacing w:before="100" w:beforeAutospacing="1" w:after="100" w:afterAutospacing="1"/>
    </w:pPr>
  </w:style>
  <w:style w:type="character" w:styleId="Hiperveza">
    <w:name w:val="Hyperlink"/>
    <w:basedOn w:val="Zadanifontodlomka"/>
    <w:rsid w:val="00C725BC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4C4DB4"/>
    <w:pPr>
      <w:spacing w:before="100" w:beforeAutospacing="1" w:after="100" w:afterAutospacing="1"/>
    </w:pPr>
  </w:style>
  <w:style w:type="character" w:styleId="Tekstrezerviranogmjesta">
    <w:name w:val="Placeholder Text"/>
    <w:basedOn w:val="Zadanifontodlomka"/>
    <w:uiPriority w:val="99"/>
    <w:semiHidden/>
    <w:rsid w:val="00375759"/>
    <w:rPr>
      <w:color w:val="808080"/>
      <w:bdr w:val="none" w:sz="0" w:space="0" w:color="auto"/>
      <w:shd w:val="clear" w:color="auto" w:fill="CCFFFF"/>
    </w:rPr>
  </w:style>
  <w:style w:type="character" w:customStyle="1" w:styleId="CTSCCParagraphDefaultFont">
    <w:name w:val="CTS_CC_Paragraph Default Font"/>
    <w:basedOn w:val="Zadanifontodlomka"/>
    <w:rsid w:val="00375759"/>
    <w:rPr>
      <w:rFonts w:ascii="Times New Roman" w:hAnsi="Times New Roman" w:cs="Times New Roman"/>
      <w:sz w:val="24"/>
      <w:bdr w:val="none" w:sz="0" w:space="0" w:color="auto"/>
      <w:shd w:val="clear" w:color="auto" w:fill="auto"/>
      <w:lang w:val="hr-HR"/>
    </w:rPr>
  </w:style>
  <w:style w:type="character" w:customStyle="1" w:styleId="PozadinaSvijetloZuta">
    <w:name w:val="Pozadina_SvijetloZuta"/>
    <w:basedOn w:val="Zadanifontodlomka"/>
    <w:rsid w:val="00375759"/>
    <w:rPr>
      <w:bdr w:val="none" w:sz="0" w:space="0" w:color="auto"/>
      <w:shd w:val="clear" w:color="auto" w:fill="FFFFCC"/>
      <w:lang w:val="hr-HR"/>
    </w:rPr>
  </w:style>
  <w:style w:type="character" w:customStyle="1" w:styleId="PozadinaSvijetloCrvena">
    <w:name w:val="Pozadina_SvijetloCrvena"/>
    <w:basedOn w:val="CTSCCParagraphDefaultFont"/>
    <w:rsid w:val="00375759"/>
    <w:rPr>
      <w:rFonts w:ascii="Times New Roman" w:hAnsi="Times New Roman" w:cs="Times New Roman"/>
      <w:sz w:val="24"/>
      <w:bdr w:val="none" w:sz="0" w:space="0" w:color="auto"/>
      <w:shd w:val="clear" w:color="auto" w:fill="FFCCCC"/>
      <w:lang w:val="hr-HR"/>
    </w:rPr>
  </w:style>
  <w:style w:type="character" w:customStyle="1" w:styleId="PozadinaSvijetloZelena">
    <w:name w:val="Pozadina_SvijetloZelena"/>
    <w:basedOn w:val="CTSCCParagraphDefaultFont"/>
    <w:rsid w:val="00375759"/>
    <w:rPr>
      <w:rFonts w:ascii="Times New Roman" w:hAnsi="Times New Roman" w:cs="Times New Roman"/>
      <w:sz w:val="24"/>
      <w:bdr w:val="none" w:sz="0" w:space="0" w:color="auto"/>
      <w:shd w:val="clear" w:color="auto" w:fill="CCFFCC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F97F70"/>
    <w:pPr>
      <w:spacing w:before="100" w:beforeAutospacing="1" w:after="100" w:afterAutospacing="1"/>
    </w:pPr>
  </w:style>
  <w:style w:type="paragraph" w:styleId="Zaglavlje">
    <w:name w:val="header"/>
    <w:basedOn w:val="Normal"/>
    <w:rsid w:val="00DF3DDB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DF3DDB"/>
  </w:style>
  <w:style w:type="paragraph" w:styleId="Tekstbalonia">
    <w:name w:val="Balloon Text"/>
    <w:basedOn w:val="Normal"/>
    <w:semiHidden/>
    <w:rsid w:val="003C6D95"/>
    <w:rPr>
      <w:rFonts w:ascii="Tahoma" w:hAnsi="Tahoma" w:cs="Tahoma"/>
      <w:sz w:val="16"/>
      <w:szCs w:val="16"/>
    </w:rPr>
  </w:style>
  <w:style w:type="paragraph" w:styleId="Obinitekst">
    <w:name w:val="Plain Text"/>
    <w:basedOn w:val="Normal"/>
    <w:link w:val="ObinitekstChar"/>
    <w:rsid w:val="00040A6B"/>
    <w:rPr>
      <w:rFonts w:ascii="Courier New" w:hAnsi="Courier New" w:cs="Courier New"/>
      <w:sz w:val="20"/>
      <w:szCs w:val="20"/>
    </w:rPr>
  </w:style>
  <w:style w:type="character" w:customStyle="1" w:styleId="ObinitekstChar">
    <w:name w:val="Obični tekst Char"/>
    <w:basedOn w:val="Zadanifontodlomka"/>
    <w:link w:val="Obinitekst"/>
    <w:rsid w:val="00040A6B"/>
    <w:rPr>
      <w:rFonts w:ascii="Courier New" w:hAnsi="Courier New" w:cs="Courier New"/>
    </w:rPr>
  </w:style>
  <w:style w:type="paragraph" w:styleId="Odlomakpopisa">
    <w:name w:val="List Paragraph"/>
    <w:basedOn w:val="Normal"/>
    <w:uiPriority w:val="34"/>
    <w:qFormat/>
    <w:rsid w:val="00A03B22"/>
    <w:pPr>
      <w:ind w:left="720"/>
      <w:contextualSpacing/>
    </w:pPr>
  </w:style>
  <w:style w:type="paragraph" w:customStyle="1" w:styleId="doc">
    <w:name w:val="doc"/>
    <w:basedOn w:val="Normal"/>
    <w:rsid w:val="00636A15"/>
    <w:pPr>
      <w:spacing w:before="100" w:beforeAutospacing="1" w:after="100" w:afterAutospacing="1"/>
    </w:pPr>
  </w:style>
  <w:style w:type="character" w:styleId="Hiperveza">
    <w:name w:val="Hyperlink"/>
    <w:basedOn w:val="Zadanifontodlomka"/>
    <w:rsid w:val="00C725BC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4C4DB4"/>
    <w:pPr>
      <w:spacing w:before="100" w:beforeAutospacing="1" w:after="100" w:afterAutospacing="1"/>
    </w:pPr>
  </w:style>
  <w:style w:type="character" w:styleId="Tekstrezerviranogmjesta">
    <w:name w:val="Placeholder Text"/>
    <w:basedOn w:val="Zadanifontodlomka"/>
    <w:uiPriority w:val="99"/>
    <w:semiHidden/>
    <w:rsid w:val="00375759"/>
    <w:rPr>
      <w:color w:val="808080"/>
      <w:bdr w:val="none" w:sz="0" w:space="0" w:color="auto"/>
      <w:shd w:val="clear" w:color="auto" w:fill="CCFFFF"/>
    </w:rPr>
  </w:style>
  <w:style w:type="character" w:customStyle="1" w:styleId="CTSCCParagraphDefaultFont">
    <w:name w:val="CTS_CC_Paragraph Default Font"/>
    <w:basedOn w:val="Zadanifontodlomka"/>
    <w:rsid w:val="00375759"/>
    <w:rPr>
      <w:rFonts w:ascii="Times New Roman" w:hAnsi="Times New Roman" w:cs="Times New Roman"/>
      <w:sz w:val="24"/>
      <w:bdr w:val="none" w:sz="0" w:space="0" w:color="auto"/>
      <w:shd w:val="clear" w:color="auto" w:fill="auto"/>
      <w:lang w:val="hr-HR"/>
    </w:rPr>
  </w:style>
  <w:style w:type="character" w:customStyle="1" w:styleId="PozadinaSvijetloZuta">
    <w:name w:val="Pozadina_SvijetloZuta"/>
    <w:basedOn w:val="Zadanifontodlomka"/>
    <w:rsid w:val="00375759"/>
    <w:rPr>
      <w:bdr w:val="none" w:sz="0" w:space="0" w:color="auto"/>
      <w:shd w:val="clear" w:color="auto" w:fill="FFFFCC"/>
      <w:lang w:val="hr-HR"/>
    </w:rPr>
  </w:style>
  <w:style w:type="character" w:customStyle="1" w:styleId="PozadinaSvijetloCrvena">
    <w:name w:val="Pozadina_SvijetloCrvena"/>
    <w:basedOn w:val="CTSCCParagraphDefaultFont"/>
    <w:rsid w:val="00375759"/>
    <w:rPr>
      <w:rFonts w:ascii="Times New Roman" w:hAnsi="Times New Roman" w:cs="Times New Roman"/>
      <w:sz w:val="24"/>
      <w:bdr w:val="none" w:sz="0" w:space="0" w:color="auto"/>
      <w:shd w:val="clear" w:color="auto" w:fill="FFCCCC"/>
      <w:lang w:val="hr-HR"/>
    </w:rPr>
  </w:style>
  <w:style w:type="character" w:customStyle="1" w:styleId="PozadinaSvijetloZelena">
    <w:name w:val="Pozadina_SvijetloZelena"/>
    <w:basedOn w:val="CTSCCParagraphDefaultFont"/>
    <w:rsid w:val="00375759"/>
    <w:rPr>
      <w:rFonts w:ascii="Times New Roman" w:hAnsi="Times New Roman" w:cs="Times New Roman"/>
      <w:sz w:val="24"/>
      <w:bdr w:val="none" w:sz="0" w:space="0" w:color="auto"/>
      <w:shd w:val="clear" w:color="auto" w:fill="CCFFCC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6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51228">
              <w:marLeft w:val="0"/>
              <w:marRight w:val="0"/>
              <w:marTop w:val="2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0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498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6465">
              <w:marLeft w:val="0"/>
              <w:marRight w:val="0"/>
              <w:marTop w:val="2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ts\MasterTemplate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icms>
  <DomainObject.Datum>
    <izvorni_sadrzaj/>
    <derivirana_varijabla naziv="DomainObject.Datum_1"/>
  </DomainObject.Datum>
  <DomainObject.PlaniraniPocetak>
    <izvorni_sadrzaj/>
    <derivirana_varijabla naziv="DomainObject.PlaniraniPocetak_1"/>
  </DomainObject.PlaniraniPocetak>
  <DomainObject.PlaniraniPocetakTimeString>
    <izvorni_sadrzaj/>
    <derivirana_varijabla naziv="DomainObject.PlaniraniPocetakTimeString_1"/>
  </DomainObject.PlaniraniPocetakTimeString>
  <DomainObject.PlaniraniZavrsetakTimeString>
    <izvorni_sadrzaj/>
    <derivirana_varijabla naziv="DomainObject.PlaniraniZavrsetakTimeString_1"/>
  </DomainObject.PlaniraniZavrsetakTimeString>
  <DomainObject.PlaniraniZavrsetak>
    <izvorni_sadrzaj/>
    <derivirana_varijabla naziv="DomainObject.PlaniraniZavrsetak_1"/>
  </DomainObject.PlaniraniZavrsetak>
  <DomainObject.Prostorija>
    <izvorni_sadrzaj/>
    <derivirana_varijabla naziv="DomainObject.Prostorija_1"/>
  </DomainObject.Prostorija>
  <DomainObject.VrstaRadnje.Naziv>
    <izvorni_sadrzaj/>
    <derivirana_varijabla naziv="DomainObject.VrstaRadnje.Naziv_1"/>
  </DomainObject.VrstaRadnje.Naziv>
  <DomainObject.Zapisnik.DatumKreiranja>
    <izvorni_sadrzaj/>
    <derivirana_varijabla naziv="DomainObject.Zapisnik.DatumKreiranja_1"/>
  </DomainObject.Zapisnik.DatumKreiranja>
  <DomainObject.UcesnikRadnje.AbstractRadnja.PlaniraniPocetak>
    <izvorni_sadrzaj/>
    <derivirana_varijabla naziv="DomainObject.UcesnikRadnje.AbstractRadnja.PlaniraniPocetak_1"/>
  </DomainObject.UcesnikRadnje.AbstractRadnja.PlaniraniPocetak>
  <DomainObject.UcesnikRadnje.AbstractRadnja.PlaniraniPocetakTimeString>
    <izvorni_sadrzaj/>
    <derivirana_varijabla naziv="DomainObject.UcesnikRadnje.AbstractRadnja.PlaniraniPocetakTimeString_1"/>
  </DomainObject.UcesnikRadnje.AbstractRadnja.PlaniraniPocetakTimeString>
  <DomainObject.UcesnikRadnje.AbstractRadnja.PlaniraniZavrsetakTimeString>
    <izvorni_sadrzaj/>
    <derivirana_varijabla naziv="DomainObject.UcesnikRadnje.AbstractRadnja.PlaniraniZavrsetakTimeString_1"/>
  </DomainObject.UcesnikRadnje.AbstractRadnja.PlaniraniZavrsetakTimeString>
  <DomainObject.UcesnikRadnje.AbstractRadnja.PlaniraniZavrsetak>
    <izvorni_sadrzaj/>
    <derivirana_varijabla naziv="DomainObject.UcesnikRadnje.AbstractRadnja.PlaniraniZavrsetak_1"/>
  </DomainObject.UcesnikRadnje.AbstractRadnja.PlaniraniZavrsetak>
  <DomainObject.UcesnikRadnje.AbstractRadnja.Prostorija>
    <izvorni_sadrzaj/>
    <derivirana_varijabla naziv="DomainObject.UcesnikRadnje.AbstractRadnja.Prostorija_1"/>
  </DomainObject.UcesnikRadnje.AbstractRadnja.Prostorija>
  <DomainObject.UcesnikRadnje.AbstractRadnja.VrstaRadnje.Naziv>
    <izvorni_sadrzaj/>
    <derivirana_varijabla naziv="DomainObject.UcesnikRadnje.AbstractRadnja.VrstaRadnje.Naziv_1"/>
  </DomainObject.UcesnikRadnje.AbstractRadnja.VrstaRadnje.Naziv>
  <DomainObject.UcesnikRadnje.Adresa.Naselje>
    <izvorni_sadrzaj/>
    <derivirana_varijabla naziv="DomainObject.UcesnikRadnje.Adresa.Naselje_1"/>
  </DomainObject.UcesnikRadnje.Adresa.Naselje>
  <DomainObject.UcesnikRadnje.Adresa.PostBroj>
    <izvorni_sadrzaj/>
    <derivirana_varijabla naziv="DomainObject.UcesnikRadnje.Adresa.PostBroj_1"/>
  </DomainObject.UcesnikRadnje.Adresa.PostBroj>
  <DomainObject.UcesnikRadnje.Adresa.UlicaIKBR>
    <izvorni_sadrzaj/>
    <derivirana_varijabla naziv="DomainObject.UcesnikRadnje.Adresa.UlicaIKBR_1"/>
  </DomainObject.UcesnikRadnje.Adresa.UlicaIKBR>
  <DomainObject.UcesnikRadnje.Naziv>
    <izvorni_sadrzaj/>
    <derivirana_varijabla naziv="DomainObject.UcesnikRadnje.Naziv_1"/>
  </DomainObject.UcesnikRadnje.Naziv>
  <DomainObject.PoslovniBrojDokumenta>
    <izvorni_sadrzaj/>
    <derivirana_varijabla naziv="DomainObject.PoslovniBrojDokumenta_1"/>
  </DomainObject.PoslovniBrojDokumenta>
  <DomainObject.DatumDonosenjaOdluke>
    <izvorni_sadrzaj/>
    <derivirana_varijabla naziv="DomainObject.DatumDonosenjaOdluke_1"/>
  </DomainObject.DatumDonosenjaOdluke>
  <DomainObject.Predmet.Odvjetnistvo.Adresa.Naselje>
    <izvorni_sadrzaj/>
    <derivirana_varijabla naziv="DomainObject.Predmet.Odvjetnistvo.Adresa.Naselje_1"/>
  </DomainObject.Predmet.Odvjetnistvo.Adresa.Naselje>
  <DomainObject.Predmet.Odvjetnistvo.Adresa.NaseljeLokativ>
    <izvorni_sadrzaj/>
    <derivirana_varijabla naziv="DomainObject.Predmet.Odvjetnistvo.Adresa.NaseljeLokativ_1"/>
  </DomainObject.Predmet.Odvjetnistvo.Adresa.NaseljeLokativ>
  <DomainObject.Predmet.Odvjetnistvo.Adresa.PostBroj>
    <izvorni_sadrzaj/>
    <derivirana_varijabla naziv="DomainObject.Predmet.Odvjetnistvo.Adresa.PostBroj_1"/>
  </DomainObject.Predmet.Odvjetnistvo.Adresa.PostBroj>
  <DomainObject.Predmet.Odvjetnistvo.Adresa.UlicaIKBR>
    <izvorni_sadrzaj/>
    <derivirana_varijabla naziv="DomainObject.Predmet.Odvjetnistvo.Adresa.UlicaIKBR_1"/>
  </DomainObject.Predmet.Odvjetnistvo.Adresa.UlicaIKBR>
  <DomainObject.Predmet.Odvjetnistvo.Naziv>
    <izvorni_sadrzaj/>
    <derivirana_varijabla naziv="DomainObject.Predmet.Odvjetnistvo.Naziv_1"/>
  </DomainObject.Predmet.Odvjetnistvo.Naziv>
  <DomainObject.Predmet.OznakaBroj>
    <izvorni_sadrzaj/>
    <derivirana_varijabla naziv="DomainObject.Predmet.OznakaBroj_1"/>
  </DomainObject.Predmet.OznakaBroj>
  <DomainObject.Predmet.Inicijali>
    <izvorni_sadrzaj/>
    <derivirana_varijabla naziv="DomainObject.Predmet.Inicijali_1"/>
  </DomainObject.Predmet.Inicijali>
  <DomainObject.Predmet.Referent>
    <izvorni_sadrzaj/>
    <derivirana_varijabla naziv="DomainObject.Predmet.Referent_1"/>
  </DomainObject.Predmet.Referent>
  <DomainObject.Predmet.ReferentInicijali>
    <izvorni_sadrzaj/>
    <derivirana_varijabla naziv="DomainObject.Predmet.ReferentInicijali_1"/>
  </DomainObject.Predmet.ReferentInicijali>
  <DomainObject.Predmet.Referada.Odvjetnik>
    <izvorni_sadrzaj/>
    <derivirana_varijabla naziv="DomainObject.Predmet.Referada.Odvjetnik_1"/>
  </DomainObject.Predmet.Referada.Odvjetnik>
  <DomainObject.Predmet.Referada.OdvjetnikInicijali>
    <izvorni_sadrzaj/>
    <derivirana_varijabla naziv="DomainObject.Predmet.Referada.OdvjetnikInicijali_1"/>
  </DomainObject.Predmet.Referada.OdvjetnikInicijali>
  <DomainObject.Predmet.FunkcijaRjesavatelja>
    <izvorni_sadrzaj/>
    <derivirana_varijabla naziv="DomainObject.Predmet.FunkcijaRjesavatelja_1"/>
  </DomainObject.Predmet.FunkcijaRjesavatelja>
  <DomainObject.Predmet.FunkcijaRjesavateljaVeliko>
    <izvorni_sadrzaj/>
    <derivirana_varijabla naziv="DomainObject.Predmet.FunkcijaRjesavateljaVeliko_1"/>
  </DomainObject.Predmet.FunkcijaRjesavateljaVeliko>
  <DomainObject.Predmet.PrvaKvalifikacija>
    <izvorni_sadrzaj/>
    <derivirana_varijabla naziv="DomainObject.Predmet.PrvaKvalifikacija_1"/>
  </DomainObject.Predmet.PrvaKvalifikacija>
  <DomainObject.Predmet.UpisnikKaznenihPrijava>
    <izvorni_sadrzaj/>
    <derivirana_varijabla naziv="DomainObject.Predmet.UpisnikKaznenihPrijava_1"/>
  </DomainObject.Predmet.UpisnikKaznenihPrijava>
  <DomainObject.Predmet.OdabraniSudioniciSaKvalifikacijama>
    <izvorni_sadrzaj/>
    <derivirana_varijabla naziv="DomainObject.Predmet.OdabraniSudioniciSaKvalifikacijama_1"/>
  </DomainObject.Predmet.OdabraniSudioniciSaKvalifikacijama>
  <DomainObject.Predmet.KvalifikacijeOdabranogSudionika>
    <izvorni_sadrzaj/>
    <derivirana_varijabla naziv="DomainObject.Predmet.KvalifikacijeOdabranogSudionika_1"/>
  </DomainObject.Predmet.KvalifikacijeOdabranogSudionika>
  <DomainObject.Predmet.OdabraniSudioniciNaziv>
    <izvorni_sadrzaj/>
    <derivirana_varijabla naziv="DomainObject.Predmet.OdabraniSudioniciNaziv_1"/>
  </DomainObject.Predmet.OdabraniSudioniciNaziv>
  <DomainObject.Predmet.OdabraniSudionik.DatumUpisaKaznenePrijave>
    <izvorni_sadrzaj/>
    <derivirana_varijabla naziv="DomainObject.Predmet.OdabraniSudionik.DatumUpisaKaznenePrijave_1"/>
  </DomainObject.Predmet.OdabraniSudionik.DatumUpisaKaznenePrijave>
  <DomainObject.Predmet.OdabraniOpunomocenikNaziv>
    <izvorni_sadrzaj/>
    <derivirana_varijabla naziv="DomainObject.Predmet.OdabraniOpunomocenikNaziv_1"/>
  </DomainObject.Predmet.OdabraniOpunomocenikNaziv>
  <DomainObject.Predmet.OdabraniSudioniciRoditelj>
    <izvorni_sadrzaj/>
    <derivirana_varijabla naziv="DomainObject.Predmet.OdabraniSudioniciRoditelj_1"/>
  </DomainObject.Predmet.OdabraniSudioniciRoditelj>
  <DomainObject.Predmet.OdabraniSudioniciSaKvalifikacijamaList>
    <izvorni_sadrzaj/>
    <derivirana_varijabla naziv="DomainObject.Predmet.OdabraniSudioniciSaKvalifikacijamaList_1">
      <item/>
    </derivirana_varijabla>
  </DomainObject.Predmet.OdabraniSudioniciSaKvalifikacijamaList>
  <DomainObject.Predmet.OdabraniSudioniciNazivAdresa>
    <izvorni_sadrzaj/>
    <derivirana_varijabla naziv="DomainObject.Predmet.OdabraniSudioniciNazivAdresa_1"/>
  </DomainObject.Predmet.OdabraniSudioniciNazivAdresa>
  <DomainObject.Predmet.SudionikNazivList>
    <izvorni_sadrzaj/>
    <derivirana_varijabla naziv="DomainObject.Predmet.SudionikNazivList_1">
      <item/>
    </derivirana_varijabla>
  </DomainObject.Predmet.SudionikNazivList>
  <DomainObject.Predmet.SudionikNazivAdresaList>
    <izvorni_sadrzaj/>
    <derivirana_varijabla naziv="DomainObject.Predmet.SudionikNazivAdresaList_1">
      <item/>
    </derivirana_varijabla>
  </DomainObject.Predmet.SudionikNazivAdresaList>
  <DomainObject.Predmet.SudionikNazivOIBList>
    <izvorni_sadrzaj/>
    <derivirana_varijabla naziv="DomainObject.Predmet.SudionikNazivOIBList_1">
      <item/>
    </derivirana_varijabla>
  </DomainObject.Predmet.SudionikNazivOIBList>
  <DomainObject.Predmet.SudionikNazivOIBAdresaList>
    <izvorni_sadrzaj/>
    <derivirana_varijabla naziv="DomainObject.Predmet.SudionikNazivOIBAdresaList_1">
      <item/>
    </derivirana_varijabla>
  </DomainObject.Predmet.SudionikNazivOIBAdresaList>
  <DomainObject.Predmet.OdabraniSudioniciNazivOIBAdresa>
    <izvorni_sadrzaj/>
    <derivirana_varijabla naziv="DomainObject.Predmet.OdabraniSudioniciNazivOIBAdresa_1"/>
  </DomainObject.Predmet.OdabraniSudioniciNazivOIBAdresa>
  <DomainObject.Predmet.KaznenaPrijavaPodnositeljList>
    <izvorni_sadrzaj/>
    <derivirana_varijabla naziv="DomainObject.Predmet.KaznenaPrijavaPodnositeljList_1">
      <item/>
    </derivirana_varijabla>
  </DomainObject.Predmet.KaznenaPrijavaPodnositeljList>
  <DomainObject.Predmet.KaznenaPrijavaOznakaList>
    <izvorni_sadrzaj/>
    <derivirana_varijabla naziv="DomainObject.Predmet.KaznenaPrijavaOznakaList_1">
      <item/>
    </derivirana_varijabla>
  </DomainObject.Predmet.KaznenaPrijavaOznakaList>
  <DomainObject.Predmet.KaznenaPrijavaDatumNastankaList>
    <izvorni_sadrzaj/>
    <derivirana_varijabla naziv="DomainObject.Predmet.KaznenaPrijavaDatumNastankaList_1">
      <item/>
    </derivirana_varijabla>
  </DomainObject.Predmet.KaznenaPrijavaDatumNastankaList>
  <DomainObject.Predmet.PolicijskeUpraveList>
    <izvorni_sadrzaj/>
    <derivirana_varijabla naziv="DomainObject.Predmet.PolicijskeUpraveList_1">
      <item/>
    </derivirana_varijabla>
  </DomainObject.Predmet.PolicijskeUpraveList>
  <DomainObject.Predmet.PolicijskePostajeList>
    <izvorni_sadrzaj/>
    <derivirana_varijabla naziv="DomainObject.Predmet.PolicijskePostajeList_1">
      <item/>
    </derivirana_varijabla>
  </DomainObject.Predmet.PolicijskePostajeList>
  <DomainObject.Predmet.OdabraniSudioniciAdresaOIBSaKvalifikacijamaList>
    <izvorni_sadrzaj/>
    <derivirana_varijabla naziv="DomainObject.Predmet.OdabraniSudioniciAdresaOIBSaKvalifikacijamaList_1">
      <item/>
    </derivirana_varijabla>
  </DomainObject.Predmet.OdabraniSudioniciAdresaOIBSaKvalifikacijamaList>
  <DomainObject.Predmet.OdabraniSudioniciAdresaOIBSaKvalifikacijama>
    <izvorni_sadrzaj/>
    <derivirana_varijabla naziv="DomainObject.Predmet.OdabraniSudioniciAdresaOIBSaKvalifikacijama_1"/>
  </DomainObject.Predmet.OdabraniSudioniciAdresaOIBSaKvalifikacijama>
  <DomainObject.Predmet.OdabraniSudioniciAdresaSaKvalifikacijamaList>
    <izvorni_sadrzaj/>
    <derivirana_varijabla naziv="DomainObject.Predmet.OdabraniSudioniciAdresaSaKvalifikacijamaList_1">
      <item/>
    </derivirana_varijabla>
  </DomainObject.Predmet.OdabraniSudioniciAdresaSaKvalifikacijamaList>
  <DomainObject.Predmet.OdabraniSudioniciAdresaSaKvalifikacijama>
    <izvorni_sadrzaj/>
    <derivirana_varijabla naziv="DomainObject.Predmet.OdabraniSudioniciAdresaSaKvalifikacijama_1"/>
  </DomainObject.Predmet.OdabraniSudioniciAdresaSaKvalifikacijama>
  <DomainObject.Predmet.OdabraniOkrivljeniciNaziv>
    <izvorni_sadrzaj/>
    <derivirana_varijabla naziv="DomainObject.Predmet.OdabraniOkrivljeniciNaziv_1"/>
  </DomainObject.Predmet.OdabraniOkrivljeniciNaziv>
  <DomainObject.Predmet.OdabraniBraniteljiNaziv>
    <izvorni_sadrzaj/>
    <derivirana_varijabla naziv="DomainObject.Predmet.OdabraniBraniteljiNaziv_1"/>
  </DomainObject.Predmet.OdabraniBraniteljiNaziv>
  <DomainObject.Predmet.OdabraniOkrivljeniciNazivOIB>
    <izvorni_sadrzaj/>
    <derivirana_varijabla naziv="DomainObject.Predmet.OdabraniOkrivljeniciNazivOIB_1"/>
  </DomainObject.Predmet.OdabraniOkrivljeniciNazivOIB>
  <DomainObject.Predmet.OdabraniBraniteljiNazivOIB>
    <izvorni_sadrzaj/>
    <derivirana_varijabla naziv="DomainObject.Predmet.OdabraniBraniteljiNazivOIB_1"/>
  </DomainObject.Predmet.OdabraniBraniteljiNazivOIB>
  <DomainObject.Predmet.OdabraniOkrivljeniciNazivOIBAdresa>
    <izvorni_sadrzaj/>
    <derivirana_varijabla naziv="DomainObject.Predmet.OdabraniOkrivljeniciNazivOIBAdresa_1"/>
  </DomainObject.Predmet.OdabraniOkrivljeniciNazivOIBAdresa>
  <DomainObject.Predmet.OdabraniBraniteljiNazivOIBAdresa>
    <izvorni_sadrzaj/>
    <derivirana_varijabla naziv="DomainObject.Predmet.OdabraniBraniteljiNazivOIBAdresa_1"/>
  </DomainObject.Predmet.OdabraniBraniteljiNazivOIBAdresa>
  <DomainObject.Predmet.OdabraniSudioniciNazivList>
    <izvorni_sadrzaj/>
    <derivirana_varijabla naziv="DomainObject.Predmet.OdabraniSudioniciNazivList_1">
      <item/>
    </derivirana_varijabla>
  </DomainObject.Predmet.OdabraniSudioniciNazivList>
  <DomainObject.Predmet.KaznenaPrijavaDatumZaprimanjaList>
    <izvorni_sadrzaj/>
    <derivirana_varijabla naziv="DomainObject.Predmet.KaznenaPrijavaDatumZaprimanjaList_1">
      <item/>
    </derivirana_varijabla>
  </DomainObject.Predmet.KaznenaPrijavaDatumZaprimanjaList>
  <DomainObject.Predmet.OdabraniOsteceniciNaziv>
    <izvorni_sadrzaj/>
    <derivirana_varijabla naziv="DomainObject.Predmet.OdabraniOsteceniciNaziv_1"/>
  </DomainObject.Predmet.OdabraniOsteceniciNaziv>
  <DomainObject.Predmet.OdabraniOsteceniciNazivOIB>
    <izvorni_sadrzaj/>
    <derivirana_varijabla naziv="DomainObject.Predmet.OdabraniOsteceniciNazivOIB_1"/>
  </DomainObject.Predmet.OdabraniOsteceniciNazivOIB>
  <DomainObject.Predmet.OdabraniOsteceniciNazivOIBAdresa>
    <izvorni_sadrzaj/>
    <derivirana_varijabla naziv="DomainObject.Predmet.OdabraniOsteceniciNazivOIBAdresa_1"/>
  </DomainObject.Predmet.OdabraniOsteceniciNazivOIBAdresa>
</icms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MasterTemplate</Template>
  <TotalTime>571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 - TDU</Company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smarkanjevic</dc:creator>
  <cp:lastModifiedBy>Nives Baškiera</cp:lastModifiedBy>
  <cp:revision>226</cp:revision>
  <cp:lastPrinted>2020-02-14T12:09:00Z</cp:lastPrinted>
  <dcterms:created xsi:type="dcterms:W3CDTF">2019-08-19T08:31:00Z</dcterms:created>
  <dcterms:modified xsi:type="dcterms:W3CDTF">2024-05-02T12:37:00Z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">
    <vt:bool>true</vt:bool>
  </property>
  <property fmtid="{D5CDD505-2E9C-101B-9397-08002B2CF9AE}" pid="3" name="Naslov">
    <vt:lpwstr>Dopis - obavijest (P-248-2019-55-_obavijest_o_testiranju.docx)</vt:lpwstr>
  </property>
  <property fmtid="{D5CDD505-2E9C-101B-9397-08002B2CF9AE}" pid="4" name="CC_coloring">
    <vt:bool>true</vt:bool>
  </property>
  <property fmtid="{D5CDD505-2E9C-101B-9397-08002B2CF9AE}" pid="5" name="BrojStranica">
    <vt:i4>2</vt:i4>
  </property>
</Properties>
</file>