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39" w:rsidRPr="00440AAC" w:rsidRDefault="00172939">
      <w:pPr>
        <w:ind w:left="1416" w:firstLine="708"/>
      </w:pPr>
      <w:r w:rsidRPr="00440AAC">
        <w:t xml:space="preserve">    </w:t>
      </w:r>
      <w:r w:rsidR="00440AAC" w:rsidRPr="00440AAC">
        <w:t xml:space="preserve">  </w:t>
      </w:r>
      <w:r w:rsidR="00660FB8">
        <w:t xml:space="preserve"> </w:t>
      </w:r>
      <w:r w:rsidRPr="00440AAC">
        <w:object w:dxaOrig="897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34.5pt" o:ole="" fillcolor="window">
            <v:imagedata r:id="rId9" o:title=""/>
          </v:shape>
          <o:OLEObject Type="Embed" ProgID="Word.Picture.8" ShapeID="_x0000_i1025" DrawAspect="Content" ObjectID="_1790684910" r:id="rId10"/>
        </w:object>
      </w:r>
    </w:p>
    <w:p w:rsidR="00172939" w:rsidRPr="00DF182B" w:rsidRDefault="00172939">
      <w:pPr>
        <w:ind w:left="708" w:firstLine="708"/>
        <w:rPr>
          <w:rFonts w:ascii="Arial" w:hAnsi="Arial" w:cs="Arial"/>
          <w:b/>
        </w:rPr>
      </w:pPr>
      <w:r w:rsidRPr="00DF182B">
        <w:rPr>
          <w:rFonts w:ascii="Arial" w:hAnsi="Arial" w:cs="Arial"/>
          <w:b/>
        </w:rPr>
        <w:t>REPUBLIKA HRVATSKA</w:t>
      </w:r>
    </w:p>
    <w:p w:rsidR="00172939" w:rsidRDefault="00172939">
      <w:pPr>
        <w:rPr>
          <w:rFonts w:ascii="Arial" w:hAnsi="Arial" w:cs="Arial"/>
          <w:b/>
        </w:rPr>
      </w:pPr>
      <w:r w:rsidRPr="00DF182B">
        <w:rPr>
          <w:rFonts w:ascii="Arial" w:hAnsi="Arial" w:cs="Arial"/>
          <w:b/>
        </w:rPr>
        <w:t>DRŽAVNO ODVJETNIŠTVO REPUBLIKE HRVATSKE</w:t>
      </w:r>
    </w:p>
    <w:p w:rsidR="00DF182B" w:rsidRPr="00DF182B" w:rsidRDefault="00DF182B" w:rsidP="00DF182B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Zagreb, Gajeva 30a</w:t>
      </w:r>
    </w:p>
    <w:p w:rsidR="00172939" w:rsidRPr="00DF182B" w:rsidRDefault="00172939">
      <w:pPr>
        <w:rPr>
          <w:rFonts w:ascii="Arial" w:hAnsi="Arial" w:cs="Arial"/>
        </w:rPr>
      </w:pPr>
    </w:p>
    <w:p w:rsidR="00172939" w:rsidRDefault="00172939">
      <w:pPr>
        <w:rPr>
          <w:rFonts w:ascii="Arial" w:hAnsi="Arial" w:cs="Arial"/>
        </w:rPr>
      </w:pPr>
      <w:r w:rsidRPr="00E5102F">
        <w:rPr>
          <w:rFonts w:ascii="Arial" w:hAnsi="Arial" w:cs="Arial"/>
        </w:rPr>
        <w:t xml:space="preserve">Broj: </w:t>
      </w:r>
      <w:r w:rsidR="005449AB" w:rsidRPr="00E5102F">
        <w:rPr>
          <w:rFonts w:ascii="Arial" w:hAnsi="Arial" w:cs="Arial"/>
        </w:rPr>
        <w:t>P-</w:t>
      </w:r>
      <w:r w:rsidR="00C571DB">
        <w:rPr>
          <w:rFonts w:ascii="Arial" w:hAnsi="Arial" w:cs="Arial"/>
        </w:rPr>
        <w:t>158</w:t>
      </w:r>
      <w:r w:rsidR="000D745E" w:rsidRPr="00E5102F">
        <w:rPr>
          <w:rFonts w:ascii="Arial" w:hAnsi="Arial" w:cs="Arial"/>
        </w:rPr>
        <w:t>/20</w:t>
      </w:r>
      <w:r w:rsidR="006474B1">
        <w:rPr>
          <w:rFonts w:ascii="Arial" w:hAnsi="Arial" w:cs="Arial"/>
        </w:rPr>
        <w:t>2</w:t>
      </w:r>
      <w:r w:rsidR="00C571DB">
        <w:rPr>
          <w:rFonts w:ascii="Arial" w:hAnsi="Arial" w:cs="Arial"/>
        </w:rPr>
        <w:t>3</w:t>
      </w:r>
      <w:r w:rsidR="000D745E" w:rsidRPr="00E5102F">
        <w:rPr>
          <w:rFonts w:ascii="Arial" w:hAnsi="Arial" w:cs="Arial"/>
        </w:rPr>
        <w:t>-</w:t>
      </w:r>
      <w:r w:rsidR="00C571DB">
        <w:rPr>
          <w:rFonts w:ascii="Arial" w:hAnsi="Arial" w:cs="Arial"/>
        </w:rPr>
        <w:t>46</w:t>
      </w:r>
    </w:p>
    <w:p w:rsidR="00C571DB" w:rsidRPr="00DF182B" w:rsidRDefault="00C57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P-166/2024</w:t>
      </w:r>
    </w:p>
    <w:p w:rsidR="00172939" w:rsidRPr="00DF182B" w:rsidRDefault="00CF5788">
      <w:pPr>
        <w:rPr>
          <w:rFonts w:ascii="Arial" w:hAnsi="Arial" w:cs="Arial"/>
        </w:rPr>
      </w:pPr>
      <w:r w:rsidRPr="00DF182B">
        <w:rPr>
          <w:rFonts w:ascii="Arial" w:hAnsi="Arial" w:cs="Arial"/>
        </w:rPr>
        <w:t xml:space="preserve">Zagreb, </w:t>
      </w:r>
      <w:r w:rsidR="00C571DB">
        <w:rPr>
          <w:rFonts w:ascii="Arial" w:hAnsi="Arial" w:cs="Arial"/>
        </w:rPr>
        <w:t>17</w:t>
      </w:r>
      <w:r w:rsidRPr="00DF182B">
        <w:rPr>
          <w:rFonts w:ascii="Arial" w:hAnsi="Arial" w:cs="Arial"/>
        </w:rPr>
        <w:t xml:space="preserve">. </w:t>
      </w:r>
      <w:r w:rsidR="002314C5">
        <w:rPr>
          <w:rFonts w:ascii="Arial" w:hAnsi="Arial" w:cs="Arial"/>
        </w:rPr>
        <w:t>listopada</w:t>
      </w:r>
      <w:r w:rsidR="00B3360C" w:rsidRPr="00DF182B">
        <w:rPr>
          <w:rFonts w:ascii="Arial" w:hAnsi="Arial" w:cs="Arial"/>
        </w:rPr>
        <w:t xml:space="preserve"> 20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B3360C" w:rsidRPr="00DF182B">
        <w:rPr>
          <w:rFonts w:ascii="Arial" w:hAnsi="Arial" w:cs="Arial"/>
        </w:rPr>
        <w:t xml:space="preserve">. </w:t>
      </w:r>
    </w:p>
    <w:p w:rsidR="000D745E" w:rsidRPr="00DF182B" w:rsidRDefault="000D745E">
      <w:pPr>
        <w:rPr>
          <w:rFonts w:ascii="Arial" w:hAnsi="Arial" w:cs="Arial"/>
        </w:rPr>
      </w:pPr>
    </w:p>
    <w:p w:rsidR="00D8770F" w:rsidRPr="00DF182B" w:rsidRDefault="00CE3076" w:rsidP="00FF655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Na temelju članka 10. i 11. Uredbe o raspisivanju i provedbi javnog natječaja i internog oglasa u državnoj službi (Narodne novine broj 78/17</w:t>
      </w:r>
      <w:r w:rsidR="00465B23">
        <w:rPr>
          <w:rFonts w:ascii="Arial" w:hAnsi="Arial" w:cs="Arial"/>
        </w:rPr>
        <w:t xml:space="preserve">, </w:t>
      </w:r>
      <w:r w:rsidR="000E4022" w:rsidRPr="00DF182B">
        <w:rPr>
          <w:rFonts w:ascii="Arial" w:hAnsi="Arial" w:cs="Arial"/>
        </w:rPr>
        <w:t>89/19</w:t>
      </w:r>
      <w:r w:rsidR="00465B23">
        <w:rPr>
          <w:rFonts w:ascii="Arial" w:hAnsi="Arial" w:cs="Arial"/>
        </w:rPr>
        <w:t>, 155/23</w:t>
      </w:r>
      <w:r w:rsidR="00EA5D10" w:rsidRPr="00DF182B">
        <w:rPr>
          <w:rFonts w:ascii="Arial" w:hAnsi="Arial" w:cs="Arial"/>
        </w:rPr>
        <w:t>;</w:t>
      </w:r>
      <w:r w:rsidRPr="00DF182B">
        <w:rPr>
          <w:rFonts w:ascii="Arial" w:hAnsi="Arial" w:cs="Arial"/>
        </w:rPr>
        <w:t xml:space="preserve"> dalje Uredba) te objavljenog javnog</w:t>
      </w:r>
      <w:r w:rsidR="005F379D" w:rsidRPr="00DF182B">
        <w:rPr>
          <w:rFonts w:ascii="Arial" w:hAnsi="Arial" w:cs="Arial"/>
        </w:rPr>
        <w:t xml:space="preserve"> natječaja </w:t>
      </w:r>
      <w:r w:rsidR="002314C5">
        <w:rPr>
          <w:rFonts w:ascii="Arial" w:hAnsi="Arial" w:cs="Arial"/>
        </w:rPr>
        <w:t>18</w:t>
      </w:r>
      <w:r w:rsidR="005F379D" w:rsidRPr="00DF182B">
        <w:rPr>
          <w:rFonts w:ascii="Arial" w:hAnsi="Arial" w:cs="Arial"/>
        </w:rPr>
        <w:t xml:space="preserve">. </w:t>
      </w:r>
      <w:r w:rsidR="002314C5">
        <w:rPr>
          <w:rFonts w:ascii="Arial" w:hAnsi="Arial" w:cs="Arial"/>
        </w:rPr>
        <w:t>rujna</w:t>
      </w:r>
      <w:r w:rsidRPr="00DF182B">
        <w:rPr>
          <w:rFonts w:ascii="Arial" w:hAnsi="Arial" w:cs="Arial"/>
        </w:rPr>
        <w:t xml:space="preserve"> 2</w:t>
      </w:r>
      <w:r w:rsidR="00687934" w:rsidRPr="00DF182B">
        <w:rPr>
          <w:rFonts w:ascii="Arial" w:hAnsi="Arial" w:cs="Arial"/>
        </w:rPr>
        <w:t>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687934" w:rsidRPr="00DF182B">
        <w:rPr>
          <w:rFonts w:ascii="Arial" w:hAnsi="Arial" w:cs="Arial"/>
        </w:rPr>
        <w:t>. u Narodnim novinama broj</w:t>
      </w:r>
      <w:r w:rsidR="006474B1">
        <w:rPr>
          <w:rFonts w:ascii="Arial" w:hAnsi="Arial" w:cs="Arial"/>
        </w:rPr>
        <w:t>:</w:t>
      </w:r>
      <w:r w:rsidR="00687934" w:rsidRPr="00DF182B">
        <w:rPr>
          <w:rFonts w:ascii="Arial" w:hAnsi="Arial" w:cs="Arial"/>
        </w:rPr>
        <w:t xml:space="preserve"> </w:t>
      </w:r>
      <w:r w:rsidR="002314C5">
        <w:rPr>
          <w:rFonts w:ascii="Arial" w:hAnsi="Arial" w:cs="Arial"/>
        </w:rPr>
        <w:t>108</w:t>
      </w:r>
      <w:r w:rsidRPr="00DF182B">
        <w:rPr>
          <w:rFonts w:ascii="Arial" w:hAnsi="Arial" w:cs="Arial"/>
        </w:rPr>
        <w:t>/20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D50658">
        <w:rPr>
          <w:rFonts w:ascii="Arial" w:hAnsi="Arial" w:cs="Arial"/>
        </w:rPr>
        <w:t xml:space="preserve">, </w:t>
      </w:r>
      <w:r w:rsidRPr="00DF182B">
        <w:rPr>
          <w:rFonts w:ascii="Arial" w:hAnsi="Arial" w:cs="Arial"/>
        </w:rPr>
        <w:t>za prijam u državnu službu</w:t>
      </w:r>
      <w:r w:rsidR="001D0CB9" w:rsidRPr="00DF182B">
        <w:rPr>
          <w:rFonts w:ascii="Arial" w:hAnsi="Arial" w:cs="Arial"/>
        </w:rPr>
        <w:t xml:space="preserve"> na neodređeno vrijeme na radno </w:t>
      </w:r>
      <w:r w:rsidRPr="002314C5">
        <w:rPr>
          <w:rFonts w:ascii="Arial" w:hAnsi="Arial" w:cs="Arial"/>
        </w:rPr>
        <w:t>mjesto </w:t>
      </w:r>
      <w:r w:rsidR="00963AAA" w:rsidRPr="002314C5">
        <w:rPr>
          <w:rFonts w:ascii="Arial" w:hAnsi="Arial" w:cs="Arial"/>
        </w:rPr>
        <w:t xml:space="preserve"> </w:t>
      </w:r>
      <w:r w:rsidR="00C571DB">
        <w:rPr>
          <w:rFonts w:ascii="Arial" w:hAnsi="Arial" w:cs="Arial"/>
        </w:rPr>
        <w:t>zapisničara u državnom odvjetništvu</w:t>
      </w:r>
      <w:r w:rsidR="006719D4">
        <w:rPr>
          <w:rFonts w:ascii="Arial" w:hAnsi="Arial" w:cs="Arial"/>
        </w:rPr>
        <w:t xml:space="preserve"> </w:t>
      </w:r>
      <w:r w:rsidR="001D0CB9" w:rsidRPr="006719D4">
        <w:rPr>
          <w:rFonts w:ascii="Arial" w:hAnsi="Arial" w:cs="Arial"/>
        </w:rPr>
        <w:t>-</w:t>
      </w:r>
      <w:r w:rsidR="006719D4">
        <w:rPr>
          <w:rFonts w:ascii="Arial" w:hAnsi="Arial" w:cs="Arial"/>
        </w:rPr>
        <w:t xml:space="preserve"> </w:t>
      </w:r>
      <w:r w:rsidR="00C571DB">
        <w:rPr>
          <w:rFonts w:ascii="Arial" w:hAnsi="Arial" w:cs="Arial"/>
        </w:rPr>
        <w:t>2</w:t>
      </w:r>
      <w:r w:rsidRPr="006719D4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izvršitelj</w:t>
      </w:r>
      <w:r w:rsidR="00963AAA">
        <w:rPr>
          <w:rFonts w:ascii="Arial" w:hAnsi="Arial" w:cs="Arial"/>
        </w:rPr>
        <w:t>a</w:t>
      </w:r>
      <w:r w:rsidRPr="00DF182B">
        <w:rPr>
          <w:rFonts w:ascii="Arial" w:hAnsi="Arial" w:cs="Arial"/>
        </w:rPr>
        <w:t>/ic</w:t>
      </w:r>
      <w:r w:rsidR="00963AAA">
        <w:rPr>
          <w:rFonts w:ascii="Arial" w:hAnsi="Arial" w:cs="Arial"/>
        </w:rPr>
        <w:t>e</w:t>
      </w:r>
      <w:r w:rsidRPr="00DF182B">
        <w:rPr>
          <w:rFonts w:ascii="Arial" w:hAnsi="Arial" w:cs="Arial"/>
        </w:rPr>
        <w:t>, oglašava se sljedeća:</w:t>
      </w:r>
    </w:p>
    <w:p w:rsidR="006D454E" w:rsidRPr="00DF182B" w:rsidRDefault="006D454E" w:rsidP="00FF655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F75BD9" w:rsidRPr="00DF182B" w:rsidRDefault="00CE3076" w:rsidP="00CE3076">
      <w:pPr>
        <w:jc w:val="center"/>
        <w:rPr>
          <w:rFonts w:ascii="Arial" w:hAnsi="Arial" w:cs="Arial"/>
        </w:rPr>
      </w:pPr>
      <w:r w:rsidRPr="00DF182B">
        <w:rPr>
          <w:rFonts w:ascii="Arial" w:hAnsi="Arial" w:cs="Arial"/>
        </w:rPr>
        <w:t>O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B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A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V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I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J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E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S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T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  <w:color w:val="333333"/>
          <w:highlight w:val="green"/>
        </w:rPr>
      </w:pP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</w:rPr>
      </w:pPr>
      <w:r w:rsidRPr="00DF182B">
        <w:rPr>
          <w:rFonts w:ascii="Arial" w:hAnsi="Arial" w:cs="Arial"/>
        </w:rPr>
        <w:t>I. Testiranje kandidata koji su podnijeli pravovremene i uredne prijave te ispunjavaju formalne uvjete održat će se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6474B1">
        <w:rPr>
          <w:rFonts w:ascii="Arial" w:hAnsi="Arial" w:cs="Arial"/>
        </w:rPr>
        <w:t>u prostorijama Državnog odvjetništva Republike Hrvatske, Zagreb, Gajeva 30A,</w:t>
      </w:r>
      <w:r w:rsidRPr="006474B1">
        <w:rPr>
          <w:rFonts w:ascii="Arial" w:hAnsi="Arial" w:cs="Arial"/>
        </w:rPr>
        <w:br/>
      </w:r>
      <w:r w:rsidR="00687934" w:rsidRPr="006474B1">
        <w:rPr>
          <w:rFonts w:ascii="Arial" w:hAnsi="Arial" w:cs="Arial"/>
          <w:b/>
        </w:rPr>
        <w:t xml:space="preserve">dana </w:t>
      </w:r>
      <w:r w:rsidR="006474B1" w:rsidRPr="006474B1">
        <w:rPr>
          <w:rFonts w:ascii="Arial" w:hAnsi="Arial" w:cs="Arial"/>
          <w:b/>
        </w:rPr>
        <w:t xml:space="preserve">25. </w:t>
      </w:r>
      <w:r w:rsidR="002314C5">
        <w:rPr>
          <w:rFonts w:ascii="Arial" w:hAnsi="Arial" w:cs="Arial"/>
          <w:b/>
        </w:rPr>
        <w:t>listopada</w:t>
      </w:r>
      <w:r w:rsidR="00B23FF0" w:rsidRPr="006474B1">
        <w:rPr>
          <w:rFonts w:ascii="Arial" w:hAnsi="Arial" w:cs="Arial"/>
          <w:b/>
        </w:rPr>
        <w:t xml:space="preserve"> </w:t>
      </w:r>
      <w:r w:rsidRPr="006474B1">
        <w:rPr>
          <w:rFonts w:ascii="Arial" w:hAnsi="Arial" w:cs="Arial"/>
          <w:b/>
        </w:rPr>
        <w:t>20</w:t>
      </w:r>
      <w:r w:rsidR="00C118E1" w:rsidRPr="006474B1">
        <w:rPr>
          <w:rFonts w:ascii="Arial" w:hAnsi="Arial" w:cs="Arial"/>
          <w:b/>
        </w:rPr>
        <w:t>2</w:t>
      </w:r>
      <w:r w:rsidR="000207C7">
        <w:rPr>
          <w:rFonts w:ascii="Arial" w:hAnsi="Arial" w:cs="Arial"/>
          <w:b/>
        </w:rPr>
        <w:t>4</w:t>
      </w:r>
      <w:r w:rsidRPr="006474B1">
        <w:rPr>
          <w:rFonts w:ascii="Arial" w:hAnsi="Arial" w:cs="Arial"/>
          <w:b/>
        </w:rPr>
        <w:t xml:space="preserve">. </w:t>
      </w:r>
      <w:r w:rsidR="006474B1" w:rsidRPr="006474B1">
        <w:rPr>
          <w:rFonts w:ascii="Arial" w:hAnsi="Arial" w:cs="Arial"/>
          <w:b/>
        </w:rPr>
        <w:t>godine (</w:t>
      </w:r>
      <w:r w:rsidR="002314C5">
        <w:rPr>
          <w:rFonts w:ascii="Arial" w:hAnsi="Arial" w:cs="Arial"/>
          <w:b/>
        </w:rPr>
        <w:t>petak</w:t>
      </w:r>
      <w:r w:rsidRPr="006474B1">
        <w:rPr>
          <w:rFonts w:ascii="Arial" w:hAnsi="Arial" w:cs="Arial"/>
          <w:b/>
        </w:rPr>
        <w:t>), s početkom u 9,00 sati.</w:t>
      </w:r>
    </w:p>
    <w:p w:rsidR="004C4DB4" w:rsidRPr="00DF182B" w:rsidRDefault="004C4DB4" w:rsidP="00465B2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II. Testiranju mogu pristupiti samo osobe koj</w:t>
      </w:r>
      <w:r w:rsidR="0020660E">
        <w:rPr>
          <w:rFonts w:ascii="Arial" w:hAnsi="Arial" w:cs="Arial"/>
        </w:rPr>
        <w:t xml:space="preserve">e se </w:t>
      </w:r>
      <w:r w:rsidR="00E41EAB">
        <w:rPr>
          <w:rFonts w:ascii="Arial" w:hAnsi="Arial" w:cs="Arial"/>
        </w:rPr>
        <w:t>smatraju</w:t>
      </w:r>
      <w:r w:rsidR="0020660E">
        <w:rPr>
          <w:rFonts w:ascii="Arial" w:hAnsi="Arial" w:cs="Arial"/>
        </w:rPr>
        <w:t xml:space="preserve"> kandidatima </w:t>
      </w:r>
      <w:r w:rsidRPr="00DF182B">
        <w:rPr>
          <w:rFonts w:ascii="Arial" w:hAnsi="Arial" w:cs="Arial"/>
        </w:rPr>
        <w:t>sukladno članku 10. Uredbe.</w:t>
      </w:r>
    </w:p>
    <w:p w:rsidR="004C4DB4" w:rsidRPr="00DF182B" w:rsidRDefault="004C4DB4" w:rsidP="00F9275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</w:p>
    <w:p w:rsidR="004C4DB4" w:rsidRPr="00DF182B" w:rsidRDefault="004C4DB4" w:rsidP="00F9275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IV. Sadržaj, način i pravila testiranja kandidata te pravni izvori za pripremu kandidata za testiranje objavljeni su na web stranici Državnog odvjetništva Republike Hrvatske istovremeno s objavom natječaja.</w:t>
      </w:r>
    </w:p>
    <w:p w:rsidR="00475746" w:rsidRDefault="00465B23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</w:t>
      </w:r>
      <w:r w:rsidR="004C4DB4" w:rsidRPr="00DF182B">
        <w:rPr>
          <w:rFonts w:ascii="Arial" w:hAnsi="Arial" w:cs="Arial"/>
        </w:rPr>
        <w:t xml:space="preserve"> pristupiti pisanoj provjeri poznavanja</w:t>
      </w:r>
      <w:r w:rsidR="00185517" w:rsidRPr="00DF182B">
        <w:rPr>
          <w:rFonts w:ascii="Arial" w:hAnsi="Arial" w:cs="Arial"/>
        </w:rPr>
        <w:t xml:space="preserve"> organizacije i načina rada u državnom odvjetništvu</w:t>
      </w:r>
      <w:r w:rsidR="004C4DB4" w:rsidRPr="00DF182B">
        <w:rPr>
          <w:rFonts w:ascii="Arial" w:hAnsi="Arial" w:cs="Arial"/>
        </w:rPr>
        <w:t xml:space="preserve"> u trajanju od trideset minuta – pisani test sastavljen od 10 pitanja, na kojem je moguće ostvariti od 0 do 10 bodova.</w:t>
      </w:r>
    </w:p>
    <w:p w:rsidR="002314C5" w:rsidRPr="00DF182B" w:rsidRDefault="002314C5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2314C5">
        <w:rPr>
          <w:rFonts w:ascii="Arial" w:hAnsi="Arial" w:cs="Arial"/>
        </w:rPr>
        <w:t>Nakon toga će kandidati koji su ostvarili najmanje 5 bodova</w:t>
      </w:r>
      <w:r w:rsidR="0069105A">
        <w:rPr>
          <w:rFonts w:ascii="Arial" w:hAnsi="Arial" w:cs="Arial"/>
        </w:rPr>
        <w:t xml:space="preserve"> na</w:t>
      </w:r>
      <w:r w:rsidRPr="002314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prethodnoj </w:t>
      </w:r>
      <w:r w:rsidRPr="002314C5">
        <w:rPr>
          <w:rFonts w:ascii="Arial" w:hAnsi="Arial" w:cs="Arial"/>
        </w:rPr>
        <w:t xml:space="preserve">provjeri pristupiti provjeri znanja rada na računalu (znanje rada u </w:t>
      </w:r>
      <w:r w:rsidR="00DA5273">
        <w:rPr>
          <w:rFonts w:ascii="Arial" w:hAnsi="Arial" w:cs="Arial"/>
        </w:rPr>
        <w:t>Microsoft Wordu i Excelu</w:t>
      </w:r>
      <w:r w:rsidRPr="002314C5">
        <w:rPr>
          <w:rFonts w:ascii="Arial" w:hAnsi="Arial" w:cs="Arial"/>
        </w:rPr>
        <w:t>), na kojoj je moguće ostvariti od 0 do 10 bodova.</w:t>
      </w:r>
    </w:p>
    <w:p w:rsidR="004C4DB4" w:rsidRDefault="00C71256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K</w:t>
      </w:r>
      <w:r w:rsidR="00475746" w:rsidRPr="00DF182B">
        <w:rPr>
          <w:rFonts w:ascii="Arial" w:hAnsi="Arial" w:cs="Arial"/>
        </w:rPr>
        <w:t xml:space="preserve">andidati koji su </w:t>
      </w:r>
      <w:bookmarkStart w:id="0" w:name="_GoBack"/>
      <w:r w:rsidR="00475746" w:rsidRPr="00DF182B">
        <w:rPr>
          <w:rFonts w:ascii="Arial" w:hAnsi="Arial" w:cs="Arial"/>
        </w:rPr>
        <w:t>ostvarili najmanje 5 bodova na</w:t>
      </w:r>
      <w:r w:rsidRPr="00DF182B">
        <w:rPr>
          <w:rFonts w:ascii="Arial" w:hAnsi="Arial" w:cs="Arial"/>
        </w:rPr>
        <w:t xml:space="preserve"> prethodnoj provjeri, pristupit će</w:t>
      </w:r>
      <w:r w:rsidR="00475746" w:rsidRPr="00DF182B">
        <w:rPr>
          <w:rFonts w:ascii="Arial" w:hAnsi="Arial" w:cs="Arial"/>
        </w:rPr>
        <w:t xml:space="preserve"> provjeri </w:t>
      </w:r>
      <w:r w:rsidR="00963AAA">
        <w:rPr>
          <w:rFonts w:ascii="Arial" w:hAnsi="Arial" w:cs="Arial"/>
        </w:rPr>
        <w:t>brzine i točnosti prijepisa teksta na računalu</w:t>
      </w:r>
      <w:r w:rsidR="00475746" w:rsidRPr="00DF182B">
        <w:rPr>
          <w:rFonts w:ascii="Arial" w:hAnsi="Arial" w:cs="Arial"/>
        </w:rPr>
        <w:t xml:space="preserve"> </w:t>
      </w:r>
      <w:r w:rsidR="00475746" w:rsidRPr="006719D4">
        <w:rPr>
          <w:rFonts w:ascii="Arial" w:hAnsi="Arial" w:cs="Arial"/>
        </w:rPr>
        <w:t>na kojoj je moguće ostvariti od 0 do 10 bodova.</w:t>
      </w:r>
      <w:r w:rsidR="00475746" w:rsidRPr="00DF182B">
        <w:rPr>
          <w:rFonts w:ascii="Arial" w:hAnsi="Arial" w:cs="Arial"/>
        </w:rPr>
        <w:t> </w:t>
      </w:r>
      <w:r w:rsidR="004C4DB4" w:rsidRPr="00DF182B">
        <w:rPr>
          <w:rFonts w:ascii="Arial" w:hAnsi="Arial" w:cs="Arial"/>
        </w:rPr>
        <w:t>   </w:t>
      </w:r>
    </w:p>
    <w:bookmarkEnd w:id="0"/>
    <w:p w:rsidR="00564D7D" w:rsidRPr="00DF182B" w:rsidRDefault="00CC0676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Smatra se da je kandidat koji je ostvario najmanje 5 bodova u provjeri znanja na računalu, zadovoljio na tom dijelu testiranja.</w:t>
      </w:r>
    </w:p>
    <w:p w:rsidR="004C4DB4" w:rsidRPr="00DF182B" w:rsidRDefault="004C4DB4" w:rsidP="00460689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V. Razgovori (intervjui) s Komisijom održat će se po završetku testiranja, o čemu će kandidati koji su zadovolji</w:t>
      </w:r>
      <w:r w:rsidR="00112225" w:rsidRPr="00DF182B">
        <w:rPr>
          <w:rFonts w:ascii="Arial" w:hAnsi="Arial" w:cs="Arial"/>
        </w:rPr>
        <w:t>li</w:t>
      </w:r>
      <w:r w:rsidRPr="00DF182B">
        <w:rPr>
          <w:rFonts w:ascii="Arial" w:hAnsi="Arial" w:cs="Arial"/>
        </w:rPr>
        <w:t xml:space="preserve"> na testiranju biti obaviješteni.</w:t>
      </w:r>
    </w:p>
    <w:p w:rsidR="004C4DB4" w:rsidRPr="00DF182B" w:rsidRDefault="004C4DB4" w:rsidP="00875BD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VI. Kandidat koji nije pristupio testiranju više se ne smatra kandidatom u postupku.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</w:rPr>
      </w:pPr>
      <w:r w:rsidRPr="00DF182B">
        <w:rPr>
          <w:rFonts w:ascii="Arial" w:hAnsi="Arial" w:cs="Arial"/>
        </w:rPr>
        <w:lastRenderedPageBreak/>
        <w:t>VII. Glavno</w:t>
      </w:r>
      <w:r w:rsidR="00465B23">
        <w:rPr>
          <w:rFonts w:ascii="Arial" w:hAnsi="Arial" w:cs="Arial"/>
        </w:rPr>
        <w:t>m</w:t>
      </w:r>
      <w:r w:rsidRPr="00DF182B">
        <w:rPr>
          <w:rFonts w:ascii="Arial" w:hAnsi="Arial" w:cs="Arial"/>
        </w:rPr>
        <w:t xml:space="preserve"> državno</w:t>
      </w:r>
      <w:r w:rsidR="00465B23">
        <w:rPr>
          <w:rFonts w:ascii="Arial" w:hAnsi="Arial" w:cs="Arial"/>
        </w:rPr>
        <w:t>m</w:t>
      </w:r>
      <w:r w:rsidRPr="00DF182B">
        <w:rPr>
          <w:rFonts w:ascii="Arial" w:hAnsi="Arial" w:cs="Arial"/>
        </w:rPr>
        <w:t xml:space="preserve"> odvjetni</w:t>
      </w:r>
      <w:r w:rsidR="00465B23">
        <w:rPr>
          <w:rFonts w:ascii="Arial" w:hAnsi="Arial" w:cs="Arial"/>
        </w:rPr>
        <w:t xml:space="preserve">ku </w:t>
      </w:r>
      <w:r w:rsidR="0020660E">
        <w:rPr>
          <w:rFonts w:ascii="Arial" w:hAnsi="Arial" w:cs="Arial"/>
        </w:rPr>
        <w:t xml:space="preserve">Republike Hrvatske </w:t>
      </w:r>
      <w:r w:rsidRPr="00DF182B">
        <w:rPr>
          <w:rFonts w:ascii="Arial" w:hAnsi="Arial" w:cs="Arial"/>
        </w:rPr>
        <w:t>Komisija dostavlja izvješće o provedenom postupku koje potpisuju svi članovi Komisije.</w:t>
      </w:r>
    </w:p>
    <w:p w:rsidR="004C4DB4" w:rsidRPr="00DF182B" w:rsidRDefault="004C4DB4" w:rsidP="00CC2C0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VIII. Izabranom kandidatu/kandidatkinji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:rsidR="004C4DB4" w:rsidRPr="00DF182B" w:rsidRDefault="004C4DB4" w:rsidP="00CC2C0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 xml:space="preserve">IX. Za </w:t>
      </w:r>
      <w:r w:rsidR="00C118E1">
        <w:rPr>
          <w:rFonts w:ascii="Arial" w:hAnsi="Arial" w:cs="Arial"/>
        </w:rPr>
        <w:t xml:space="preserve">najboljeg </w:t>
      </w:r>
      <w:r w:rsidRPr="00DF182B">
        <w:rPr>
          <w:rFonts w:ascii="Arial" w:hAnsi="Arial" w:cs="Arial"/>
        </w:rPr>
        <w:t>kandidata Državno odvjetništvo Republike Hrvatske, sukladno odredbi članka 122. stavak 3. Zakona o državnom odvjetništvu (Narodne novine</w:t>
      </w:r>
      <w:r w:rsidR="00C118E1">
        <w:rPr>
          <w:rFonts w:ascii="Arial" w:hAnsi="Arial" w:cs="Arial"/>
        </w:rPr>
        <w:t>,</w:t>
      </w:r>
      <w:r w:rsidRPr="00DF182B">
        <w:rPr>
          <w:rFonts w:ascii="Arial" w:hAnsi="Arial" w:cs="Arial"/>
        </w:rPr>
        <w:t xml:space="preserve"> broj</w:t>
      </w:r>
      <w:r w:rsidR="00C118E1">
        <w:rPr>
          <w:rFonts w:ascii="Arial" w:hAnsi="Arial" w:cs="Arial"/>
        </w:rPr>
        <w:t>:</w:t>
      </w:r>
      <w:r w:rsidRPr="00DF182B">
        <w:rPr>
          <w:rFonts w:ascii="Arial" w:hAnsi="Arial" w:cs="Arial"/>
        </w:rPr>
        <w:t xml:space="preserve"> 67/18</w:t>
      </w:r>
      <w:r w:rsidR="00C118E1">
        <w:rPr>
          <w:rFonts w:ascii="Arial" w:hAnsi="Arial" w:cs="Arial"/>
        </w:rPr>
        <w:t xml:space="preserve"> i 21/22</w:t>
      </w:r>
      <w:r w:rsidRPr="00DF182B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4C4DB4" w:rsidRPr="00DF182B" w:rsidRDefault="0020660E" w:rsidP="00597ADC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X. Nakon dostave navedenog</w:t>
      </w:r>
      <w:r w:rsidR="004C4DB4" w:rsidRPr="00DF182B">
        <w:rPr>
          <w:rFonts w:ascii="Arial" w:hAnsi="Arial" w:cs="Arial"/>
        </w:rPr>
        <w:t xml:space="preserve"> uvjerenja te rezultata provjere, Glavn</w:t>
      </w:r>
      <w:r w:rsidR="00465B23">
        <w:rPr>
          <w:rFonts w:ascii="Arial" w:hAnsi="Arial" w:cs="Arial"/>
        </w:rPr>
        <w:t>i</w:t>
      </w:r>
      <w:r w:rsidR="004C4DB4" w:rsidRPr="00DF182B">
        <w:rPr>
          <w:rFonts w:ascii="Arial" w:hAnsi="Arial" w:cs="Arial"/>
        </w:rPr>
        <w:t xml:space="preserve"> državn</w:t>
      </w:r>
      <w:r w:rsidR="00465B23">
        <w:rPr>
          <w:rFonts w:ascii="Arial" w:hAnsi="Arial" w:cs="Arial"/>
        </w:rPr>
        <w:t>i</w:t>
      </w:r>
      <w:r w:rsidR="004C4DB4" w:rsidRPr="00DF182B">
        <w:rPr>
          <w:rFonts w:ascii="Arial" w:hAnsi="Arial" w:cs="Arial"/>
        </w:rPr>
        <w:t xml:space="preserve"> odvjetni</w:t>
      </w:r>
      <w:r w:rsidR="00465B23">
        <w:rPr>
          <w:rFonts w:ascii="Arial" w:hAnsi="Arial" w:cs="Arial"/>
        </w:rPr>
        <w:t xml:space="preserve">k </w:t>
      </w:r>
      <w:r w:rsidR="004C4DB4" w:rsidRPr="00DF182B">
        <w:rPr>
          <w:rFonts w:ascii="Arial" w:hAnsi="Arial" w:cs="Arial"/>
        </w:rPr>
        <w:t xml:space="preserve">Republike Hrvatske donosi rješenje o prijmu u državnu službu na neodređeno vrijeme </w:t>
      </w:r>
      <w:r w:rsidR="00C118E1">
        <w:rPr>
          <w:rFonts w:ascii="Arial" w:hAnsi="Arial" w:cs="Arial"/>
        </w:rPr>
        <w:t>izabranog</w:t>
      </w:r>
      <w:r w:rsidR="00E5102F">
        <w:rPr>
          <w:rFonts w:ascii="Arial" w:hAnsi="Arial" w:cs="Arial"/>
        </w:rPr>
        <w:t xml:space="preserve"> kandidata/kandidatkinje, koje</w:t>
      </w:r>
      <w:r w:rsidR="004C4DB4" w:rsidRPr="00DF182B">
        <w:rPr>
          <w:rFonts w:ascii="Arial" w:hAnsi="Arial" w:cs="Arial"/>
        </w:rPr>
        <w:t xml:space="preserve"> se dostavlja kandidatima javnom objavom na web stranici Ministarstva </w:t>
      </w:r>
      <w:r w:rsidR="000207C7">
        <w:rPr>
          <w:rFonts w:ascii="Arial" w:hAnsi="Arial" w:cs="Arial"/>
        </w:rPr>
        <w:t xml:space="preserve">pravosuđa, </w:t>
      </w:r>
      <w:r w:rsidR="004C4DB4" w:rsidRPr="00DF182B">
        <w:rPr>
          <w:rFonts w:ascii="Arial" w:hAnsi="Arial" w:cs="Arial"/>
        </w:rPr>
        <w:t xml:space="preserve">uprave </w:t>
      </w:r>
      <w:r w:rsidR="000207C7">
        <w:rPr>
          <w:rFonts w:ascii="Arial" w:hAnsi="Arial" w:cs="Arial"/>
        </w:rPr>
        <w:t>i digitalne transformacije</w:t>
      </w:r>
      <w:r w:rsidR="004C4DB4" w:rsidRPr="00DF182B">
        <w:rPr>
          <w:rFonts w:ascii="Arial" w:hAnsi="Arial" w:cs="Arial"/>
        </w:rPr>
        <w:t>.</w:t>
      </w:r>
    </w:p>
    <w:p w:rsidR="00E15471" w:rsidRPr="00DF182B" w:rsidRDefault="00E15471" w:rsidP="00597ADC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4C4DB4" w:rsidRPr="00DF182B" w:rsidRDefault="004C4DB4" w:rsidP="004C4DB4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DF182B">
        <w:rPr>
          <w:rFonts w:ascii="Arial" w:hAnsi="Arial" w:cs="Arial"/>
        </w:rPr>
        <w:t>KOMISIJA ZA PROVEDBU JAVNOG NATJEČAJA</w:t>
      </w:r>
    </w:p>
    <w:p w:rsidR="000D745E" w:rsidRPr="004C4DB4" w:rsidRDefault="000D745E"/>
    <w:sectPr w:rsidR="000D745E" w:rsidRPr="004C4DB4" w:rsidSect="00767D25">
      <w:headerReference w:type="even" r:id="rId11"/>
      <w:headerReference w:type="default" r:id="rId12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12" w:rsidRDefault="00A52612">
      <w:r>
        <w:separator/>
      </w:r>
    </w:p>
  </w:endnote>
  <w:endnote w:type="continuationSeparator" w:id="0">
    <w:p w:rsidR="00A52612" w:rsidRDefault="00A5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12" w:rsidRDefault="00A52612">
      <w:r>
        <w:separator/>
      </w:r>
    </w:p>
  </w:footnote>
  <w:footnote w:type="continuationSeparator" w:id="0">
    <w:p w:rsidR="00A52612" w:rsidRDefault="00A5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8" w:rsidRDefault="00EF06D8" w:rsidP="000D54A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06D8" w:rsidRDefault="00EF06D8" w:rsidP="00DF3DD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8" w:rsidRDefault="00EF06D8" w:rsidP="000D54A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571D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F06D8" w:rsidRDefault="00EF06D8" w:rsidP="00DF3DD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128"/>
    <w:multiLevelType w:val="hybridMultilevel"/>
    <w:tmpl w:val="4E4E7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E1E0E"/>
    <w:multiLevelType w:val="hybridMultilevel"/>
    <w:tmpl w:val="315056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331F38"/>
    <w:multiLevelType w:val="hybridMultilevel"/>
    <w:tmpl w:val="998C15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9"/>
    <w:rsid w:val="0000028F"/>
    <w:rsid w:val="00000C6C"/>
    <w:rsid w:val="00000F9A"/>
    <w:rsid w:val="00004032"/>
    <w:rsid w:val="000046C0"/>
    <w:rsid w:val="00004B58"/>
    <w:rsid w:val="00005090"/>
    <w:rsid w:val="00005366"/>
    <w:rsid w:val="0000643E"/>
    <w:rsid w:val="00007099"/>
    <w:rsid w:val="0000771C"/>
    <w:rsid w:val="00007C48"/>
    <w:rsid w:val="000102CE"/>
    <w:rsid w:val="00010D92"/>
    <w:rsid w:val="00011D38"/>
    <w:rsid w:val="00011F31"/>
    <w:rsid w:val="00013AFD"/>
    <w:rsid w:val="00014CE8"/>
    <w:rsid w:val="0001571B"/>
    <w:rsid w:val="00015ABC"/>
    <w:rsid w:val="00015EF4"/>
    <w:rsid w:val="00017653"/>
    <w:rsid w:val="000207C7"/>
    <w:rsid w:val="000216B5"/>
    <w:rsid w:val="0002173E"/>
    <w:rsid w:val="00022914"/>
    <w:rsid w:val="00023098"/>
    <w:rsid w:val="00023429"/>
    <w:rsid w:val="00023B55"/>
    <w:rsid w:val="0002458B"/>
    <w:rsid w:val="00024797"/>
    <w:rsid w:val="000251AE"/>
    <w:rsid w:val="0002572C"/>
    <w:rsid w:val="00025E03"/>
    <w:rsid w:val="0002650E"/>
    <w:rsid w:val="0003013F"/>
    <w:rsid w:val="000302DA"/>
    <w:rsid w:val="00030766"/>
    <w:rsid w:val="00030BCE"/>
    <w:rsid w:val="0003103D"/>
    <w:rsid w:val="00031A69"/>
    <w:rsid w:val="00032370"/>
    <w:rsid w:val="000323B6"/>
    <w:rsid w:val="00032592"/>
    <w:rsid w:val="000331A3"/>
    <w:rsid w:val="0003321C"/>
    <w:rsid w:val="00034720"/>
    <w:rsid w:val="000347BA"/>
    <w:rsid w:val="000347E4"/>
    <w:rsid w:val="0003488F"/>
    <w:rsid w:val="00035CBA"/>
    <w:rsid w:val="00036AD2"/>
    <w:rsid w:val="00036E7C"/>
    <w:rsid w:val="00036ED6"/>
    <w:rsid w:val="000370B0"/>
    <w:rsid w:val="00037BB3"/>
    <w:rsid w:val="00040A6B"/>
    <w:rsid w:val="00041045"/>
    <w:rsid w:val="0004128E"/>
    <w:rsid w:val="00041D53"/>
    <w:rsid w:val="000421BA"/>
    <w:rsid w:val="00042BE1"/>
    <w:rsid w:val="00045639"/>
    <w:rsid w:val="00046476"/>
    <w:rsid w:val="0004682D"/>
    <w:rsid w:val="00047340"/>
    <w:rsid w:val="00051543"/>
    <w:rsid w:val="00051976"/>
    <w:rsid w:val="00051E37"/>
    <w:rsid w:val="000520D4"/>
    <w:rsid w:val="000532C1"/>
    <w:rsid w:val="00053FC6"/>
    <w:rsid w:val="00054212"/>
    <w:rsid w:val="0005571D"/>
    <w:rsid w:val="000559E4"/>
    <w:rsid w:val="000566E2"/>
    <w:rsid w:val="0005698B"/>
    <w:rsid w:val="00056B22"/>
    <w:rsid w:val="000573DA"/>
    <w:rsid w:val="00057A00"/>
    <w:rsid w:val="00060096"/>
    <w:rsid w:val="0006016E"/>
    <w:rsid w:val="00061C56"/>
    <w:rsid w:val="00062021"/>
    <w:rsid w:val="00062232"/>
    <w:rsid w:val="00062B6D"/>
    <w:rsid w:val="000637B0"/>
    <w:rsid w:val="00063F3D"/>
    <w:rsid w:val="000652C2"/>
    <w:rsid w:val="000659D9"/>
    <w:rsid w:val="0006646D"/>
    <w:rsid w:val="00067290"/>
    <w:rsid w:val="0006745A"/>
    <w:rsid w:val="000709E9"/>
    <w:rsid w:val="00071034"/>
    <w:rsid w:val="00071236"/>
    <w:rsid w:val="0007125B"/>
    <w:rsid w:val="000712B4"/>
    <w:rsid w:val="00071B1E"/>
    <w:rsid w:val="000722F9"/>
    <w:rsid w:val="0007232C"/>
    <w:rsid w:val="000733D1"/>
    <w:rsid w:val="000734CA"/>
    <w:rsid w:val="00074E97"/>
    <w:rsid w:val="00074FCE"/>
    <w:rsid w:val="00076C79"/>
    <w:rsid w:val="00076F3B"/>
    <w:rsid w:val="000779A7"/>
    <w:rsid w:val="00077A19"/>
    <w:rsid w:val="00077EBB"/>
    <w:rsid w:val="00080630"/>
    <w:rsid w:val="00081317"/>
    <w:rsid w:val="000824D8"/>
    <w:rsid w:val="0008268F"/>
    <w:rsid w:val="0008307B"/>
    <w:rsid w:val="00083CB8"/>
    <w:rsid w:val="000840A5"/>
    <w:rsid w:val="00084130"/>
    <w:rsid w:val="0008510D"/>
    <w:rsid w:val="00085694"/>
    <w:rsid w:val="00085CF5"/>
    <w:rsid w:val="000861D3"/>
    <w:rsid w:val="00086401"/>
    <w:rsid w:val="00090E00"/>
    <w:rsid w:val="00090EFE"/>
    <w:rsid w:val="00091619"/>
    <w:rsid w:val="00091C75"/>
    <w:rsid w:val="00091E18"/>
    <w:rsid w:val="00092EB8"/>
    <w:rsid w:val="000930A2"/>
    <w:rsid w:val="000936A6"/>
    <w:rsid w:val="0009399E"/>
    <w:rsid w:val="00093E2D"/>
    <w:rsid w:val="00093F12"/>
    <w:rsid w:val="000944C7"/>
    <w:rsid w:val="00094A84"/>
    <w:rsid w:val="000950C2"/>
    <w:rsid w:val="000953D7"/>
    <w:rsid w:val="00095B04"/>
    <w:rsid w:val="00095ED2"/>
    <w:rsid w:val="000960DF"/>
    <w:rsid w:val="0009627B"/>
    <w:rsid w:val="000964E5"/>
    <w:rsid w:val="00096873"/>
    <w:rsid w:val="000969C2"/>
    <w:rsid w:val="000A139E"/>
    <w:rsid w:val="000A2BD2"/>
    <w:rsid w:val="000A3118"/>
    <w:rsid w:val="000A3652"/>
    <w:rsid w:val="000A38F9"/>
    <w:rsid w:val="000A3BB4"/>
    <w:rsid w:val="000A47FF"/>
    <w:rsid w:val="000A609D"/>
    <w:rsid w:val="000A6361"/>
    <w:rsid w:val="000A6B72"/>
    <w:rsid w:val="000A7831"/>
    <w:rsid w:val="000B0D10"/>
    <w:rsid w:val="000B176A"/>
    <w:rsid w:val="000B1A0E"/>
    <w:rsid w:val="000B1E63"/>
    <w:rsid w:val="000B39D9"/>
    <w:rsid w:val="000B3CCF"/>
    <w:rsid w:val="000B6E0D"/>
    <w:rsid w:val="000B71C3"/>
    <w:rsid w:val="000B7CA4"/>
    <w:rsid w:val="000C07A8"/>
    <w:rsid w:val="000C0EE1"/>
    <w:rsid w:val="000C0FC1"/>
    <w:rsid w:val="000C12C0"/>
    <w:rsid w:val="000C2B93"/>
    <w:rsid w:val="000C316E"/>
    <w:rsid w:val="000C31AA"/>
    <w:rsid w:val="000C3A79"/>
    <w:rsid w:val="000C3CC9"/>
    <w:rsid w:val="000C40EB"/>
    <w:rsid w:val="000C55EE"/>
    <w:rsid w:val="000C5F38"/>
    <w:rsid w:val="000C6147"/>
    <w:rsid w:val="000C62FD"/>
    <w:rsid w:val="000C6D22"/>
    <w:rsid w:val="000C71DF"/>
    <w:rsid w:val="000C72B6"/>
    <w:rsid w:val="000D04FF"/>
    <w:rsid w:val="000D1032"/>
    <w:rsid w:val="000D148F"/>
    <w:rsid w:val="000D2946"/>
    <w:rsid w:val="000D365D"/>
    <w:rsid w:val="000D3A54"/>
    <w:rsid w:val="000D3C32"/>
    <w:rsid w:val="000D4821"/>
    <w:rsid w:val="000D54A1"/>
    <w:rsid w:val="000D5931"/>
    <w:rsid w:val="000D5BA9"/>
    <w:rsid w:val="000D66CE"/>
    <w:rsid w:val="000D6B6D"/>
    <w:rsid w:val="000D6E9D"/>
    <w:rsid w:val="000D745E"/>
    <w:rsid w:val="000D7EDF"/>
    <w:rsid w:val="000E01F4"/>
    <w:rsid w:val="000E0383"/>
    <w:rsid w:val="000E204F"/>
    <w:rsid w:val="000E3959"/>
    <w:rsid w:val="000E3C3C"/>
    <w:rsid w:val="000E3CDE"/>
    <w:rsid w:val="000E4022"/>
    <w:rsid w:val="000E4CD0"/>
    <w:rsid w:val="000E57A9"/>
    <w:rsid w:val="000E5C71"/>
    <w:rsid w:val="000E5FA7"/>
    <w:rsid w:val="000E6353"/>
    <w:rsid w:val="000E7577"/>
    <w:rsid w:val="000F0BD9"/>
    <w:rsid w:val="000F0E15"/>
    <w:rsid w:val="000F0F3D"/>
    <w:rsid w:val="000F19B0"/>
    <w:rsid w:val="000F2411"/>
    <w:rsid w:val="000F2759"/>
    <w:rsid w:val="000F2879"/>
    <w:rsid w:val="000F368E"/>
    <w:rsid w:val="000F4071"/>
    <w:rsid w:val="000F4AD4"/>
    <w:rsid w:val="000F6C20"/>
    <w:rsid w:val="00100BF3"/>
    <w:rsid w:val="00102261"/>
    <w:rsid w:val="00102BD9"/>
    <w:rsid w:val="001032B6"/>
    <w:rsid w:val="0010383A"/>
    <w:rsid w:val="00104238"/>
    <w:rsid w:val="00104E07"/>
    <w:rsid w:val="00105CD6"/>
    <w:rsid w:val="00105DED"/>
    <w:rsid w:val="00106226"/>
    <w:rsid w:val="001068B8"/>
    <w:rsid w:val="00106ACB"/>
    <w:rsid w:val="001076AB"/>
    <w:rsid w:val="00107773"/>
    <w:rsid w:val="001108B8"/>
    <w:rsid w:val="00110B69"/>
    <w:rsid w:val="0011177C"/>
    <w:rsid w:val="00111B9A"/>
    <w:rsid w:val="00112225"/>
    <w:rsid w:val="0011236F"/>
    <w:rsid w:val="0011239E"/>
    <w:rsid w:val="00112D12"/>
    <w:rsid w:val="00113320"/>
    <w:rsid w:val="001143B9"/>
    <w:rsid w:val="00114BED"/>
    <w:rsid w:val="00116402"/>
    <w:rsid w:val="00116981"/>
    <w:rsid w:val="00116B0F"/>
    <w:rsid w:val="00117431"/>
    <w:rsid w:val="00117777"/>
    <w:rsid w:val="0012174C"/>
    <w:rsid w:val="00121840"/>
    <w:rsid w:val="00122A71"/>
    <w:rsid w:val="00123AC9"/>
    <w:rsid w:val="00123D27"/>
    <w:rsid w:val="001243DD"/>
    <w:rsid w:val="001246FF"/>
    <w:rsid w:val="00124D0B"/>
    <w:rsid w:val="00125D6C"/>
    <w:rsid w:val="00126F06"/>
    <w:rsid w:val="001272AA"/>
    <w:rsid w:val="0012751D"/>
    <w:rsid w:val="00127633"/>
    <w:rsid w:val="00127D0D"/>
    <w:rsid w:val="0013078B"/>
    <w:rsid w:val="0013235B"/>
    <w:rsid w:val="00132C8A"/>
    <w:rsid w:val="0013332E"/>
    <w:rsid w:val="0013357B"/>
    <w:rsid w:val="00133915"/>
    <w:rsid w:val="00134D1A"/>
    <w:rsid w:val="0013546D"/>
    <w:rsid w:val="001359C1"/>
    <w:rsid w:val="00135BDF"/>
    <w:rsid w:val="001361F5"/>
    <w:rsid w:val="00137149"/>
    <w:rsid w:val="001409D8"/>
    <w:rsid w:val="00140DF1"/>
    <w:rsid w:val="001412FE"/>
    <w:rsid w:val="001415A0"/>
    <w:rsid w:val="00142170"/>
    <w:rsid w:val="00142D2E"/>
    <w:rsid w:val="0014308D"/>
    <w:rsid w:val="001432C9"/>
    <w:rsid w:val="00143320"/>
    <w:rsid w:val="00143934"/>
    <w:rsid w:val="00143C71"/>
    <w:rsid w:val="00144B9B"/>
    <w:rsid w:val="00144DE1"/>
    <w:rsid w:val="001458D8"/>
    <w:rsid w:val="00146D40"/>
    <w:rsid w:val="00146E97"/>
    <w:rsid w:val="00151F29"/>
    <w:rsid w:val="00152171"/>
    <w:rsid w:val="00152F01"/>
    <w:rsid w:val="00153155"/>
    <w:rsid w:val="001534FA"/>
    <w:rsid w:val="00155690"/>
    <w:rsid w:val="00155A42"/>
    <w:rsid w:val="001564F9"/>
    <w:rsid w:val="00156696"/>
    <w:rsid w:val="00157539"/>
    <w:rsid w:val="001576D3"/>
    <w:rsid w:val="00160615"/>
    <w:rsid w:val="001608C0"/>
    <w:rsid w:val="00161787"/>
    <w:rsid w:val="00162700"/>
    <w:rsid w:val="00163078"/>
    <w:rsid w:val="0016309F"/>
    <w:rsid w:val="00165F4B"/>
    <w:rsid w:val="0016606F"/>
    <w:rsid w:val="00166269"/>
    <w:rsid w:val="0016629D"/>
    <w:rsid w:val="00166C78"/>
    <w:rsid w:val="00167104"/>
    <w:rsid w:val="001701E1"/>
    <w:rsid w:val="00170978"/>
    <w:rsid w:val="00170D6C"/>
    <w:rsid w:val="00171167"/>
    <w:rsid w:val="00172371"/>
    <w:rsid w:val="00172795"/>
    <w:rsid w:val="001727D8"/>
    <w:rsid w:val="00172939"/>
    <w:rsid w:val="0017400C"/>
    <w:rsid w:val="00174016"/>
    <w:rsid w:val="0017663A"/>
    <w:rsid w:val="00176A78"/>
    <w:rsid w:val="00176FBE"/>
    <w:rsid w:val="00177084"/>
    <w:rsid w:val="00177432"/>
    <w:rsid w:val="001777FE"/>
    <w:rsid w:val="00177ADE"/>
    <w:rsid w:val="00177D2C"/>
    <w:rsid w:val="00180115"/>
    <w:rsid w:val="00180A81"/>
    <w:rsid w:val="00180C0C"/>
    <w:rsid w:val="00181391"/>
    <w:rsid w:val="001814F5"/>
    <w:rsid w:val="001822B9"/>
    <w:rsid w:val="0018295C"/>
    <w:rsid w:val="00182BBB"/>
    <w:rsid w:val="00183056"/>
    <w:rsid w:val="001835C6"/>
    <w:rsid w:val="00184332"/>
    <w:rsid w:val="00184EE0"/>
    <w:rsid w:val="00185035"/>
    <w:rsid w:val="00185517"/>
    <w:rsid w:val="00185916"/>
    <w:rsid w:val="00185AC5"/>
    <w:rsid w:val="00185C5C"/>
    <w:rsid w:val="00186136"/>
    <w:rsid w:val="00186A70"/>
    <w:rsid w:val="001873F0"/>
    <w:rsid w:val="00187FB7"/>
    <w:rsid w:val="001901C9"/>
    <w:rsid w:val="001905F8"/>
    <w:rsid w:val="00191229"/>
    <w:rsid w:val="00191EB2"/>
    <w:rsid w:val="001921C4"/>
    <w:rsid w:val="00192369"/>
    <w:rsid w:val="00192C7C"/>
    <w:rsid w:val="00193391"/>
    <w:rsid w:val="0019518D"/>
    <w:rsid w:val="001955DB"/>
    <w:rsid w:val="001961CA"/>
    <w:rsid w:val="00196281"/>
    <w:rsid w:val="00197B5B"/>
    <w:rsid w:val="001A014C"/>
    <w:rsid w:val="001A0352"/>
    <w:rsid w:val="001A1111"/>
    <w:rsid w:val="001A14BA"/>
    <w:rsid w:val="001A1537"/>
    <w:rsid w:val="001A2EB9"/>
    <w:rsid w:val="001A2F39"/>
    <w:rsid w:val="001A310E"/>
    <w:rsid w:val="001A3441"/>
    <w:rsid w:val="001A356A"/>
    <w:rsid w:val="001A3D82"/>
    <w:rsid w:val="001A3FBF"/>
    <w:rsid w:val="001A443F"/>
    <w:rsid w:val="001A4982"/>
    <w:rsid w:val="001A4E08"/>
    <w:rsid w:val="001A73BD"/>
    <w:rsid w:val="001B0198"/>
    <w:rsid w:val="001B0805"/>
    <w:rsid w:val="001B0D4F"/>
    <w:rsid w:val="001B0DF7"/>
    <w:rsid w:val="001B0FBF"/>
    <w:rsid w:val="001B1E8A"/>
    <w:rsid w:val="001B2792"/>
    <w:rsid w:val="001B295C"/>
    <w:rsid w:val="001B2D10"/>
    <w:rsid w:val="001B3185"/>
    <w:rsid w:val="001B422E"/>
    <w:rsid w:val="001B4CF3"/>
    <w:rsid w:val="001B5114"/>
    <w:rsid w:val="001B5ED3"/>
    <w:rsid w:val="001B6ADE"/>
    <w:rsid w:val="001C096B"/>
    <w:rsid w:val="001C0A20"/>
    <w:rsid w:val="001C0E82"/>
    <w:rsid w:val="001C25A8"/>
    <w:rsid w:val="001C2D7B"/>
    <w:rsid w:val="001C3866"/>
    <w:rsid w:val="001C3E10"/>
    <w:rsid w:val="001C410B"/>
    <w:rsid w:val="001C4A12"/>
    <w:rsid w:val="001C5330"/>
    <w:rsid w:val="001C5BFD"/>
    <w:rsid w:val="001C6499"/>
    <w:rsid w:val="001C7E21"/>
    <w:rsid w:val="001D0CB9"/>
    <w:rsid w:val="001D0D15"/>
    <w:rsid w:val="001D0E94"/>
    <w:rsid w:val="001D0FFC"/>
    <w:rsid w:val="001D0FFE"/>
    <w:rsid w:val="001D141D"/>
    <w:rsid w:val="001D1BA9"/>
    <w:rsid w:val="001D2334"/>
    <w:rsid w:val="001D314F"/>
    <w:rsid w:val="001D3B90"/>
    <w:rsid w:val="001D4E1E"/>
    <w:rsid w:val="001D753E"/>
    <w:rsid w:val="001D7B30"/>
    <w:rsid w:val="001E0229"/>
    <w:rsid w:val="001E032D"/>
    <w:rsid w:val="001E08AD"/>
    <w:rsid w:val="001E0E4D"/>
    <w:rsid w:val="001E109E"/>
    <w:rsid w:val="001E1142"/>
    <w:rsid w:val="001E276D"/>
    <w:rsid w:val="001E558C"/>
    <w:rsid w:val="001E5771"/>
    <w:rsid w:val="001E5F23"/>
    <w:rsid w:val="001E5F3F"/>
    <w:rsid w:val="001E75F7"/>
    <w:rsid w:val="001E7B61"/>
    <w:rsid w:val="001E7B99"/>
    <w:rsid w:val="001F056B"/>
    <w:rsid w:val="001F0637"/>
    <w:rsid w:val="001F0FCF"/>
    <w:rsid w:val="001F12E1"/>
    <w:rsid w:val="001F1B11"/>
    <w:rsid w:val="001F1F5C"/>
    <w:rsid w:val="001F2F9C"/>
    <w:rsid w:val="001F37B1"/>
    <w:rsid w:val="001F3D3C"/>
    <w:rsid w:val="001F3D82"/>
    <w:rsid w:val="001F4332"/>
    <w:rsid w:val="001F4986"/>
    <w:rsid w:val="001F4F2F"/>
    <w:rsid w:val="001F4FEF"/>
    <w:rsid w:val="001F50AF"/>
    <w:rsid w:val="001F615E"/>
    <w:rsid w:val="001F624E"/>
    <w:rsid w:val="001F6584"/>
    <w:rsid w:val="001F6869"/>
    <w:rsid w:val="00200609"/>
    <w:rsid w:val="00201788"/>
    <w:rsid w:val="0020185B"/>
    <w:rsid w:val="0020288F"/>
    <w:rsid w:val="00202AD4"/>
    <w:rsid w:val="0020301D"/>
    <w:rsid w:val="002036CB"/>
    <w:rsid w:val="002039B1"/>
    <w:rsid w:val="00203C68"/>
    <w:rsid w:val="0020454B"/>
    <w:rsid w:val="0020479B"/>
    <w:rsid w:val="00204CA5"/>
    <w:rsid w:val="00204E6E"/>
    <w:rsid w:val="0020660E"/>
    <w:rsid w:val="00206FF8"/>
    <w:rsid w:val="00210984"/>
    <w:rsid w:val="00210CD2"/>
    <w:rsid w:val="002117CE"/>
    <w:rsid w:val="00211ACD"/>
    <w:rsid w:val="00211C96"/>
    <w:rsid w:val="00212B5E"/>
    <w:rsid w:val="00212BB6"/>
    <w:rsid w:val="0021390E"/>
    <w:rsid w:val="00213B4E"/>
    <w:rsid w:val="002145FD"/>
    <w:rsid w:val="0021470B"/>
    <w:rsid w:val="002152B3"/>
    <w:rsid w:val="002153E2"/>
    <w:rsid w:val="00215411"/>
    <w:rsid w:val="00217004"/>
    <w:rsid w:val="0021781E"/>
    <w:rsid w:val="00221094"/>
    <w:rsid w:val="00221DD0"/>
    <w:rsid w:val="00221E81"/>
    <w:rsid w:val="00222055"/>
    <w:rsid w:val="00222D29"/>
    <w:rsid w:val="00222D59"/>
    <w:rsid w:val="00222F8B"/>
    <w:rsid w:val="002234D8"/>
    <w:rsid w:val="00224041"/>
    <w:rsid w:val="002241CB"/>
    <w:rsid w:val="00224486"/>
    <w:rsid w:val="00224D24"/>
    <w:rsid w:val="00225660"/>
    <w:rsid w:val="0022619E"/>
    <w:rsid w:val="002262C0"/>
    <w:rsid w:val="00226381"/>
    <w:rsid w:val="00227243"/>
    <w:rsid w:val="002275BC"/>
    <w:rsid w:val="00227AD3"/>
    <w:rsid w:val="00230220"/>
    <w:rsid w:val="00230D49"/>
    <w:rsid w:val="002314C5"/>
    <w:rsid w:val="002321CC"/>
    <w:rsid w:val="002324B6"/>
    <w:rsid w:val="002340DF"/>
    <w:rsid w:val="00234AFD"/>
    <w:rsid w:val="00234B55"/>
    <w:rsid w:val="00236160"/>
    <w:rsid w:val="002374B8"/>
    <w:rsid w:val="00237854"/>
    <w:rsid w:val="00240184"/>
    <w:rsid w:val="002409F6"/>
    <w:rsid w:val="0024133F"/>
    <w:rsid w:val="002437D4"/>
    <w:rsid w:val="00243A64"/>
    <w:rsid w:val="00243A76"/>
    <w:rsid w:val="0024465E"/>
    <w:rsid w:val="002457B6"/>
    <w:rsid w:val="0024631A"/>
    <w:rsid w:val="00247030"/>
    <w:rsid w:val="00250182"/>
    <w:rsid w:val="00250B14"/>
    <w:rsid w:val="00251323"/>
    <w:rsid w:val="00251437"/>
    <w:rsid w:val="00251497"/>
    <w:rsid w:val="00251803"/>
    <w:rsid w:val="00251CAD"/>
    <w:rsid w:val="00251D2D"/>
    <w:rsid w:val="00252D57"/>
    <w:rsid w:val="00254164"/>
    <w:rsid w:val="00254BB2"/>
    <w:rsid w:val="002558D7"/>
    <w:rsid w:val="00255E60"/>
    <w:rsid w:val="00255F67"/>
    <w:rsid w:val="0025649E"/>
    <w:rsid w:val="0025695F"/>
    <w:rsid w:val="002569B5"/>
    <w:rsid w:val="00256CF6"/>
    <w:rsid w:val="00260998"/>
    <w:rsid w:val="00260D83"/>
    <w:rsid w:val="002614E8"/>
    <w:rsid w:val="00261688"/>
    <w:rsid w:val="0026191E"/>
    <w:rsid w:val="00261C76"/>
    <w:rsid w:val="00262082"/>
    <w:rsid w:val="00262766"/>
    <w:rsid w:val="00262962"/>
    <w:rsid w:val="002645A0"/>
    <w:rsid w:val="00264732"/>
    <w:rsid w:val="002653E8"/>
    <w:rsid w:val="0026555A"/>
    <w:rsid w:val="00266245"/>
    <w:rsid w:val="00266CFE"/>
    <w:rsid w:val="002672C2"/>
    <w:rsid w:val="00267573"/>
    <w:rsid w:val="002679EC"/>
    <w:rsid w:val="002705B4"/>
    <w:rsid w:val="002716EE"/>
    <w:rsid w:val="002719E5"/>
    <w:rsid w:val="00273DC4"/>
    <w:rsid w:val="00273F94"/>
    <w:rsid w:val="002746AB"/>
    <w:rsid w:val="00274948"/>
    <w:rsid w:val="00274A8A"/>
    <w:rsid w:val="00274AAB"/>
    <w:rsid w:val="00274DA3"/>
    <w:rsid w:val="00275746"/>
    <w:rsid w:val="00275A77"/>
    <w:rsid w:val="00277158"/>
    <w:rsid w:val="0027788C"/>
    <w:rsid w:val="00277AA7"/>
    <w:rsid w:val="0028022E"/>
    <w:rsid w:val="00281061"/>
    <w:rsid w:val="00282152"/>
    <w:rsid w:val="00283A65"/>
    <w:rsid w:val="00283A76"/>
    <w:rsid w:val="00283D27"/>
    <w:rsid w:val="00284639"/>
    <w:rsid w:val="00284D3E"/>
    <w:rsid w:val="00290281"/>
    <w:rsid w:val="00290720"/>
    <w:rsid w:val="00290764"/>
    <w:rsid w:val="00290A75"/>
    <w:rsid w:val="00290EB7"/>
    <w:rsid w:val="0029104E"/>
    <w:rsid w:val="00291D63"/>
    <w:rsid w:val="00292D15"/>
    <w:rsid w:val="0029305E"/>
    <w:rsid w:val="002935DA"/>
    <w:rsid w:val="002937EC"/>
    <w:rsid w:val="00293B5B"/>
    <w:rsid w:val="00294809"/>
    <w:rsid w:val="00294D0B"/>
    <w:rsid w:val="00294EE8"/>
    <w:rsid w:val="00297E59"/>
    <w:rsid w:val="00297F42"/>
    <w:rsid w:val="002A0051"/>
    <w:rsid w:val="002A078C"/>
    <w:rsid w:val="002A2129"/>
    <w:rsid w:val="002A42C0"/>
    <w:rsid w:val="002A45D0"/>
    <w:rsid w:val="002A487B"/>
    <w:rsid w:val="002A4C5B"/>
    <w:rsid w:val="002A4E7B"/>
    <w:rsid w:val="002A56EF"/>
    <w:rsid w:val="002A5BF7"/>
    <w:rsid w:val="002A76F1"/>
    <w:rsid w:val="002B065D"/>
    <w:rsid w:val="002B083C"/>
    <w:rsid w:val="002B17B2"/>
    <w:rsid w:val="002B1982"/>
    <w:rsid w:val="002B222E"/>
    <w:rsid w:val="002B34CA"/>
    <w:rsid w:val="002B3BE5"/>
    <w:rsid w:val="002B3C39"/>
    <w:rsid w:val="002B4990"/>
    <w:rsid w:val="002B4B1F"/>
    <w:rsid w:val="002B4F1E"/>
    <w:rsid w:val="002B68CF"/>
    <w:rsid w:val="002B7419"/>
    <w:rsid w:val="002B7A0F"/>
    <w:rsid w:val="002C05A3"/>
    <w:rsid w:val="002C0D0C"/>
    <w:rsid w:val="002C1D3C"/>
    <w:rsid w:val="002C2187"/>
    <w:rsid w:val="002C3C8E"/>
    <w:rsid w:val="002C504D"/>
    <w:rsid w:val="002C571E"/>
    <w:rsid w:val="002C6542"/>
    <w:rsid w:val="002C7DC3"/>
    <w:rsid w:val="002D23B4"/>
    <w:rsid w:val="002D2708"/>
    <w:rsid w:val="002D2B6C"/>
    <w:rsid w:val="002D3315"/>
    <w:rsid w:val="002D3A12"/>
    <w:rsid w:val="002D3BE1"/>
    <w:rsid w:val="002D40B5"/>
    <w:rsid w:val="002D51F2"/>
    <w:rsid w:val="002D56B6"/>
    <w:rsid w:val="002D5A80"/>
    <w:rsid w:val="002D64A2"/>
    <w:rsid w:val="002D785A"/>
    <w:rsid w:val="002E035B"/>
    <w:rsid w:val="002E0CDE"/>
    <w:rsid w:val="002E1AA7"/>
    <w:rsid w:val="002E2548"/>
    <w:rsid w:val="002E2D37"/>
    <w:rsid w:val="002E3EE5"/>
    <w:rsid w:val="002E41D6"/>
    <w:rsid w:val="002E4542"/>
    <w:rsid w:val="002E45B7"/>
    <w:rsid w:val="002E48B6"/>
    <w:rsid w:val="002E494E"/>
    <w:rsid w:val="002E524E"/>
    <w:rsid w:val="002E56C7"/>
    <w:rsid w:val="002E573A"/>
    <w:rsid w:val="002E5772"/>
    <w:rsid w:val="002E6276"/>
    <w:rsid w:val="002E6598"/>
    <w:rsid w:val="002E6EEC"/>
    <w:rsid w:val="002E77BB"/>
    <w:rsid w:val="002E7D9C"/>
    <w:rsid w:val="002F0178"/>
    <w:rsid w:val="002F0746"/>
    <w:rsid w:val="002F275D"/>
    <w:rsid w:val="002F279F"/>
    <w:rsid w:val="002F3209"/>
    <w:rsid w:val="002F40FD"/>
    <w:rsid w:val="002F4ED7"/>
    <w:rsid w:val="002F50A3"/>
    <w:rsid w:val="002F511C"/>
    <w:rsid w:val="002F5412"/>
    <w:rsid w:val="002F6721"/>
    <w:rsid w:val="002F7037"/>
    <w:rsid w:val="002F70D9"/>
    <w:rsid w:val="002F7453"/>
    <w:rsid w:val="002F7CEB"/>
    <w:rsid w:val="002F7EF1"/>
    <w:rsid w:val="0030022D"/>
    <w:rsid w:val="003003F4"/>
    <w:rsid w:val="003005D5"/>
    <w:rsid w:val="00300814"/>
    <w:rsid w:val="0030096B"/>
    <w:rsid w:val="003021EE"/>
    <w:rsid w:val="00302509"/>
    <w:rsid w:val="003025A0"/>
    <w:rsid w:val="00302BF9"/>
    <w:rsid w:val="00302DB6"/>
    <w:rsid w:val="0030309C"/>
    <w:rsid w:val="00303C33"/>
    <w:rsid w:val="00303D31"/>
    <w:rsid w:val="00304058"/>
    <w:rsid w:val="003043B1"/>
    <w:rsid w:val="00306CB1"/>
    <w:rsid w:val="00306E1E"/>
    <w:rsid w:val="00306E24"/>
    <w:rsid w:val="0030721A"/>
    <w:rsid w:val="00310A70"/>
    <w:rsid w:val="00310D58"/>
    <w:rsid w:val="00310DF4"/>
    <w:rsid w:val="003122B9"/>
    <w:rsid w:val="0031280F"/>
    <w:rsid w:val="00313A0D"/>
    <w:rsid w:val="0031416F"/>
    <w:rsid w:val="00315B44"/>
    <w:rsid w:val="00316D76"/>
    <w:rsid w:val="00317177"/>
    <w:rsid w:val="003177D3"/>
    <w:rsid w:val="0032064C"/>
    <w:rsid w:val="003221EA"/>
    <w:rsid w:val="0032335A"/>
    <w:rsid w:val="00323E21"/>
    <w:rsid w:val="00323E82"/>
    <w:rsid w:val="003255A8"/>
    <w:rsid w:val="00325BBE"/>
    <w:rsid w:val="00330632"/>
    <w:rsid w:val="003307D2"/>
    <w:rsid w:val="0033088A"/>
    <w:rsid w:val="00330AFA"/>
    <w:rsid w:val="00330B03"/>
    <w:rsid w:val="00330E52"/>
    <w:rsid w:val="00331A26"/>
    <w:rsid w:val="00331AC4"/>
    <w:rsid w:val="00332B08"/>
    <w:rsid w:val="00332BAF"/>
    <w:rsid w:val="00332C78"/>
    <w:rsid w:val="00333339"/>
    <w:rsid w:val="0033383A"/>
    <w:rsid w:val="0033437C"/>
    <w:rsid w:val="00334859"/>
    <w:rsid w:val="003353E3"/>
    <w:rsid w:val="00335989"/>
    <w:rsid w:val="00335F69"/>
    <w:rsid w:val="00336323"/>
    <w:rsid w:val="0033647F"/>
    <w:rsid w:val="003367D6"/>
    <w:rsid w:val="00336E76"/>
    <w:rsid w:val="00336EFA"/>
    <w:rsid w:val="003375B1"/>
    <w:rsid w:val="003375B5"/>
    <w:rsid w:val="00337860"/>
    <w:rsid w:val="00337C37"/>
    <w:rsid w:val="00337C38"/>
    <w:rsid w:val="00341EC4"/>
    <w:rsid w:val="003427A3"/>
    <w:rsid w:val="00342DE5"/>
    <w:rsid w:val="003433A4"/>
    <w:rsid w:val="00343DF6"/>
    <w:rsid w:val="0034407E"/>
    <w:rsid w:val="00345F88"/>
    <w:rsid w:val="00345FAE"/>
    <w:rsid w:val="00346E2E"/>
    <w:rsid w:val="003471A6"/>
    <w:rsid w:val="00347411"/>
    <w:rsid w:val="003479FB"/>
    <w:rsid w:val="00350165"/>
    <w:rsid w:val="00350499"/>
    <w:rsid w:val="003504D2"/>
    <w:rsid w:val="00350BB5"/>
    <w:rsid w:val="00351949"/>
    <w:rsid w:val="00351E2B"/>
    <w:rsid w:val="00351ECD"/>
    <w:rsid w:val="00351F32"/>
    <w:rsid w:val="003525F3"/>
    <w:rsid w:val="00352EB6"/>
    <w:rsid w:val="0035470E"/>
    <w:rsid w:val="00354755"/>
    <w:rsid w:val="00354873"/>
    <w:rsid w:val="003548EC"/>
    <w:rsid w:val="00354E2A"/>
    <w:rsid w:val="003550B0"/>
    <w:rsid w:val="003551FD"/>
    <w:rsid w:val="00356271"/>
    <w:rsid w:val="003568CD"/>
    <w:rsid w:val="00360201"/>
    <w:rsid w:val="00360326"/>
    <w:rsid w:val="003605BC"/>
    <w:rsid w:val="00361B7F"/>
    <w:rsid w:val="003624F1"/>
    <w:rsid w:val="00362518"/>
    <w:rsid w:val="003634E1"/>
    <w:rsid w:val="00363E9D"/>
    <w:rsid w:val="00364E2A"/>
    <w:rsid w:val="003662A9"/>
    <w:rsid w:val="0036747B"/>
    <w:rsid w:val="003709B7"/>
    <w:rsid w:val="00370A7D"/>
    <w:rsid w:val="00370C38"/>
    <w:rsid w:val="00371917"/>
    <w:rsid w:val="00371BE4"/>
    <w:rsid w:val="00372C2C"/>
    <w:rsid w:val="00372E7A"/>
    <w:rsid w:val="00375072"/>
    <w:rsid w:val="00375759"/>
    <w:rsid w:val="00375CD0"/>
    <w:rsid w:val="00375D78"/>
    <w:rsid w:val="00376643"/>
    <w:rsid w:val="003767E8"/>
    <w:rsid w:val="00380119"/>
    <w:rsid w:val="00380CD2"/>
    <w:rsid w:val="003815CE"/>
    <w:rsid w:val="00383B70"/>
    <w:rsid w:val="0038414D"/>
    <w:rsid w:val="003846C8"/>
    <w:rsid w:val="00384AC0"/>
    <w:rsid w:val="00386906"/>
    <w:rsid w:val="00386D09"/>
    <w:rsid w:val="00387B82"/>
    <w:rsid w:val="00387F0B"/>
    <w:rsid w:val="003906B9"/>
    <w:rsid w:val="003908CE"/>
    <w:rsid w:val="00390D02"/>
    <w:rsid w:val="00390DA1"/>
    <w:rsid w:val="00391D07"/>
    <w:rsid w:val="003922A7"/>
    <w:rsid w:val="00392487"/>
    <w:rsid w:val="00392C8E"/>
    <w:rsid w:val="00392C96"/>
    <w:rsid w:val="00392F2D"/>
    <w:rsid w:val="00392F84"/>
    <w:rsid w:val="00393B3C"/>
    <w:rsid w:val="0039403A"/>
    <w:rsid w:val="00394A6A"/>
    <w:rsid w:val="003954A5"/>
    <w:rsid w:val="003956DB"/>
    <w:rsid w:val="00396C19"/>
    <w:rsid w:val="00397AC0"/>
    <w:rsid w:val="003A0283"/>
    <w:rsid w:val="003A0605"/>
    <w:rsid w:val="003A3503"/>
    <w:rsid w:val="003A36EE"/>
    <w:rsid w:val="003A414B"/>
    <w:rsid w:val="003A51A7"/>
    <w:rsid w:val="003A5A17"/>
    <w:rsid w:val="003A5C6B"/>
    <w:rsid w:val="003A6266"/>
    <w:rsid w:val="003A7274"/>
    <w:rsid w:val="003A7B89"/>
    <w:rsid w:val="003A7D63"/>
    <w:rsid w:val="003A7FF4"/>
    <w:rsid w:val="003B07CE"/>
    <w:rsid w:val="003B0CAC"/>
    <w:rsid w:val="003B1A53"/>
    <w:rsid w:val="003B2F3B"/>
    <w:rsid w:val="003B3D93"/>
    <w:rsid w:val="003B5DE1"/>
    <w:rsid w:val="003B70BA"/>
    <w:rsid w:val="003B7485"/>
    <w:rsid w:val="003B76A9"/>
    <w:rsid w:val="003C0241"/>
    <w:rsid w:val="003C08B2"/>
    <w:rsid w:val="003C0D65"/>
    <w:rsid w:val="003C0FBD"/>
    <w:rsid w:val="003C11E4"/>
    <w:rsid w:val="003C212E"/>
    <w:rsid w:val="003C2BAD"/>
    <w:rsid w:val="003C3EDD"/>
    <w:rsid w:val="003C44C5"/>
    <w:rsid w:val="003C46FA"/>
    <w:rsid w:val="003C6C64"/>
    <w:rsid w:val="003C6D95"/>
    <w:rsid w:val="003C7714"/>
    <w:rsid w:val="003C7BA0"/>
    <w:rsid w:val="003D14C6"/>
    <w:rsid w:val="003D2F4B"/>
    <w:rsid w:val="003D3492"/>
    <w:rsid w:val="003D44F9"/>
    <w:rsid w:val="003D5900"/>
    <w:rsid w:val="003D5E44"/>
    <w:rsid w:val="003E0296"/>
    <w:rsid w:val="003E0855"/>
    <w:rsid w:val="003E29EE"/>
    <w:rsid w:val="003E3200"/>
    <w:rsid w:val="003E33AF"/>
    <w:rsid w:val="003E33EF"/>
    <w:rsid w:val="003E3606"/>
    <w:rsid w:val="003E45B7"/>
    <w:rsid w:val="003E479D"/>
    <w:rsid w:val="003E4F2D"/>
    <w:rsid w:val="003E4FD5"/>
    <w:rsid w:val="003E55AD"/>
    <w:rsid w:val="003E55FE"/>
    <w:rsid w:val="003E69D2"/>
    <w:rsid w:val="003E6EED"/>
    <w:rsid w:val="003E7B40"/>
    <w:rsid w:val="003F09B3"/>
    <w:rsid w:val="003F0EB6"/>
    <w:rsid w:val="003F1EF3"/>
    <w:rsid w:val="003F1F29"/>
    <w:rsid w:val="003F274A"/>
    <w:rsid w:val="003F3145"/>
    <w:rsid w:val="003F3A6A"/>
    <w:rsid w:val="003F5CCC"/>
    <w:rsid w:val="003F62C5"/>
    <w:rsid w:val="003F6769"/>
    <w:rsid w:val="003F6C16"/>
    <w:rsid w:val="003F6CDE"/>
    <w:rsid w:val="003F6D62"/>
    <w:rsid w:val="003F7798"/>
    <w:rsid w:val="00401035"/>
    <w:rsid w:val="004011A6"/>
    <w:rsid w:val="00401E16"/>
    <w:rsid w:val="00401FAB"/>
    <w:rsid w:val="0040202E"/>
    <w:rsid w:val="0040263C"/>
    <w:rsid w:val="0040270C"/>
    <w:rsid w:val="0040271C"/>
    <w:rsid w:val="00403447"/>
    <w:rsid w:val="00403E22"/>
    <w:rsid w:val="004045C9"/>
    <w:rsid w:val="004050C0"/>
    <w:rsid w:val="004051CC"/>
    <w:rsid w:val="0040531A"/>
    <w:rsid w:val="00405488"/>
    <w:rsid w:val="0040670E"/>
    <w:rsid w:val="00406E49"/>
    <w:rsid w:val="00407489"/>
    <w:rsid w:val="00411492"/>
    <w:rsid w:val="00411F67"/>
    <w:rsid w:val="00412200"/>
    <w:rsid w:val="00413239"/>
    <w:rsid w:val="00415F9D"/>
    <w:rsid w:val="004161E1"/>
    <w:rsid w:val="004179B2"/>
    <w:rsid w:val="00417AF0"/>
    <w:rsid w:val="00417E4B"/>
    <w:rsid w:val="004202C5"/>
    <w:rsid w:val="0042059E"/>
    <w:rsid w:val="00421640"/>
    <w:rsid w:val="004216D7"/>
    <w:rsid w:val="00423874"/>
    <w:rsid w:val="00424321"/>
    <w:rsid w:val="00424673"/>
    <w:rsid w:val="0042489E"/>
    <w:rsid w:val="00424A5B"/>
    <w:rsid w:val="00424DF3"/>
    <w:rsid w:val="00425B64"/>
    <w:rsid w:val="00425FFB"/>
    <w:rsid w:val="00426B5C"/>
    <w:rsid w:val="004271E5"/>
    <w:rsid w:val="00427685"/>
    <w:rsid w:val="0043068F"/>
    <w:rsid w:val="00431168"/>
    <w:rsid w:val="004316B9"/>
    <w:rsid w:val="00431A14"/>
    <w:rsid w:val="00432D02"/>
    <w:rsid w:val="00432FB3"/>
    <w:rsid w:val="004331F9"/>
    <w:rsid w:val="00433A87"/>
    <w:rsid w:val="00434244"/>
    <w:rsid w:val="00434882"/>
    <w:rsid w:val="00434B62"/>
    <w:rsid w:val="00434D51"/>
    <w:rsid w:val="00435057"/>
    <w:rsid w:val="004370F1"/>
    <w:rsid w:val="00437547"/>
    <w:rsid w:val="00437624"/>
    <w:rsid w:val="00440AAC"/>
    <w:rsid w:val="00441871"/>
    <w:rsid w:val="0044193E"/>
    <w:rsid w:val="00441E3C"/>
    <w:rsid w:val="0044248E"/>
    <w:rsid w:val="00442A3B"/>
    <w:rsid w:val="00442ABE"/>
    <w:rsid w:val="00443BD3"/>
    <w:rsid w:val="00444DAB"/>
    <w:rsid w:val="00446439"/>
    <w:rsid w:val="00446887"/>
    <w:rsid w:val="004475CE"/>
    <w:rsid w:val="004501B3"/>
    <w:rsid w:val="00450733"/>
    <w:rsid w:val="00450B5D"/>
    <w:rsid w:val="00451171"/>
    <w:rsid w:val="00451CAE"/>
    <w:rsid w:val="00453C15"/>
    <w:rsid w:val="00453EC0"/>
    <w:rsid w:val="00454343"/>
    <w:rsid w:val="004553C1"/>
    <w:rsid w:val="0045565D"/>
    <w:rsid w:val="00455B88"/>
    <w:rsid w:val="0045607F"/>
    <w:rsid w:val="004565D3"/>
    <w:rsid w:val="00456C9F"/>
    <w:rsid w:val="00460689"/>
    <w:rsid w:val="00460865"/>
    <w:rsid w:val="00462576"/>
    <w:rsid w:val="004628B8"/>
    <w:rsid w:val="00462CD5"/>
    <w:rsid w:val="00463633"/>
    <w:rsid w:val="004636EB"/>
    <w:rsid w:val="0046377F"/>
    <w:rsid w:val="00463BF7"/>
    <w:rsid w:val="00465612"/>
    <w:rsid w:val="00465B23"/>
    <w:rsid w:val="00465CFE"/>
    <w:rsid w:val="0046741C"/>
    <w:rsid w:val="00467BF6"/>
    <w:rsid w:val="00470237"/>
    <w:rsid w:val="00470B21"/>
    <w:rsid w:val="00470D3B"/>
    <w:rsid w:val="00471C44"/>
    <w:rsid w:val="00472238"/>
    <w:rsid w:val="00472873"/>
    <w:rsid w:val="00473251"/>
    <w:rsid w:val="004735A0"/>
    <w:rsid w:val="00473CE6"/>
    <w:rsid w:val="004756D0"/>
    <w:rsid w:val="00475746"/>
    <w:rsid w:val="00475776"/>
    <w:rsid w:val="00476CD5"/>
    <w:rsid w:val="00476F88"/>
    <w:rsid w:val="004773A3"/>
    <w:rsid w:val="0048023C"/>
    <w:rsid w:val="004802C6"/>
    <w:rsid w:val="00480BDA"/>
    <w:rsid w:val="00480C31"/>
    <w:rsid w:val="00480CA9"/>
    <w:rsid w:val="00480E44"/>
    <w:rsid w:val="00481D04"/>
    <w:rsid w:val="00481F6B"/>
    <w:rsid w:val="004826DB"/>
    <w:rsid w:val="00482931"/>
    <w:rsid w:val="0048300F"/>
    <w:rsid w:val="0048311C"/>
    <w:rsid w:val="00483276"/>
    <w:rsid w:val="004837FF"/>
    <w:rsid w:val="00483C43"/>
    <w:rsid w:val="004847AA"/>
    <w:rsid w:val="004851B1"/>
    <w:rsid w:val="004857BF"/>
    <w:rsid w:val="0048669D"/>
    <w:rsid w:val="00486C84"/>
    <w:rsid w:val="004877DB"/>
    <w:rsid w:val="00487FB4"/>
    <w:rsid w:val="0049063A"/>
    <w:rsid w:val="0049079A"/>
    <w:rsid w:val="00490CE0"/>
    <w:rsid w:val="00491437"/>
    <w:rsid w:val="00492201"/>
    <w:rsid w:val="00492BB2"/>
    <w:rsid w:val="004935EA"/>
    <w:rsid w:val="0049368E"/>
    <w:rsid w:val="0049375E"/>
    <w:rsid w:val="00493A45"/>
    <w:rsid w:val="00495439"/>
    <w:rsid w:val="004959E6"/>
    <w:rsid w:val="0049628D"/>
    <w:rsid w:val="0049693E"/>
    <w:rsid w:val="004970A0"/>
    <w:rsid w:val="00497852"/>
    <w:rsid w:val="004A0BF4"/>
    <w:rsid w:val="004A2FA3"/>
    <w:rsid w:val="004A364B"/>
    <w:rsid w:val="004A3B24"/>
    <w:rsid w:val="004A3F5E"/>
    <w:rsid w:val="004A49E0"/>
    <w:rsid w:val="004A56A1"/>
    <w:rsid w:val="004A61EA"/>
    <w:rsid w:val="004A6250"/>
    <w:rsid w:val="004A6272"/>
    <w:rsid w:val="004A6473"/>
    <w:rsid w:val="004A661B"/>
    <w:rsid w:val="004A7291"/>
    <w:rsid w:val="004A75D5"/>
    <w:rsid w:val="004A78A0"/>
    <w:rsid w:val="004A7DA0"/>
    <w:rsid w:val="004B01C5"/>
    <w:rsid w:val="004B10FD"/>
    <w:rsid w:val="004B172F"/>
    <w:rsid w:val="004B1D68"/>
    <w:rsid w:val="004B2EC2"/>
    <w:rsid w:val="004B3C33"/>
    <w:rsid w:val="004B4058"/>
    <w:rsid w:val="004B48BC"/>
    <w:rsid w:val="004B4E88"/>
    <w:rsid w:val="004B55D1"/>
    <w:rsid w:val="004B586E"/>
    <w:rsid w:val="004B5BEE"/>
    <w:rsid w:val="004B5F8F"/>
    <w:rsid w:val="004B5F9F"/>
    <w:rsid w:val="004B6788"/>
    <w:rsid w:val="004B7616"/>
    <w:rsid w:val="004C0356"/>
    <w:rsid w:val="004C066E"/>
    <w:rsid w:val="004C10D7"/>
    <w:rsid w:val="004C2300"/>
    <w:rsid w:val="004C2434"/>
    <w:rsid w:val="004C2EA3"/>
    <w:rsid w:val="004C3271"/>
    <w:rsid w:val="004C37BD"/>
    <w:rsid w:val="004C3942"/>
    <w:rsid w:val="004C3D94"/>
    <w:rsid w:val="004C4DB4"/>
    <w:rsid w:val="004C5653"/>
    <w:rsid w:val="004C64B7"/>
    <w:rsid w:val="004C6B3B"/>
    <w:rsid w:val="004C6E91"/>
    <w:rsid w:val="004C73BF"/>
    <w:rsid w:val="004D1128"/>
    <w:rsid w:val="004D1300"/>
    <w:rsid w:val="004D1B65"/>
    <w:rsid w:val="004D2B67"/>
    <w:rsid w:val="004D356C"/>
    <w:rsid w:val="004D41E7"/>
    <w:rsid w:val="004D49FB"/>
    <w:rsid w:val="004D5304"/>
    <w:rsid w:val="004D61C8"/>
    <w:rsid w:val="004E2798"/>
    <w:rsid w:val="004E286B"/>
    <w:rsid w:val="004E3542"/>
    <w:rsid w:val="004E48DC"/>
    <w:rsid w:val="004E49CA"/>
    <w:rsid w:val="004E509A"/>
    <w:rsid w:val="004E5988"/>
    <w:rsid w:val="004E675C"/>
    <w:rsid w:val="004E759C"/>
    <w:rsid w:val="004F0B87"/>
    <w:rsid w:val="004F14A3"/>
    <w:rsid w:val="004F1DCE"/>
    <w:rsid w:val="004F2D77"/>
    <w:rsid w:val="004F2EAD"/>
    <w:rsid w:val="004F3046"/>
    <w:rsid w:val="004F39D9"/>
    <w:rsid w:val="004F3BF6"/>
    <w:rsid w:val="004F5588"/>
    <w:rsid w:val="004F6331"/>
    <w:rsid w:val="004F6C5C"/>
    <w:rsid w:val="004F6F32"/>
    <w:rsid w:val="004F72C5"/>
    <w:rsid w:val="004F7651"/>
    <w:rsid w:val="004F77DF"/>
    <w:rsid w:val="004F7836"/>
    <w:rsid w:val="00500750"/>
    <w:rsid w:val="00500D32"/>
    <w:rsid w:val="00500D44"/>
    <w:rsid w:val="005024C8"/>
    <w:rsid w:val="005025FF"/>
    <w:rsid w:val="00502883"/>
    <w:rsid w:val="00502A15"/>
    <w:rsid w:val="00503790"/>
    <w:rsid w:val="0050386A"/>
    <w:rsid w:val="00503F18"/>
    <w:rsid w:val="005041C8"/>
    <w:rsid w:val="00505AF7"/>
    <w:rsid w:val="00505BAE"/>
    <w:rsid w:val="0050625C"/>
    <w:rsid w:val="00506BA0"/>
    <w:rsid w:val="00506D1D"/>
    <w:rsid w:val="0050780B"/>
    <w:rsid w:val="005106DC"/>
    <w:rsid w:val="0051080E"/>
    <w:rsid w:val="00510FBB"/>
    <w:rsid w:val="00513195"/>
    <w:rsid w:val="005137DF"/>
    <w:rsid w:val="00515203"/>
    <w:rsid w:val="005166C4"/>
    <w:rsid w:val="005168CF"/>
    <w:rsid w:val="00520421"/>
    <w:rsid w:val="00520B5E"/>
    <w:rsid w:val="00521F7C"/>
    <w:rsid w:val="005231B4"/>
    <w:rsid w:val="0052365E"/>
    <w:rsid w:val="00524807"/>
    <w:rsid w:val="00524F0A"/>
    <w:rsid w:val="00525FAA"/>
    <w:rsid w:val="0052687E"/>
    <w:rsid w:val="00527859"/>
    <w:rsid w:val="00527FAA"/>
    <w:rsid w:val="00530AFD"/>
    <w:rsid w:val="0053363A"/>
    <w:rsid w:val="00533E75"/>
    <w:rsid w:val="00536089"/>
    <w:rsid w:val="0053693F"/>
    <w:rsid w:val="00537335"/>
    <w:rsid w:val="00540A7B"/>
    <w:rsid w:val="00542161"/>
    <w:rsid w:val="005422CA"/>
    <w:rsid w:val="00543054"/>
    <w:rsid w:val="005442E3"/>
    <w:rsid w:val="005443A1"/>
    <w:rsid w:val="005449AB"/>
    <w:rsid w:val="00545086"/>
    <w:rsid w:val="00545098"/>
    <w:rsid w:val="0054580A"/>
    <w:rsid w:val="005462AD"/>
    <w:rsid w:val="00546706"/>
    <w:rsid w:val="00546832"/>
    <w:rsid w:val="00547594"/>
    <w:rsid w:val="0054765C"/>
    <w:rsid w:val="00547C7C"/>
    <w:rsid w:val="00547EDC"/>
    <w:rsid w:val="00550380"/>
    <w:rsid w:val="00550667"/>
    <w:rsid w:val="0055145F"/>
    <w:rsid w:val="00551574"/>
    <w:rsid w:val="0055228F"/>
    <w:rsid w:val="00552A12"/>
    <w:rsid w:val="005537EF"/>
    <w:rsid w:val="00554322"/>
    <w:rsid w:val="00554348"/>
    <w:rsid w:val="005543DD"/>
    <w:rsid w:val="00554B2C"/>
    <w:rsid w:val="00554FF9"/>
    <w:rsid w:val="0055541E"/>
    <w:rsid w:val="00555BA7"/>
    <w:rsid w:val="00555D2A"/>
    <w:rsid w:val="00556010"/>
    <w:rsid w:val="005561CE"/>
    <w:rsid w:val="00556257"/>
    <w:rsid w:val="0055651A"/>
    <w:rsid w:val="00556698"/>
    <w:rsid w:val="005569A9"/>
    <w:rsid w:val="0055702E"/>
    <w:rsid w:val="005575CC"/>
    <w:rsid w:val="00557891"/>
    <w:rsid w:val="00557990"/>
    <w:rsid w:val="00557E91"/>
    <w:rsid w:val="005600AB"/>
    <w:rsid w:val="005614D6"/>
    <w:rsid w:val="00561F1E"/>
    <w:rsid w:val="00562598"/>
    <w:rsid w:val="005634C7"/>
    <w:rsid w:val="00563AA6"/>
    <w:rsid w:val="00564CF3"/>
    <w:rsid w:val="00564D7D"/>
    <w:rsid w:val="00565228"/>
    <w:rsid w:val="00565A60"/>
    <w:rsid w:val="005665C2"/>
    <w:rsid w:val="00566873"/>
    <w:rsid w:val="00566F4A"/>
    <w:rsid w:val="005675F1"/>
    <w:rsid w:val="00567D83"/>
    <w:rsid w:val="005720A9"/>
    <w:rsid w:val="00572A13"/>
    <w:rsid w:val="005736D1"/>
    <w:rsid w:val="00573A94"/>
    <w:rsid w:val="00573E40"/>
    <w:rsid w:val="00573F9D"/>
    <w:rsid w:val="005756E5"/>
    <w:rsid w:val="0057637A"/>
    <w:rsid w:val="005764D3"/>
    <w:rsid w:val="005766AE"/>
    <w:rsid w:val="00576B2D"/>
    <w:rsid w:val="00577C02"/>
    <w:rsid w:val="00577C45"/>
    <w:rsid w:val="005810E7"/>
    <w:rsid w:val="0058113C"/>
    <w:rsid w:val="005823D5"/>
    <w:rsid w:val="00583430"/>
    <w:rsid w:val="0058398C"/>
    <w:rsid w:val="00583AFE"/>
    <w:rsid w:val="00583C2D"/>
    <w:rsid w:val="005846C3"/>
    <w:rsid w:val="005864E5"/>
    <w:rsid w:val="00586934"/>
    <w:rsid w:val="00586DD8"/>
    <w:rsid w:val="005871EA"/>
    <w:rsid w:val="00590085"/>
    <w:rsid w:val="00590141"/>
    <w:rsid w:val="00590359"/>
    <w:rsid w:val="005903F6"/>
    <w:rsid w:val="005907D2"/>
    <w:rsid w:val="00591370"/>
    <w:rsid w:val="00591BD6"/>
    <w:rsid w:val="00592160"/>
    <w:rsid w:val="00592946"/>
    <w:rsid w:val="005934C6"/>
    <w:rsid w:val="005936F2"/>
    <w:rsid w:val="00593971"/>
    <w:rsid w:val="005940EC"/>
    <w:rsid w:val="0059481E"/>
    <w:rsid w:val="005950D8"/>
    <w:rsid w:val="005952BA"/>
    <w:rsid w:val="0059569B"/>
    <w:rsid w:val="005973C3"/>
    <w:rsid w:val="00597ADC"/>
    <w:rsid w:val="00597C88"/>
    <w:rsid w:val="00597ECE"/>
    <w:rsid w:val="00597F05"/>
    <w:rsid w:val="005A03CE"/>
    <w:rsid w:val="005A0557"/>
    <w:rsid w:val="005A0B0E"/>
    <w:rsid w:val="005A0D1D"/>
    <w:rsid w:val="005A171C"/>
    <w:rsid w:val="005A1CD0"/>
    <w:rsid w:val="005A22D3"/>
    <w:rsid w:val="005A2926"/>
    <w:rsid w:val="005A2BA1"/>
    <w:rsid w:val="005A3552"/>
    <w:rsid w:val="005A372C"/>
    <w:rsid w:val="005A4316"/>
    <w:rsid w:val="005A5234"/>
    <w:rsid w:val="005A605B"/>
    <w:rsid w:val="005A6E03"/>
    <w:rsid w:val="005A751C"/>
    <w:rsid w:val="005A7A2F"/>
    <w:rsid w:val="005A7AC4"/>
    <w:rsid w:val="005A7C8F"/>
    <w:rsid w:val="005A7D73"/>
    <w:rsid w:val="005B08FA"/>
    <w:rsid w:val="005B0E7B"/>
    <w:rsid w:val="005B152F"/>
    <w:rsid w:val="005B1641"/>
    <w:rsid w:val="005B1EAA"/>
    <w:rsid w:val="005B388E"/>
    <w:rsid w:val="005B47AE"/>
    <w:rsid w:val="005B4A41"/>
    <w:rsid w:val="005B5431"/>
    <w:rsid w:val="005B582C"/>
    <w:rsid w:val="005B5C60"/>
    <w:rsid w:val="005B7C66"/>
    <w:rsid w:val="005C02CC"/>
    <w:rsid w:val="005C19E8"/>
    <w:rsid w:val="005C1E39"/>
    <w:rsid w:val="005C1F76"/>
    <w:rsid w:val="005C2142"/>
    <w:rsid w:val="005C279C"/>
    <w:rsid w:val="005C291E"/>
    <w:rsid w:val="005C2AEA"/>
    <w:rsid w:val="005C3212"/>
    <w:rsid w:val="005C3238"/>
    <w:rsid w:val="005C3A23"/>
    <w:rsid w:val="005C4EDB"/>
    <w:rsid w:val="005C53FB"/>
    <w:rsid w:val="005C5834"/>
    <w:rsid w:val="005C5A79"/>
    <w:rsid w:val="005C639B"/>
    <w:rsid w:val="005C651E"/>
    <w:rsid w:val="005C670C"/>
    <w:rsid w:val="005C7431"/>
    <w:rsid w:val="005C7BB1"/>
    <w:rsid w:val="005C7CE5"/>
    <w:rsid w:val="005D014B"/>
    <w:rsid w:val="005D1137"/>
    <w:rsid w:val="005D1891"/>
    <w:rsid w:val="005D1909"/>
    <w:rsid w:val="005D191D"/>
    <w:rsid w:val="005D19F3"/>
    <w:rsid w:val="005D30A4"/>
    <w:rsid w:val="005D414C"/>
    <w:rsid w:val="005D49B5"/>
    <w:rsid w:val="005D50C9"/>
    <w:rsid w:val="005D5772"/>
    <w:rsid w:val="005D7237"/>
    <w:rsid w:val="005D72B9"/>
    <w:rsid w:val="005D74B7"/>
    <w:rsid w:val="005D7C9C"/>
    <w:rsid w:val="005E056A"/>
    <w:rsid w:val="005E0D90"/>
    <w:rsid w:val="005E14D7"/>
    <w:rsid w:val="005E1EF0"/>
    <w:rsid w:val="005E21D5"/>
    <w:rsid w:val="005E250F"/>
    <w:rsid w:val="005E2CC2"/>
    <w:rsid w:val="005E2EA9"/>
    <w:rsid w:val="005E4921"/>
    <w:rsid w:val="005E4A4D"/>
    <w:rsid w:val="005E4B8E"/>
    <w:rsid w:val="005E59E5"/>
    <w:rsid w:val="005E63A7"/>
    <w:rsid w:val="005E75C4"/>
    <w:rsid w:val="005E7DCC"/>
    <w:rsid w:val="005F09D2"/>
    <w:rsid w:val="005F379D"/>
    <w:rsid w:val="005F3C0C"/>
    <w:rsid w:val="005F4153"/>
    <w:rsid w:val="005F46A6"/>
    <w:rsid w:val="005F55FB"/>
    <w:rsid w:val="005F5AB2"/>
    <w:rsid w:val="005F7223"/>
    <w:rsid w:val="00601195"/>
    <w:rsid w:val="00601327"/>
    <w:rsid w:val="00601564"/>
    <w:rsid w:val="00601CDA"/>
    <w:rsid w:val="006026F6"/>
    <w:rsid w:val="00602CD3"/>
    <w:rsid w:val="00603FB7"/>
    <w:rsid w:val="0060400D"/>
    <w:rsid w:val="00604F64"/>
    <w:rsid w:val="0060506D"/>
    <w:rsid w:val="00605EDB"/>
    <w:rsid w:val="006069AB"/>
    <w:rsid w:val="00606D03"/>
    <w:rsid w:val="00606DC8"/>
    <w:rsid w:val="006077B4"/>
    <w:rsid w:val="00607CBB"/>
    <w:rsid w:val="00607D75"/>
    <w:rsid w:val="006109A3"/>
    <w:rsid w:val="00610E47"/>
    <w:rsid w:val="00611621"/>
    <w:rsid w:val="00611A92"/>
    <w:rsid w:val="00611C3E"/>
    <w:rsid w:val="00612506"/>
    <w:rsid w:val="00612FBD"/>
    <w:rsid w:val="00613C5E"/>
    <w:rsid w:val="00613C6F"/>
    <w:rsid w:val="006157B3"/>
    <w:rsid w:val="00616D21"/>
    <w:rsid w:val="00617D2C"/>
    <w:rsid w:val="006203CF"/>
    <w:rsid w:val="00620EC5"/>
    <w:rsid w:val="0062249B"/>
    <w:rsid w:val="006228ED"/>
    <w:rsid w:val="00622F2C"/>
    <w:rsid w:val="00622FF8"/>
    <w:rsid w:val="006235E4"/>
    <w:rsid w:val="0062410B"/>
    <w:rsid w:val="006241DB"/>
    <w:rsid w:val="00624AF9"/>
    <w:rsid w:val="00624DFF"/>
    <w:rsid w:val="00624FC8"/>
    <w:rsid w:val="00625916"/>
    <w:rsid w:val="00625A7D"/>
    <w:rsid w:val="00627F70"/>
    <w:rsid w:val="00630304"/>
    <w:rsid w:val="00630826"/>
    <w:rsid w:val="00630885"/>
    <w:rsid w:val="00632175"/>
    <w:rsid w:val="00632226"/>
    <w:rsid w:val="0063230E"/>
    <w:rsid w:val="00632856"/>
    <w:rsid w:val="00632B53"/>
    <w:rsid w:val="00632EDC"/>
    <w:rsid w:val="00633DCA"/>
    <w:rsid w:val="00633E43"/>
    <w:rsid w:val="00634BF3"/>
    <w:rsid w:val="00634E97"/>
    <w:rsid w:val="00635023"/>
    <w:rsid w:val="006356B5"/>
    <w:rsid w:val="00635978"/>
    <w:rsid w:val="006360A0"/>
    <w:rsid w:val="00636132"/>
    <w:rsid w:val="0063657A"/>
    <w:rsid w:val="00636875"/>
    <w:rsid w:val="00636A15"/>
    <w:rsid w:val="00637880"/>
    <w:rsid w:val="00637E5A"/>
    <w:rsid w:val="00637F64"/>
    <w:rsid w:val="00637F9E"/>
    <w:rsid w:val="0064015D"/>
    <w:rsid w:val="00640A26"/>
    <w:rsid w:val="00640BFC"/>
    <w:rsid w:val="00641859"/>
    <w:rsid w:val="00641F37"/>
    <w:rsid w:val="0064300D"/>
    <w:rsid w:val="006438A8"/>
    <w:rsid w:val="00643A9C"/>
    <w:rsid w:val="00645F40"/>
    <w:rsid w:val="006464F6"/>
    <w:rsid w:val="006465CD"/>
    <w:rsid w:val="00647412"/>
    <w:rsid w:val="006474B1"/>
    <w:rsid w:val="006475DE"/>
    <w:rsid w:val="00647743"/>
    <w:rsid w:val="0064784F"/>
    <w:rsid w:val="0065031B"/>
    <w:rsid w:val="00651152"/>
    <w:rsid w:val="00651A6D"/>
    <w:rsid w:val="00652414"/>
    <w:rsid w:val="0065302A"/>
    <w:rsid w:val="00654586"/>
    <w:rsid w:val="006546F5"/>
    <w:rsid w:val="00654A76"/>
    <w:rsid w:val="00655086"/>
    <w:rsid w:val="0065585C"/>
    <w:rsid w:val="00656259"/>
    <w:rsid w:val="006566D5"/>
    <w:rsid w:val="00656996"/>
    <w:rsid w:val="00656C7B"/>
    <w:rsid w:val="00657637"/>
    <w:rsid w:val="00657E6A"/>
    <w:rsid w:val="0066045D"/>
    <w:rsid w:val="00660C21"/>
    <w:rsid w:val="00660FB8"/>
    <w:rsid w:val="006622B3"/>
    <w:rsid w:val="00662A66"/>
    <w:rsid w:val="00662B52"/>
    <w:rsid w:val="00663119"/>
    <w:rsid w:val="00663F6B"/>
    <w:rsid w:val="00666A97"/>
    <w:rsid w:val="00667846"/>
    <w:rsid w:val="0066796A"/>
    <w:rsid w:val="006718AE"/>
    <w:rsid w:val="006719D4"/>
    <w:rsid w:val="006722E7"/>
    <w:rsid w:val="00672DF2"/>
    <w:rsid w:val="00672DFA"/>
    <w:rsid w:val="00673D10"/>
    <w:rsid w:val="00674003"/>
    <w:rsid w:val="00674698"/>
    <w:rsid w:val="006753FC"/>
    <w:rsid w:val="00675CD5"/>
    <w:rsid w:val="006767B7"/>
    <w:rsid w:val="00677736"/>
    <w:rsid w:val="00680433"/>
    <w:rsid w:val="00680D4A"/>
    <w:rsid w:val="006815C0"/>
    <w:rsid w:val="00681D2D"/>
    <w:rsid w:val="00681F43"/>
    <w:rsid w:val="00683837"/>
    <w:rsid w:val="0068444B"/>
    <w:rsid w:val="00684ED8"/>
    <w:rsid w:val="006853DA"/>
    <w:rsid w:val="00685445"/>
    <w:rsid w:val="00685556"/>
    <w:rsid w:val="00686885"/>
    <w:rsid w:val="00686BE0"/>
    <w:rsid w:val="00686FF5"/>
    <w:rsid w:val="00687934"/>
    <w:rsid w:val="006901BC"/>
    <w:rsid w:val="0069022F"/>
    <w:rsid w:val="0069099A"/>
    <w:rsid w:val="0069105A"/>
    <w:rsid w:val="0069145D"/>
    <w:rsid w:val="006914B1"/>
    <w:rsid w:val="00691990"/>
    <w:rsid w:val="006919CC"/>
    <w:rsid w:val="00692165"/>
    <w:rsid w:val="006940ED"/>
    <w:rsid w:val="0069624C"/>
    <w:rsid w:val="006962B9"/>
    <w:rsid w:val="0069666C"/>
    <w:rsid w:val="00696722"/>
    <w:rsid w:val="00696DA9"/>
    <w:rsid w:val="00696EF3"/>
    <w:rsid w:val="00697091"/>
    <w:rsid w:val="00697255"/>
    <w:rsid w:val="00697E90"/>
    <w:rsid w:val="006A01AA"/>
    <w:rsid w:val="006A0220"/>
    <w:rsid w:val="006A026C"/>
    <w:rsid w:val="006A0A24"/>
    <w:rsid w:val="006A1149"/>
    <w:rsid w:val="006A1599"/>
    <w:rsid w:val="006A1C1A"/>
    <w:rsid w:val="006A2BD5"/>
    <w:rsid w:val="006A2E1B"/>
    <w:rsid w:val="006A3111"/>
    <w:rsid w:val="006A4010"/>
    <w:rsid w:val="006A4121"/>
    <w:rsid w:val="006A4407"/>
    <w:rsid w:val="006A4983"/>
    <w:rsid w:val="006A5A65"/>
    <w:rsid w:val="006A665C"/>
    <w:rsid w:val="006A73DF"/>
    <w:rsid w:val="006A7C14"/>
    <w:rsid w:val="006A7F34"/>
    <w:rsid w:val="006B03BB"/>
    <w:rsid w:val="006B0B65"/>
    <w:rsid w:val="006B1C85"/>
    <w:rsid w:val="006B2891"/>
    <w:rsid w:val="006B2AC9"/>
    <w:rsid w:val="006B2F91"/>
    <w:rsid w:val="006B3369"/>
    <w:rsid w:val="006B3D10"/>
    <w:rsid w:val="006B3F1E"/>
    <w:rsid w:val="006B4615"/>
    <w:rsid w:val="006B60FF"/>
    <w:rsid w:val="006B68AE"/>
    <w:rsid w:val="006B6B4E"/>
    <w:rsid w:val="006B6D77"/>
    <w:rsid w:val="006B719E"/>
    <w:rsid w:val="006B79CB"/>
    <w:rsid w:val="006C0042"/>
    <w:rsid w:val="006C0324"/>
    <w:rsid w:val="006C0D6D"/>
    <w:rsid w:val="006C0EE4"/>
    <w:rsid w:val="006C138B"/>
    <w:rsid w:val="006C1F57"/>
    <w:rsid w:val="006C3839"/>
    <w:rsid w:val="006C3E1C"/>
    <w:rsid w:val="006C3F9C"/>
    <w:rsid w:val="006C40D7"/>
    <w:rsid w:val="006C59A3"/>
    <w:rsid w:val="006C5D71"/>
    <w:rsid w:val="006C66FF"/>
    <w:rsid w:val="006C6B43"/>
    <w:rsid w:val="006C6CD8"/>
    <w:rsid w:val="006C6EC6"/>
    <w:rsid w:val="006C6F86"/>
    <w:rsid w:val="006C734C"/>
    <w:rsid w:val="006D024A"/>
    <w:rsid w:val="006D0402"/>
    <w:rsid w:val="006D0599"/>
    <w:rsid w:val="006D2413"/>
    <w:rsid w:val="006D2647"/>
    <w:rsid w:val="006D454E"/>
    <w:rsid w:val="006D4AB9"/>
    <w:rsid w:val="006D4B8B"/>
    <w:rsid w:val="006D4E26"/>
    <w:rsid w:val="006D55EE"/>
    <w:rsid w:val="006D794D"/>
    <w:rsid w:val="006D7F42"/>
    <w:rsid w:val="006E0742"/>
    <w:rsid w:val="006E07C6"/>
    <w:rsid w:val="006E0915"/>
    <w:rsid w:val="006E2040"/>
    <w:rsid w:val="006E232B"/>
    <w:rsid w:val="006E264A"/>
    <w:rsid w:val="006E283E"/>
    <w:rsid w:val="006E2ACA"/>
    <w:rsid w:val="006E38ED"/>
    <w:rsid w:val="006E542B"/>
    <w:rsid w:val="006E54E8"/>
    <w:rsid w:val="006E5D1C"/>
    <w:rsid w:val="006E6C24"/>
    <w:rsid w:val="006E70A1"/>
    <w:rsid w:val="006F1708"/>
    <w:rsid w:val="006F1AD5"/>
    <w:rsid w:val="006F1CE5"/>
    <w:rsid w:val="006F238E"/>
    <w:rsid w:val="006F25CE"/>
    <w:rsid w:val="006F2D08"/>
    <w:rsid w:val="006F40F7"/>
    <w:rsid w:val="006F4A69"/>
    <w:rsid w:val="006F5D58"/>
    <w:rsid w:val="006F6E3B"/>
    <w:rsid w:val="006F7D77"/>
    <w:rsid w:val="00700492"/>
    <w:rsid w:val="0070154B"/>
    <w:rsid w:val="00701AB5"/>
    <w:rsid w:val="00701E56"/>
    <w:rsid w:val="00702526"/>
    <w:rsid w:val="00702689"/>
    <w:rsid w:val="0070319C"/>
    <w:rsid w:val="007031A9"/>
    <w:rsid w:val="0070441A"/>
    <w:rsid w:val="00704632"/>
    <w:rsid w:val="00705285"/>
    <w:rsid w:val="00705A96"/>
    <w:rsid w:val="00705AAF"/>
    <w:rsid w:val="007063BE"/>
    <w:rsid w:val="007070E3"/>
    <w:rsid w:val="0071124D"/>
    <w:rsid w:val="00711275"/>
    <w:rsid w:val="00711CD6"/>
    <w:rsid w:val="00712954"/>
    <w:rsid w:val="00712D8E"/>
    <w:rsid w:val="00712DCD"/>
    <w:rsid w:val="00712DF0"/>
    <w:rsid w:val="00713222"/>
    <w:rsid w:val="00713A0F"/>
    <w:rsid w:val="00713F77"/>
    <w:rsid w:val="00714118"/>
    <w:rsid w:val="00714839"/>
    <w:rsid w:val="007158C0"/>
    <w:rsid w:val="00715A82"/>
    <w:rsid w:val="00715E01"/>
    <w:rsid w:val="00716021"/>
    <w:rsid w:val="00716492"/>
    <w:rsid w:val="00717781"/>
    <w:rsid w:val="007200D2"/>
    <w:rsid w:val="0072117D"/>
    <w:rsid w:val="0072120B"/>
    <w:rsid w:val="007219BC"/>
    <w:rsid w:val="00722996"/>
    <w:rsid w:val="00722B83"/>
    <w:rsid w:val="007240F3"/>
    <w:rsid w:val="00724DFE"/>
    <w:rsid w:val="007255AD"/>
    <w:rsid w:val="0072573C"/>
    <w:rsid w:val="0072679F"/>
    <w:rsid w:val="00727391"/>
    <w:rsid w:val="00727DE4"/>
    <w:rsid w:val="00730210"/>
    <w:rsid w:val="007303FC"/>
    <w:rsid w:val="00731994"/>
    <w:rsid w:val="00731A2A"/>
    <w:rsid w:val="00731C71"/>
    <w:rsid w:val="00732CA9"/>
    <w:rsid w:val="007330B4"/>
    <w:rsid w:val="00733167"/>
    <w:rsid w:val="007333CC"/>
    <w:rsid w:val="00734929"/>
    <w:rsid w:val="00735446"/>
    <w:rsid w:val="00735457"/>
    <w:rsid w:val="00735D15"/>
    <w:rsid w:val="007363BC"/>
    <w:rsid w:val="0073698D"/>
    <w:rsid w:val="00736FE5"/>
    <w:rsid w:val="007373BF"/>
    <w:rsid w:val="00740476"/>
    <w:rsid w:val="00742AD2"/>
    <w:rsid w:val="00744283"/>
    <w:rsid w:val="007453AE"/>
    <w:rsid w:val="00746AA2"/>
    <w:rsid w:val="0074793C"/>
    <w:rsid w:val="00747AF0"/>
    <w:rsid w:val="00747E12"/>
    <w:rsid w:val="0075026C"/>
    <w:rsid w:val="0075031D"/>
    <w:rsid w:val="00750C54"/>
    <w:rsid w:val="007519E3"/>
    <w:rsid w:val="00751B4F"/>
    <w:rsid w:val="007521D4"/>
    <w:rsid w:val="0075353F"/>
    <w:rsid w:val="00753A92"/>
    <w:rsid w:val="00753C1C"/>
    <w:rsid w:val="00754C33"/>
    <w:rsid w:val="00754C67"/>
    <w:rsid w:val="00754C89"/>
    <w:rsid w:val="007557A1"/>
    <w:rsid w:val="007558E3"/>
    <w:rsid w:val="007559FA"/>
    <w:rsid w:val="00755C13"/>
    <w:rsid w:val="00755C9E"/>
    <w:rsid w:val="0075691B"/>
    <w:rsid w:val="00756BFD"/>
    <w:rsid w:val="00757296"/>
    <w:rsid w:val="00757387"/>
    <w:rsid w:val="00757A9F"/>
    <w:rsid w:val="00757AD7"/>
    <w:rsid w:val="00760468"/>
    <w:rsid w:val="00760A15"/>
    <w:rsid w:val="00760B3B"/>
    <w:rsid w:val="00761156"/>
    <w:rsid w:val="00762436"/>
    <w:rsid w:val="00763A02"/>
    <w:rsid w:val="00764506"/>
    <w:rsid w:val="007645D2"/>
    <w:rsid w:val="007649BD"/>
    <w:rsid w:val="00764FD2"/>
    <w:rsid w:val="0076545D"/>
    <w:rsid w:val="00766F4A"/>
    <w:rsid w:val="007679A7"/>
    <w:rsid w:val="00767C2E"/>
    <w:rsid w:val="00767D25"/>
    <w:rsid w:val="00771383"/>
    <w:rsid w:val="0077148E"/>
    <w:rsid w:val="00772604"/>
    <w:rsid w:val="00772775"/>
    <w:rsid w:val="00773470"/>
    <w:rsid w:val="00773D50"/>
    <w:rsid w:val="007749A3"/>
    <w:rsid w:val="007749E0"/>
    <w:rsid w:val="00775149"/>
    <w:rsid w:val="00776669"/>
    <w:rsid w:val="00780513"/>
    <w:rsid w:val="0078070A"/>
    <w:rsid w:val="00781242"/>
    <w:rsid w:val="00781268"/>
    <w:rsid w:val="007813AB"/>
    <w:rsid w:val="007815BE"/>
    <w:rsid w:val="0078259A"/>
    <w:rsid w:val="00782849"/>
    <w:rsid w:val="00782863"/>
    <w:rsid w:val="00782A82"/>
    <w:rsid w:val="00782C16"/>
    <w:rsid w:val="00783476"/>
    <w:rsid w:val="007836B3"/>
    <w:rsid w:val="007836D2"/>
    <w:rsid w:val="00783862"/>
    <w:rsid w:val="00783E95"/>
    <w:rsid w:val="00783EA9"/>
    <w:rsid w:val="0078420E"/>
    <w:rsid w:val="0078445A"/>
    <w:rsid w:val="0078459B"/>
    <w:rsid w:val="00784BD9"/>
    <w:rsid w:val="00784EFB"/>
    <w:rsid w:val="007865DC"/>
    <w:rsid w:val="00786C70"/>
    <w:rsid w:val="00786CDE"/>
    <w:rsid w:val="007873A9"/>
    <w:rsid w:val="007875E9"/>
    <w:rsid w:val="0078799E"/>
    <w:rsid w:val="00787EDE"/>
    <w:rsid w:val="00787F35"/>
    <w:rsid w:val="00790167"/>
    <w:rsid w:val="007901D3"/>
    <w:rsid w:val="00790315"/>
    <w:rsid w:val="00790874"/>
    <w:rsid w:val="00791439"/>
    <w:rsid w:val="00791490"/>
    <w:rsid w:val="0079152A"/>
    <w:rsid w:val="00791C95"/>
    <w:rsid w:val="00791EBE"/>
    <w:rsid w:val="007921F0"/>
    <w:rsid w:val="00792577"/>
    <w:rsid w:val="00792E99"/>
    <w:rsid w:val="00792FD6"/>
    <w:rsid w:val="0079303B"/>
    <w:rsid w:val="007935DA"/>
    <w:rsid w:val="00794182"/>
    <w:rsid w:val="00794E9B"/>
    <w:rsid w:val="00795B64"/>
    <w:rsid w:val="00796BCD"/>
    <w:rsid w:val="00797574"/>
    <w:rsid w:val="00797F4B"/>
    <w:rsid w:val="007A09AD"/>
    <w:rsid w:val="007A09B7"/>
    <w:rsid w:val="007A0B6D"/>
    <w:rsid w:val="007A0F68"/>
    <w:rsid w:val="007A1317"/>
    <w:rsid w:val="007A14BE"/>
    <w:rsid w:val="007A2787"/>
    <w:rsid w:val="007A2C27"/>
    <w:rsid w:val="007A3016"/>
    <w:rsid w:val="007A33B5"/>
    <w:rsid w:val="007A4281"/>
    <w:rsid w:val="007A4635"/>
    <w:rsid w:val="007A4F4F"/>
    <w:rsid w:val="007A568E"/>
    <w:rsid w:val="007A5BB4"/>
    <w:rsid w:val="007A6546"/>
    <w:rsid w:val="007A7354"/>
    <w:rsid w:val="007A7671"/>
    <w:rsid w:val="007A7692"/>
    <w:rsid w:val="007A7D62"/>
    <w:rsid w:val="007B112D"/>
    <w:rsid w:val="007B1726"/>
    <w:rsid w:val="007B1A0E"/>
    <w:rsid w:val="007B1DBB"/>
    <w:rsid w:val="007B1DF4"/>
    <w:rsid w:val="007B1E71"/>
    <w:rsid w:val="007B2544"/>
    <w:rsid w:val="007B29C9"/>
    <w:rsid w:val="007B39B7"/>
    <w:rsid w:val="007B3ABB"/>
    <w:rsid w:val="007B4607"/>
    <w:rsid w:val="007B4816"/>
    <w:rsid w:val="007B4F03"/>
    <w:rsid w:val="007B5009"/>
    <w:rsid w:val="007B56B7"/>
    <w:rsid w:val="007B5E89"/>
    <w:rsid w:val="007B606A"/>
    <w:rsid w:val="007B719D"/>
    <w:rsid w:val="007C0059"/>
    <w:rsid w:val="007C0588"/>
    <w:rsid w:val="007C05E2"/>
    <w:rsid w:val="007C0725"/>
    <w:rsid w:val="007C25AA"/>
    <w:rsid w:val="007C2F11"/>
    <w:rsid w:val="007C310F"/>
    <w:rsid w:val="007C3AA7"/>
    <w:rsid w:val="007C4264"/>
    <w:rsid w:val="007C43C8"/>
    <w:rsid w:val="007C45CF"/>
    <w:rsid w:val="007C5A2E"/>
    <w:rsid w:val="007C5CF0"/>
    <w:rsid w:val="007C5E8A"/>
    <w:rsid w:val="007C6434"/>
    <w:rsid w:val="007C6B0B"/>
    <w:rsid w:val="007C7401"/>
    <w:rsid w:val="007C7E19"/>
    <w:rsid w:val="007D048F"/>
    <w:rsid w:val="007D0D9C"/>
    <w:rsid w:val="007D0F73"/>
    <w:rsid w:val="007D16BE"/>
    <w:rsid w:val="007D2A42"/>
    <w:rsid w:val="007D35F0"/>
    <w:rsid w:val="007D393C"/>
    <w:rsid w:val="007D3F58"/>
    <w:rsid w:val="007D49E2"/>
    <w:rsid w:val="007D59EB"/>
    <w:rsid w:val="007D6B1C"/>
    <w:rsid w:val="007D6F5A"/>
    <w:rsid w:val="007D7205"/>
    <w:rsid w:val="007D7B94"/>
    <w:rsid w:val="007D7E42"/>
    <w:rsid w:val="007E01D3"/>
    <w:rsid w:val="007E0240"/>
    <w:rsid w:val="007E0275"/>
    <w:rsid w:val="007E06C1"/>
    <w:rsid w:val="007E06DD"/>
    <w:rsid w:val="007E0973"/>
    <w:rsid w:val="007E0FC1"/>
    <w:rsid w:val="007E1F12"/>
    <w:rsid w:val="007E27A4"/>
    <w:rsid w:val="007E2F2B"/>
    <w:rsid w:val="007E632E"/>
    <w:rsid w:val="007E7032"/>
    <w:rsid w:val="007E71CB"/>
    <w:rsid w:val="007F081B"/>
    <w:rsid w:val="007F110A"/>
    <w:rsid w:val="007F1851"/>
    <w:rsid w:val="007F2087"/>
    <w:rsid w:val="007F2368"/>
    <w:rsid w:val="007F260D"/>
    <w:rsid w:val="007F34AE"/>
    <w:rsid w:val="007F3D44"/>
    <w:rsid w:val="007F4B6B"/>
    <w:rsid w:val="007F56E8"/>
    <w:rsid w:val="007F598C"/>
    <w:rsid w:val="007F6C5C"/>
    <w:rsid w:val="007F6C65"/>
    <w:rsid w:val="007F78E1"/>
    <w:rsid w:val="008006B6"/>
    <w:rsid w:val="00800A33"/>
    <w:rsid w:val="00800DA3"/>
    <w:rsid w:val="00802C8A"/>
    <w:rsid w:val="00802F32"/>
    <w:rsid w:val="00804719"/>
    <w:rsid w:val="00804E9E"/>
    <w:rsid w:val="008060F7"/>
    <w:rsid w:val="00810403"/>
    <w:rsid w:val="00811BAE"/>
    <w:rsid w:val="00811E06"/>
    <w:rsid w:val="00815166"/>
    <w:rsid w:val="00815299"/>
    <w:rsid w:val="00815CA3"/>
    <w:rsid w:val="00817304"/>
    <w:rsid w:val="00817AA7"/>
    <w:rsid w:val="00817D8D"/>
    <w:rsid w:val="008201EA"/>
    <w:rsid w:val="00820585"/>
    <w:rsid w:val="0082087B"/>
    <w:rsid w:val="00820D30"/>
    <w:rsid w:val="008214C9"/>
    <w:rsid w:val="0082205D"/>
    <w:rsid w:val="0082268F"/>
    <w:rsid w:val="00822C03"/>
    <w:rsid w:val="00822FA3"/>
    <w:rsid w:val="008234BC"/>
    <w:rsid w:val="0082389A"/>
    <w:rsid w:val="008246EF"/>
    <w:rsid w:val="0082488B"/>
    <w:rsid w:val="00824BAB"/>
    <w:rsid w:val="00825097"/>
    <w:rsid w:val="00825C9D"/>
    <w:rsid w:val="008273CE"/>
    <w:rsid w:val="00827C2E"/>
    <w:rsid w:val="008304E5"/>
    <w:rsid w:val="00830DC0"/>
    <w:rsid w:val="008311CF"/>
    <w:rsid w:val="008312B4"/>
    <w:rsid w:val="00831448"/>
    <w:rsid w:val="008316ED"/>
    <w:rsid w:val="00831E7F"/>
    <w:rsid w:val="0083374F"/>
    <w:rsid w:val="00834E16"/>
    <w:rsid w:val="00835E6D"/>
    <w:rsid w:val="00836289"/>
    <w:rsid w:val="00836407"/>
    <w:rsid w:val="00836464"/>
    <w:rsid w:val="0083668F"/>
    <w:rsid w:val="00836855"/>
    <w:rsid w:val="008375E6"/>
    <w:rsid w:val="00837814"/>
    <w:rsid w:val="0084000E"/>
    <w:rsid w:val="008400B0"/>
    <w:rsid w:val="0084022A"/>
    <w:rsid w:val="00840470"/>
    <w:rsid w:val="008405F4"/>
    <w:rsid w:val="00840EF4"/>
    <w:rsid w:val="008412B3"/>
    <w:rsid w:val="0084166E"/>
    <w:rsid w:val="00841B48"/>
    <w:rsid w:val="0084337A"/>
    <w:rsid w:val="008458F3"/>
    <w:rsid w:val="008464B3"/>
    <w:rsid w:val="008473DF"/>
    <w:rsid w:val="0084795F"/>
    <w:rsid w:val="00847C83"/>
    <w:rsid w:val="0085012B"/>
    <w:rsid w:val="008501AD"/>
    <w:rsid w:val="00850B8F"/>
    <w:rsid w:val="00852199"/>
    <w:rsid w:val="008536A7"/>
    <w:rsid w:val="00853857"/>
    <w:rsid w:val="00853994"/>
    <w:rsid w:val="00853B2E"/>
    <w:rsid w:val="00854962"/>
    <w:rsid w:val="00854AE7"/>
    <w:rsid w:val="008562F6"/>
    <w:rsid w:val="008572A0"/>
    <w:rsid w:val="00857806"/>
    <w:rsid w:val="00857BD1"/>
    <w:rsid w:val="00860291"/>
    <w:rsid w:val="00860A6D"/>
    <w:rsid w:val="00861201"/>
    <w:rsid w:val="008616B4"/>
    <w:rsid w:val="008617AF"/>
    <w:rsid w:val="008624EA"/>
    <w:rsid w:val="008627E0"/>
    <w:rsid w:val="00864303"/>
    <w:rsid w:val="00864EDE"/>
    <w:rsid w:val="008657FF"/>
    <w:rsid w:val="008659E6"/>
    <w:rsid w:val="00865C1B"/>
    <w:rsid w:val="00865C6B"/>
    <w:rsid w:val="00866267"/>
    <w:rsid w:val="00870B31"/>
    <w:rsid w:val="00870D5B"/>
    <w:rsid w:val="008713E2"/>
    <w:rsid w:val="00872E6C"/>
    <w:rsid w:val="00873496"/>
    <w:rsid w:val="00874073"/>
    <w:rsid w:val="00874187"/>
    <w:rsid w:val="00875BD2"/>
    <w:rsid w:val="008765B9"/>
    <w:rsid w:val="008765BD"/>
    <w:rsid w:val="00876F25"/>
    <w:rsid w:val="00877250"/>
    <w:rsid w:val="00877338"/>
    <w:rsid w:val="008775A2"/>
    <w:rsid w:val="0087789B"/>
    <w:rsid w:val="00877AF3"/>
    <w:rsid w:val="008802B9"/>
    <w:rsid w:val="00880563"/>
    <w:rsid w:val="008805E4"/>
    <w:rsid w:val="00881DA5"/>
    <w:rsid w:val="0088224C"/>
    <w:rsid w:val="00882936"/>
    <w:rsid w:val="00882DB1"/>
    <w:rsid w:val="00883363"/>
    <w:rsid w:val="0088553B"/>
    <w:rsid w:val="0088577B"/>
    <w:rsid w:val="00885A19"/>
    <w:rsid w:val="00886526"/>
    <w:rsid w:val="00886B28"/>
    <w:rsid w:val="00886BFF"/>
    <w:rsid w:val="008871F2"/>
    <w:rsid w:val="00887755"/>
    <w:rsid w:val="00890220"/>
    <w:rsid w:val="00890653"/>
    <w:rsid w:val="0089078F"/>
    <w:rsid w:val="00891392"/>
    <w:rsid w:val="00891547"/>
    <w:rsid w:val="008919E4"/>
    <w:rsid w:val="008923A5"/>
    <w:rsid w:val="00892D40"/>
    <w:rsid w:val="0089377A"/>
    <w:rsid w:val="00893FDD"/>
    <w:rsid w:val="00894D21"/>
    <w:rsid w:val="00896159"/>
    <w:rsid w:val="00896916"/>
    <w:rsid w:val="00896965"/>
    <w:rsid w:val="008969B6"/>
    <w:rsid w:val="0089771D"/>
    <w:rsid w:val="0089781F"/>
    <w:rsid w:val="00897E2B"/>
    <w:rsid w:val="008A10C0"/>
    <w:rsid w:val="008A1558"/>
    <w:rsid w:val="008A1928"/>
    <w:rsid w:val="008A1B4D"/>
    <w:rsid w:val="008A1F11"/>
    <w:rsid w:val="008A270C"/>
    <w:rsid w:val="008A3C22"/>
    <w:rsid w:val="008A5147"/>
    <w:rsid w:val="008A5D22"/>
    <w:rsid w:val="008A6AED"/>
    <w:rsid w:val="008B17D9"/>
    <w:rsid w:val="008B2199"/>
    <w:rsid w:val="008B2BF7"/>
    <w:rsid w:val="008B3D2F"/>
    <w:rsid w:val="008B45D2"/>
    <w:rsid w:val="008B4E19"/>
    <w:rsid w:val="008B4EAA"/>
    <w:rsid w:val="008B5202"/>
    <w:rsid w:val="008B6EFC"/>
    <w:rsid w:val="008B7DD8"/>
    <w:rsid w:val="008C0058"/>
    <w:rsid w:val="008C062E"/>
    <w:rsid w:val="008C0BC9"/>
    <w:rsid w:val="008C0E85"/>
    <w:rsid w:val="008C107D"/>
    <w:rsid w:val="008C1085"/>
    <w:rsid w:val="008C1577"/>
    <w:rsid w:val="008C16E5"/>
    <w:rsid w:val="008C1AE3"/>
    <w:rsid w:val="008C1F12"/>
    <w:rsid w:val="008C2426"/>
    <w:rsid w:val="008C2432"/>
    <w:rsid w:val="008C269A"/>
    <w:rsid w:val="008C4078"/>
    <w:rsid w:val="008C40CF"/>
    <w:rsid w:val="008C43AF"/>
    <w:rsid w:val="008C4A91"/>
    <w:rsid w:val="008C4F77"/>
    <w:rsid w:val="008C545B"/>
    <w:rsid w:val="008C614B"/>
    <w:rsid w:val="008C6C02"/>
    <w:rsid w:val="008C7314"/>
    <w:rsid w:val="008D0A85"/>
    <w:rsid w:val="008D1F22"/>
    <w:rsid w:val="008D280A"/>
    <w:rsid w:val="008D2AAB"/>
    <w:rsid w:val="008D2EAA"/>
    <w:rsid w:val="008D31E3"/>
    <w:rsid w:val="008D39F5"/>
    <w:rsid w:val="008D3A01"/>
    <w:rsid w:val="008D4540"/>
    <w:rsid w:val="008D4CCF"/>
    <w:rsid w:val="008D5B73"/>
    <w:rsid w:val="008D5C85"/>
    <w:rsid w:val="008D648B"/>
    <w:rsid w:val="008D67BC"/>
    <w:rsid w:val="008D7566"/>
    <w:rsid w:val="008D7E10"/>
    <w:rsid w:val="008E10FA"/>
    <w:rsid w:val="008E1CD8"/>
    <w:rsid w:val="008E25E4"/>
    <w:rsid w:val="008E3000"/>
    <w:rsid w:val="008E3F16"/>
    <w:rsid w:val="008E48D7"/>
    <w:rsid w:val="008E4AAE"/>
    <w:rsid w:val="008E5025"/>
    <w:rsid w:val="008E5AB8"/>
    <w:rsid w:val="008E69F7"/>
    <w:rsid w:val="008E6F30"/>
    <w:rsid w:val="008F102E"/>
    <w:rsid w:val="008F1377"/>
    <w:rsid w:val="008F13AE"/>
    <w:rsid w:val="008F14AA"/>
    <w:rsid w:val="008F1BEB"/>
    <w:rsid w:val="008F1DD1"/>
    <w:rsid w:val="008F1E0A"/>
    <w:rsid w:val="008F1E84"/>
    <w:rsid w:val="008F2206"/>
    <w:rsid w:val="008F2660"/>
    <w:rsid w:val="008F5C1E"/>
    <w:rsid w:val="008F5D21"/>
    <w:rsid w:val="008F6056"/>
    <w:rsid w:val="008F62BE"/>
    <w:rsid w:val="008F6F11"/>
    <w:rsid w:val="008F7539"/>
    <w:rsid w:val="008F7F97"/>
    <w:rsid w:val="0090045C"/>
    <w:rsid w:val="00900BD5"/>
    <w:rsid w:val="00901EEE"/>
    <w:rsid w:val="00902252"/>
    <w:rsid w:val="009024BE"/>
    <w:rsid w:val="009032FA"/>
    <w:rsid w:val="009036F5"/>
    <w:rsid w:val="00904589"/>
    <w:rsid w:val="0090468D"/>
    <w:rsid w:val="00904752"/>
    <w:rsid w:val="00904CB5"/>
    <w:rsid w:val="00905ECA"/>
    <w:rsid w:val="00906549"/>
    <w:rsid w:val="009067EF"/>
    <w:rsid w:val="00906CC2"/>
    <w:rsid w:val="00907799"/>
    <w:rsid w:val="00910A43"/>
    <w:rsid w:val="00911101"/>
    <w:rsid w:val="0091149E"/>
    <w:rsid w:val="009147DB"/>
    <w:rsid w:val="00914CF2"/>
    <w:rsid w:val="0091501D"/>
    <w:rsid w:val="00915067"/>
    <w:rsid w:val="00915190"/>
    <w:rsid w:val="009160BA"/>
    <w:rsid w:val="0091641A"/>
    <w:rsid w:val="00916ED1"/>
    <w:rsid w:val="00916F0B"/>
    <w:rsid w:val="00916F88"/>
    <w:rsid w:val="0091706D"/>
    <w:rsid w:val="009202E5"/>
    <w:rsid w:val="00920719"/>
    <w:rsid w:val="009217AE"/>
    <w:rsid w:val="00922386"/>
    <w:rsid w:val="009224C8"/>
    <w:rsid w:val="00922B80"/>
    <w:rsid w:val="00924669"/>
    <w:rsid w:val="009247A3"/>
    <w:rsid w:val="0092497C"/>
    <w:rsid w:val="00925912"/>
    <w:rsid w:val="00926B39"/>
    <w:rsid w:val="00927753"/>
    <w:rsid w:val="009278BA"/>
    <w:rsid w:val="0093011C"/>
    <w:rsid w:val="009302C2"/>
    <w:rsid w:val="00930BFE"/>
    <w:rsid w:val="00930F58"/>
    <w:rsid w:val="00931C8D"/>
    <w:rsid w:val="00931CB5"/>
    <w:rsid w:val="00932785"/>
    <w:rsid w:val="00933C67"/>
    <w:rsid w:val="00934A89"/>
    <w:rsid w:val="00934DA9"/>
    <w:rsid w:val="0093613B"/>
    <w:rsid w:val="009369A4"/>
    <w:rsid w:val="009369F2"/>
    <w:rsid w:val="00936CF5"/>
    <w:rsid w:val="00937066"/>
    <w:rsid w:val="00937417"/>
    <w:rsid w:val="009377D5"/>
    <w:rsid w:val="00937989"/>
    <w:rsid w:val="00937B77"/>
    <w:rsid w:val="0094046A"/>
    <w:rsid w:val="00940713"/>
    <w:rsid w:val="00940B0C"/>
    <w:rsid w:val="00941277"/>
    <w:rsid w:val="00941529"/>
    <w:rsid w:val="009418BB"/>
    <w:rsid w:val="009422D0"/>
    <w:rsid w:val="00942581"/>
    <w:rsid w:val="00942DB2"/>
    <w:rsid w:val="009432BA"/>
    <w:rsid w:val="00943589"/>
    <w:rsid w:val="00943A7B"/>
    <w:rsid w:val="0094401F"/>
    <w:rsid w:val="0094472D"/>
    <w:rsid w:val="00945BB0"/>
    <w:rsid w:val="0094607E"/>
    <w:rsid w:val="00946B94"/>
    <w:rsid w:val="00946E4C"/>
    <w:rsid w:val="00947644"/>
    <w:rsid w:val="00947FDF"/>
    <w:rsid w:val="00951B8E"/>
    <w:rsid w:val="00952C85"/>
    <w:rsid w:val="00952E11"/>
    <w:rsid w:val="00952F28"/>
    <w:rsid w:val="00953643"/>
    <w:rsid w:val="00954786"/>
    <w:rsid w:val="00954906"/>
    <w:rsid w:val="00954AFF"/>
    <w:rsid w:val="009553E0"/>
    <w:rsid w:val="00955448"/>
    <w:rsid w:val="00955740"/>
    <w:rsid w:val="00955D8D"/>
    <w:rsid w:val="0095602A"/>
    <w:rsid w:val="00956A17"/>
    <w:rsid w:val="00956BF2"/>
    <w:rsid w:val="00957A40"/>
    <w:rsid w:val="00957B79"/>
    <w:rsid w:val="00957ED3"/>
    <w:rsid w:val="009603A9"/>
    <w:rsid w:val="0096191C"/>
    <w:rsid w:val="0096213E"/>
    <w:rsid w:val="00963AAA"/>
    <w:rsid w:val="00964832"/>
    <w:rsid w:val="00965464"/>
    <w:rsid w:val="00965769"/>
    <w:rsid w:val="00966860"/>
    <w:rsid w:val="00967422"/>
    <w:rsid w:val="009677C7"/>
    <w:rsid w:val="00970302"/>
    <w:rsid w:val="00970341"/>
    <w:rsid w:val="00970E0D"/>
    <w:rsid w:val="0097108F"/>
    <w:rsid w:val="00971367"/>
    <w:rsid w:val="009722DA"/>
    <w:rsid w:val="00972B45"/>
    <w:rsid w:val="00972BEE"/>
    <w:rsid w:val="009748F5"/>
    <w:rsid w:val="00974DB9"/>
    <w:rsid w:val="009755E9"/>
    <w:rsid w:val="00975BDF"/>
    <w:rsid w:val="00976E6C"/>
    <w:rsid w:val="0097737F"/>
    <w:rsid w:val="009808A8"/>
    <w:rsid w:val="00980CD3"/>
    <w:rsid w:val="00981178"/>
    <w:rsid w:val="0098124C"/>
    <w:rsid w:val="009815C4"/>
    <w:rsid w:val="00981F18"/>
    <w:rsid w:val="009825B5"/>
    <w:rsid w:val="009826C5"/>
    <w:rsid w:val="00983522"/>
    <w:rsid w:val="0098420B"/>
    <w:rsid w:val="00985000"/>
    <w:rsid w:val="0098535F"/>
    <w:rsid w:val="009855DF"/>
    <w:rsid w:val="009860FC"/>
    <w:rsid w:val="009869CC"/>
    <w:rsid w:val="00986C73"/>
    <w:rsid w:val="009879EB"/>
    <w:rsid w:val="00987F2C"/>
    <w:rsid w:val="009903CD"/>
    <w:rsid w:val="009906E8"/>
    <w:rsid w:val="009907E0"/>
    <w:rsid w:val="00991506"/>
    <w:rsid w:val="00991C27"/>
    <w:rsid w:val="009924CB"/>
    <w:rsid w:val="009935A3"/>
    <w:rsid w:val="0099577B"/>
    <w:rsid w:val="00996B21"/>
    <w:rsid w:val="00996D9F"/>
    <w:rsid w:val="009976ED"/>
    <w:rsid w:val="00997A5B"/>
    <w:rsid w:val="009A036C"/>
    <w:rsid w:val="009A0551"/>
    <w:rsid w:val="009A07D0"/>
    <w:rsid w:val="009A1671"/>
    <w:rsid w:val="009A1C0F"/>
    <w:rsid w:val="009A1E12"/>
    <w:rsid w:val="009A1EC3"/>
    <w:rsid w:val="009A227F"/>
    <w:rsid w:val="009A26A2"/>
    <w:rsid w:val="009A3D02"/>
    <w:rsid w:val="009A3E3B"/>
    <w:rsid w:val="009A43F2"/>
    <w:rsid w:val="009A4BE2"/>
    <w:rsid w:val="009A4FE5"/>
    <w:rsid w:val="009A7D9D"/>
    <w:rsid w:val="009B02A9"/>
    <w:rsid w:val="009B0640"/>
    <w:rsid w:val="009B0D13"/>
    <w:rsid w:val="009B1D36"/>
    <w:rsid w:val="009B2A41"/>
    <w:rsid w:val="009B2DDC"/>
    <w:rsid w:val="009B2F37"/>
    <w:rsid w:val="009B3A39"/>
    <w:rsid w:val="009B3D2F"/>
    <w:rsid w:val="009B48FC"/>
    <w:rsid w:val="009B4D7F"/>
    <w:rsid w:val="009B50B9"/>
    <w:rsid w:val="009B610D"/>
    <w:rsid w:val="009B6216"/>
    <w:rsid w:val="009B6DA1"/>
    <w:rsid w:val="009B72C6"/>
    <w:rsid w:val="009C0AA8"/>
    <w:rsid w:val="009C17A4"/>
    <w:rsid w:val="009C1D6C"/>
    <w:rsid w:val="009C221B"/>
    <w:rsid w:val="009C2C99"/>
    <w:rsid w:val="009C3397"/>
    <w:rsid w:val="009C39E7"/>
    <w:rsid w:val="009C43CB"/>
    <w:rsid w:val="009C5900"/>
    <w:rsid w:val="009C6101"/>
    <w:rsid w:val="009C6D74"/>
    <w:rsid w:val="009C6E3C"/>
    <w:rsid w:val="009D0140"/>
    <w:rsid w:val="009D0AC6"/>
    <w:rsid w:val="009D110C"/>
    <w:rsid w:val="009D111F"/>
    <w:rsid w:val="009D14C1"/>
    <w:rsid w:val="009D1DE5"/>
    <w:rsid w:val="009D2D19"/>
    <w:rsid w:val="009D3205"/>
    <w:rsid w:val="009D4A2E"/>
    <w:rsid w:val="009D4E4E"/>
    <w:rsid w:val="009D5E9A"/>
    <w:rsid w:val="009D68AE"/>
    <w:rsid w:val="009D6DA2"/>
    <w:rsid w:val="009D7C2A"/>
    <w:rsid w:val="009E0389"/>
    <w:rsid w:val="009E0A42"/>
    <w:rsid w:val="009E103C"/>
    <w:rsid w:val="009E215E"/>
    <w:rsid w:val="009E22FC"/>
    <w:rsid w:val="009E2443"/>
    <w:rsid w:val="009E26D6"/>
    <w:rsid w:val="009E3085"/>
    <w:rsid w:val="009E328D"/>
    <w:rsid w:val="009E53E1"/>
    <w:rsid w:val="009E6754"/>
    <w:rsid w:val="009E6CCC"/>
    <w:rsid w:val="009E6F5D"/>
    <w:rsid w:val="009E71CA"/>
    <w:rsid w:val="009E72EC"/>
    <w:rsid w:val="009E7439"/>
    <w:rsid w:val="009E7711"/>
    <w:rsid w:val="009E7F0F"/>
    <w:rsid w:val="009F0EE8"/>
    <w:rsid w:val="009F0F57"/>
    <w:rsid w:val="009F142B"/>
    <w:rsid w:val="009F1A30"/>
    <w:rsid w:val="009F22DA"/>
    <w:rsid w:val="009F2CD2"/>
    <w:rsid w:val="009F32C1"/>
    <w:rsid w:val="009F3B36"/>
    <w:rsid w:val="009F3DCC"/>
    <w:rsid w:val="009F4EBA"/>
    <w:rsid w:val="009F5C29"/>
    <w:rsid w:val="009F631B"/>
    <w:rsid w:val="009F6C26"/>
    <w:rsid w:val="009F6F6B"/>
    <w:rsid w:val="009F7089"/>
    <w:rsid w:val="009F728D"/>
    <w:rsid w:val="009F7A07"/>
    <w:rsid w:val="009F7F4E"/>
    <w:rsid w:val="00A0110F"/>
    <w:rsid w:val="00A025E7"/>
    <w:rsid w:val="00A03A87"/>
    <w:rsid w:val="00A03B22"/>
    <w:rsid w:val="00A03D10"/>
    <w:rsid w:val="00A04D3B"/>
    <w:rsid w:val="00A052A7"/>
    <w:rsid w:val="00A0589A"/>
    <w:rsid w:val="00A058A0"/>
    <w:rsid w:val="00A05C66"/>
    <w:rsid w:val="00A05D6B"/>
    <w:rsid w:val="00A069FB"/>
    <w:rsid w:val="00A075DB"/>
    <w:rsid w:val="00A07951"/>
    <w:rsid w:val="00A07CF2"/>
    <w:rsid w:val="00A105A7"/>
    <w:rsid w:val="00A11204"/>
    <w:rsid w:val="00A12750"/>
    <w:rsid w:val="00A12824"/>
    <w:rsid w:val="00A13E61"/>
    <w:rsid w:val="00A14B68"/>
    <w:rsid w:val="00A15B45"/>
    <w:rsid w:val="00A16409"/>
    <w:rsid w:val="00A16662"/>
    <w:rsid w:val="00A16A30"/>
    <w:rsid w:val="00A16B13"/>
    <w:rsid w:val="00A17294"/>
    <w:rsid w:val="00A204A2"/>
    <w:rsid w:val="00A208D6"/>
    <w:rsid w:val="00A23162"/>
    <w:rsid w:val="00A23565"/>
    <w:rsid w:val="00A2381A"/>
    <w:rsid w:val="00A24896"/>
    <w:rsid w:val="00A24B20"/>
    <w:rsid w:val="00A24D15"/>
    <w:rsid w:val="00A25114"/>
    <w:rsid w:val="00A253F2"/>
    <w:rsid w:val="00A25D25"/>
    <w:rsid w:val="00A27329"/>
    <w:rsid w:val="00A2752B"/>
    <w:rsid w:val="00A276A0"/>
    <w:rsid w:val="00A27894"/>
    <w:rsid w:val="00A27ECB"/>
    <w:rsid w:val="00A30FAE"/>
    <w:rsid w:val="00A32707"/>
    <w:rsid w:val="00A32D88"/>
    <w:rsid w:val="00A33093"/>
    <w:rsid w:val="00A34389"/>
    <w:rsid w:val="00A35432"/>
    <w:rsid w:val="00A36580"/>
    <w:rsid w:val="00A377DF"/>
    <w:rsid w:val="00A37CCB"/>
    <w:rsid w:val="00A4027C"/>
    <w:rsid w:val="00A41619"/>
    <w:rsid w:val="00A41D57"/>
    <w:rsid w:val="00A435E0"/>
    <w:rsid w:val="00A4391C"/>
    <w:rsid w:val="00A441C6"/>
    <w:rsid w:val="00A44626"/>
    <w:rsid w:val="00A4521C"/>
    <w:rsid w:val="00A4592D"/>
    <w:rsid w:val="00A4730F"/>
    <w:rsid w:val="00A4743B"/>
    <w:rsid w:val="00A478E3"/>
    <w:rsid w:val="00A479FA"/>
    <w:rsid w:val="00A47B86"/>
    <w:rsid w:val="00A508CE"/>
    <w:rsid w:val="00A51087"/>
    <w:rsid w:val="00A51D06"/>
    <w:rsid w:val="00A52612"/>
    <w:rsid w:val="00A52A92"/>
    <w:rsid w:val="00A532E9"/>
    <w:rsid w:val="00A53B3E"/>
    <w:rsid w:val="00A53DB3"/>
    <w:rsid w:val="00A54918"/>
    <w:rsid w:val="00A552B8"/>
    <w:rsid w:val="00A55A7E"/>
    <w:rsid w:val="00A55C1C"/>
    <w:rsid w:val="00A55F0F"/>
    <w:rsid w:val="00A56005"/>
    <w:rsid w:val="00A569C9"/>
    <w:rsid w:val="00A57916"/>
    <w:rsid w:val="00A60AFB"/>
    <w:rsid w:val="00A6128E"/>
    <w:rsid w:val="00A622D6"/>
    <w:rsid w:val="00A6257A"/>
    <w:rsid w:val="00A62946"/>
    <w:rsid w:val="00A62FF4"/>
    <w:rsid w:val="00A63274"/>
    <w:rsid w:val="00A632F5"/>
    <w:rsid w:val="00A644FA"/>
    <w:rsid w:val="00A64A1E"/>
    <w:rsid w:val="00A64F4D"/>
    <w:rsid w:val="00A650D2"/>
    <w:rsid w:val="00A6547F"/>
    <w:rsid w:val="00A65B94"/>
    <w:rsid w:val="00A66679"/>
    <w:rsid w:val="00A66EF9"/>
    <w:rsid w:val="00A66FDC"/>
    <w:rsid w:val="00A67304"/>
    <w:rsid w:val="00A67803"/>
    <w:rsid w:val="00A7071B"/>
    <w:rsid w:val="00A707E8"/>
    <w:rsid w:val="00A70E5C"/>
    <w:rsid w:val="00A72CF1"/>
    <w:rsid w:val="00A73067"/>
    <w:rsid w:val="00A733BD"/>
    <w:rsid w:val="00A73D04"/>
    <w:rsid w:val="00A740DB"/>
    <w:rsid w:val="00A746DB"/>
    <w:rsid w:val="00A74830"/>
    <w:rsid w:val="00A7493C"/>
    <w:rsid w:val="00A7597E"/>
    <w:rsid w:val="00A76375"/>
    <w:rsid w:val="00A7645F"/>
    <w:rsid w:val="00A77839"/>
    <w:rsid w:val="00A80C0C"/>
    <w:rsid w:val="00A81301"/>
    <w:rsid w:val="00A83012"/>
    <w:rsid w:val="00A8314D"/>
    <w:rsid w:val="00A83896"/>
    <w:rsid w:val="00A84693"/>
    <w:rsid w:val="00A85540"/>
    <w:rsid w:val="00A861F5"/>
    <w:rsid w:val="00A8630B"/>
    <w:rsid w:val="00A87349"/>
    <w:rsid w:val="00A87678"/>
    <w:rsid w:val="00A878F1"/>
    <w:rsid w:val="00A90C5F"/>
    <w:rsid w:val="00A914DC"/>
    <w:rsid w:val="00A91816"/>
    <w:rsid w:val="00A91B49"/>
    <w:rsid w:val="00A92753"/>
    <w:rsid w:val="00A92C3D"/>
    <w:rsid w:val="00A92F43"/>
    <w:rsid w:val="00A9303B"/>
    <w:rsid w:val="00A93BB8"/>
    <w:rsid w:val="00A93F2C"/>
    <w:rsid w:val="00A94802"/>
    <w:rsid w:val="00A94828"/>
    <w:rsid w:val="00A94CB1"/>
    <w:rsid w:val="00A94EB2"/>
    <w:rsid w:val="00A95C5B"/>
    <w:rsid w:val="00A9671A"/>
    <w:rsid w:val="00A9706D"/>
    <w:rsid w:val="00A970CB"/>
    <w:rsid w:val="00A97B6C"/>
    <w:rsid w:val="00AA0517"/>
    <w:rsid w:val="00AA2B9B"/>
    <w:rsid w:val="00AA2F33"/>
    <w:rsid w:val="00AA361C"/>
    <w:rsid w:val="00AA3A8B"/>
    <w:rsid w:val="00AA42EE"/>
    <w:rsid w:val="00AA5DAE"/>
    <w:rsid w:val="00AA6384"/>
    <w:rsid w:val="00AA6F80"/>
    <w:rsid w:val="00AB0E1A"/>
    <w:rsid w:val="00AB13B2"/>
    <w:rsid w:val="00AB1F5D"/>
    <w:rsid w:val="00AB22C7"/>
    <w:rsid w:val="00AB2AFD"/>
    <w:rsid w:val="00AB33A1"/>
    <w:rsid w:val="00AB3750"/>
    <w:rsid w:val="00AB3C82"/>
    <w:rsid w:val="00AB3E64"/>
    <w:rsid w:val="00AB572D"/>
    <w:rsid w:val="00AB5C99"/>
    <w:rsid w:val="00AB7A58"/>
    <w:rsid w:val="00AB7E2C"/>
    <w:rsid w:val="00AC0EAD"/>
    <w:rsid w:val="00AC10BD"/>
    <w:rsid w:val="00AC10F6"/>
    <w:rsid w:val="00AC16A4"/>
    <w:rsid w:val="00AC1EC1"/>
    <w:rsid w:val="00AC1FEE"/>
    <w:rsid w:val="00AC209D"/>
    <w:rsid w:val="00AC28AE"/>
    <w:rsid w:val="00AC388C"/>
    <w:rsid w:val="00AC3B89"/>
    <w:rsid w:val="00AC3C67"/>
    <w:rsid w:val="00AC421A"/>
    <w:rsid w:val="00AC4527"/>
    <w:rsid w:val="00AC61CB"/>
    <w:rsid w:val="00AC6240"/>
    <w:rsid w:val="00AC63C5"/>
    <w:rsid w:val="00AC73A2"/>
    <w:rsid w:val="00AC79BB"/>
    <w:rsid w:val="00AD02D2"/>
    <w:rsid w:val="00AD0833"/>
    <w:rsid w:val="00AD1517"/>
    <w:rsid w:val="00AD1F8A"/>
    <w:rsid w:val="00AD26E8"/>
    <w:rsid w:val="00AD2D68"/>
    <w:rsid w:val="00AD3311"/>
    <w:rsid w:val="00AD3566"/>
    <w:rsid w:val="00AD4359"/>
    <w:rsid w:val="00AD460F"/>
    <w:rsid w:val="00AD5795"/>
    <w:rsid w:val="00AD5BFB"/>
    <w:rsid w:val="00AD60DE"/>
    <w:rsid w:val="00AD61C6"/>
    <w:rsid w:val="00AD799D"/>
    <w:rsid w:val="00AD7AB3"/>
    <w:rsid w:val="00AE0323"/>
    <w:rsid w:val="00AE1CDE"/>
    <w:rsid w:val="00AE2B12"/>
    <w:rsid w:val="00AE2E82"/>
    <w:rsid w:val="00AE433F"/>
    <w:rsid w:val="00AE6A57"/>
    <w:rsid w:val="00AE6B94"/>
    <w:rsid w:val="00AE6EB2"/>
    <w:rsid w:val="00AE7B9F"/>
    <w:rsid w:val="00AF0132"/>
    <w:rsid w:val="00AF0ECB"/>
    <w:rsid w:val="00AF2A5D"/>
    <w:rsid w:val="00AF2CF7"/>
    <w:rsid w:val="00AF337D"/>
    <w:rsid w:val="00AF3546"/>
    <w:rsid w:val="00AF386D"/>
    <w:rsid w:val="00AF3A67"/>
    <w:rsid w:val="00AF4D85"/>
    <w:rsid w:val="00AF4E9A"/>
    <w:rsid w:val="00AF5096"/>
    <w:rsid w:val="00AF6003"/>
    <w:rsid w:val="00AF61F6"/>
    <w:rsid w:val="00AF6722"/>
    <w:rsid w:val="00AF7799"/>
    <w:rsid w:val="00AF7961"/>
    <w:rsid w:val="00AF7F8C"/>
    <w:rsid w:val="00B000CF"/>
    <w:rsid w:val="00B00B3D"/>
    <w:rsid w:val="00B00E16"/>
    <w:rsid w:val="00B013E8"/>
    <w:rsid w:val="00B019BE"/>
    <w:rsid w:val="00B02FC0"/>
    <w:rsid w:val="00B033FF"/>
    <w:rsid w:val="00B03A57"/>
    <w:rsid w:val="00B03B27"/>
    <w:rsid w:val="00B04FC9"/>
    <w:rsid w:val="00B0747B"/>
    <w:rsid w:val="00B10365"/>
    <w:rsid w:val="00B104E9"/>
    <w:rsid w:val="00B10EEB"/>
    <w:rsid w:val="00B12252"/>
    <w:rsid w:val="00B12C81"/>
    <w:rsid w:val="00B12C9E"/>
    <w:rsid w:val="00B134AF"/>
    <w:rsid w:val="00B137EA"/>
    <w:rsid w:val="00B13A48"/>
    <w:rsid w:val="00B13C9C"/>
    <w:rsid w:val="00B13E0E"/>
    <w:rsid w:val="00B141CB"/>
    <w:rsid w:val="00B15874"/>
    <w:rsid w:val="00B15A02"/>
    <w:rsid w:val="00B16C13"/>
    <w:rsid w:val="00B170A2"/>
    <w:rsid w:val="00B1796E"/>
    <w:rsid w:val="00B20702"/>
    <w:rsid w:val="00B207BA"/>
    <w:rsid w:val="00B2088C"/>
    <w:rsid w:val="00B20B6C"/>
    <w:rsid w:val="00B20C85"/>
    <w:rsid w:val="00B20CBB"/>
    <w:rsid w:val="00B2141D"/>
    <w:rsid w:val="00B22417"/>
    <w:rsid w:val="00B22478"/>
    <w:rsid w:val="00B23715"/>
    <w:rsid w:val="00B23E50"/>
    <w:rsid w:val="00B23FF0"/>
    <w:rsid w:val="00B249EF"/>
    <w:rsid w:val="00B24B1D"/>
    <w:rsid w:val="00B25EB7"/>
    <w:rsid w:val="00B27F7D"/>
    <w:rsid w:val="00B30805"/>
    <w:rsid w:val="00B30FAF"/>
    <w:rsid w:val="00B31F80"/>
    <w:rsid w:val="00B32417"/>
    <w:rsid w:val="00B3273E"/>
    <w:rsid w:val="00B329EA"/>
    <w:rsid w:val="00B32D3C"/>
    <w:rsid w:val="00B32D70"/>
    <w:rsid w:val="00B32ED0"/>
    <w:rsid w:val="00B33084"/>
    <w:rsid w:val="00B33368"/>
    <w:rsid w:val="00B33464"/>
    <w:rsid w:val="00B3360C"/>
    <w:rsid w:val="00B34003"/>
    <w:rsid w:val="00B34CD8"/>
    <w:rsid w:val="00B34DE8"/>
    <w:rsid w:val="00B36FE2"/>
    <w:rsid w:val="00B37B9F"/>
    <w:rsid w:val="00B40848"/>
    <w:rsid w:val="00B41468"/>
    <w:rsid w:val="00B43462"/>
    <w:rsid w:val="00B4429F"/>
    <w:rsid w:val="00B4433F"/>
    <w:rsid w:val="00B4587F"/>
    <w:rsid w:val="00B45B44"/>
    <w:rsid w:val="00B45FE6"/>
    <w:rsid w:val="00B464AD"/>
    <w:rsid w:val="00B46C54"/>
    <w:rsid w:val="00B46ECB"/>
    <w:rsid w:val="00B47A6C"/>
    <w:rsid w:val="00B47F9E"/>
    <w:rsid w:val="00B51245"/>
    <w:rsid w:val="00B52D3A"/>
    <w:rsid w:val="00B54A7A"/>
    <w:rsid w:val="00B56646"/>
    <w:rsid w:val="00B56AA5"/>
    <w:rsid w:val="00B56BB5"/>
    <w:rsid w:val="00B56E10"/>
    <w:rsid w:val="00B62094"/>
    <w:rsid w:val="00B62280"/>
    <w:rsid w:val="00B627CF"/>
    <w:rsid w:val="00B63214"/>
    <w:rsid w:val="00B6326D"/>
    <w:rsid w:val="00B64100"/>
    <w:rsid w:val="00B6485F"/>
    <w:rsid w:val="00B64955"/>
    <w:rsid w:val="00B65099"/>
    <w:rsid w:val="00B6665B"/>
    <w:rsid w:val="00B674EE"/>
    <w:rsid w:val="00B70197"/>
    <w:rsid w:val="00B711E3"/>
    <w:rsid w:val="00B71BC6"/>
    <w:rsid w:val="00B721AB"/>
    <w:rsid w:val="00B727AB"/>
    <w:rsid w:val="00B72889"/>
    <w:rsid w:val="00B72AAF"/>
    <w:rsid w:val="00B72EA4"/>
    <w:rsid w:val="00B73975"/>
    <w:rsid w:val="00B749D6"/>
    <w:rsid w:val="00B74DC7"/>
    <w:rsid w:val="00B75735"/>
    <w:rsid w:val="00B757FA"/>
    <w:rsid w:val="00B76018"/>
    <w:rsid w:val="00B767D9"/>
    <w:rsid w:val="00B773E8"/>
    <w:rsid w:val="00B779A0"/>
    <w:rsid w:val="00B77ED7"/>
    <w:rsid w:val="00B80522"/>
    <w:rsid w:val="00B8132A"/>
    <w:rsid w:val="00B81946"/>
    <w:rsid w:val="00B83794"/>
    <w:rsid w:val="00B83EBB"/>
    <w:rsid w:val="00B846B9"/>
    <w:rsid w:val="00B86CD8"/>
    <w:rsid w:val="00B86DF8"/>
    <w:rsid w:val="00B875C1"/>
    <w:rsid w:val="00B87A8F"/>
    <w:rsid w:val="00B87E0A"/>
    <w:rsid w:val="00B87EE1"/>
    <w:rsid w:val="00B9043F"/>
    <w:rsid w:val="00B90F44"/>
    <w:rsid w:val="00B911E4"/>
    <w:rsid w:val="00B91D8B"/>
    <w:rsid w:val="00B9293C"/>
    <w:rsid w:val="00B92994"/>
    <w:rsid w:val="00B92D79"/>
    <w:rsid w:val="00B933C4"/>
    <w:rsid w:val="00B94DE3"/>
    <w:rsid w:val="00B94E1B"/>
    <w:rsid w:val="00B95AD8"/>
    <w:rsid w:val="00B95BD3"/>
    <w:rsid w:val="00B96898"/>
    <w:rsid w:val="00B97046"/>
    <w:rsid w:val="00BA1340"/>
    <w:rsid w:val="00BA16E6"/>
    <w:rsid w:val="00BA1A29"/>
    <w:rsid w:val="00BA2958"/>
    <w:rsid w:val="00BA31EF"/>
    <w:rsid w:val="00BA3EEC"/>
    <w:rsid w:val="00BA43BA"/>
    <w:rsid w:val="00BA4B6E"/>
    <w:rsid w:val="00BA55A6"/>
    <w:rsid w:val="00BA6165"/>
    <w:rsid w:val="00BB0BC7"/>
    <w:rsid w:val="00BB14B8"/>
    <w:rsid w:val="00BB1717"/>
    <w:rsid w:val="00BB2964"/>
    <w:rsid w:val="00BB297A"/>
    <w:rsid w:val="00BB2AEF"/>
    <w:rsid w:val="00BB31C9"/>
    <w:rsid w:val="00BB31FD"/>
    <w:rsid w:val="00BB3811"/>
    <w:rsid w:val="00BB3D0B"/>
    <w:rsid w:val="00BB403B"/>
    <w:rsid w:val="00BB4234"/>
    <w:rsid w:val="00BB4796"/>
    <w:rsid w:val="00BB4850"/>
    <w:rsid w:val="00BB64D8"/>
    <w:rsid w:val="00BB6986"/>
    <w:rsid w:val="00BB699E"/>
    <w:rsid w:val="00BC0DB6"/>
    <w:rsid w:val="00BC0F21"/>
    <w:rsid w:val="00BC22B7"/>
    <w:rsid w:val="00BC3ED7"/>
    <w:rsid w:val="00BC3EE5"/>
    <w:rsid w:val="00BC4123"/>
    <w:rsid w:val="00BC41F7"/>
    <w:rsid w:val="00BC50F5"/>
    <w:rsid w:val="00BC6C10"/>
    <w:rsid w:val="00BC73AD"/>
    <w:rsid w:val="00BC75E7"/>
    <w:rsid w:val="00BD0429"/>
    <w:rsid w:val="00BD0B92"/>
    <w:rsid w:val="00BD0BF4"/>
    <w:rsid w:val="00BD3ABE"/>
    <w:rsid w:val="00BD3C7A"/>
    <w:rsid w:val="00BD48D3"/>
    <w:rsid w:val="00BD4D0F"/>
    <w:rsid w:val="00BD67DF"/>
    <w:rsid w:val="00BD7B7B"/>
    <w:rsid w:val="00BD7BD4"/>
    <w:rsid w:val="00BE06D9"/>
    <w:rsid w:val="00BE0776"/>
    <w:rsid w:val="00BE12BB"/>
    <w:rsid w:val="00BE173F"/>
    <w:rsid w:val="00BE1F59"/>
    <w:rsid w:val="00BE3940"/>
    <w:rsid w:val="00BE444F"/>
    <w:rsid w:val="00BE4A31"/>
    <w:rsid w:val="00BE4F7B"/>
    <w:rsid w:val="00BE649B"/>
    <w:rsid w:val="00BE6D53"/>
    <w:rsid w:val="00BE6F17"/>
    <w:rsid w:val="00BE7100"/>
    <w:rsid w:val="00BF01EB"/>
    <w:rsid w:val="00BF06FC"/>
    <w:rsid w:val="00BF0BA1"/>
    <w:rsid w:val="00BF10FE"/>
    <w:rsid w:val="00BF13F7"/>
    <w:rsid w:val="00BF2771"/>
    <w:rsid w:val="00BF2934"/>
    <w:rsid w:val="00BF2B3F"/>
    <w:rsid w:val="00BF2DC8"/>
    <w:rsid w:val="00BF3FE6"/>
    <w:rsid w:val="00BF44C5"/>
    <w:rsid w:val="00BF4BC4"/>
    <w:rsid w:val="00BF52E4"/>
    <w:rsid w:val="00BF5839"/>
    <w:rsid w:val="00BF5FB4"/>
    <w:rsid w:val="00BF6CB7"/>
    <w:rsid w:val="00BF7B7D"/>
    <w:rsid w:val="00C001C6"/>
    <w:rsid w:val="00C005BE"/>
    <w:rsid w:val="00C007B0"/>
    <w:rsid w:val="00C00A2A"/>
    <w:rsid w:val="00C0101E"/>
    <w:rsid w:val="00C017B4"/>
    <w:rsid w:val="00C01E08"/>
    <w:rsid w:val="00C02597"/>
    <w:rsid w:val="00C02C58"/>
    <w:rsid w:val="00C03984"/>
    <w:rsid w:val="00C04292"/>
    <w:rsid w:val="00C042D0"/>
    <w:rsid w:val="00C04D96"/>
    <w:rsid w:val="00C04EE1"/>
    <w:rsid w:val="00C0511A"/>
    <w:rsid w:val="00C053B1"/>
    <w:rsid w:val="00C06DC6"/>
    <w:rsid w:val="00C06F00"/>
    <w:rsid w:val="00C105B5"/>
    <w:rsid w:val="00C118E1"/>
    <w:rsid w:val="00C12914"/>
    <w:rsid w:val="00C12D6A"/>
    <w:rsid w:val="00C144C3"/>
    <w:rsid w:val="00C144DA"/>
    <w:rsid w:val="00C1516A"/>
    <w:rsid w:val="00C16649"/>
    <w:rsid w:val="00C166E4"/>
    <w:rsid w:val="00C1701E"/>
    <w:rsid w:val="00C20DE4"/>
    <w:rsid w:val="00C221DF"/>
    <w:rsid w:val="00C226CD"/>
    <w:rsid w:val="00C22BBF"/>
    <w:rsid w:val="00C22CA4"/>
    <w:rsid w:val="00C22D2F"/>
    <w:rsid w:val="00C239AF"/>
    <w:rsid w:val="00C24090"/>
    <w:rsid w:val="00C2551A"/>
    <w:rsid w:val="00C264B1"/>
    <w:rsid w:val="00C265B4"/>
    <w:rsid w:val="00C27EAC"/>
    <w:rsid w:val="00C303E0"/>
    <w:rsid w:val="00C30CF1"/>
    <w:rsid w:val="00C3181F"/>
    <w:rsid w:val="00C32AF5"/>
    <w:rsid w:val="00C33317"/>
    <w:rsid w:val="00C33CE7"/>
    <w:rsid w:val="00C34039"/>
    <w:rsid w:val="00C34947"/>
    <w:rsid w:val="00C34B5B"/>
    <w:rsid w:val="00C35E91"/>
    <w:rsid w:val="00C36D37"/>
    <w:rsid w:val="00C36E23"/>
    <w:rsid w:val="00C40478"/>
    <w:rsid w:val="00C414D9"/>
    <w:rsid w:val="00C4164A"/>
    <w:rsid w:val="00C42160"/>
    <w:rsid w:val="00C4449B"/>
    <w:rsid w:val="00C44CC8"/>
    <w:rsid w:val="00C44EA2"/>
    <w:rsid w:val="00C4595B"/>
    <w:rsid w:val="00C46690"/>
    <w:rsid w:val="00C46C70"/>
    <w:rsid w:val="00C46D65"/>
    <w:rsid w:val="00C475C0"/>
    <w:rsid w:val="00C47C8B"/>
    <w:rsid w:val="00C508EF"/>
    <w:rsid w:val="00C509AC"/>
    <w:rsid w:val="00C50B62"/>
    <w:rsid w:val="00C511C1"/>
    <w:rsid w:val="00C519DE"/>
    <w:rsid w:val="00C51F36"/>
    <w:rsid w:val="00C52301"/>
    <w:rsid w:val="00C53E13"/>
    <w:rsid w:val="00C55C95"/>
    <w:rsid w:val="00C55D48"/>
    <w:rsid w:val="00C55E60"/>
    <w:rsid w:val="00C55FB9"/>
    <w:rsid w:val="00C5627A"/>
    <w:rsid w:val="00C571DB"/>
    <w:rsid w:val="00C5720F"/>
    <w:rsid w:val="00C5731C"/>
    <w:rsid w:val="00C577A9"/>
    <w:rsid w:val="00C57D18"/>
    <w:rsid w:val="00C57EB1"/>
    <w:rsid w:val="00C61F46"/>
    <w:rsid w:val="00C62010"/>
    <w:rsid w:val="00C62B4C"/>
    <w:rsid w:val="00C6327C"/>
    <w:rsid w:val="00C64352"/>
    <w:rsid w:val="00C64BCC"/>
    <w:rsid w:val="00C65585"/>
    <w:rsid w:val="00C67198"/>
    <w:rsid w:val="00C700FF"/>
    <w:rsid w:val="00C707D6"/>
    <w:rsid w:val="00C71256"/>
    <w:rsid w:val="00C71731"/>
    <w:rsid w:val="00C71AC9"/>
    <w:rsid w:val="00C71AF3"/>
    <w:rsid w:val="00C71DC6"/>
    <w:rsid w:val="00C725BC"/>
    <w:rsid w:val="00C72653"/>
    <w:rsid w:val="00C728D4"/>
    <w:rsid w:val="00C72C11"/>
    <w:rsid w:val="00C73073"/>
    <w:rsid w:val="00C747BE"/>
    <w:rsid w:val="00C74B2A"/>
    <w:rsid w:val="00C7528C"/>
    <w:rsid w:val="00C759D9"/>
    <w:rsid w:val="00C75CC2"/>
    <w:rsid w:val="00C76184"/>
    <w:rsid w:val="00C764B1"/>
    <w:rsid w:val="00C77575"/>
    <w:rsid w:val="00C77F08"/>
    <w:rsid w:val="00C80898"/>
    <w:rsid w:val="00C809A5"/>
    <w:rsid w:val="00C8108D"/>
    <w:rsid w:val="00C81457"/>
    <w:rsid w:val="00C83507"/>
    <w:rsid w:val="00C83CCE"/>
    <w:rsid w:val="00C844DF"/>
    <w:rsid w:val="00C846C8"/>
    <w:rsid w:val="00C84E13"/>
    <w:rsid w:val="00C858BF"/>
    <w:rsid w:val="00C862A9"/>
    <w:rsid w:val="00C86A67"/>
    <w:rsid w:val="00C870B2"/>
    <w:rsid w:val="00C87255"/>
    <w:rsid w:val="00C8727D"/>
    <w:rsid w:val="00C87A22"/>
    <w:rsid w:val="00C900FC"/>
    <w:rsid w:val="00C90D53"/>
    <w:rsid w:val="00C91351"/>
    <w:rsid w:val="00C91404"/>
    <w:rsid w:val="00C91CE8"/>
    <w:rsid w:val="00C928CA"/>
    <w:rsid w:val="00C93D12"/>
    <w:rsid w:val="00C94346"/>
    <w:rsid w:val="00C94F89"/>
    <w:rsid w:val="00C95225"/>
    <w:rsid w:val="00C9568F"/>
    <w:rsid w:val="00C95919"/>
    <w:rsid w:val="00C95DAA"/>
    <w:rsid w:val="00C961E1"/>
    <w:rsid w:val="00C964DE"/>
    <w:rsid w:val="00C96F18"/>
    <w:rsid w:val="00C97838"/>
    <w:rsid w:val="00CA0183"/>
    <w:rsid w:val="00CA0EBE"/>
    <w:rsid w:val="00CA197A"/>
    <w:rsid w:val="00CA2F8A"/>
    <w:rsid w:val="00CA355D"/>
    <w:rsid w:val="00CA4DE1"/>
    <w:rsid w:val="00CA52D5"/>
    <w:rsid w:val="00CA589B"/>
    <w:rsid w:val="00CA5B9A"/>
    <w:rsid w:val="00CA6172"/>
    <w:rsid w:val="00CA6385"/>
    <w:rsid w:val="00CA6D41"/>
    <w:rsid w:val="00CA6E17"/>
    <w:rsid w:val="00CA7567"/>
    <w:rsid w:val="00CB13BB"/>
    <w:rsid w:val="00CB1ED3"/>
    <w:rsid w:val="00CB206F"/>
    <w:rsid w:val="00CB2334"/>
    <w:rsid w:val="00CB2C90"/>
    <w:rsid w:val="00CB3613"/>
    <w:rsid w:val="00CB3661"/>
    <w:rsid w:val="00CB37A1"/>
    <w:rsid w:val="00CB3839"/>
    <w:rsid w:val="00CB43F5"/>
    <w:rsid w:val="00CB5039"/>
    <w:rsid w:val="00CB59B7"/>
    <w:rsid w:val="00CB6FF3"/>
    <w:rsid w:val="00CB7DB6"/>
    <w:rsid w:val="00CC0676"/>
    <w:rsid w:val="00CC1CB8"/>
    <w:rsid w:val="00CC2449"/>
    <w:rsid w:val="00CC26BA"/>
    <w:rsid w:val="00CC2A3F"/>
    <w:rsid w:val="00CC2C06"/>
    <w:rsid w:val="00CC2D3E"/>
    <w:rsid w:val="00CC335E"/>
    <w:rsid w:val="00CC3668"/>
    <w:rsid w:val="00CC3799"/>
    <w:rsid w:val="00CC391E"/>
    <w:rsid w:val="00CC46A4"/>
    <w:rsid w:val="00CC4A1C"/>
    <w:rsid w:val="00CC4F56"/>
    <w:rsid w:val="00CC53E1"/>
    <w:rsid w:val="00CC5F3A"/>
    <w:rsid w:val="00CC62FB"/>
    <w:rsid w:val="00CC6637"/>
    <w:rsid w:val="00CC767E"/>
    <w:rsid w:val="00CC77BA"/>
    <w:rsid w:val="00CC791F"/>
    <w:rsid w:val="00CC7C8B"/>
    <w:rsid w:val="00CD037E"/>
    <w:rsid w:val="00CD0738"/>
    <w:rsid w:val="00CD0C39"/>
    <w:rsid w:val="00CD132B"/>
    <w:rsid w:val="00CD1C11"/>
    <w:rsid w:val="00CD2E8B"/>
    <w:rsid w:val="00CD382E"/>
    <w:rsid w:val="00CD38F9"/>
    <w:rsid w:val="00CD4125"/>
    <w:rsid w:val="00CD453D"/>
    <w:rsid w:val="00CD4809"/>
    <w:rsid w:val="00CD4B48"/>
    <w:rsid w:val="00CD4CEE"/>
    <w:rsid w:val="00CD4D27"/>
    <w:rsid w:val="00CD5800"/>
    <w:rsid w:val="00CD6185"/>
    <w:rsid w:val="00CD717C"/>
    <w:rsid w:val="00CD797D"/>
    <w:rsid w:val="00CD7C5C"/>
    <w:rsid w:val="00CD7D97"/>
    <w:rsid w:val="00CD7FCF"/>
    <w:rsid w:val="00CE0467"/>
    <w:rsid w:val="00CE12D8"/>
    <w:rsid w:val="00CE1AAB"/>
    <w:rsid w:val="00CE1E2B"/>
    <w:rsid w:val="00CE2700"/>
    <w:rsid w:val="00CE3076"/>
    <w:rsid w:val="00CE3512"/>
    <w:rsid w:val="00CE3676"/>
    <w:rsid w:val="00CE3C9D"/>
    <w:rsid w:val="00CE4453"/>
    <w:rsid w:val="00CE4737"/>
    <w:rsid w:val="00CE4D83"/>
    <w:rsid w:val="00CE66A8"/>
    <w:rsid w:val="00CE6906"/>
    <w:rsid w:val="00CE721D"/>
    <w:rsid w:val="00CE7DAD"/>
    <w:rsid w:val="00CF00B0"/>
    <w:rsid w:val="00CF0845"/>
    <w:rsid w:val="00CF0FA1"/>
    <w:rsid w:val="00CF1190"/>
    <w:rsid w:val="00CF1A93"/>
    <w:rsid w:val="00CF2493"/>
    <w:rsid w:val="00CF2580"/>
    <w:rsid w:val="00CF2882"/>
    <w:rsid w:val="00CF2F88"/>
    <w:rsid w:val="00CF2F94"/>
    <w:rsid w:val="00CF3A37"/>
    <w:rsid w:val="00CF3AB9"/>
    <w:rsid w:val="00CF3C77"/>
    <w:rsid w:val="00CF4012"/>
    <w:rsid w:val="00CF44B5"/>
    <w:rsid w:val="00CF4725"/>
    <w:rsid w:val="00CF4FC5"/>
    <w:rsid w:val="00CF5035"/>
    <w:rsid w:val="00CF562B"/>
    <w:rsid w:val="00CF5788"/>
    <w:rsid w:val="00CF595D"/>
    <w:rsid w:val="00CF632A"/>
    <w:rsid w:val="00CF632F"/>
    <w:rsid w:val="00CF68E7"/>
    <w:rsid w:val="00CF6FF7"/>
    <w:rsid w:val="00CF714F"/>
    <w:rsid w:val="00CF72DD"/>
    <w:rsid w:val="00D00F69"/>
    <w:rsid w:val="00D0201B"/>
    <w:rsid w:val="00D028E5"/>
    <w:rsid w:val="00D029F0"/>
    <w:rsid w:val="00D03510"/>
    <w:rsid w:val="00D03619"/>
    <w:rsid w:val="00D03959"/>
    <w:rsid w:val="00D03C92"/>
    <w:rsid w:val="00D03F59"/>
    <w:rsid w:val="00D040C0"/>
    <w:rsid w:val="00D05159"/>
    <w:rsid w:val="00D05634"/>
    <w:rsid w:val="00D0628B"/>
    <w:rsid w:val="00D07A91"/>
    <w:rsid w:val="00D07F70"/>
    <w:rsid w:val="00D10F7F"/>
    <w:rsid w:val="00D10FC8"/>
    <w:rsid w:val="00D11549"/>
    <w:rsid w:val="00D11656"/>
    <w:rsid w:val="00D11968"/>
    <w:rsid w:val="00D128F4"/>
    <w:rsid w:val="00D130B0"/>
    <w:rsid w:val="00D14799"/>
    <w:rsid w:val="00D15BCA"/>
    <w:rsid w:val="00D1736C"/>
    <w:rsid w:val="00D1755A"/>
    <w:rsid w:val="00D17C22"/>
    <w:rsid w:val="00D20525"/>
    <w:rsid w:val="00D20D87"/>
    <w:rsid w:val="00D21045"/>
    <w:rsid w:val="00D2121A"/>
    <w:rsid w:val="00D217C7"/>
    <w:rsid w:val="00D226E5"/>
    <w:rsid w:val="00D227C5"/>
    <w:rsid w:val="00D22AA5"/>
    <w:rsid w:val="00D2331C"/>
    <w:rsid w:val="00D241DD"/>
    <w:rsid w:val="00D249D0"/>
    <w:rsid w:val="00D252AF"/>
    <w:rsid w:val="00D25EE5"/>
    <w:rsid w:val="00D260B1"/>
    <w:rsid w:val="00D2614F"/>
    <w:rsid w:val="00D26BE1"/>
    <w:rsid w:val="00D27020"/>
    <w:rsid w:val="00D308A0"/>
    <w:rsid w:val="00D30F75"/>
    <w:rsid w:val="00D31293"/>
    <w:rsid w:val="00D31379"/>
    <w:rsid w:val="00D314A8"/>
    <w:rsid w:val="00D31BAC"/>
    <w:rsid w:val="00D3271A"/>
    <w:rsid w:val="00D3280D"/>
    <w:rsid w:val="00D33032"/>
    <w:rsid w:val="00D33074"/>
    <w:rsid w:val="00D35AF8"/>
    <w:rsid w:val="00D35EBF"/>
    <w:rsid w:val="00D3610C"/>
    <w:rsid w:val="00D36270"/>
    <w:rsid w:val="00D36314"/>
    <w:rsid w:val="00D369D0"/>
    <w:rsid w:val="00D37008"/>
    <w:rsid w:val="00D3720A"/>
    <w:rsid w:val="00D37E76"/>
    <w:rsid w:val="00D4016A"/>
    <w:rsid w:val="00D402F5"/>
    <w:rsid w:val="00D40474"/>
    <w:rsid w:val="00D40DE6"/>
    <w:rsid w:val="00D415C7"/>
    <w:rsid w:val="00D419EE"/>
    <w:rsid w:val="00D43892"/>
    <w:rsid w:val="00D4449F"/>
    <w:rsid w:val="00D45A30"/>
    <w:rsid w:val="00D461E5"/>
    <w:rsid w:val="00D50379"/>
    <w:rsid w:val="00D50658"/>
    <w:rsid w:val="00D508F2"/>
    <w:rsid w:val="00D510CF"/>
    <w:rsid w:val="00D516DA"/>
    <w:rsid w:val="00D51950"/>
    <w:rsid w:val="00D51B7D"/>
    <w:rsid w:val="00D52737"/>
    <w:rsid w:val="00D52C31"/>
    <w:rsid w:val="00D531A4"/>
    <w:rsid w:val="00D531B4"/>
    <w:rsid w:val="00D532B2"/>
    <w:rsid w:val="00D54569"/>
    <w:rsid w:val="00D545FD"/>
    <w:rsid w:val="00D55764"/>
    <w:rsid w:val="00D558CD"/>
    <w:rsid w:val="00D558F0"/>
    <w:rsid w:val="00D55D1A"/>
    <w:rsid w:val="00D56E02"/>
    <w:rsid w:val="00D57E20"/>
    <w:rsid w:val="00D60D90"/>
    <w:rsid w:val="00D618D2"/>
    <w:rsid w:val="00D61C9B"/>
    <w:rsid w:val="00D61EE5"/>
    <w:rsid w:val="00D624F1"/>
    <w:rsid w:val="00D6279E"/>
    <w:rsid w:val="00D62CF4"/>
    <w:rsid w:val="00D636F4"/>
    <w:rsid w:val="00D6399D"/>
    <w:rsid w:val="00D63E13"/>
    <w:rsid w:val="00D63FB6"/>
    <w:rsid w:val="00D651A7"/>
    <w:rsid w:val="00D65993"/>
    <w:rsid w:val="00D65A3C"/>
    <w:rsid w:val="00D66F14"/>
    <w:rsid w:val="00D6712D"/>
    <w:rsid w:val="00D6798F"/>
    <w:rsid w:val="00D679DD"/>
    <w:rsid w:val="00D67BB1"/>
    <w:rsid w:val="00D7073E"/>
    <w:rsid w:val="00D71CB3"/>
    <w:rsid w:val="00D72B15"/>
    <w:rsid w:val="00D73CE2"/>
    <w:rsid w:val="00D73DFF"/>
    <w:rsid w:val="00D74491"/>
    <w:rsid w:val="00D750BD"/>
    <w:rsid w:val="00D7586C"/>
    <w:rsid w:val="00D76423"/>
    <w:rsid w:val="00D767DD"/>
    <w:rsid w:val="00D76A11"/>
    <w:rsid w:val="00D774E8"/>
    <w:rsid w:val="00D800A9"/>
    <w:rsid w:val="00D8053C"/>
    <w:rsid w:val="00D807FA"/>
    <w:rsid w:val="00D80F38"/>
    <w:rsid w:val="00D80F85"/>
    <w:rsid w:val="00D8118D"/>
    <w:rsid w:val="00D81435"/>
    <w:rsid w:val="00D81530"/>
    <w:rsid w:val="00D831A8"/>
    <w:rsid w:val="00D8386A"/>
    <w:rsid w:val="00D839F6"/>
    <w:rsid w:val="00D84C83"/>
    <w:rsid w:val="00D85C78"/>
    <w:rsid w:val="00D86DA2"/>
    <w:rsid w:val="00D86E3F"/>
    <w:rsid w:val="00D8770F"/>
    <w:rsid w:val="00D90BCD"/>
    <w:rsid w:val="00D90BEB"/>
    <w:rsid w:val="00D910BB"/>
    <w:rsid w:val="00D9158E"/>
    <w:rsid w:val="00D9191C"/>
    <w:rsid w:val="00D927B7"/>
    <w:rsid w:val="00D93CAF"/>
    <w:rsid w:val="00D93DBE"/>
    <w:rsid w:val="00D945F7"/>
    <w:rsid w:val="00D94DF6"/>
    <w:rsid w:val="00D953C2"/>
    <w:rsid w:val="00D95686"/>
    <w:rsid w:val="00D972E7"/>
    <w:rsid w:val="00DA0EB0"/>
    <w:rsid w:val="00DA0F45"/>
    <w:rsid w:val="00DA151F"/>
    <w:rsid w:val="00DA2457"/>
    <w:rsid w:val="00DA332B"/>
    <w:rsid w:val="00DA3D8C"/>
    <w:rsid w:val="00DA4362"/>
    <w:rsid w:val="00DA43A5"/>
    <w:rsid w:val="00DA4E3E"/>
    <w:rsid w:val="00DA5273"/>
    <w:rsid w:val="00DA55B9"/>
    <w:rsid w:val="00DA5BDF"/>
    <w:rsid w:val="00DA5FF6"/>
    <w:rsid w:val="00DA6294"/>
    <w:rsid w:val="00DA6C87"/>
    <w:rsid w:val="00DA6CC4"/>
    <w:rsid w:val="00DA7F11"/>
    <w:rsid w:val="00DB0489"/>
    <w:rsid w:val="00DB122A"/>
    <w:rsid w:val="00DB14AC"/>
    <w:rsid w:val="00DB1AA9"/>
    <w:rsid w:val="00DB1D3D"/>
    <w:rsid w:val="00DB2266"/>
    <w:rsid w:val="00DB244B"/>
    <w:rsid w:val="00DB24C0"/>
    <w:rsid w:val="00DB36D1"/>
    <w:rsid w:val="00DB3DFE"/>
    <w:rsid w:val="00DB42D9"/>
    <w:rsid w:val="00DB49BF"/>
    <w:rsid w:val="00DB4AD6"/>
    <w:rsid w:val="00DB4C08"/>
    <w:rsid w:val="00DB56C3"/>
    <w:rsid w:val="00DB59C1"/>
    <w:rsid w:val="00DB61E5"/>
    <w:rsid w:val="00DC003A"/>
    <w:rsid w:val="00DC0ABC"/>
    <w:rsid w:val="00DC12C3"/>
    <w:rsid w:val="00DC1680"/>
    <w:rsid w:val="00DC2015"/>
    <w:rsid w:val="00DC24F0"/>
    <w:rsid w:val="00DC2B4D"/>
    <w:rsid w:val="00DC3E9B"/>
    <w:rsid w:val="00DC51C6"/>
    <w:rsid w:val="00DC6C22"/>
    <w:rsid w:val="00DC71E8"/>
    <w:rsid w:val="00DC7371"/>
    <w:rsid w:val="00DC7911"/>
    <w:rsid w:val="00DD2559"/>
    <w:rsid w:val="00DD3E29"/>
    <w:rsid w:val="00DD50DA"/>
    <w:rsid w:val="00DD54C7"/>
    <w:rsid w:val="00DD6C96"/>
    <w:rsid w:val="00DD6CDF"/>
    <w:rsid w:val="00DE00DA"/>
    <w:rsid w:val="00DE1419"/>
    <w:rsid w:val="00DE15FB"/>
    <w:rsid w:val="00DE27AB"/>
    <w:rsid w:val="00DE2A11"/>
    <w:rsid w:val="00DE2D0B"/>
    <w:rsid w:val="00DE48EE"/>
    <w:rsid w:val="00DE52E4"/>
    <w:rsid w:val="00DE5357"/>
    <w:rsid w:val="00DE5D78"/>
    <w:rsid w:val="00DE676D"/>
    <w:rsid w:val="00DE6803"/>
    <w:rsid w:val="00DE70BD"/>
    <w:rsid w:val="00DE7E86"/>
    <w:rsid w:val="00DF0518"/>
    <w:rsid w:val="00DF0C17"/>
    <w:rsid w:val="00DF131B"/>
    <w:rsid w:val="00DF182B"/>
    <w:rsid w:val="00DF1BFA"/>
    <w:rsid w:val="00DF20F3"/>
    <w:rsid w:val="00DF22BB"/>
    <w:rsid w:val="00DF25C5"/>
    <w:rsid w:val="00DF25E1"/>
    <w:rsid w:val="00DF2B89"/>
    <w:rsid w:val="00DF3959"/>
    <w:rsid w:val="00DF3DDB"/>
    <w:rsid w:val="00DF3FAA"/>
    <w:rsid w:val="00DF45DD"/>
    <w:rsid w:val="00DF4BCB"/>
    <w:rsid w:val="00DF50A3"/>
    <w:rsid w:val="00DF5C34"/>
    <w:rsid w:val="00DF5CD3"/>
    <w:rsid w:val="00DF5CE3"/>
    <w:rsid w:val="00DF5F91"/>
    <w:rsid w:val="00DF6097"/>
    <w:rsid w:val="00DF64E3"/>
    <w:rsid w:val="00DF69D1"/>
    <w:rsid w:val="00E00172"/>
    <w:rsid w:val="00E00C8A"/>
    <w:rsid w:val="00E015C0"/>
    <w:rsid w:val="00E01B73"/>
    <w:rsid w:val="00E02128"/>
    <w:rsid w:val="00E02AAB"/>
    <w:rsid w:val="00E0301A"/>
    <w:rsid w:val="00E03F54"/>
    <w:rsid w:val="00E0443B"/>
    <w:rsid w:val="00E0509C"/>
    <w:rsid w:val="00E05652"/>
    <w:rsid w:val="00E05DB2"/>
    <w:rsid w:val="00E065A0"/>
    <w:rsid w:val="00E06E4C"/>
    <w:rsid w:val="00E07CE7"/>
    <w:rsid w:val="00E1093B"/>
    <w:rsid w:val="00E11E97"/>
    <w:rsid w:val="00E12767"/>
    <w:rsid w:val="00E1279B"/>
    <w:rsid w:val="00E14DA6"/>
    <w:rsid w:val="00E15471"/>
    <w:rsid w:val="00E15E5D"/>
    <w:rsid w:val="00E163C9"/>
    <w:rsid w:val="00E16B1C"/>
    <w:rsid w:val="00E16EB3"/>
    <w:rsid w:val="00E1709B"/>
    <w:rsid w:val="00E17334"/>
    <w:rsid w:val="00E177BA"/>
    <w:rsid w:val="00E2150C"/>
    <w:rsid w:val="00E21536"/>
    <w:rsid w:val="00E21FDC"/>
    <w:rsid w:val="00E220D1"/>
    <w:rsid w:val="00E22B17"/>
    <w:rsid w:val="00E22C95"/>
    <w:rsid w:val="00E22CCB"/>
    <w:rsid w:val="00E23600"/>
    <w:rsid w:val="00E23EAA"/>
    <w:rsid w:val="00E24216"/>
    <w:rsid w:val="00E25099"/>
    <w:rsid w:val="00E25103"/>
    <w:rsid w:val="00E25579"/>
    <w:rsid w:val="00E265E3"/>
    <w:rsid w:val="00E2674E"/>
    <w:rsid w:val="00E26BA0"/>
    <w:rsid w:val="00E2712F"/>
    <w:rsid w:val="00E3006C"/>
    <w:rsid w:val="00E30187"/>
    <w:rsid w:val="00E307FB"/>
    <w:rsid w:val="00E3086A"/>
    <w:rsid w:val="00E30DEC"/>
    <w:rsid w:val="00E30DF6"/>
    <w:rsid w:val="00E31D1D"/>
    <w:rsid w:val="00E32BA7"/>
    <w:rsid w:val="00E32EE2"/>
    <w:rsid w:val="00E34C92"/>
    <w:rsid w:val="00E34EB1"/>
    <w:rsid w:val="00E3653D"/>
    <w:rsid w:val="00E36A62"/>
    <w:rsid w:val="00E370DD"/>
    <w:rsid w:val="00E370E4"/>
    <w:rsid w:val="00E372BC"/>
    <w:rsid w:val="00E4045E"/>
    <w:rsid w:val="00E41EAB"/>
    <w:rsid w:val="00E41EF3"/>
    <w:rsid w:val="00E4214E"/>
    <w:rsid w:val="00E428C6"/>
    <w:rsid w:val="00E42E30"/>
    <w:rsid w:val="00E42EA8"/>
    <w:rsid w:val="00E43909"/>
    <w:rsid w:val="00E43B6F"/>
    <w:rsid w:val="00E44051"/>
    <w:rsid w:val="00E44370"/>
    <w:rsid w:val="00E44795"/>
    <w:rsid w:val="00E44E1F"/>
    <w:rsid w:val="00E45663"/>
    <w:rsid w:val="00E45D49"/>
    <w:rsid w:val="00E45D50"/>
    <w:rsid w:val="00E45EE5"/>
    <w:rsid w:val="00E46152"/>
    <w:rsid w:val="00E4690C"/>
    <w:rsid w:val="00E47E37"/>
    <w:rsid w:val="00E5102F"/>
    <w:rsid w:val="00E5120A"/>
    <w:rsid w:val="00E5215E"/>
    <w:rsid w:val="00E5248D"/>
    <w:rsid w:val="00E52C7E"/>
    <w:rsid w:val="00E53203"/>
    <w:rsid w:val="00E544F5"/>
    <w:rsid w:val="00E54A5B"/>
    <w:rsid w:val="00E55CEB"/>
    <w:rsid w:val="00E561E0"/>
    <w:rsid w:val="00E5646B"/>
    <w:rsid w:val="00E56A56"/>
    <w:rsid w:val="00E56AD3"/>
    <w:rsid w:val="00E56B7B"/>
    <w:rsid w:val="00E60000"/>
    <w:rsid w:val="00E603A3"/>
    <w:rsid w:val="00E60715"/>
    <w:rsid w:val="00E60956"/>
    <w:rsid w:val="00E61999"/>
    <w:rsid w:val="00E61CD1"/>
    <w:rsid w:val="00E626E3"/>
    <w:rsid w:val="00E63745"/>
    <w:rsid w:val="00E638AE"/>
    <w:rsid w:val="00E638B0"/>
    <w:rsid w:val="00E63F79"/>
    <w:rsid w:val="00E640FC"/>
    <w:rsid w:val="00E6424F"/>
    <w:rsid w:val="00E64555"/>
    <w:rsid w:val="00E649D8"/>
    <w:rsid w:val="00E64F53"/>
    <w:rsid w:val="00E65564"/>
    <w:rsid w:val="00E65B73"/>
    <w:rsid w:val="00E661C5"/>
    <w:rsid w:val="00E6622E"/>
    <w:rsid w:val="00E67E98"/>
    <w:rsid w:val="00E7018E"/>
    <w:rsid w:val="00E70A27"/>
    <w:rsid w:val="00E70E22"/>
    <w:rsid w:val="00E7251E"/>
    <w:rsid w:val="00E7315D"/>
    <w:rsid w:val="00E735C2"/>
    <w:rsid w:val="00E73AB1"/>
    <w:rsid w:val="00E73F38"/>
    <w:rsid w:val="00E74938"/>
    <w:rsid w:val="00E75ADF"/>
    <w:rsid w:val="00E76424"/>
    <w:rsid w:val="00E76CDF"/>
    <w:rsid w:val="00E776E7"/>
    <w:rsid w:val="00E8082C"/>
    <w:rsid w:val="00E80E90"/>
    <w:rsid w:val="00E81F84"/>
    <w:rsid w:val="00E82266"/>
    <w:rsid w:val="00E8282B"/>
    <w:rsid w:val="00E82CB2"/>
    <w:rsid w:val="00E83E4D"/>
    <w:rsid w:val="00E841A6"/>
    <w:rsid w:val="00E8463D"/>
    <w:rsid w:val="00E84BC5"/>
    <w:rsid w:val="00E8508C"/>
    <w:rsid w:val="00E85350"/>
    <w:rsid w:val="00E85351"/>
    <w:rsid w:val="00E8667F"/>
    <w:rsid w:val="00E86A11"/>
    <w:rsid w:val="00E874C9"/>
    <w:rsid w:val="00E87959"/>
    <w:rsid w:val="00E900BD"/>
    <w:rsid w:val="00E90787"/>
    <w:rsid w:val="00E91192"/>
    <w:rsid w:val="00E92272"/>
    <w:rsid w:val="00E930AB"/>
    <w:rsid w:val="00E9379F"/>
    <w:rsid w:val="00E93D9C"/>
    <w:rsid w:val="00E9469A"/>
    <w:rsid w:val="00E94F35"/>
    <w:rsid w:val="00E952A4"/>
    <w:rsid w:val="00E95683"/>
    <w:rsid w:val="00E95A84"/>
    <w:rsid w:val="00E96397"/>
    <w:rsid w:val="00E9683C"/>
    <w:rsid w:val="00E96F27"/>
    <w:rsid w:val="00E97161"/>
    <w:rsid w:val="00EA0848"/>
    <w:rsid w:val="00EA0F6E"/>
    <w:rsid w:val="00EA1114"/>
    <w:rsid w:val="00EA185E"/>
    <w:rsid w:val="00EA1B45"/>
    <w:rsid w:val="00EA5299"/>
    <w:rsid w:val="00EA5300"/>
    <w:rsid w:val="00EA5D10"/>
    <w:rsid w:val="00EA6036"/>
    <w:rsid w:val="00EA620D"/>
    <w:rsid w:val="00EA68DA"/>
    <w:rsid w:val="00EA6D4E"/>
    <w:rsid w:val="00EA6E15"/>
    <w:rsid w:val="00EA7732"/>
    <w:rsid w:val="00EA7935"/>
    <w:rsid w:val="00EA79A9"/>
    <w:rsid w:val="00EA7CE6"/>
    <w:rsid w:val="00EA7DC3"/>
    <w:rsid w:val="00EA7F05"/>
    <w:rsid w:val="00EB027C"/>
    <w:rsid w:val="00EB0779"/>
    <w:rsid w:val="00EB0BC3"/>
    <w:rsid w:val="00EB0C6C"/>
    <w:rsid w:val="00EB281A"/>
    <w:rsid w:val="00EB3787"/>
    <w:rsid w:val="00EB481F"/>
    <w:rsid w:val="00EB4AE8"/>
    <w:rsid w:val="00EB518B"/>
    <w:rsid w:val="00EB5C1E"/>
    <w:rsid w:val="00EB6D38"/>
    <w:rsid w:val="00EB73F2"/>
    <w:rsid w:val="00EB76E9"/>
    <w:rsid w:val="00EB7837"/>
    <w:rsid w:val="00EB798B"/>
    <w:rsid w:val="00EB7A56"/>
    <w:rsid w:val="00EB7CE0"/>
    <w:rsid w:val="00EC0A19"/>
    <w:rsid w:val="00EC215F"/>
    <w:rsid w:val="00EC2177"/>
    <w:rsid w:val="00EC2362"/>
    <w:rsid w:val="00EC28A3"/>
    <w:rsid w:val="00EC2C32"/>
    <w:rsid w:val="00EC35DC"/>
    <w:rsid w:val="00EC4A7F"/>
    <w:rsid w:val="00EC4F44"/>
    <w:rsid w:val="00EC5002"/>
    <w:rsid w:val="00EC5EDA"/>
    <w:rsid w:val="00EC5FE8"/>
    <w:rsid w:val="00EC6387"/>
    <w:rsid w:val="00EC6A2A"/>
    <w:rsid w:val="00EC6A74"/>
    <w:rsid w:val="00EC6DB1"/>
    <w:rsid w:val="00EC7089"/>
    <w:rsid w:val="00EC7ECB"/>
    <w:rsid w:val="00ED0541"/>
    <w:rsid w:val="00ED21DF"/>
    <w:rsid w:val="00ED27DC"/>
    <w:rsid w:val="00ED3D60"/>
    <w:rsid w:val="00ED5407"/>
    <w:rsid w:val="00ED5E1A"/>
    <w:rsid w:val="00ED6FBB"/>
    <w:rsid w:val="00ED72D3"/>
    <w:rsid w:val="00ED7D91"/>
    <w:rsid w:val="00ED7DCA"/>
    <w:rsid w:val="00EE089C"/>
    <w:rsid w:val="00EE1004"/>
    <w:rsid w:val="00EE10EE"/>
    <w:rsid w:val="00EE12D6"/>
    <w:rsid w:val="00EE1C24"/>
    <w:rsid w:val="00EE2860"/>
    <w:rsid w:val="00EE2CB8"/>
    <w:rsid w:val="00EE3B4D"/>
    <w:rsid w:val="00EE3FAA"/>
    <w:rsid w:val="00EE503D"/>
    <w:rsid w:val="00EE5275"/>
    <w:rsid w:val="00EE5A89"/>
    <w:rsid w:val="00EE60F7"/>
    <w:rsid w:val="00EE686F"/>
    <w:rsid w:val="00EE6E15"/>
    <w:rsid w:val="00EE7034"/>
    <w:rsid w:val="00EE736E"/>
    <w:rsid w:val="00EE7506"/>
    <w:rsid w:val="00EF00C3"/>
    <w:rsid w:val="00EF01C0"/>
    <w:rsid w:val="00EF066A"/>
    <w:rsid w:val="00EF06D8"/>
    <w:rsid w:val="00EF0BD5"/>
    <w:rsid w:val="00EF121C"/>
    <w:rsid w:val="00EF143A"/>
    <w:rsid w:val="00EF184C"/>
    <w:rsid w:val="00EF1982"/>
    <w:rsid w:val="00EF1E82"/>
    <w:rsid w:val="00EF26AF"/>
    <w:rsid w:val="00EF2E18"/>
    <w:rsid w:val="00EF349D"/>
    <w:rsid w:val="00EF34CE"/>
    <w:rsid w:val="00EF5811"/>
    <w:rsid w:val="00EF62BD"/>
    <w:rsid w:val="00EF6BAE"/>
    <w:rsid w:val="00EF7125"/>
    <w:rsid w:val="00EF767E"/>
    <w:rsid w:val="00EF7B33"/>
    <w:rsid w:val="00F0006F"/>
    <w:rsid w:val="00F02F13"/>
    <w:rsid w:val="00F03814"/>
    <w:rsid w:val="00F03EC5"/>
    <w:rsid w:val="00F048A2"/>
    <w:rsid w:val="00F04BF4"/>
    <w:rsid w:val="00F056F6"/>
    <w:rsid w:val="00F058D4"/>
    <w:rsid w:val="00F060F7"/>
    <w:rsid w:val="00F069AA"/>
    <w:rsid w:val="00F074C0"/>
    <w:rsid w:val="00F10AB1"/>
    <w:rsid w:val="00F11064"/>
    <w:rsid w:val="00F11F34"/>
    <w:rsid w:val="00F129EE"/>
    <w:rsid w:val="00F1344C"/>
    <w:rsid w:val="00F13660"/>
    <w:rsid w:val="00F13CD5"/>
    <w:rsid w:val="00F13EAB"/>
    <w:rsid w:val="00F144E6"/>
    <w:rsid w:val="00F14FB2"/>
    <w:rsid w:val="00F155B8"/>
    <w:rsid w:val="00F16A92"/>
    <w:rsid w:val="00F16E01"/>
    <w:rsid w:val="00F17926"/>
    <w:rsid w:val="00F20186"/>
    <w:rsid w:val="00F203AB"/>
    <w:rsid w:val="00F208D5"/>
    <w:rsid w:val="00F20957"/>
    <w:rsid w:val="00F20BC0"/>
    <w:rsid w:val="00F21327"/>
    <w:rsid w:val="00F216EC"/>
    <w:rsid w:val="00F21B78"/>
    <w:rsid w:val="00F22B59"/>
    <w:rsid w:val="00F2444B"/>
    <w:rsid w:val="00F24E26"/>
    <w:rsid w:val="00F24FA4"/>
    <w:rsid w:val="00F2509F"/>
    <w:rsid w:val="00F254C4"/>
    <w:rsid w:val="00F260A9"/>
    <w:rsid w:val="00F26AF5"/>
    <w:rsid w:val="00F30C7D"/>
    <w:rsid w:val="00F31ED4"/>
    <w:rsid w:val="00F32BD4"/>
    <w:rsid w:val="00F333E1"/>
    <w:rsid w:val="00F335FF"/>
    <w:rsid w:val="00F337EB"/>
    <w:rsid w:val="00F33B0A"/>
    <w:rsid w:val="00F33B38"/>
    <w:rsid w:val="00F34396"/>
    <w:rsid w:val="00F34B70"/>
    <w:rsid w:val="00F3577E"/>
    <w:rsid w:val="00F3588D"/>
    <w:rsid w:val="00F3588F"/>
    <w:rsid w:val="00F35DE8"/>
    <w:rsid w:val="00F364E6"/>
    <w:rsid w:val="00F36ED7"/>
    <w:rsid w:val="00F37A8E"/>
    <w:rsid w:val="00F40E5D"/>
    <w:rsid w:val="00F40EFF"/>
    <w:rsid w:val="00F425DE"/>
    <w:rsid w:val="00F42B47"/>
    <w:rsid w:val="00F43BBF"/>
    <w:rsid w:val="00F43BE3"/>
    <w:rsid w:val="00F43F1C"/>
    <w:rsid w:val="00F440F9"/>
    <w:rsid w:val="00F44244"/>
    <w:rsid w:val="00F44FD8"/>
    <w:rsid w:val="00F5017D"/>
    <w:rsid w:val="00F5035E"/>
    <w:rsid w:val="00F50738"/>
    <w:rsid w:val="00F511FF"/>
    <w:rsid w:val="00F513DC"/>
    <w:rsid w:val="00F51D6F"/>
    <w:rsid w:val="00F51DAE"/>
    <w:rsid w:val="00F51E48"/>
    <w:rsid w:val="00F52736"/>
    <w:rsid w:val="00F5325A"/>
    <w:rsid w:val="00F5373E"/>
    <w:rsid w:val="00F54100"/>
    <w:rsid w:val="00F542E8"/>
    <w:rsid w:val="00F54827"/>
    <w:rsid w:val="00F54D7D"/>
    <w:rsid w:val="00F55DE4"/>
    <w:rsid w:val="00F56689"/>
    <w:rsid w:val="00F5676A"/>
    <w:rsid w:val="00F60029"/>
    <w:rsid w:val="00F6066D"/>
    <w:rsid w:val="00F60B82"/>
    <w:rsid w:val="00F6229B"/>
    <w:rsid w:val="00F62871"/>
    <w:rsid w:val="00F628BA"/>
    <w:rsid w:val="00F635B1"/>
    <w:rsid w:val="00F638A6"/>
    <w:rsid w:val="00F639B7"/>
    <w:rsid w:val="00F66823"/>
    <w:rsid w:val="00F67169"/>
    <w:rsid w:val="00F67D1F"/>
    <w:rsid w:val="00F700EF"/>
    <w:rsid w:val="00F70B70"/>
    <w:rsid w:val="00F72887"/>
    <w:rsid w:val="00F72AAF"/>
    <w:rsid w:val="00F73E4B"/>
    <w:rsid w:val="00F7414F"/>
    <w:rsid w:val="00F74B39"/>
    <w:rsid w:val="00F74CFF"/>
    <w:rsid w:val="00F757DC"/>
    <w:rsid w:val="00F75BA1"/>
    <w:rsid w:val="00F75BD9"/>
    <w:rsid w:val="00F76031"/>
    <w:rsid w:val="00F768E1"/>
    <w:rsid w:val="00F76C50"/>
    <w:rsid w:val="00F770BC"/>
    <w:rsid w:val="00F77460"/>
    <w:rsid w:val="00F802B8"/>
    <w:rsid w:val="00F803FE"/>
    <w:rsid w:val="00F805A8"/>
    <w:rsid w:val="00F81236"/>
    <w:rsid w:val="00F8158C"/>
    <w:rsid w:val="00F81773"/>
    <w:rsid w:val="00F81C77"/>
    <w:rsid w:val="00F81DE8"/>
    <w:rsid w:val="00F82475"/>
    <w:rsid w:val="00F8268B"/>
    <w:rsid w:val="00F82A1E"/>
    <w:rsid w:val="00F82D07"/>
    <w:rsid w:val="00F850CD"/>
    <w:rsid w:val="00F85532"/>
    <w:rsid w:val="00F86893"/>
    <w:rsid w:val="00F86B71"/>
    <w:rsid w:val="00F8732B"/>
    <w:rsid w:val="00F874B6"/>
    <w:rsid w:val="00F87646"/>
    <w:rsid w:val="00F87C8E"/>
    <w:rsid w:val="00F87D43"/>
    <w:rsid w:val="00F87F16"/>
    <w:rsid w:val="00F901FC"/>
    <w:rsid w:val="00F909DC"/>
    <w:rsid w:val="00F91810"/>
    <w:rsid w:val="00F91924"/>
    <w:rsid w:val="00F922CC"/>
    <w:rsid w:val="00F92337"/>
    <w:rsid w:val="00F923B2"/>
    <w:rsid w:val="00F92756"/>
    <w:rsid w:val="00F92904"/>
    <w:rsid w:val="00F92B93"/>
    <w:rsid w:val="00F92E67"/>
    <w:rsid w:val="00F92F18"/>
    <w:rsid w:val="00F93C3F"/>
    <w:rsid w:val="00F94B50"/>
    <w:rsid w:val="00F94BE6"/>
    <w:rsid w:val="00F94DB4"/>
    <w:rsid w:val="00F94E7B"/>
    <w:rsid w:val="00F9536B"/>
    <w:rsid w:val="00F953C0"/>
    <w:rsid w:val="00F9541E"/>
    <w:rsid w:val="00F95D9E"/>
    <w:rsid w:val="00F96125"/>
    <w:rsid w:val="00F96367"/>
    <w:rsid w:val="00F97F70"/>
    <w:rsid w:val="00F97FD4"/>
    <w:rsid w:val="00FA0412"/>
    <w:rsid w:val="00FA0973"/>
    <w:rsid w:val="00FA0DD5"/>
    <w:rsid w:val="00FA1850"/>
    <w:rsid w:val="00FA1BCA"/>
    <w:rsid w:val="00FA1E11"/>
    <w:rsid w:val="00FA2FC8"/>
    <w:rsid w:val="00FA3331"/>
    <w:rsid w:val="00FA3F18"/>
    <w:rsid w:val="00FA46B3"/>
    <w:rsid w:val="00FA673A"/>
    <w:rsid w:val="00FA696E"/>
    <w:rsid w:val="00FA7469"/>
    <w:rsid w:val="00FA7D5A"/>
    <w:rsid w:val="00FB05C0"/>
    <w:rsid w:val="00FB0B5F"/>
    <w:rsid w:val="00FB2577"/>
    <w:rsid w:val="00FB348D"/>
    <w:rsid w:val="00FB37C3"/>
    <w:rsid w:val="00FB3C35"/>
    <w:rsid w:val="00FB3CBC"/>
    <w:rsid w:val="00FB43BF"/>
    <w:rsid w:val="00FB4AC3"/>
    <w:rsid w:val="00FB4EB4"/>
    <w:rsid w:val="00FB5550"/>
    <w:rsid w:val="00FB5FB4"/>
    <w:rsid w:val="00FB6BBA"/>
    <w:rsid w:val="00FB6D66"/>
    <w:rsid w:val="00FB6D70"/>
    <w:rsid w:val="00FB716C"/>
    <w:rsid w:val="00FB7640"/>
    <w:rsid w:val="00FB76E1"/>
    <w:rsid w:val="00FC101E"/>
    <w:rsid w:val="00FC11BC"/>
    <w:rsid w:val="00FC13D6"/>
    <w:rsid w:val="00FC15C9"/>
    <w:rsid w:val="00FC2290"/>
    <w:rsid w:val="00FC22B0"/>
    <w:rsid w:val="00FC233F"/>
    <w:rsid w:val="00FC4735"/>
    <w:rsid w:val="00FC4BB3"/>
    <w:rsid w:val="00FC4D7D"/>
    <w:rsid w:val="00FC4F2B"/>
    <w:rsid w:val="00FC53F1"/>
    <w:rsid w:val="00FC585F"/>
    <w:rsid w:val="00FC6201"/>
    <w:rsid w:val="00FD00DD"/>
    <w:rsid w:val="00FD013C"/>
    <w:rsid w:val="00FD02AB"/>
    <w:rsid w:val="00FD0FFC"/>
    <w:rsid w:val="00FD17C0"/>
    <w:rsid w:val="00FD1E29"/>
    <w:rsid w:val="00FD1E31"/>
    <w:rsid w:val="00FD2785"/>
    <w:rsid w:val="00FD2B42"/>
    <w:rsid w:val="00FD2C68"/>
    <w:rsid w:val="00FD3275"/>
    <w:rsid w:val="00FD38A6"/>
    <w:rsid w:val="00FD3966"/>
    <w:rsid w:val="00FD4348"/>
    <w:rsid w:val="00FD44A2"/>
    <w:rsid w:val="00FD587A"/>
    <w:rsid w:val="00FD5CEF"/>
    <w:rsid w:val="00FD6B7E"/>
    <w:rsid w:val="00FD77F4"/>
    <w:rsid w:val="00FE053F"/>
    <w:rsid w:val="00FE0B08"/>
    <w:rsid w:val="00FE2A33"/>
    <w:rsid w:val="00FE3B8A"/>
    <w:rsid w:val="00FE3C76"/>
    <w:rsid w:val="00FE46D5"/>
    <w:rsid w:val="00FE5254"/>
    <w:rsid w:val="00FE5E93"/>
    <w:rsid w:val="00FE6990"/>
    <w:rsid w:val="00FE74E9"/>
    <w:rsid w:val="00FE7A18"/>
    <w:rsid w:val="00FE7D39"/>
    <w:rsid w:val="00FF0675"/>
    <w:rsid w:val="00FF075F"/>
    <w:rsid w:val="00FF14EB"/>
    <w:rsid w:val="00FF2865"/>
    <w:rsid w:val="00FF39B8"/>
    <w:rsid w:val="00FF3F25"/>
    <w:rsid w:val="00FF5164"/>
    <w:rsid w:val="00FF5848"/>
    <w:rsid w:val="00FF5D57"/>
    <w:rsid w:val="00FF607D"/>
    <w:rsid w:val="00FF6553"/>
    <w:rsid w:val="00FF68E1"/>
    <w:rsid w:val="00FF6AA2"/>
    <w:rsid w:val="00FF7240"/>
    <w:rsid w:val="00FF725A"/>
    <w:rsid w:val="00FF749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97F70"/>
    <w:pPr>
      <w:spacing w:before="100" w:beforeAutospacing="1" w:after="100" w:afterAutospacing="1"/>
    </w:pPr>
  </w:style>
  <w:style w:type="paragraph" w:styleId="Zaglavlje">
    <w:name w:val="header"/>
    <w:basedOn w:val="Normal"/>
    <w:rsid w:val="00DF3DD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F3DDB"/>
  </w:style>
  <w:style w:type="paragraph" w:styleId="Tekstbalonia">
    <w:name w:val="Balloon Text"/>
    <w:basedOn w:val="Normal"/>
    <w:semiHidden/>
    <w:rsid w:val="003C6D95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040A6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40A6B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A03B22"/>
    <w:pPr>
      <w:ind w:left="720"/>
      <w:contextualSpacing/>
    </w:pPr>
  </w:style>
  <w:style w:type="paragraph" w:customStyle="1" w:styleId="doc">
    <w:name w:val="doc"/>
    <w:basedOn w:val="Normal"/>
    <w:rsid w:val="00636A15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C725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4DB4"/>
    <w:pPr>
      <w:spacing w:before="100" w:beforeAutospacing="1" w:after="100" w:afterAutospacing="1"/>
    </w:pPr>
  </w:style>
  <w:style w:type="character" w:styleId="Tekstrezerviranogmjesta">
    <w:name w:val="Placeholder Text"/>
    <w:basedOn w:val="Zadanifontodlomka"/>
    <w:uiPriority w:val="99"/>
    <w:semiHidden/>
    <w:rsid w:val="00375759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3757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757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97F70"/>
    <w:pPr>
      <w:spacing w:before="100" w:beforeAutospacing="1" w:after="100" w:afterAutospacing="1"/>
    </w:pPr>
  </w:style>
  <w:style w:type="paragraph" w:styleId="Zaglavlje">
    <w:name w:val="header"/>
    <w:basedOn w:val="Normal"/>
    <w:rsid w:val="00DF3DD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F3DDB"/>
  </w:style>
  <w:style w:type="paragraph" w:styleId="Tekstbalonia">
    <w:name w:val="Balloon Text"/>
    <w:basedOn w:val="Normal"/>
    <w:semiHidden/>
    <w:rsid w:val="003C6D95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040A6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40A6B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A03B22"/>
    <w:pPr>
      <w:ind w:left="720"/>
      <w:contextualSpacing/>
    </w:pPr>
  </w:style>
  <w:style w:type="paragraph" w:customStyle="1" w:styleId="doc">
    <w:name w:val="doc"/>
    <w:basedOn w:val="Normal"/>
    <w:rsid w:val="00636A15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C725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4DB4"/>
    <w:pPr>
      <w:spacing w:before="100" w:beforeAutospacing="1" w:after="100" w:afterAutospacing="1"/>
    </w:pPr>
  </w:style>
  <w:style w:type="character" w:styleId="Tekstrezerviranogmjesta">
    <w:name w:val="Placeholder Text"/>
    <w:basedOn w:val="Zadanifontodlomka"/>
    <w:uiPriority w:val="99"/>
    <w:semiHidden/>
    <w:rsid w:val="00375759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3757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757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22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9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465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61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smarkanjevic</dc:creator>
  <cp:lastModifiedBy>Nives Baškiera</cp:lastModifiedBy>
  <cp:revision>6</cp:revision>
  <cp:lastPrinted>2020-02-14T12:09:00Z</cp:lastPrinted>
  <dcterms:created xsi:type="dcterms:W3CDTF">2023-04-19T14:41:00Z</dcterms:created>
  <dcterms:modified xsi:type="dcterms:W3CDTF">2024-10-17T13:42:00Z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Dopis - dopis - ostalo (P-168-2019-40- obavijest o testiranju.docx)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