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7A" w:rsidRDefault="00484D7A" w:rsidP="000B7E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AF3">
        <w:rPr>
          <w:rFonts w:ascii="Times New Roman" w:hAnsi="Times New Roman" w:cs="Times New Roman"/>
          <w:sz w:val="24"/>
          <w:szCs w:val="24"/>
        </w:rPr>
        <w:t xml:space="preserve">     </w:t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="00A75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7E5E">
        <w:rPr>
          <w:rFonts w:ascii="Times New Roman" w:hAnsi="Times New Roman" w:cs="Times New Roman"/>
          <w:sz w:val="24"/>
          <w:szCs w:val="24"/>
        </w:rPr>
        <w:t xml:space="preserve">      </w:t>
      </w:r>
      <w:r w:rsidRPr="00460AF3">
        <w:rPr>
          <w:rFonts w:ascii="Times New Roman" w:hAnsi="Times New Roman" w:cs="Times New Roman"/>
          <w:sz w:val="24"/>
          <w:szCs w:val="24"/>
        </w:rPr>
        <w:t xml:space="preserve"> </w:t>
      </w:r>
      <w:r w:rsidRPr="00460AF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A3" w:rsidRPr="00460AF3" w:rsidRDefault="00A142A3" w:rsidP="000B7E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4D7A" w:rsidRPr="00FA34DB" w:rsidRDefault="00484D7A" w:rsidP="00A756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A34DB">
        <w:rPr>
          <w:rFonts w:ascii="Arial" w:hAnsi="Arial" w:cs="Arial"/>
          <w:b/>
          <w:sz w:val="24"/>
          <w:szCs w:val="24"/>
        </w:rPr>
        <w:t>REPUBLIKA HRVATSKA</w:t>
      </w:r>
    </w:p>
    <w:p w:rsidR="00484D7A" w:rsidRDefault="00484D7A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A34DB">
        <w:rPr>
          <w:rFonts w:ascii="Arial" w:hAnsi="Arial" w:cs="Arial"/>
          <w:b/>
          <w:sz w:val="24"/>
          <w:szCs w:val="24"/>
        </w:rPr>
        <w:t>DRŽAVNO ODVJETNIŠTVO REPUBLIKE HRVATSKE</w:t>
      </w:r>
    </w:p>
    <w:p w:rsidR="00FA34DB" w:rsidRPr="00FA34DB" w:rsidRDefault="00FA34DB" w:rsidP="00FA34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Zagreb, Gajeva 30a</w:t>
      </w:r>
    </w:p>
    <w:p w:rsidR="00484D7A" w:rsidRPr="00FA34DB" w:rsidRDefault="00484D7A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14B8F" w:rsidRPr="00E14B8F" w:rsidRDefault="00484D7A" w:rsidP="00E14B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 xml:space="preserve">Broj: </w:t>
      </w:r>
      <w:r w:rsidR="00E14B8F" w:rsidRPr="00E14B8F">
        <w:rPr>
          <w:rFonts w:ascii="Arial" w:hAnsi="Arial" w:cs="Arial"/>
          <w:sz w:val="24"/>
          <w:szCs w:val="24"/>
        </w:rPr>
        <w:t>P-65/2024</w:t>
      </w:r>
    </w:p>
    <w:p w:rsidR="00E14B8F" w:rsidRPr="00E14B8F" w:rsidRDefault="00E14B8F" w:rsidP="00E14B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14B8F">
        <w:rPr>
          <w:rFonts w:ascii="Arial" w:hAnsi="Arial" w:cs="Arial"/>
          <w:sz w:val="24"/>
          <w:szCs w:val="24"/>
        </w:rPr>
        <w:t>P-131/2024</w:t>
      </w:r>
    </w:p>
    <w:p w:rsidR="000E3E41" w:rsidRDefault="00E14B8F" w:rsidP="00E14B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14B8F">
        <w:rPr>
          <w:rFonts w:ascii="Arial" w:hAnsi="Arial" w:cs="Arial"/>
          <w:sz w:val="24"/>
          <w:szCs w:val="24"/>
        </w:rPr>
        <w:t>P-133/2024</w:t>
      </w:r>
    </w:p>
    <w:p w:rsidR="00484D7A" w:rsidRPr="00FA34DB" w:rsidRDefault="00484D7A" w:rsidP="00362C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 xml:space="preserve">Zagreb, </w:t>
      </w:r>
      <w:r w:rsidR="00E14B8F">
        <w:rPr>
          <w:rFonts w:ascii="Arial" w:hAnsi="Arial" w:cs="Arial"/>
          <w:sz w:val="24"/>
          <w:szCs w:val="24"/>
        </w:rPr>
        <w:t>20</w:t>
      </w:r>
      <w:r w:rsidR="0020307D" w:rsidRPr="00FA34DB">
        <w:rPr>
          <w:rFonts w:ascii="Arial" w:hAnsi="Arial" w:cs="Arial"/>
          <w:sz w:val="24"/>
          <w:szCs w:val="24"/>
        </w:rPr>
        <w:t xml:space="preserve">. </w:t>
      </w:r>
      <w:r w:rsidR="00E14B8F">
        <w:rPr>
          <w:rFonts w:ascii="Arial" w:hAnsi="Arial" w:cs="Arial"/>
          <w:sz w:val="24"/>
          <w:szCs w:val="24"/>
        </w:rPr>
        <w:t>prosinca</w:t>
      </w:r>
      <w:r w:rsidR="0020307D" w:rsidRPr="00FA34DB">
        <w:rPr>
          <w:rFonts w:ascii="Arial" w:hAnsi="Arial" w:cs="Arial"/>
          <w:sz w:val="24"/>
          <w:szCs w:val="24"/>
        </w:rPr>
        <w:t xml:space="preserve"> 20</w:t>
      </w:r>
      <w:r w:rsidR="00C07B27">
        <w:rPr>
          <w:rFonts w:ascii="Arial" w:hAnsi="Arial" w:cs="Arial"/>
          <w:sz w:val="24"/>
          <w:szCs w:val="24"/>
        </w:rPr>
        <w:t>2</w:t>
      </w:r>
      <w:r w:rsidR="00362C95">
        <w:rPr>
          <w:rFonts w:ascii="Arial" w:hAnsi="Arial" w:cs="Arial"/>
          <w:sz w:val="24"/>
          <w:szCs w:val="24"/>
        </w:rPr>
        <w:t>4</w:t>
      </w:r>
      <w:r w:rsidR="0020307D" w:rsidRPr="00FA34DB">
        <w:rPr>
          <w:rFonts w:ascii="Arial" w:hAnsi="Arial" w:cs="Arial"/>
          <w:sz w:val="24"/>
          <w:szCs w:val="24"/>
        </w:rPr>
        <w:t xml:space="preserve">. </w:t>
      </w:r>
    </w:p>
    <w:p w:rsidR="00484D7A" w:rsidRPr="00FA34DB" w:rsidRDefault="00484D7A" w:rsidP="007866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2BA5" w:rsidRPr="004C6AEF" w:rsidRDefault="008C31B5" w:rsidP="008C31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temelju </w:t>
      </w:r>
      <w:r w:rsidRPr="008C31B5">
        <w:rPr>
          <w:rFonts w:ascii="Arial" w:eastAsia="Times New Roman" w:hAnsi="Arial" w:cs="Arial"/>
          <w:sz w:val="24"/>
          <w:szCs w:val="24"/>
          <w:lang w:eastAsia="hr-HR"/>
        </w:rPr>
        <w:t>članka 53. stavka 1. Z</w:t>
      </w:r>
      <w:r>
        <w:rPr>
          <w:rFonts w:ascii="Arial" w:eastAsia="Times New Roman" w:hAnsi="Arial" w:cs="Arial"/>
          <w:sz w:val="24"/>
          <w:szCs w:val="24"/>
          <w:lang w:eastAsia="hr-HR"/>
        </w:rPr>
        <w:t>akona o državnom odvjetništvu (Narodne novine,</w:t>
      </w:r>
      <w:r w:rsidRPr="008C31B5">
        <w:rPr>
          <w:rFonts w:ascii="Arial" w:eastAsia="Times New Roman" w:hAnsi="Arial" w:cs="Arial"/>
          <w:sz w:val="24"/>
          <w:szCs w:val="24"/>
          <w:lang w:eastAsia="hr-HR"/>
        </w:rPr>
        <w:t xml:space="preserve"> broj: 67/2018. i 21/2022.; dalje: Zakon o državnom odvjetništvu)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="00484D7A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članka </w:t>
      </w:r>
      <w:r w:rsidR="00362C95">
        <w:rPr>
          <w:rFonts w:ascii="Arial" w:eastAsia="Times New Roman" w:hAnsi="Arial" w:cs="Arial"/>
          <w:sz w:val="24"/>
          <w:szCs w:val="24"/>
          <w:lang w:eastAsia="hr-HR"/>
        </w:rPr>
        <w:t>163.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stavka 1. Zakon</w:t>
      </w:r>
      <w:r w:rsidR="00F02021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o državnim službenicima (Narodne novine, broj: </w:t>
      </w:r>
      <w:r w:rsidR="00F02021">
        <w:rPr>
          <w:rFonts w:ascii="Arial" w:eastAsia="Times New Roman" w:hAnsi="Arial" w:cs="Arial"/>
          <w:sz w:val="24"/>
          <w:szCs w:val="24"/>
          <w:lang w:eastAsia="hr-HR"/>
        </w:rPr>
        <w:t>155/23</w:t>
      </w:r>
      <w:r w:rsidR="009F181A">
        <w:rPr>
          <w:rFonts w:ascii="Arial" w:eastAsia="Times New Roman" w:hAnsi="Arial" w:cs="Arial"/>
          <w:sz w:val="24"/>
          <w:szCs w:val="24"/>
          <w:lang w:eastAsia="hr-HR"/>
        </w:rPr>
        <w:t>, 85/24</w:t>
      </w:r>
      <w:r w:rsidR="009739D7" w:rsidRPr="004C6AEF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Glavn</w:t>
      </w:r>
      <w:r w:rsidR="009F181A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državn</w:t>
      </w:r>
      <w:r w:rsidR="009F181A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odvjetni</w:t>
      </w:r>
      <w:r w:rsidR="009F181A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7C2BA5" w:rsidRPr="004C6AEF">
        <w:rPr>
          <w:rFonts w:ascii="Arial" w:eastAsia="Times New Roman" w:hAnsi="Arial" w:cs="Arial"/>
          <w:sz w:val="24"/>
          <w:szCs w:val="24"/>
          <w:lang w:eastAsia="hr-HR"/>
        </w:rPr>
        <w:t xml:space="preserve"> Republike Hrvatske, donosi</w:t>
      </w:r>
    </w:p>
    <w:p w:rsidR="009739D7" w:rsidRDefault="009739D7" w:rsidP="007866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D721F" w:rsidRPr="0006578E" w:rsidRDefault="007C2BA5" w:rsidP="00786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578E">
        <w:rPr>
          <w:rFonts w:ascii="Arial" w:hAnsi="Arial" w:cs="Arial"/>
          <w:sz w:val="24"/>
          <w:szCs w:val="24"/>
        </w:rPr>
        <w:t xml:space="preserve">O D L U K U </w:t>
      </w:r>
    </w:p>
    <w:p w:rsidR="007C2BA5" w:rsidRPr="0006578E" w:rsidRDefault="007C2BA5" w:rsidP="00786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2BA5" w:rsidRPr="0006578E" w:rsidRDefault="007C2BA5" w:rsidP="007C2B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578E">
        <w:rPr>
          <w:rFonts w:ascii="Arial" w:hAnsi="Arial" w:cs="Arial"/>
          <w:sz w:val="24"/>
          <w:szCs w:val="24"/>
        </w:rPr>
        <w:t>o</w:t>
      </w:r>
      <w:r w:rsidR="00E0195A">
        <w:rPr>
          <w:rFonts w:ascii="Arial" w:hAnsi="Arial" w:cs="Arial"/>
          <w:sz w:val="24"/>
          <w:szCs w:val="24"/>
        </w:rPr>
        <w:t xml:space="preserve"> djelomičnoj</w:t>
      </w:r>
      <w:r w:rsidRPr="0006578E">
        <w:rPr>
          <w:rFonts w:ascii="Arial" w:hAnsi="Arial" w:cs="Arial"/>
          <w:sz w:val="24"/>
          <w:szCs w:val="24"/>
        </w:rPr>
        <w:t xml:space="preserve"> obustavi Javnog natječaja za prijam u državnu službu na neodređeno vrijeme</w:t>
      </w:r>
    </w:p>
    <w:p w:rsidR="007C2BA5" w:rsidRPr="0006578E" w:rsidRDefault="007C2BA5" w:rsidP="007C2B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I.</w:t>
      </w:r>
    </w:p>
    <w:p w:rsidR="0090772B" w:rsidRDefault="009F181A" w:rsidP="0090772B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</w:t>
      </w:r>
      <w:r w:rsidR="008E29FE">
        <w:rPr>
          <w:rFonts w:ascii="Arial" w:hAnsi="Arial" w:cs="Arial"/>
          <w:color w:val="333333"/>
        </w:rPr>
        <w:t>bustavlja</w:t>
      </w:r>
      <w:r>
        <w:rPr>
          <w:rFonts w:ascii="Arial" w:hAnsi="Arial" w:cs="Arial"/>
          <w:color w:val="333333"/>
        </w:rPr>
        <w:t xml:space="preserve"> se</w:t>
      </w:r>
      <w:r w:rsidR="0090772B">
        <w:rPr>
          <w:rFonts w:ascii="Arial" w:hAnsi="Arial" w:cs="Arial"/>
          <w:color w:val="333333"/>
        </w:rPr>
        <w:t xml:space="preserve"> provedba postupka J</w:t>
      </w:r>
      <w:r w:rsidR="0090772B" w:rsidRPr="00983D1B">
        <w:rPr>
          <w:rFonts w:ascii="Arial" w:hAnsi="Arial" w:cs="Arial"/>
          <w:color w:val="333333"/>
        </w:rPr>
        <w:t>avnog natječaja</w:t>
      </w:r>
      <w:r w:rsidR="0090772B">
        <w:rPr>
          <w:rFonts w:ascii="Arial" w:hAnsi="Arial" w:cs="Arial"/>
          <w:color w:val="333333"/>
        </w:rPr>
        <w:t>, objavljen</w:t>
      </w:r>
      <w:r w:rsidR="00B37CF4">
        <w:rPr>
          <w:rFonts w:ascii="Arial" w:hAnsi="Arial" w:cs="Arial"/>
          <w:color w:val="333333"/>
        </w:rPr>
        <w:t xml:space="preserve">og u Narodnim novinama broj: </w:t>
      </w:r>
      <w:r w:rsidR="00E0195A">
        <w:rPr>
          <w:rFonts w:ascii="Arial" w:hAnsi="Arial" w:cs="Arial"/>
          <w:color w:val="333333"/>
        </w:rPr>
        <w:t>108</w:t>
      </w:r>
      <w:r w:rsidR="00B37CF4">
        <w:rPr>
          <w:rFonts w:ascii="Arial" w:hAnsi="Arial" w:cs="Arial"/>
          <w:color w:val="333333"/>
        </w:rPr>
        <w:t>/202</w:t>
      </w:r>
      <w:r w:rsidR="000E3E41">
        <w:rPr>
          <w:rFonts w:ascii="Arial" w:hAnsi="Arial" w:cs="Arial"/>
          <w:color w:val="333333"/>
        </w:rPr>
        <w:t>4</w:t>
      </w:r>
      <w:r w:rsidR="00B37CF4">
        <w:rPr>
          <w:rFonts w:ascii="Arial" w:hAnsi="Arial" w:cs="Arial"/>
          <w:color w:val="333333"/>
        </w:rPr>
        <w:t xml:space="preserve"> od </w:t>
      </w:r>
      <w:r w:rsidR="00E0195A">
        <w:rPr>
          <w:rFonts w:ascii="Arial" w:hAnsi="Arial" w:cs="Arial"/>
          <w:color w:val="333333"/>
        </w:rPr>
        <w:t>18</w:t>
      </w:r>
      <w:r w:rsidR="00B37CF4">
        <w:rPr>
          <w:rFonts w:ascii="Arial" w:hAnsi="Arial" w:cs="Arial"/>
          <w:color w:val="333333"/>
        </w:rPr>
        <w:t xml:space="preserve">. </w:t>
      </w:r>
      <w:r w:rsidR="00E0195A">
        <w:rPr>
          <w:rFonts w:ascii="Arial" w:hAnsi="Arial" w:cs="Arial"/>
          <w:color w:val="333333"/>
        </w:rPr>
        <w:t>rujna</w:t>
      </w:r>
      <w:r w:rsidR="00A260F0">
        <w:rPr>
          <w:rFonts w:ascii="Arial" w:hAnsi="Arial" w:cs="Arial"/>
          <w:color w:val="333333"/>
        </w:rPr>
        <w:t xml:space="preserve"> 202</w:t>
      </w:r>
      <w:r w:rsidR="000E3E41">
        <w:rPr>
          <w:rFonts w:ascii="Arial" w:hAnsi="Arial" w:cs="Arial"/>
          <w:color w:val="333333"/>
        </w:rPr>
        <w:t xml:space="preserve">4., </w:t>
      </w:r>
      <w:r w:rsidR="0090772B">
        <w:rPr>
          <w:rFonts w:ascii="Arial" w:hAnsi="Arial" w:cs="Arial"/>
          <w:color w:val="333333"/>
        </w:rPr>
        <w:t xml:space="preserve">na </w:t>
      </w:r>
      <w:r w:rsidR="0090772B" w:rsidRPr="00983D1B">
        <w:rPr>
          <w:rFonts w:ascii="Arial" w:hAnsi="Arial" w:cs="Arial"/>
          <w:color w:val="333333"/>
        </w:rPr>
        <w:t>mrežnim stra</w:t>
      </w:r>
      <w:r>
        <w:rPr>
          <w:rFonts w:ascii="Arial" w:hAnsi="Arial" w:cs="Arial"/>
          <w:color w:val="333333"/>
        </w:rPr>
        <w:t xml:space="preserve">nicama Ministarstva pravosuđa, </w:t>
      </w:r>
      <w:r w:rsidR="0090772B" w:rsidRPr="00983D1B">
        <w:rPr>
          <w:rFonts w:ascii="Arial" w:hAnsi="Arial" w:cs="Arial"/>
          <w:color w:val="333333"/>
        </w:rPr>
        <w:t>uprave</w:t>
      </w:r>
      <w:r>
        <w:rPr>
          <w:rFonts w:ascii="Arial" w:hAnsi="Arial" w:cs="Arial"/>
          <w:color w:val="333333"/>
        </w:rPr>
        <w:t xml:space="preserve"> i digitalne transformacije</w:t>
      </w:r>
      <w:r w:rsidR="0090772B">
        <w:rPr>
          <w:rFonts w:ascii="Arial" w:hAnsi="Arial" w:cs="Arial"/>
          <w:color w:val="333333"/>
        </w:rPr>
        <w:t>,</w:t>
      </w:r>
      <w:r w:rsidR="0090772B" w:rsidRPr="00983D1B">
        <w:rPr>
          <w:rFonts w:ascii="Arial" w:hAnsi="Arial" w:cs="Arial"/>
          <w:color w:val="333333"/>
        </w:rPr>
        <w:t xml:space="preserve"> Držav</w:t>
      </w:r>
      <w:r w:rsidR="0090772B" w:rsidRPr="00983D1B">
        <w:rPr>
          <w:rFonts w:ascii="Arial" w:hAnsi="Arial" w:cs="Arial"/>
          <w:color w:val="333333"/>
        </w:rPr>
        <w:lastRenderedPageBreak/>
        <w:t>nog odvjetništva Republike Hrvatske</w:t>
      </w:r>
      <w:r w:rsidR="0090772B">
        <w:rPr>
          <w:rFonts w:ascii="Arial" w:hAnsi="Arial" w:cs="Arial"/>
          <w:color w:val="333333"/>
        </w:rPr>
        <w:t xml:space="preserve"> i Hrvatskog zavoda za zapošljavanje,</w:t>
      </w:r>
      <w:r w:rsidR="00CD283C" w:rsidRPr="00CD283C">
        <w:t xml:space="preserve"> </w:t>
      </w:r>
      <w:r w:rsidR="00CD283C" w:rsidRPr="00CD283C">
        <w:rPr>
          <w:rFonts w:ascii="Arial" w:hAnsi="Arial" w:cs="Arial"/>
          <w:color w:val="333333"/>
        </w:rPr>
        <w:t>po prethodno pribavljen</w:t>
      </w:r>
      <w:r w:rsidR="00A472DE">
        <w:rPr>
          <w:rFonts w:ascii="Arial" w:hAnsi="Arial" w:cs="Arial"/>
          <w:color w:val="333333"/>
        </w:rPr>
        <w:t>i</w:t>
      </w:r>
      <w:r w:rsidR="00CD283C" w:rsidRPr="00CD283C">
        <w:rPr>
          <w:rFonts w:ascii="Arial" w:hAnsi="Arial" w:cs="Arial"/>
          <w:color w:val="333333"/>
        </w:rPr>
        <w:t>m odobrenj</w:t>
      </w:r>
      <w:r w:rsidR="00A472DE">
        <w:rPr>
          <w:rFonts w:ascii="Arial" w:hAnsi="Arial" w:cs="Arial"/>
          <w:color w:val="333333"/>
        </w:rPr>
        <w:t>ima</w:t>
      </w:r>
      <w:r w:rsidR="00CD283C" w:rsidRPr="00CD283C">
        <w:rPr>
          <w:rFonts w:ascii="Arial" w:hAnsi="Arial" w:cs="Arial"/>
          <w:color w:val="333333"/>
        </w:rPr>
        <w:t xml:space="preserve"> Ministarstva pravosuđa</w:t>
      </w:r>
      <w:r w:rsidR="00832C92">
        <w:rPr>
          <w:rFonts w:ascii="Arial" w:hAnsi="Arial" w:cs="Arial"/>
          <w:color w:val="333333"/>
        </w:rPr>
        <w:t>,</w:t>
      </w:r>
      <w:r w:rsidR="00CD283C" w:rsidRPr="00CD283C">
        <w:rPr>
          <w:rFonts w:ascii="Arial" w:hAnsi="Arial" w:cs="Arial"/>
          <w:color w:val="333333"/>
        </w:rPr>
        <w:t xml:space="preserve"> </w:t>
      </w:r>
      <w:r w:rsidR="00832C92" w:rsidRPr="00832C92">
        <w:rPr>
          <w:rFonts w:ascii="Arial" w:hAnsi="Arial" w:cs="Arial"/>
          <w:color w:val="333333"/>
        </w:rPr>
        <w:t>uprave i digitalne transformacije</w:t>
      </w:r>
      <w:r w:rsidR="00CD283C" w:rsidRPr="00CD283C">
        <w:rPr>
          <w:rFonts w:ascii="Arial" w:hAnsi="Arial" w:cs="Arial"/>
          <w:color w:val="333333"/>
        </w:rPr>
        <w:t>, KLASA:119-03/2</w:t>
      </w:r>
      <w:r>
        <w:rPr>
          <w:rFonts w:ascii="Arial" w:hAnsi="Arial" w:cs="Arial"/>
          <w:color w:val="333333"/>
        </w:rPr>
        <w:t>4</w:t>
      </w:r>
      <w:r w:rsidR="00CD283C" w:rsidRPr="00CD283C">
        <w:rPr>
          <w:rFonts w:ascii="Arial" w:hAnsi="Arial" w:cs="Arial"/>
          <w:color w:val="333333"/>
        </w:rPr>
        <w:t>-04/</w:t>
      </w:r>
      <w:r>
        <w:rPr>
          <w:rFonts w:ascii="Arial" w:hAnsi="Arial" w:cs="Arial"/>
          <w:color w:val="333333"/>
        </w:rPr>
        <w:t>15</w:t>
      </w:r>
      <w:r w:rsidR="00CD283C" w:rsidRPr="00CD283C">
        <w:rPr>
          <w:rFonts w:ascii="Arial" w:hAnsi="Arial" w:cs="Arial"/>
          <w:color w:val="333333"/>
        </w:rPr>
        <w:t>, URBROJ: 514-08-03-04/</w:t>
      </w:r>
      <w:r>
        <w:rPr>
          <w:rFonts w:ascii="Arial" w:hAnsi="Arial" w:cs="Arial"/>
          <w:color w:val="333333"/>
        </w:rPr>
        <w:t>03</w:t>
      </w:r>
      <w:r w:rsidR="00CD283C" w:rsidRPr="00CD283C">
        <w:rPr>
          <w:rFonts w:ascii="Arial" w:hAnsi="Arial" w:cs="Arial"/>
          <w:color w:val="333333"/>
        </w:rPr>
        <w:t>-2</w:t>
      </w:r>
      <w:r>
        <w:rPr>
          <w:rFonts w:ascii="Arial" w:hAnsi="Arial" w:cs="Arial"/>
          <w:color w:val="333333"/>
        </w:rPr>
        <w:t>4</w:t>
      </w:r>
      <w:r w:rsidR="00CD283C" w:rsidRPr="00CD283C">
        <w:rPr>
          <w:rFonts w:ascii="Arial" w:hAnsi="Arial" w:cs="Arial"/>
          <w:color w:val="333333"/>
        </w:rPr>
        <w:t>-</w:t>
      </w:r>
      <w:r w:rsidR="00A472DE">
        <w:rPr>
          <w:rFonts w:ascii="Arial" w:hAnsi="Arial" w:cs="Arial"/>
          <w:color w:val="333333"/>
        </w:rPr>
        <w:t>28</w:t>
      </w:r>
      <w:r w:rsidR="00CD283C" w:rsidRPr="00CD283C">
        <w:rPr>
          <w:rFonts w:ascii="Arial" w:hAnsi="Arial" w:cs="Arial"/>
          <w:color w:val="333333"/>
        </w:rPr>
        <w:t xml:space="preserve"> od </w:t>
      </w:r>
      <w:r w:rsidR="00A472DE">
        <w:rPr>
          <w:rFonts w:ascii="Arial" w:hAnsi="Arial" w:cs="Arial"/>
          <w:color w:val="333333"/>
        </w:rPr>
        <w:t>21</w:t>
      </w:r>
      <w:r w:rsidR="00CD283C" w:rsidRPr="00CD283C">
        <w:rPr>
          <w:rFonts w:ascii="Arial" w:hAnsi="Arial" w:cs="Arial"/>
          <w:color w:val="333333"/>
        </w:rPr>
        <w:t xml:space="preserve">. </w:t>
      </w:r>
      <w:r w:rsidR="00E0195A">
        <w:rPr>
          <w:rFonts w:ascii="Arial" w:hAnsi="Arial" w:cs="Arial"/>
          <w:color w:val="333333"/>
        </w:rPr>
        <w:t>lipnja</w:t>
      </w:r>
      <w:r w:rsidR="00CD283C" w:rsidRPr="00CD283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2024.</w:t>
      </w:r>
      <w:r w:rsidR="00A472DE">
        <w:rPr>
          <w:rFonts w:ascii="Arial" w:hAnsi="Arial" w:cs="Arial"/>
          <w:color w:val="333333"/>
        </w:rPr>
        <w:t xml:space="preserve"> i</w:t>
      </w:r>
      <w:r w:rsidR="00A472DE" w:rsidRPr="00A472DE">
        <w:t xml:space="preserve"> </w:t>
      </w:r>
      <w:r w:rsidR="00A472DE" w:rsidRPr="00A472DE">
        <w:rPr>
          <w:rFonts w:ascii="Arial" w:hAnsi="Arial" w:cs="Arial"/>
          <w:color w:val="333333"/>
        </w:rPr>
        <w:t xml:space="preserve">KLASA:119-03/24-04/15, URBROJ: 514-08-03-04/03-24-31 od 22. </w:t>
      </w:r>
      <w:r w:rsidR="00A472DE">
        <w:rPr>
          <w:rFonts w:ascii="Arial" w:hAnsi="Arial" w:cs="Arial"/>
          <w:color w:val="333333"/>
        </w:rPr>
        <w:t>srpnja</w:t>
      </w:r>
      <w:r w:rsidR="00A472DE" w:rsidRPr="00A472DE">
        <w:rPr>
          <w:rFonts w:ascii="Arial" w:hAnsi="Arial" w:cs="Arial"/>
          <w:color w:val="333333"/>
        </w:rPr>
        <w:t xml:space="preserve"> 2024</w:t>
      </w:r>
      <w:r w:rsidR="00CD283C" w:rsidRPr="00CD283C">
        <w:rPr>
          <w:rFonts w:ascii="Arial" w:hAnsi="Arial" w:cs="Arial"/>
          <w:color w:val="333333"/>
        </w:rPr>
        <w:t xml:space="preserve">, </w:t>
      </w:r>
      <w:r w:rsidR="0090772B">
        <w:rPr>
          <w:rFonts w:ascii="Arial" w:hAnsi="Arial" w:cs="Arial"/>
          <w:color w:val="333333"/>
        </w:rPr>
        <w:t xml:space="preserve"> </w:t>
      </w:r>
      <w:r w:rsidR="0090772B" w:rsidRPr="00983D1B">
        <w:rPr>
          <w:rFonts w:ascii="Arial" w:hAnsi="Arial" w:cs="Arial"/>
          <w:color w:val="333333"/>
        </w:rPr>
        <w:t xml:space="preserve">za prijam u državnu službu na neodređeno vrijeme </w:t>
      </w:r>
      <w:r w:rsidR="0090772B">
        <w:rPr>
          <w:rFonts w:ascii="Arial" w:hAnsi="Arial" w:cs="Arial"/>
          <w:color w:val="333333"/>
        </w:rPr>
        <w:t>u Državno o</w:t>
      </w:r>
      <w:r w:rsidR="00F02021">
        <w:rPr>
          <w:rFonts w:ascii="Arial" w:hAnsi="Arial" w:cs="Arial"/>
          <w:color w:val="333333"/>
        </w:rPr>
        <w:t>dvjetništvo Republike Hrvatske za</w:t>
      </w:r>
      <w:r w:rsidR="008E29FE">
        <w:rPr>
          <w:rFonts w:ascii="Arial" w:hAnsi="Arial" w:cs="Arial"/>
          <w:color w:val="333333"/>
        </w:rPr>
        <w:t xml:space="preserve"> radno mjesto</w:t>
      </w:r>
      <w:r w:rsidR="00F02021">
        <w:rPr>
          <w:rFonts w:ascii="Arial" w:hAnsi="Arial" w:cs="Arial"/>
          <w:color w:val="333333"/>
        </w:rPr>
        <w:t xml:space="preserve"> </w:t>
      </w:r>
      <w:r w:rsidR="00E0195A">
        <w:rPr>
          <w:rFonts w:ascii="Arial" w:hAnsi="Arial" w:cs="Arial"/>
          <w:color w:val="333333"/>
        </w:rPr>
        <w:t xml:space="preserve">voditelja </w:t>
      </w:r>
      <w:r w:rsidR="00A472DE">
        <w:rPr>
          <w:rFonts w:ascii="Arial" w:hAnsi="Arial" w:cs="Arial"/>
          <w:color w:val="333333"/>
        </w:rPr>
        <w:t>upisničar u državnom odvjetništvu</w:t>
      </w:r>
      <w:r w:rsidR="00F02021">
        <w:rPr>
          <w:rFonts w:ascii="Arial" w:hAnsi="Arial" w:cs="Arial"/>
          <w:color w:val="333333"/>
        </w:rPr>
        <w:t xml:space="preserve">, </w:t>
      </w:r>
      <w:r w:rsidR="00425502">
        <w:rPr>
          <w:rFonts w:ascii="Arial" w:hAnsi="Arial" w:cs="Arial"/>
          <w:color w:val="333333"/>
        </w:rPr>
        <w:t>2</w:t>
      </w:r>
      <w:r w:rsidR="000E3E41">
        <w:rPr>
          <w:rFonts w:ascii="Arial" w:hAnsi="Arial" w:cs="Arial"/>
          <w:color w:val="333333"/>
        </w:rPr>
        <w:t xml:space="preserve"> izvršitelj</w:t>
      </w:r>
      <w:r w:rsidR="00F02021">
        <w:rPr>
          <w:rFonts w:ascii="Arial" w:hAnsi="Arial" w:cs="Arial"/>
          <w:color w:val="333333"/>
        </w:rPr>
        <w:t>/ic</w:t>
      </w:r>
      <w:r w:rsidR="000E3E41">
        <w:rPr>
          <w:rFonts w:ascii="Arial" w:hAnsi="Arial" w:cs="Arial"/>
          <w:color w:val="333333"/>
        </w:rPr>
        <w:t>a</w:t>
      </w:r>
      <w:r w:rsidR="008E29FE">
        <w:rPr>
          <w:rFonts w:ascii="Arial" w:hAnsi="Arial" w:cs="Arial"/>
          <w:color w:val="333333"/>
        </w:rPr>
        <w:t>.</w:t>
      </w:r>
      <w:r w:rsidR="00F02021">
        <w:rPr>
          <w:rFonts w:ascii="Arial" w:hAnsi="Arial" w:cs="Arial"/>
          <w:color w:val="333333"/>
        </w:rPr>
        <w:t xml:space="preserve"> </w:t>
      </w:r>
    </w:p>
    <w:p w:rsidR="0090772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II.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A2196D">
        <w:rPr>
          <w:rFonts w:ascii="Arial" w:hAnsi="Arial" w:cs="Arial"/>
          <w:color w:val="333333"/>
        </w:rPr>
        <w:t>Postupak provedbe Javnog natječaja za prijam na radno mjesto iz točke I. ove Odluke obustavlja se</w:t>
      </w:r>
      <w:r w:rsidR="00C630D5">
        <w:rPr>
          <w:rFonts w:ascii="Arial" w:hAnsi="Arial" w:cs="Arial"/>
          <w:color w:val="333333"/>
        </w:rPr>
        <w:t xml:space="preserve"> </w:t>
      </w:r>
      <w:r w:rsidRPr="00A2196D">
        <w:rPr>
          <w:rFonts w:ascii="Arial" w:hAnsi="Arial" w:cs="Arial"/>
          <w:color w:val="333333"/>
        </w:rPr>
        <w:t xml:space="preserve">iz razloga </w:t>
      </w:r>
      <w:r w:rsidR="00E0195A">
        <w:rPr>
          <w:rFonts w:ascii="Arial" w:hAnsi="Arial" w:cs="Arial"/>
          <w:color w:val="333333"/>
        </w:rPr>
        <w:t xml:space="preserve">što </w:t>
      </w:r>
      <w:r w:rsidR="00A472DE">
        <w:rPr>
          <w:rFonts w:ascii="Arial" w:hAnsi="Arial" w:cs="Arial"/>
          <w:color w:val="333333"/>
        </w:rPr>
        <w:t>je raspisan natječaj za ukupno 4 izvršitelja, a testiranju je pristupilo samo troje kandidata od kojih je dvoje kandidata uspješno zadovoljilo na provedenom testiranju.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</w:rPr>
        <w:t>I</w:t>
      </w:r>
      <w:r w:rsidRPr="00983D1B">
        <w:rPr>
          <w:rFonts w:ascii="Arial" w:hAnsi="Arial" w:cs="Arial"/>
          <w:color w:val="333333"/>
        </w:rPr>
        <w:t>I.</w:t>
      </w:r>
    </w:p>
    <w:p w:rsidR="0090772B" w:rsidRDefault="0090772B" w:rsidP="0090772B">
      <w:pPr>
        <w:pStyle w:val="StandardWeb"/>
        <w:spacing w:before="0" w:beforeAutospacing="0" w:after="150" w:afterAutospacing="0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Ova Odluka objavit će se na mrežnim stra</w:t>
      </w:r>
      <w:r w:rsidR="009F181A">
        <w:rPr>
          <w:rFonts w:ascii="Arial" w:hAnsi="Arial" w:cs="Arial"/>
          <w:color w:val="333333"/>
        </w:rPr>
        <w:t xml:space="preserve">nicama Ministarstva pravosuđa, </w:t>
      </w:r>
      <w:r w:rsidRPr="00983D1B">
        <w:rPr>
          <w:rFonts w:ascii="Arial" w:hAnsi="Arial" w:cs="Arial"/>
          <w:color w:val="333333"/>
        </w:rPr>
        <w:t xml:space="preserve">uprave </w:t>
      </w:r>
      <w:r w:rsidR="009F181A">
        <w:rPr>
          <w:rFonts w:ascii="Arial" w:hAnsi="Arial" w:cs="Arial"/>
          <w:color w:val="333333"/>
        </w:rPr>
        <w:t xml:space="preserve">i digitalne transformacije </w:t>
      </w:r>
      <w:r w:rsidRPr="00983D1B">
        <w:rPr>
          <w:rFonts w:ascii="Arial" w:hAnsi="Arial" w:cs="Arial"/>
          <w:color w:val="333333"/>
        </w:rPr>
        <w:t>te Državnog odvjetništva Republike Hrvatske.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IV</w:t>
      </w:r>
      <w:r w:rsidRPr="00983D1B">
        <w:rPr>
          <w:rFonts w:ascii="Arial" w:hAnsi="Arial" w:cs="Arial"/>
          <w:color w:val="333333"/>
        </w:rPr>
        <w:t>.</w:t>
      </w:r>
    </w:p>
    <w:p w:rsidR="0090772B" w:rsidRPr="00A472DE" w:rsidRDefault="0090772B" w:rsidP="00A472DE">
      <w:pPr>
        <w:pStyle w:val="StandardWeb"/>
        <w:spacing w:before="0" w:beforeAutospacing="0" w:after="150" w:afterAutospacing="0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Ova Odluka stupa na snagu danom donošenja.</w:t>
      </w:r>
    </w:p>
    <w:p w:rsidR="0090772B" w:rsidRDefault="0090772B" w:rsidP="0090772B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</w:t>
      </w:r>
      <w:r w:rsidR="009F18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DRŽAVN</w:t>
      </w:r>
      <w:r w:rsidR="009F181A">
        <w:rPr>
          <w:rFonts w:ascii="Arial" w:hAnsi="Arial" w:cs="Arial"/>
          <w:sz w:val="24"/>
          <w:szCs w:val="24"/>
        </w:rPr>
        <w:t>I ODVJETNIK</w:t>
      </w:r>
      <w:r>
        <w:rPr>
          <w:rFonts w:ascii="Arial" w:hAnsi="Arial" w:cs="Arial"/>
          <w:sz w:val="24"/>
          <w:szCs w:val="24"/>
        </w:rPr>
        <w:t xml:space="preserve"> REPUBLIKE HRVATSKE</w:t>
      </w:r>
    </w:p>
    <w:p w:rsidR="0090772B" w:rsidRPr="00983D1B" w:rsidRDefault="009F181A" w:rsidP="0090772B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 Turudić, univ. spec. crim.</w:t>
      </w:r>
      <w:bookmarkStart w:id="0" w:name="_GoBack"/>
      <w:bookmarkEnd w:id="0"/>
    </w:p>
    <w:sectPr w:rsidR="0090772B" w:rsidRPr="00983D1B" w:rsidSect="004C6AEF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D4" w:rsidRDefault="004529D4" w:rsidP="00BA15CD">
      <w:pPr>
        <w:spacing w:after="0" w:line="240" w:lineRule="auto"/>
      </w:pPr>
      <w:r>
        <w:separator/>
      </w:r>
    </w:p>
  </w:endnote>
  <w:endnote w:type="continuationSeparator" w:id="0">
    <w:p w:rsidR="004529D4" w:rsidRDefault="004529D4" w:rsidP="00BA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CD" w:rsidRDefault="00BA15CD">
    <w:pPr>
      <w:pStyle w:val="Podnoje"/>
      <w:jc w:val="right"/>
    </w:pPr>
  </w:p>
  <w:p w:rsidR="00BA15CD" w:rsidRDefault="00BA15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D4" w:rsidRDefault="004529D4" w:rsidP="00BA15CD">
      <w:pPr>
        <w:spacing w:after="0" w:line="240" w:lineRule="auto"/>
      </w:pPr>
      <w:r>
        <w:separator/>
      </w:r>
    </w:p>
  </w:footnote>
  <w:footnote w:type="continuationSeparator" w:id="0">
    <w:p w:rsidR="004529D4" w:rsidRDefault="004529D4" w:rsidP="00BA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413724"/>
      <w:docPartObj>
        <w:docPartGallery w:val="Page Numbers (Top of Page)"/>
        <w:docPartUnique/>
      </w:docPartObj>
    </w:sdtPr>
    <w:sdtEndPr/>
    <w:sdtContent>
      <w:p w:rsidR="00443E85" w:rsidRDefault="00443E8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DE">
          <w:rPr>
            <w:noProof/>
          </w:rPr>
          <w:t>2</w:t>
        </w:r>
        <w:r>
          <w:fldChar w:fldCharType="end"/>
        </w:r>
      </w:p>
    </w:sdtContent>
  </w:sdt>
  <w:p w:rsidR="00443E85" w:rsidRDefault="00443E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F95"/>
    <w:multiLevelType w:val="hybridMultilevel"/>
    <w:tmpl w:val="43C8C63A"/>
    <w:lvl w:ilvl="0" w:tplc="B09CF9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6F26"/>
    <w:multiLevelType w:val="multilevel"/>
    <w:tmpl w:val="C758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F73E7"/>
    <w:multiLevelType w:val="hybridMultilevel"/>
    <w:tmpl w:val="8848D17A"/>
    <w:lvl w:ilvl="0" w:tplc="B3AA18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70BFB"/>
    <w:multiLevelType w:val="hybridMultilevel"/>
    <w:tmpl w:val="78282A08"/>
    <w:lvl w:ilvl="0" w:tplc="7592F91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A2C53"/>
    <w:multiLevelType w:val="hybridMultilevel"/>
    <w:tmpl w:val="1302B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168A8"/>
    <w:multiLevelType w:val="hybridMultilevel"/>
    <w:tmpl w:val="7CFEA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25E8"/>
    <w:multiLevelType w:val="hybridMultilevel"/>
    <w:tmpl w:val="E3B67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B33BE"/>
    <w:multiLevelType w:val="hybridMultilevel"/>
    <w:tmpl w:val="AFF4BDE8"/>
    <w:lvl w:ilvl="0" w:tplc="5BB24A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8BD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772F5"/>
    <w:multiLevelType w:val="hybridMultilevel"/>
    <w:tmpl w:val="6D643218"/>
    <w:lvl w:ilvl="0" w:tplc="271CCE1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927A9"/>
    <w:multiLevelType w:val="hybridMultilevel"/>
    <w:tmpl w:val="6F04606E"/>
    <w:lvl w:ilvl="0" w:tplc="40685A2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14DF"/>
    <w:multiLevelType w:val="hybridMultilevel"/>
    <w:tmpl w:val="D2CC9210"/>
    <w:lvl w:ilvl="0" w:tplc="B16AD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01569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7525622"/>
    <w:multiLevelType w:val="hybridMultilevel"/>
    <w:tmpl w:val="4B3C91F0"/>
    <w:lvl w:ilvl="0" w:tplc="A61C341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97E22"/>
    <w:multiLevelType w:val="hybridMultilevel"/>
    <w:tmpl w:val="9CDC2176"/>
    <w:lvl w:ilvl="0" w:tplc="B0EAA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01"/>
    <w:rsid w:val="0000170E"/>
    <w:rsid w:val="00001976"/>
    <w:rsid w:val="00025D2E"/>
    <w:rsid w:val="00031491"/>
    <w:rsid w:val="00053029"/>
    <w:rsid w:val="0006578E"/>
    <w:rsid w:val="000737D3"/>
    <w:rsid w:val="00084F17"/>
    <w:rsid w:val="000B33DF"/>
    <w:rsid w:val="000B7E5E"/>
    <w:rsid w:val="000D340C"/>
    <w:rsid w:val="000D5329"/>
    <w:rsid w:val="000E3E41"/>
    <w:rsid w:val="000E7A08"/>
    <w:rsid w:val="000F085A"/>
    <w:rsid w:val="000F2D01"/>
    <w:rsid w:val="00104A21"/>
    <w:rsid w:val="00146C3D"/>
    <w:rsid w:val="00156C3D"/>
    <w:rsid w:val="00173573"/>
    <w:rsid w:val="001A0A8E"/>
    <w:rsid w:val="001C2F5C"/>
    <w:rsid w:val="001C340D"/>
    <w:rsid w:val="001D721F"/>
    <w:rsid w:val="00202C8D"/>
    <w:rsid w:val="0020307D"/>
    <w:rsid w:val="00213372"/>
    <w:rsid w:val="00223B53"/>
    <w:rsid w:val="0023486C"/>
    <w:rsid w:val="00240ED8"/>
    <w:rsid w:val="00254A3D"/>
    <w:rsid w:val="00281EE1"/>
    <w:rsid w:val="00291CA4"/>
    <w:rsid w:val="002A1024"/>
    <w:rsid w:val="002A2318"/>
    <w:rsid w:val="003146C2"/>
    <w:rsid w:val="003362D3"/>
    <w:rsid w:val="00342788"/>
    <w:rsid w:val="003478CD"/>
    <w:rsid w:val="00347F0D"/>
    <w:rsid w:val="00362C95"/>
    <w:rsid w:val="00374F6C"/>
    <w:rsid w:val="003A6D48"/>
    <w:rsid w:val="003B0E52"/>
    <w:rsid w:val="003E53FB"/>
    <w:rsid w:val="00415C53"/>
    <w:rsid w:val="004217BC"/>
    <w:rsid w:val="00423668"/>
    <w:rsid w:val="00425502"/>
    <w:rsid w:val="00435C4F"/>
    <w:rsid w:val="00443E85"/>
    <w:rsid w:val="004529D4"/>
    <w:rsid w:val="00460AF3"/>
    <w:rsid w:val="00480128"/>
    <w:rsid w:val="00484D7A"/>
    <w:rsid w:val="004C6AEF"/>
    <w:rsid w:val="004E56EE"/>
    <w:rsid w:val="004E5ECB"/>
    <w:rsid w:val="005326C6"/>
    <w:rsid w:val="005368C4"/>
    <w:rsid w:val="00563B36"/>
    <w:rsid w:val="005A1D0D"/>
    <w:rsid w:val="005A6CD0"/>
    <w:rsid w:val="005C181C"/>
    <w:rsid w:val="005C4407"/>
    <w:rsid w:val="005D1C70"/>
    <w:rsid w:val="005D24C3"/>
    <w:rsid w:val="005F2B30"/>
    <w:rsid w:val="005F2C85"/>
    <w:rsid w:val="005F316C"/>
    <w:rsid w:val="006005D5"/>
    <w:rsid w:val="0060189B"/>
    <w:rsid w:val="00616B83"/>
    <w:rsid w:val="006642B2"/>
    <w:rsid w:val="00687CB0"/>
    <w:rsid w:val="006A1541"/>
    <w:rsid w:val="006C01C1"/>
    <w:rsid w:val="006E126C"/>
    <w:rsid w:val="006E3069"/>
    <w:rsid w:val="006F5246"/>
    <w:rsid w:val="006F554E"/>
    <w:rsid w:val="006F61F3"/>
    <w:rsid w:val="00701E17"/>
    <w:rsid w:val="00720CE2"/>
    <w:rsid w:val="00734D5F"/>
    <w:rsid w:val="007360F4"/>
    <w:rsid w:val="0075225B"/>
    <w:rsid w:val="00786644"/>
    <w:rsid w:val="00786737"/>
    <w:rsid w:val="007930D4"/>
    <w:rsid w:val="007C2BA5"/>
    <w:rsid w:val="007E4A0E"/>
    <w:rsid w:val="007E6DAB"/>
    <w:rsid w:val="007E749F"/>
    <w:rsid w:val="0080367F"/>
    <w:rsid w:val="00814663"/>
    <w:rsid w:val="00822801"/>
    <w:rsid w:val="00832C92"/>
    <w:rsid w:val="00844D7E"/>
    <w:rsid w:val="00871045"/>
    <w:rsid w:val="00877465"/>
    <w:rsid w:val="00896C61"/>
    <w:rsid w:val="008C31B5"/>
    <w:rsid w:val="008C5EDF"/>
    <w:rsid w:val="008D1AC9"/>
    <w:rsid w:val="008E29FE"/>
    <w:rsid w:val="008E6406"/>
    <w:rsid w:val="008F5B23"/>
    <w:rsid w:val="0090772B"/>
    <w:rsid w:val="0093061F"/>
    <w:rsid w:val="00934291"/>
    <w:rsid w:val="00936FCA"/>
    <w:rsid w:val="00944730"/>
    <w:rsid w:val="009529A3"/>
    <w:rsid w:val="00954902"/>
    <w:rsid w:val="00957A6E"/>
    <w:rsid w:val="009739D7"/>
    <w:rsid w:val="00980F0A"/>
    <w:rsid w:val="0099381A"/>
    <w:rsid w:val="009B7CDA"/>
    <w:rsid w:val="009C1269"/>
    <w:rsid w:val="009F181A"/>
    <w:rsid w:val="00A142A3"/>
    <w:rsid w:val="00A2196D"/>
    <w:rsid w:val="00A25154"/>
    <w:rsid w:val="00A260F0"/>
    <w:rsid w:val="00A27AE6"/>
    <w:rsid w:val="00A40838"/>
    <w:rsid w:val="00A427CF"/>
    <w:rsid w:val="00A44C5F"/>
    <w:rsid w:val="00A472DE"/>
    <w:rsid w:val="00A47BDD"/>
    <w:rsid w:val="00A75608"/>
    <w:rsid w:val="00A91427"/>
    <w:rsid w:val="00AB3026"/>
    <w:rsid w:val="00AB7F1E"/>
    <w:rsid w:val="00AF5FDC"/>
    <w:rsid w:val="00B05998"/>
    <w:rsid w:val="00B23FFA"/>
    <w:rsid w:val="00B37CF4"/>
    <w:rsid w:val="00B7370A"/>
    <w:rsid w:val="00BA15CD"/>
    <w:rsid w:val="00BD1666"/>
    <w:rsid w:val="00BD7063"/>
    <w:rsid w:val="00BE7E9F"/>
    <w:rsid w:val="00C07B27"/>
    <w:rsid w:val="00C100D7"/>
    <w:rsid w:val="00C2636D"/>
    <w:rsid w:val="00C42992"/>
    <w:rsid w:val="00C616AA"/>
    <w:rsid w:val="00C630D5"/>
    <w:rsid w:val="00C808CD"/>
    <w:rsid w:val="00C82147"/>
    <w:rsid w:val="00C94857"/>
    <w:rsid w:val="00CD283C"/>
    <w:rsid w:val="00CD7570"/>
    <w:rsid w:val="00D07B4B"/>
    <w:rsid w:val="00D07EB3"/>
    <w:rsid w:val="00D200A4"/>
    <w:rsid w:val="00D36A51"/>
    <w:rsid w:val="00D854C0"/>
    <w:rsid w:val="00DA4524"/>
    <w:rsid w:val="00DB37FD"/>
    <w:rsid w:val="00DD3101"/>
    <w:rsid w:val="00DE277D"/>
    <w:rsid w:val="00DE2E0E"/>
    <w:rsid w:val="00E0195A"/>
    <w:rsid w:val="00E037A5"/>
    <w:rsid w:val="00E12D7E"/>
    <w:rsid w:val="00E14B8F"/>
    <w:rsid w:val="00E17C2F"/>
    <w:rsid w:val="00E2001E"/>
    <w:rsid w:val="00E33DC2"/>
    <w:rsid w:val="00E40123"/>
    <w:rsid w:val="00E44A36"/>
    <w:rsid w:val="00E7393D"/>
    <w:rsid w:val="00E86679"/>
    <w:rsid w:val="00E939A6"/>
    <w:rsid w:val="00EA3880"/>
    <w:rsid w:val="00EB2DE6"/>
    <w:rsid w:val="00EC790D"/>
    <w:rsid w:val="00ED4626"/>
    <w:rsid w:val="00EF5002"/>
    <w:rsid w:val="00F02021"/>
    <w:rsid w:val="00F17482"/>
    <w:rsid w:val="00F539C1"/>
    <w:rsid w:val="00F64C5D"/>
    <w:rsid w:val="00F65A8C"/>
    <w:rsid w:val="00FA0623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DC685D-B0DE-452B-BEBE-A126865B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1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D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15CD"/>
  </w:style>
  <w:style w:type="paragraph" w:styleId="Podnoje">
    <w:name w:val="footer"/>
    <w:basedOn w:val="Normal"/>
    <w:link w:val="PodnojeChar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15CD"/>
  </w:style>
  <w:style w:type="character" w:styleId="Hiperveza">
    <w:name w:val="Hyperlink"/>
    <w:basedOn w:val="Zadanifontodlomka"/>
    <w:uiPriority w:val="99"/>
    <w:unhideWhenUsed/>
    <w:rsid w:val="00B7370A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40ED8"/>
    <w:rPr>
      <w:color w:val="808080"/>
      <w:bdr w:val="none" w:sz="0" w:space="0" w:color="auto"/>
      <w:shd w:val="clear" w:color="auto" w:fill="CC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2</Pages>
  <Words>247</Words>
  <Characters>1583</Characters>
  <Application>Microsoft Office Word</Application>
  <DocSecurity>8</DocSecurity>
  <Lines>45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dokic</dc:creator>
  <cp:lastModifiedBy>Ivana Škrlec</cp:lastModifiedBy>
  <cp:revision>2</cp:revision>
  <cp:lastPrinted>2023-04-24T09:46:00Z</cp:lastPrinted>
  <dcterms:created xsi:type="dcterms:W3CDTF">2024-12-23T08:36:00Z</dcterms:created>
  <dcterms:modified xsi:type="dcterms:W3CDTF">2024-12-23T08:36:00Z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P-65/2024-71 / Odluka - odluka (P-122-24__odluka_o_obustavi_javnog_natječaja.docx)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