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C3" w:rsidRDefault="00370275" w:rsidP="00370275">
      <w:pPr>
        <w:widowControl w:val="0"/>
        <w:ind w:left="1440" w:right="3178"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</w:t>
      </w:r>
      <w:r w:rsidR="00106AC3" w:rsidRPr="00E7277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7320" cy="510639"/>
            <wp:effectExtent l="0" t="0" r="317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FD" w:rsidRPr="00E72778" w:rsidRDefault="00E26DFD" w:rsidP="00370275">
      <w:pPr>
        <w:widowControl w:val="0"/>
        <w:ind w:left="1440" w:right="3178" w:firstLine="720"/>
        <w:rPr>
          <w:rFonts w:ascii="Arial" w:hAnsi="Arial" w:cs="Arial"/>
          <w:sz w:val="24"/>
          <w:szCs w:val="24"/>
        </w:rPr>
      </w:pPr>
    </w:p>
    <w:p w:rsidR="0038552B" w:rsidRPr="001A58DD" w:rsidRDefault="0038552B" w:rsidP="00F73E43">
      <w:pPr>
        <w:widowControl w:val="0"/>
        <w:ind w:left="578" w:right="3178" w:firstLine="862"/>
        <w:rPr>
          <w:rFonts w:ascii="Arial" w:hAnsi="Arial" w:cs="Arial"/>
          <w:b/>
          <w:sz w:val="24"/>
          <w:szCs w:val="24"/>
        </w:rPr>
      </w:pPr>
      <w:r w:rsidRPr="001A58DD">
        <w:rPr>
          <w:rFonts w:ascii="Arial" w:hAnsi="Arial" w:cs="Arial"/>
          <w:b/>
          <w:sz w:val="24"/>
          <w:szCs w:val="24"/>
        </w:rPr>
        <w:t>REPUBLIKA  HRVATSKA</w:t>
      </w:r>
    </w:p>
    <w:p w:rsidR="0038552B" w:rsidRPr="001A58DD" w:rsidRDefault="0038552B" w:rsidP="00F73E43">
      <w:pPr>
        <w:widowControl w:val="0"/>
        <w:ind w:right="2696"/>
        <w:rPr>
          <w:rFonts w:ascii="Arial" w:hAnsi="Arial" w:cs="Arial"/>
          <w:b/>
          <w:sz w:val="24"/>
          <w:szCs w:val="24"/>
        </w:rPr>
      </w:pPr>
      <w:r w:rsidRPr="001A58DD">
        <w:rPr>
          <w:rFonts w:ascii="Arial" w:hAnsi="Arial" w:cs="Arial"/>
          <w:b/>
          <w:sz w:val="24"/>
          <w:szCs w:val="24"/>
        </w:rPr>
        <w:t>DRŽAVNO ODVJETNIŠTVO REPUBLIKE HRVATSKE</w:t>
      </w:r>
    </w:p>
    <w:p w:rsidR="00A055BC" w:rsidRPr="001A58DD" w:rsidRDefault="00A055BC" w:rsidP="00F73E43">
      <w:pPr>
        <w:widowControl w:val="0"/>
        <w:ind w:right="2696"/>
        <w:rPr>
          <w:rFonts w:ascii="Arial" w:hAnsi="Arial" w:cs="Arial"/>
          <w:b/>
          <w:sz w:val="24"/>
          <w:szCs w:val="24"/>
        </w:rPr>
      </w:pPr>
      <w:r w:rsidRPr="001A58DD">
        <w:rPr>
          <w:rFonts w:ascii="Arial" w:hAnsi="Arial" w:cs="Arial"/>
          <w:b/>
          <w:sz w:val="24"/>
          <w:szCs w:val="24"/>
        </w:rPr>
        <w:t xml:space="preserve">             </w:t>
      </w:r>
      <w:r w:rsidR="001A58DD" w:rsidRPr="001A58DD">
        <w:rPr>
          <w:rFonts w:ascii="Arial" w:hAnsi="Arial" w:cs="Arial"/>
          <w:b/>
          <w:sz w:val="24"/>
          <w:szCs w:val="24"/>
        </w:rPr>
        <w:t xml:space="preserve">              Zagreb, Branimirova 4</w:t>
      </w:r>
    </w:p>
    <w:p w:rsidR="0038552B" w:rsidRPr="00E72778" w:rsidRDefault="0038552B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8552B" w:rsidRPr="004877CC" w:rsidRDefault="001B4953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877CC">
        <w:rPr>
          <w:rFonts w:ascii="Arial" w:hAnsi="Arial" w:cs="Arial"/>
          <w:sz w:val="24"/>
          <w:szCs w:val="24"/>
        </w:rPr>
        <w:t xml:space="preserve">Broj: </w:t>
      </w:r>
      <w:r w:rsidR="008A6434" w:rsidRPr="004877CC">
        <w:rPr>
          <w:rFonts w:ascii="Arial" w:hAnsi="Arial" w:cs="Arial"/>
          <w:sz w:val="24"/>
          <w:szCs w:val="24"/>
        </w:rPr>
        <w:t>P-</w:t>
      </w:r>
      <w:r w:rsidR="002772A2">
        <w:rPr>
          <w:rFonts w:ascii="Arial" w:hAnsi="Arial" w:cs="Arial"/>
          <w:sz w:val="24"/>
          <w:szCs w:val="24"/>
        </w:rPr>
        <w:t>65/2024-76</w:t>
      </w:r>
    </w:p>
    <w:p w:rsidR="0038552B" w:rsidRPr="004877CC" w:rsidRDefault="0038552B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877CC">
        <w:rPr>
          <w:rFonts w:ascii="Arial" w:hAnsi="Arial" w:cs="Arial"/>
          <w:sz w:val="24"/>
          <w:szCs w:val="24"/>
        </w:rPr>
        <w:t>Zagreb,</w:t>
      </w:r>
      <w:r w:rsidR="00D5151C" w:rsidRPr="004877CC">
        <w:rPr>
          <w:rFonts w:ascii="Arial" w:hAnsi="Arial" w:cs="Arial"/>
          <w:sz w:val="24"/>
          <w:szCs w:val="24"/>
        </w:rPr>
        <w:t xml:space="preserve"> </w:t>
      </w:r>
      <w:r w:rsidR="002772A2">
        <w:rPr>
          <w:rFonts w:ascii="Arial" w:hAnsi="Arial" w:cs="Arial"/>
          <w:sz w:val="24"/>
          <w:szCs w:val="24"/>
        </w:rPr>
        <w:t>25</w:t>
      </w:r>
      <w:r w:rsidR="001A58DD" w:rsidRPr="004877CC">
        <w:rPr>
          <w:rFonts w:ascii="Arial" w:hAnsi="Arial" w:cs="Arial"/>
          <w:sz w:val="24"/>
          <w:szCs w:val="24"/>
        </w:rPr>
        <w:t>. veljače</w:t>
      </w:r>
      <w:r w:rsidR="00DE1A5B" w:rsidRPr="004877CC">
        <w:rPr>
          <w:rFonts w:ascii="Arial" w:hAnsi="Arial" w:cs="Arial"/>
          <w:sz w:val="24"/>
          <w:szCs w:val="24"/>
        </w:rPr>
        <w:t xml:space="preserve"> 202</w:t>
      </w:r>
      <w:r w:rsidR="001A58DD" w:rsidRPr="004877CC">
        <w:rPr>
          <w:rFonts w:ascii="Arial" w:hAnsi="Arial" w:cs="Arial"/>
          <w:sz w:val="24"/>
          <w:szCs w:val="24"/>
        </w:rPr>
        <w:t>5</w:t>
      </w:r>
      <w:r w:rsidR="00DE1A5B" w:rsidRPr="004877CC">
        <w:rPr>
          <w:rFonts w:ascii="Arial" w:hAnsi="Arial" w:cs="Arial"/>
          <w:sz w:val="24"/>
          <w:szCs w:val="24"/>
        </w:rPr>
        <w:t xml:space="preserve">. </w:t>
      </w:r>
    </w:p>
    <w:p w:rsidR="008A6434" w:rsidRPr="00E72778" w:rsidRDefault="005F477E" w:rsidP="00F73E43">
      <w:pPr>
        <w:widowControl w:val="0"/>
        <w:tabs>
          <w:tab w:val="left" w:pos="4111"/>
        </w:tabs>
        <w:jc w:val="both"/>
        <w:rPr>
          <w:rFonts w:ascii="Arial" w:hAnsi="Arial" w:cs="Arial"/>
          <w:sz w:val="24"/>
          <w:szCs w:val="24"/>
        </w:rPr>
      </w:pPr>
      <w:r w:rsidRPr="004877CC">
        <w:rPr>
          <w:rFonts w:ascii="Arial" w:hAnsi="Arial" w:cs="Arial"/>
          <w:sz w:val="24"/>
          <w:szCs w:val="24"/>
        </w:rPr>
        <w:t>GK</w:t>
      </w:r>
      <w:r w:rsidR="00633356" w:rsidRPr="004877CC">
        <w:rPr>
          <w:rFonts w:ascii="Arial" w:hAnsi="Arial" w:cs="Arial"/>
          <w:sz w:val="24"/>
          <w:szCs w:val="24"/>
        </w:rPr>
        <w:t>/IŠ</w:t>
      </w:r>
    </w:p>
    <w:p w:rsidR="00F73E43" w:rsidRPr="00E72778" w:rsidRDefault="00F73E43" w:rsidP="00F73E43">
      <w:pPr>
        <w:widowControl w:val="0"/>
        <w:tabs>
          <w:tab w:val="left" w:pos="4111"/>
        </w:tabs>
        <w:jc w:val="both"/>
        <w:rPr>
          <w:rFonts w:ascii="Arial" w:hAnsi="Arial" w:cs="Arial"/>
          <w:sz w:val="24"/>
          <w:szCs w:val="24"/>
        </w:rPr>
      </w:pPr>
    </w:p>
    <w:p w:rsidR="00642512" w:rsidRPr="005430A7" w:rsidRDefault="0035198D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633356">
        <w:rPr>
          <w:rFonts w:ascii="Arial" w:hAnsi="Arial" w:cs="Arial"/>
          <w:sz w:val="24"/>
          <w:szCs w:val="24"/>
        </w:rPr>
        <w:t>Na temelju članka 54. stavka 1. Zakona o državnom odvjetništvu (Narodne novine, broj 67/18 i 21/22), članka 42. s</w:t>
      </w:r>
      <w:r w:rsidR="00990F6F" w:rsidRPr="00633356">
        <w:rPr>
          <w:rFonts w:ascii="Arial" w:hAnsi="Arial" w:cs="Arial"/>
          <w:sz w:val="24"/>
          <w:szCs w:val="24"/>
        </w:rPr>
        <w:t xml:space="preserve">tavka 1. i članka 76. stavka 1., u svezi članka 160. stavka 1. i članka 162. stavka 1. </w:t>
      </w:r>
      <w:r w:rsidRPr="00633356">
        <w:rPr>
          <w:rFonts w:ascii="Arial" w:hAnsi="Arial" w:cs="Arial"/>
          <w:sz w:val="24"/>
          <w:szCs w:val="24"/>
        </w:rPr>
        <w:t>Zakona o državnim službenicima (Narodne novine, broj 155/23</w:t>
      </w:r>
      <w:r w:rsidR="00C51AD0" w:rsidRPr="00633356">
        <w:rPr>
          <w:rFonts w:ascii="Arial" w:hAnsi="Arial" w:cs="Arial"/>
          <w:sz w:val="24"/>
          <w:szCs w:val="24"/>
        </w:rPr>
        <w:t>, 85/24</w:t>
      </w:r>
      <w:r w:rsidRPr="00633356">
        <w:rPr>
          <w:rFonts w:ascii="Arial" w:hAnsi="Arial" w:cs="Arial"/>
          <w:sz w:val="24"/>
          <w:szCs w:val="24"/>
        </w:rPr>
        <w:t xml:space="preserve">) Glavni državni odvjetnik Republike Hrvatske, u upravnoj stvari prijma u državnu službu na neodređeno vrijeme na radno mjesto </w:t>
      </w:r>
      <w:proofErr w:type="spellStart"/>
      <w:r w:rsidR="00633356" w:rsidRPr="00633356">
        <w:rPr>
          <w:rFonts w:ascii="Arial" w:hAnsi="Arial" w:cs="Arial"/>
          <w:sz w:val="24"/>
          <w:szCs w:val="24"/>
        </w:rPr>
        <w:t>upisničar</w:t>
      </w:r>
      <w:proofErr w:type="spellEnd"/>
      <w:r w:rsidR="001A58DD" w:rsidRPr="00633356">
        <w:rPr>
          <w:rFonts w:ascii="Arial" w:hAnsi="Arial" w:cs="Arial"/>
          <w:sz w:val="24"/>
          <w:szCs w:val="24"/>
        </w:rPr>
        <w:t xml:space="preserve"> u državnom odvjetništvu, u </w:t>
      </w:r>
      <w:r w:rsidRPr="00633356">
        <w:rPr>
          <w:rFonts w:ascii="Arial" w:hAnsi="Arial" w:cs="Arial"/>
          <w:sz w:val="24"/>
          <w:szCs w:val="24"/>
        </w:rPr>
        <w:t>Državno odvjetništvo Republike Hrvatske, pokrenutoj po službenoj dužnosti donosi</w:t>
      </w:r>
    </w:p>
    <w:p w:rsidR="00642512" w:rsidRPr="005430A7" w:rsidRDefault="00642512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53658" w:rsidRPr="00263763" w:rsidRDefault="007D5F35" w:rsidP="00F73E4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63763">
        <w:rPr>
          <w:rFonts w:ascii="Arial" w:hAnsi="Arial" w:cs="Arial"/>
          <w:sz w:val="24"/>
          <w:szCs w:val="24"/>
        </w:rPr>
        <w:t xml:space="preserve">RJEŠENJE </w:t>
      </w:r>
    </w:p>
    <w:p w:rsidR="007D5F35" w:rsidRPr="00263763" w:rsidRDefault="00722E42" w:rsidP="00F73E4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63763">
        <w:rPr>
          <w:rFonts w:ascii="Arial" w:hAnsi="Arial" w:cs="Arial"/>
          <w:sz w:val="24"/>
          <w:szCs w:val="24"/>
        </w:rPr>
        <w:t xml:space="preserve">o </w:t>
      </w:r>
      <w:r w:rsidR="00CC066D" w:rsidRPr="00263763">
        <w:rPr>
          <w:rFonts w:ascii="Arial" w:hAnsi="Arial" w:cs="Arial"/>
          <w:sz w:val="24"/>
          <w:szCs w:val="24"/>
        </w:rPr>
        <w:t xml:space="preserve">prijmu </w:t>
      </w:r>
      <w:r w:rsidR="00C72FFB" w:rsidRPr="00263763">
        <w:rPr>
          <w:rFonts w:ascii="Arial" w:hAnsi="Arial" w:cs="Arial"/>
          <w:sz w:val="24"/>
          <w:szCs w:val="24"/>
        </w:rPr>
        <w:t xml:space="preserve">u državnu službu na </w:t>
      </w:r>
      <w:r w:rsidR="00970A65" w:rsidRPr="00263763">
        <w:rPr>
          <w:rFonts w:ascii="Arial" w:hAnsi="Arial" w:cs="Arial"/>
          <w:sz w:val="24"/>
          <w:szCs w:val="24"/>
        </w:rPr>
        <w:t>ne</w:t>
      </w:r>
      <w:r w:rsidR="00C72FFB" w:rsidRPr="00263763">
        <w:rPr>
          <w:rFonts w:ascii="Arial" w:hAnsi="Arial" w:cs="Arial"/>
          <w:sz w:val="24"/>
          <w:szCs w:val="24"/>
        </w:rPr>
        <w:t>određeno vrijeme</w:t>
      </w:r>
    </w:p>
    <w:p w:rsidR="00AE66A6" w:rsidRPr="00E72778" w:rsidRDefault="00AE66A6" w:rsidP="00F73E4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303635" w:rsidRPr="00E72778" w:rsidRDefault="00303635" w:rsidP="00F73E43">
      <w:pPr>
        <w:widowControl w:val="0"/>
        <w:rPr>
          <w:rFonts w:ascii="Arial" w:hAnsi="Arial" w:cs="Arial"/>
          <w:sz w:val="24"/>
          <w:szCs w:val="24"/>
        </w:rPr>
      </w:pPr>
    </w:p>
    <w:p w:rsidR="001A58DD" w:rsidRDefault="00303635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8958F4">
        <w:rPr>
          <w:rFonts w:ascii="Arial" w:hAnsi="Arial" w:cs="Arial"/>
          <w:sz w:val="24"/>
          <w:szCs w:val="24"/>
        </w:rPr>
        <w:t xml:space="preserve">I. </w:t>
      </w:r>
      <w:r w:rsidR="002772A2" w:rsidRPr="008958F4">
        <w:rPr>
          <w:rFonts w:ascii="Arial" w:hAnsi="Arial" w:cs="Arial"/>
          <w:sz w:val="24"/>
          <w:szCs w:val="24"/>
        </w:rPr>
        <w:t>ILIJA AKRAP</w:t>
      </w:r>
      <w:r w:rsidR="00F0748B" w:rsidRPr="008958F4">
        <w:rPr>
          <w:rFonts w:ascii="Arial" w:hAnsi="Arial" w:cs="Arial"/>
          <w:sz w:val="24"/>
          <w:szCs w:val="24"/>
        </w:rPr>
        <w:t xml:space="preserve">, </w:t>
      </w:r>
      <w:r w:rsidR="002772A2" w:rsidRPr="008958F4">
        <w:rPr>
          <w:rFonts w:ascii="Arial" w:hAnsi="Arial" w:cs="Arial"/>
          <w:sz w:val="24"/>
          <w:szCs w:val="24"/>
        </w:rPr>
        <w:t>upravni referent</w:t>
      </w:r>
      <w:r w:rsidR="00AA76EF" w:rsidRPr="008958F4">
        <w:rPr>
          <w:rFonts w:ascii="Arial" w:hAnsi="Arial" w:cs="Arial"/>
          <w:sz w:val="24"/>
          <w:szCs w:val="24"/>
        </w:rPr>
        <w:t xml:space="preserve">, </w:t>
      </w:r>
      <w:r w:rsidR="00402CFF" w:rsidRPr="008958F4">
        <w:rPr>
          <w:rFonts w:ascii="Arial" w:hAnsi="Arial" w:cs="Arial"/>
          <w:sz w:val="24"/>
          <w:szCs w:val="24"/>
        </w:rPr>
        <w:t>s</w:t>
      </w:r>
      <w:r w:rsidR="001E0DE1" w:rsidRPr="008958F4">
        <w:rPr>
          <w:rFonts w:ascii="Arial" w:hAnsi="Arial" w:cs="Arial"/>
          <w:sz w:val="24"/>
          <w:szCs w:val="24"/>
        </w:rPr>
        <w:t xml:space="preserve"> </w:t>
      </w:r>
      <w:r w:rsidR="005E48E6" w:rsidRPr="008958F4">
        <w:rPr>
          <w:rFonts w:ascii="Arial" w:hAnsi="Arial" w:cs="Arial"/>
          <w:sz w:val="24"/>
          <w:szCs w:val="24"/>
        </w:rPr>
        <w:t xml:space="preserve">više od </w:t>
      </w:r>
      <w:r w:rsidR="008958F4" w:rsidRPr="008958F4">
        <w:rPr>
          <w:rFonts w:ascii="Arial" w:hAnsi="Arial" w:cs="Arial"/>
          <w:sz w:val="24"/>
          <w:szCs w:val="24"/>
        </w:rPr>
        <w:t xml:space="preserve">dvije godine </w:t>
      </w:r>
      <w:r w:rsidR="005E48E6" w:rsidRPr="008958F4">
        <w:rPr>
          <w:rFonts w:ascii="Arial" w:hAnsi="Arial" w:cs="Arial"/>
          <w:sz w:val="24"/>
          <w:szCs w:val="24"/>
        </w:rPr>
        <w:t>radnog iskustva n</w:t>
      </w:r>
      <w:r w:rsidR="00402CFF" w:rsidRPr="008958F4">
        <w:rPr>
          <w:rFonts w:ascii="Arial" w:hAnsi="Arial" w:cs="Arial"/>
          <w:sz w:val="24"/>
          <w:szCs w:val="24"/>
        </w:rPr>
        <w:t xml:space="preserve">a </w:t>
      </w:r>
      <w:r w:rsidR="003870B5" w:rsidRPr="008958F4">
        <w:rPr>
          <w:rFonts w:ascii="Arial" w:hAnsi="Arial" w:cs="Arial"/>
          <w:sz w:val="24"/>
          <w:szCs w:val="24"/>
        </w:rPr>
        <w:t>odgovarajućim poslovima</w:t>
      </w:r>
      <w:r w:rsidR="00117E0F" w:rsidRPr="008958F4">
        <w:rPr>
          <w:rFonts w:ascii="Arial" w:hAnsi="Arial" w:cs="Arial"/>
          <w:sz w:val="24"/>
          <w:szCs w:val="24"/>
        </w:rPr>
        <w:t xml:space="preserve">, </w:t>
      </w:r>
      <w:r w:rsidR="002772A2" w:rsidRPr="008958F4">
        <w:rPr>
          <w:rFonts w:ascii="Arial" w:hAnsi="Arial" w:cs="Arial"/>
          <w:sz w:val="24"/>
          <w:szCs w:val="24"/>
        </w:rPr>
        <w:t>sa položenim državnim ispitom</w:t>
      </w:r>
      <w:r w:rsidR="009E60B1">
        <w:rPr>
          <w:rFonts w:ascii="Arial" w:hAnsi="Arial" w:cs="Arial"/>
          <w:sz w:val="24"/>
          <w:szCs w:val="24"/>
        </w:rPr>
        <w:t xml:space="preserve"> I. razine</w:t>
      </w:r>
      <w:r w:rsidR="002772A2" w:rsidRPr="008958F4">
        <w:rPr>
          <w:rFonts w:ascii="Arial" w:hAnsi="Arial" w:cs="Arial"/>
          <w:sz w:val="24"/>
          <w:szCs w:val="24"/>
        </w:rPr>
        <w:t xml:space="preserve">, </w:t>
      </w:r>
      <w:r w:rsidR="003870B5" w:rsidRPr="008958F4">
        <w:rPr>
          <w:rFonts w:ascii="Arial" w:hAnsi="Arial" w:cs="Arial"/>
          <w:sz w:val="24"/>
          <w:szCs w:val="24"/>
        </w:rPr>
        <w:t>prima se u državnu službu u Državno odvjetništvo Republike Hrvatske</w:t>
      </w:r>
      <w:r w:rsidR="009F1A88" w:rsidRPr="008958F4">
        <w:rPr>
          <w:rFonts w:ascii="Arial" w:hAnsi="Arial" w:cs="Arial"/>
          <w:sz w:val="24"/>
          <w:szCs w:val="24"/>
        </w:rPr>
        <w:t xml:space="preserve"> na radno mjesto </w:t>
      </w:r>
      <w:proofErr w:type="spellStart"/>
      <w:r w:rsidR="00633356" w:rsidRPr="008958F4">
        <w:rPr>
          <w:rFonts w:ascii="Arial" w:hAnsi="Arial" w:cs="Arial"/>
          <w:sz w:val="24"/>
          <w:szCs w:val="24"/>
        </w:rPr>
        <w:t>upisničar</w:t>
      </w:r>
      <w:proofErr w:type="spellEnd"/>
      <w:r w:rsidR="001A58DD" w:rsidRPr="008958F4">
        <w:rPr>
          <w:rFonts w:ascii="Arial" w:hAnsi="Arial" w:cs="Arial"/>
          <w:sz w:val="24"/>
          <w:szCs w:val="24"/>
        </w:rPr>
        <w:t xml:space="preserve"> u državnom odvjetništvu.</w:t>
      </w:r>
    </w:p>
    <w:p w:rsidR="001A58DD" w:rsidRPr="00E72778" w:rsidRDefault="001A58DD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DC40D8" w:rsidRDefault="00DC40D8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 xml:space="preserve">II. </w:t>
      </w:r>
      <w:r w:rsidR="002772A2">
        <w:rPr>
          <w:rFonts w:ascii="Arial" w:hAnsi="Arial" w:cs="Arial"/>
          <w:sz w:val="24"/>
          <w:szCs w:val="24"/>
        </w:rPr>
        <w:t>Ilija Akrap</w:t>
      </w:r>
      <w:r w:rsidR="00633356">
        <w:rPr>
          <w:rFonts w:ascii="Arial" w:hAnsi="Arial" w:cs="Arial"/>
          <w:sz w:val="24"/>
          <w:szCs w:val="24"/>
        </w:rPr>
        <w:t xml:space="preserve"> </w:t>
      </w:r>
      <w:r w:rsidRPr="00E72778">
        <w:rPr>
          <w:rFonts w:ascii="Arial" w:hAnsi="Arial" w:cs="Arial"/>
          <w:sz w:val="24"/>
          <w:szCs w:val="24"/>
        </w:rPr>
        <w:t xml:space="preserve">prima se u državnu službu na </w:t>
      </w:r>
      <w:r w:rsidR="00A47C59" w:rsidRPr="00E72778">
        <w:rPr>
          <w:rFonts w:ascii="Arial" w:hAnsi="Arial" w:cs="Arial"/>
          <w:sz w:val="24"/>
          <w:szCs w:val="24"/>
        </w:rPr>
        <w:t>neodređeno vrijeme</w:t>
      </w:r>
      <w:r w:rsidR="00B42B6B" w:rsidRPr="00E72778">
        <w:rPr>
          <w:rFonts w:ascii="Arial" w:hAnsi="Arial" w:cs="Arial"/>
          <w:sz w:val="24"/>
          <w:szCs w:val="24"/>
        </w:rPr>
        <w:t>,</w:t>
      </w:r>
      <w:r w:rsidRPr="00E72778">
        <w:rPr>
          <w:rFonts w:ascii="Arial" w:hAnsi="Arial" w:cs="Arial"/>
          <w:sz w:val="24"/>
          <w:szCs w:val="24"/>
        </w:rPr>
        <w:t xml:space="preserve"> uz obvezni probni rad u trajanju od </w:t>
      </w:r>
      <w:r w:rsidR="00A47C59" w:rsidRPr="00E72778">
        <w:rPr>
          <w:rFonts w:ascii="Arial" w:hAnsi="Arial" w:cs="Arial"/>
          <w:sz w:val="24"/>
          <w:szCs w:val="24"/>
        </w:rPr>
        <w:t>3</w:t>
      </w:r>
      <w:r w:rsidRPr="00E72778">
        <w:rPr>
          <w:rFonts w:ascii="Arial" w:hAnsi="Arial" w:cs="Arial"/>
          <w:sz w:val="24"/>
          <w:szCs w:val="24"/>
        </w:rPr>
        <w:t xml:space="preserve"> mjeseca. </w:t>
      </w:r>
    </w:p>
    <w:p w:rsidR="00F359A5" w:rsidRPr="00E72778" w:rsidRDefault="00F359A5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5A54C6" w:rsidRDefault="00DD1032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C36DB1" w:rsidRPr="00E72778">
        <w:rPr>
          <w:rFonts w:ascii="Arial" w:hAnsi="Arial" w:cs="Arial"/>
          <w:sz w:val="24"/>
          <w:szCs w:val="24"/>
        </w:rPr>
        <w:t xml:space="preserve">. Po </w:t>
      </w:r>
      <w:r w:rsidR="005A54C6" w:rsidRPr="00E72778">
        <w:rPr>
          <w:rFonts w:ascii="Arial" w:hAnsi="Arial" w:cs="Arial"/>
          <w:sz w:val="24"/>
          <w:szCs w:val="24"/>
        </w:rPr>
        <w:t xml:space="preserve">izvršnosti ovog </w:t>
      </w:r>
      <w:r w:rsidR="004231E7" w:rsidRPr="00E72778">
        <w:rPr>
          <w:rFonts w:ascii="Arial" w:hAnsi="Arial" w:cs="Arial"/>
          <w:sz w:val="24"/>
          <w:szCs w:val="24"/>
        </w:rPr>
        <w:t>r</w:t>
      </w:r>
      <w:r w:rsidR="005A54C6" w:rsidRPr="00E72778">
        <w:rPr>
          <w:rFonts w:ascii="Arial" w:hAnsi="Arial" w:cs="Arial"/>
          <w:sz w:val="24"/>
          <w:szCs w:val="24"/>
        </w:rPr>
        <w:t xml:space="preserve">ješenja donijet će se rješenje o rasporedu </w:t>
      </w:r>
      <w:r w:rsidR="002772A2">
        <w:rPr>
          <w:rFonts w:ascii="Arial" w:hAnsi="Arial" w:cs="Arial"/>
          <w:sz w:val="24"/>
          <w:szCs w:val="24"/>
        </w:rPr>
        <w:t>Ilije Akrapa</w:t>
      </w:r>
      <w:r w:rsidR="00032C76">
        <w:rPr>
          <w:rFonts w:ascii="Arial" w:hAnsi="Arial" w:cs="Arial"/>
          <w:sz w:val="24"/>
          <w:szCs w:val="24"/>
        </w:rPr>
        <w:t xml:space="preserve"> </w:t>
      </w:r>
      <w:r w:rsidR="005A54C6" w:rsidRPr="00E72778">
        <w:rPr>
          <w:rFonts w:ascii="Arial" w:hAnsi="Arial" w:cs="Arial"/>
          <w:sz w:val="24"/>
          <w:szCs w:val="24"/>
        </w:rPr>
        <w:t>na radno mjesto</w:t>
      </w:r>
      <w:r w:rsidR="004231E7" w:rsidRPr="00E72778">
        <w:rPr>
          <w:rFonts w:ascii="Arial" w:hAnsi="Arial" w:cs="Arial"/>
          <w:sz w:val="24"/>
          <w:szCs w:val="24"/>
        </w:rPr>
        <w:t>, kojim će se utvrditi dan početka rada te druga prava i obveze iz državne službe.</w:t>
      </w:r>
      <w:r w:rsidR="005A54C6" w:rsidRPr="00E72778">
        <w:rPr>
          <w:rFonts w:ascii="Arial" w:hAnsi="Arial" w:cs="Arial"/>
          <w:sz w:val="24"/>
          <w:szCs w:val="24"/>
        </w:rPr>
        <w:t xml:space="preserve"> </w:t>
      </w:r>
    </w:p>
    <w:p w:rsidR="00AE66A6" w:rsidRDefault="00AE66A6" w:rsidP="00F73E43">
      <w:pPr>
        <w:jc w:val="both"/>
        <w:rPr>
          <w:rFonts w:ascii="Arial" w:hAnsi="Arial" w:cs="Arial"/>
          <w:sz w:val="24"/>
          <w:szCs w:val="24"/>
        </w:rPr>
      </w:pPr>
    </w:p>
    <w:p w:rsidR="002772A2" w:rsidRPr="00D05B67" w:rsidRDefault="002772A2" w:rsidP="00F73E4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C45AE1" w:rsidRDefault="004B2768" w:rsidP="00F73E43">
      <w:pPr>
        <w:jc w:val="center"/>
        <w:rPr>
          <w:rFonts w:ascii="Arial" w:hAnsi="Arial" w:cs="Arial"/>
          <w:sz w:val="24"/>
          <w:szCs w:val="24"/>
        </w:rPr>
      </w:pPr>
      <w:r w:rsidRPr="00263763">
        <w:rPr>
          <w:rFonts w:ascii="Arial" w:hAnsi="Arial" w:cs="Arial"/>
          <w:sz w:val="24"/>
          <w:szCs w:val="24"/>
        </w:rPr>
        <w:t>O b r a z l o ž e n j e</w:t>
      </w:r>
    </w:p>
    <w:p w:rsidR="00263763" w:rsidRPr="00263763" w:rsidRDefault="00263763" w:rsidP="00F73E43">
      <w:pPr>
        <w:jc w:val="center"/>
        <w:rPr>
          <w:rFonts w:ascii="Arial" w:hAnsi="Arial" w:cs="Arial"/>
          <w:sz w:val="24"/>
          <w:szCs w:val="24"/>
        </w:rPr>
      </w:pPr>
    </w:p>
    <w:p w:rsidR="004231E7" w:rsidRPr="00E26DFD" w:rsidRDefault="00A96EF9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85869">
        <w:rPr>
          <w:rFonts w:ascii="Arial" w:hAnsi="Arial" w:cs="Arial"/>
          <w:sz w:val="24"/>
          <w:szCs w:val="24"/>
        </w:rPr>
        <w:t>Nakon pribavljenih</w:t>
      </w:r>
      <w:r w:rsidR="007902DC" w:rsidRPr="00285869">
        <w:rPr>
          <w:rFonts w:ascii="Arial" w:hAnsi="Arial" w:cs="Arial"/>
          <w:sz w:val="24"/>
          <w:szCs w:val="24"/>
        </w:rPr>
        <w:t xml:space="preserve"> odobrenja</w:t>
      </w:r>
      <w:r w:rsidR="00BF2828" w:rsidRPr="00285869">
        <w:rPr>
          <w:rFonts w:ascii="Arial" w:hAnsi="Arial" w:cs="Arial"/>
          <w:sz w:val="24"/>
          <w:szCs w:val="24"/>
        </w:rPr>
        <w:t xml:space="preserve"> </w:t>
      </w:r>
      <w:r w:rsidR="00AA0842" w:rsidRPr="00285869">
        <w:rPr>
          <w:rFonts w:ascii="Arial" w:hAnsi="Arial" w:cs="Arial"/>
          <w:sz w:val="24"/>
          <w:szCs w:val="24"/>
        </w:rPr>
        <w:t>Ministar</w:t>
      </w:r>
      <w:r w:rsidR="00F67EED" w:rsidRPr="00285869">
        <w:rPr>
          <w:rFonts w:ascii="Arial" w:hAnsi="Arial" w:cs="Arial"/>
          <w:sz w:val="24"/>
          <w:szCs w:val="24"/>
        </w:rPr>
        <w:t>stva pravosuđa</w:t>
      </w:r>
      <w:r w:rsidR="00032C76" w:rsidRPr="00285869">
        <w:rPr>
          <w:rFonts w:ascii="Arial" w:hAnsi="Arial" w:cs="Arial"/>
          <w:sz w:val="24"/>
          <w:szCs w:val="24"/>
        </w:rPr>
        <w:t>,</w:t>
      </w:r>
      <w:r w:rsidR="00A8400D" w:rsidRPr="00285869">
        <w:rPr>
          <w:rFonts w:ascii="Arial" w:hAnsi="Arial" w:cs="Arial"/>
          <w:sz w:val="24"/>
          <w:szCs w:val="24"/>
        </w:rPr>
        <w:t xml:space="preserve"> uprave</w:t>
      </w:r>
      <w:r w:rsidR="00032C76" w:rsidRPr="00285869">
        <w:rPr>
          <w:rFonts w:ascii="Arial" w:hAnsi="Arial" w:cs="Arial"/>
          <w:sz w:val="24"/>
          <w:szCs w:val="24"/>
        </w:rPr>
        <w:t xml:space="preserve"> i digitalne transformacije</w:t>
      </w:r>
      <w:r w:rsidR="00F67EED" w:rsidRPr="00285869">
        <w:rPr>
          <w:rFonts w:ascii="Arial" w:hAnsi="Arial" w:cs="Arial"/>
          <w:sz w:val="24"/>
          <w:szCs w:val="24"/>
        </w:rPr>
        <w:t xml:space="preserve">, </w:t>
      </w:r>
      <w:r w:rsidR="006055C9" w:rsidRPr="00285869">
        <w:rPr>
          <w:rFonts w:ascii="Arial" w:hAnsi="Arial" w:cs="Arial"/>
          <w:sz w:val="24"/>
          <w:szCs w:val="24"/>
        </w:rPr>
        <w:t>KLASA: 119-03/24-04/1</w:t>
      </w:r>
      <w:r w:rsidR="000813D8" w:rsidRPr="00285869">
        <w:rPr>
          <w:rFonts w:ascii="Arial" w:hAnsi="Arial" w:cs="Arial"/>
          <w:sz w:val="24"/>
          <w:szCs w:val="24"/>
        </w:rPr>
        <w:t>5, URBROJ: 514-08-03-04/03-24-27 od  18. lipnja</w:t>
      </w:r>
      <w:r w:rsidR="006055C9" w:rsidRPr="00285869">
        <w:rPr>
          <w:rFonts w:ascii="Arial" w:hAnsi="Arial" w:cs="Arial"/>
          <w:sz w:val="24"/>
          <w:szCs w:val="24"/>
        </w:rPr>
        <w:t xml:space="preserve"> 2024.</w:t>
      </w:r>
      <w:r w:rsidR="00F5189A" w:rsidRPr="00285869">
        <w:rPr>
          <w:rFonts w:ascii="Arial" w:hAnsi="Arial" w:cs="Arial"/>
          <w:sz w:val="24"/>
          <w:szCs w:val="24"/>
        </w:rPr>
        <w:t>,</w:t>
      </w:r>
      <w:r w:rsidR="00285869" w:rsidRPr="00285869">
        <w:rPr>
          <w:rFonts w:ascii="Arial" w:hAnsi="Arial" w:cs="Arial"/>
          <w:sz w:val="24"/>
          <w:szCs w:val="24"/>
        </w:rPr>
        <w:t xml:space="preserve"> KLASA: 119-03/24-04/15, URBROJ: 514-08-03-04/03-24-28 od  21. lipnja 2024., KLASA: 119-03/24-04/15, URBROJ: 514-08-03-04/03-24-31 od  22. srpnja 2024. i </w:t>
      </w:r>
      <w:r w:rsidR="006055C9" w:rsidRPr="00285869">
        <w:rPr>
          <w:rFonts w:ascii="Arial" w:hAnsi="Arial" w:cs="Arial"/>
          <w:sz w:val="24"/>
          <w:szCs w:val="24"/>
        </w:rPr>
        <w:t xml:space="preserve"> </w:t>
      </w:r>
      <w:r w:rsidR="00285869" w:rsidRPr="00285869">
        <w:rPr>
          <w:rFonts w:ascii="Arial" w:hAnsi="Arial" w:cs="Arial"/>
          <w:sz w:val="24"/>
          <w:szCs w:val="24"/>
        </w:rPr>
        <w:t xml:space="preserve">KLASA: 119-03/24-04/15, URBROJ: 514-08-03-04/03-24-38 od 28. kolovoza 2024., </w:t>
      </w:r>
      <w:r w:rsidR="008301D9" w:rsidRPr="00285869">
        <w:rPr>
          <w:rFonts w:ascii="Arial" w:hAnsi="Arial" w:cs="Arial"/>
          <w:sz w:val="24"/>
          <w:szCs w:val="24"/>
        </w:rPr>
        <w:t xml:space="preserve">Državno odvjetništvo Republike Hrvatske </w:t>
      </w:r>
      <w:r w:rsidR="004231E7" w:rsidRPr="00285869">
        <w:rPr>
          <w:rFonts w:ascii="Arial" w:hAnsi="Arial" w:cs="Arial"/>
          <w:sz w:val="24"/>
          <w:szCs w:val="24"/>
        </w:rPr>
        <w:t>ras</w:t>
      </w:r>
      <w:r w:rsidR="00362018" w:rsidRPr="00285869">
        <w:rPr>
          <w:rFonts w:ascii="Arial" w:hAnsi="Arial" w:cs="Arial"/>
          <w:sz w:val="24"/>
          <w:szCs w:val="24"/>
        </w:rPr>
        <w:t>pisalo je</w:t>
      </w:r>
      <w:r w:rsidR="000B50EE" w:rsidRPr="00285869">
        <w:rPr>
          <w:rFonts w:ascii="Arial" w:hAnsi="Arial" w:cs="Arial"/>
          <w:sz w:val="24"/>
          <w:szCs w:val="24"/>
        </w:rPr>
        <w:t xml:space="preserve"> </w:t>
      </w:r>
      <w:r w:rsidR="00A055BC" w:rsidRPr="00285869">
        <w:rPr>
          <w:rFonts w:ascii="Arial" w:hAnsi="Arial" w:cs="Arial"/>
          <w:sz w:val="24"/>
          <w:szCs w:val="24"/>
        </w:rPr>
        <w:t>i objav</w:t>
      </w:r>
      <w:r w:rsidR="00F67EED" w:rsidRPr="00285869">
        <w:rPr>
          <w:rFonts w:ascii="Arial" w:hAnsi="Arial" w:cs="Arial"/>
          <w:sz w:val="24"/>
          <w:szCs w:val="24"/>
        </w:rPr>
        <w:t>i</w:t>
      </w:r>
      <w:r w:rsidR="0048740D" w:rsidRPr="00285869">
        <w:rPr>
          <w:rFonts w:ascii="Arial" w:hAnsi="Arial" w:cs="Arial"/>
          <w:sz w:val="24"/>
          <w:szCs w:val="24"/>
        </w:rPr>
        <w:t xml:space="preserve">lo u Narodnim </w:t>
      </w:r>
      <w:r w:rsidR="00244128" w:rsidRPr="00285869">
        <w:rPr>
          <w:rFonts w:ascii="Arial" w:hAnsi="Arial" w:cs="Arial"/>
          <w:sz w:val="24"/>
          <w:szCs w:val="24"/>
        </w:rPr>
        <w:t xml:space="preserve">novinama broj: </w:t>
      </w:r>
      <w:r w:rsidR="001A58DD" w:rsidRPr="00285869">
        <w:rPr>
          <w:rFonts w:ascii="Arial" w:hAnsi="Arial" w:cs="Arial"/>
          <w:sz w:val="24"/>
          <w:szCs w:val="24"/>
        </w:rPr>
        <w:t>108</w:t>
      </w:r>
      <w:r w:rsidR="0048740D" w:rsidRPr="00285869">
        <w:rPr>
          <w:rFonts w:ascii="Arial" w:hAnsi="Arial" w:cs="Arial"/>
          <w:sz w:val="24"/>
          <w:szCs w:val="24"/>
        </w:rPr>
        <w:t>/202</w:t>
      </w:r>
      <w:r w:rsidR="00522E81" w:rsidRPr="00285869">
        <w:rPr>
          <w:rFonts w:ascii="Arial" w:hAnsi="Arial" w:cs="Arial"/>
          <w:sz w:val="24"/>
          <w:szCs w:val="24"/>
        </w:rPr>
        <w:t>4</w:t>
      </w:r>
      <w:r w:rsidR="00244128" w:rsidRPr="00285869">
        <w:rPr>
          <w:rFonts w:ascii="Arial" w:hAnsi="Arial" w:cs="Arial"/>
          <w:sz w:val="24"/>
          <w:szCs w:val="24"/>
        </w:rPr>
        <w:t xml:space="preserve"> od </w:t>
      </w:r>
      <w:r w:rsidR="001A58DD" w:rsidRPr="00285869">
        <w:rPr>
          <w:rFonts w:ascii="Arial" w:hAnsi="Arial" w:cs="Arial"/>
          <w:sz w:val="24"/>
          <w:szCs w:val="24"/>
        </w:rPr>
        <w:t xml:space="preserve">18. rujna </w:t>
      </w:r>
      <w:r w:rsidR="00522E81" w:rsidRPr="00285869">
        <w:rPr>
          <w:rFonts w:ascii="Arial" w:hAnsi="Arial" w:cs="Arial"/>
          <w:sz w:val="24"/>
          <w:szCs w:val="24"/>
        </w:rPr>
        <w:t>2024.</w:t>
      </w:r>
      <w:r w:rsidR="00473785" w:rsidRPr="00285869">
        <w:rPr>
          <w:rFonts w:ascii="Arial" w:hAnsi="Arial" w:cs="Arial"/>
          <w:sz w:val="24"/>
          <w:szCs w:val="24"/>
        </w:rPr>
        <w:t xml:space="preserve">, </w:t>
      </w:r>
      <w:r w:rsidR="00A47C59" w:rsidRPr="00285869">
        <w:rPr>
          <w:rFonts w:ascii="Arial" w:hAnsi="Arial" w:cs="Arial"/>
          <w:sz w:val="24"/>
          <w:szCs w:val="24"/>
        </w:rPr>
        <w:t>javni natječaj</w:t>
      </w:r>
      <w:r w:rsidR="00F67EED" w:rsidRPr="00285869">
        <w:rPr>
          <w:rFonts w:ascii="Arial" w:hAnsi="Arial" w:cs="Arial"/>
          <w:sz w:val="24"/>
          <w:szCs w:val="24"/>
        </w:rPr>
        <w:t xml:space="preserve"> </w:t>
      </w:r>
      <w:r w:rsidR="000B50EE" w:rsidRPr="00285869">
        <w:rPr>
          <w:rFonts w:ascii="Arial" w:hAnsi="Arial" w:cs="Arial"/>
          <w:sz w:val="24"/>
          <w:szCs w:val="24"/>
        </w:rPr>
        <w:t>za prijam u državnu službu</w:t>
      </w:r>
      <w:r w:rsidR="00244128" w:rsidRPr="00E26DFD">
        <w:rPr>
          <w:rFonts w:ascii="Arial" w:hAnsi="Arial" w:cs="Arial"/>
          <w:sz w:val="24"/>
          <w:szCs w:val="24"/>
        </w:rPr>
        <w:t xml:space="preserve"> </w:t>
      </w:r>
      <w:r w:rsidR="00E26DFD">
        <w:rPr>
          <w:rFonts w:ascii="Arial" w:hAnsi="Arial" w:cs="Arial"/>
          <w:sz w:val="24"/>
          <w:szCs w:val="24"/>
        </w:rPr>
        <w:t xml:space="preserve">na radno mjesto </w:t>
      </w:r>
      <w:proofErr w:type="spellStart"/>
      <w:r w:rsidR="00E26DFD" w:rsidRPr="00E26DFD">
        <w:rPr>
          <w:rFonts w:ascii="Arial" w:hAnsi="Arial" w:cs="Arial"/>
          <w:sz w:val="24"/>
          <w:szCs w:val="24"/>
        </w:rPr>
        <w:t>upisničar</w:t>
      </w:r>
      <w:proofErr w:type="spellEnd"/>
      <w:r w:rsidR="00E26DFD" w:rsidRPr="00E26DFD">
        <w:rPr>
          <w:rFonts w:ascii="Arial" w:hAnsi="Arial" w:cs="Arial"/>
          <w:sz w:val="24"/>
          <w:szCs w:val="24"/>
        </w:rPr>
        <w:t xml:space="preserve"> u državnom odvjetništvu – 4</w:t>
      </w:r>
      <w:r w:rsidR="001A58DD" w:rsidRPr="00E26DFD">
        <w:rPr>
          <w:rFonts w:ascii="Arial" w:hAnsi="Arial" w:cs="Arial"/>
          <w:sz w:val="24"/>
          <w:szCs w:val="24"/>
        </w:rPr>
        <w:t xml:space="preserve"> izvršitelja/ice na neodređeno vrijeme, </w:t>
      </w:r>
      <w:r w:rsidR="00CD641A" w:rsidRPr="00E26DFD">
        <w:rPr>
          <w:rFonts w:ascii="Arial" w:hAnsi="Arial" w:cs="Arial"/>
          <w:sz w:val="24"/>
          <w:szCs w:val="24"/>
        </w:rPr>
        <w:t xml:space="preserve">a </w:t>
      </w:r>
      <w:r w:rsidR="00A47C59" w:rsidRPr="00E26DFD">
        <w:rPr>
          <w:rFonts w:ascii="Arial" w:hAnsi="Arial" w:cs="Arial"/>
          <w:sz w:val="24"/>
          <w:szCs w:val="24"/>
        </w:rPr>
        <w:t>javni natječaj</w:t>
      </w:r>
      <w:r w:rsidR="00472790" w:rsidRPr="00E26DFD">
        <w:rPr>
          <w:rFonts w:ascii="Arial" w:hAnsi="Arial" w:cs="Arial"/>
          <w:sz w:val="24"/>
          <w:szCs w:val="24"/>
        </w:rPr>
        <w:t xml:space="preserve"> objavljen </w:t>
      </w:r>
      <w:r w:rsidR="00CD641A" w:rsidRPr="00E26DFD">
        <w:rPr>
          <w:rFonts w:ascii="Arial" w:hAnsi="Arial" w:cs="Arial"/>
          <w:sz w:val="24"/>
          <w:szCs w:val="24"/>
        </w:rPr>
        <w:t>je i</w:t>
      </w:r>
      <w:r w:rsidR="00B81BD4" w:rsidRPr="00E26DFD">
        <w:rPr>
          <w:rFonts w:ascii="Arial" w:hAnsi="Arial" w:cs="Arial"/>
          <w:sz w:val="24"/>
          <w:szCs w:val="24"/>
        </w:rPr>
        <w:t xml:space="preserve"> na</w:t>
      </w:r>
      <w:r w:rsidR="00616100" w:rsidRPr="00E26DFD">
        <w:rPr>
          <w:rFonts w:ascii="Arial" w:hAnsi="Arial" w:cs="Arial"/>
          <w:sz w:val="24"/>
          <w:szCs w:val="24"/>
        </w:rPr>
        <w:t xml:space="preserve"> web stranici Ministarstva </w:t>
      </w:r>
      <w:r w:rsidR="00522E81" w:rsidRPr="00E26DFD">
        <w:rPr>
          <w:rFonts w:ascii="Arial" w:hAnsi="Arial" w:cs="Arial"/>
          <w:sz w:val="24"/>
          <w:szCs w:val="24"/>
        </w:rPr>
        <w:t xml:space="preserve">pravosuđa, </w:t>
      </w:r>
      <w:r w:rsidR="00616100" w:rsidRPr="00E26DFD">
        <w:rPr>
          <w:rFonts w:ascii="Arial" w:hAnsi="Arial" w:cs="Arial"/>
          <w:sz w:val="24"/>
          <w:szCs w:val="24"/>
        </w:rPr>
        <w:t>uprave</w:t>
      </w:r>
      <w:r w:rsidR="00522E81" w:rsidRPr="00E26DFD">
        <w:t xml:space="preserve"> </w:t>
      </w:r>
      <w:r w:rsidR="00522E81" w:rsidRPr="00E26DFD">
        <w:rPr>
          <w:rFonts w:ascii="Arial" w:hAnsi="Arial" w:cs="Arial"/>
          <w:sz w:val="24"/>
          <w:szCs w:val="24"/>
        </w:rPr>
        <w:t>i digitalne transformacije</w:t>
      </w:r>
      <w:r w:rsidR="00616100" w:rsidRPr="00E26DFD">
        <w:rPr>
          <w:rFonts w:ascii="Arial" w:hAnsi="Arial" w:cs="Arial"/>
          <w:sz w:val="24"/>
          <w:szCs w:val="24"/>
        </w:rPr>
        <w:t xml:space="preserve">, web stranici Državnog odvjetništva Republike Hrvatske i web stranici Hrvatskog zavoda za zapošljavanje. </w:t>
      </w:r>
      <w:r w:rsidR="00B86057" w:rsidRPr="00E26DFD">
        <w:rPr>
          <w:rFonts w:ascii="Arial" w:hAnsi="Arial" w:cs="Arial"/>
          <w:sz w:val="24"/>
          <w:szCs w:val="24"/>
        </w:rPr>
        <w:t xml:space="preserve">Također, istovremeno s objavom </w:t>
      </w:r>
      <w:r w:rsidR="009342AF" w:rsidRPr="00E26DFD">
        <w:rPr>
          <w:rFonts w:ascii="Arial" w:hAnsi="Arial" w:cs="Arial"/>
          <w:sz w:val="24"/>
          <w:szCs w:val="24"/>
        </w:rPr>
        <w:t>javnog natječaja</w:t>
      </w:r>
      <w:r w:rsidR="006B667F" w:rsidRPr="00E26DFD">
        <w:rPr>
          <w:rFonts w:ascii="Arial" w:hAnsi="Arial" w:cs="Arial"/>
          <w:sz w:val="24"/>
          <w:szCs w:val="24"/>
        </w:rPr>
        <w:t xml:space="preserve">, </w:t>
      </w:r>
      <w:r w:rsidR="00B86057" w:rsidRPr="00E26DFD">
        <w:rPr>
          <w:rFonts w:ascii="Arial" w:hAnsi="Arial" w:cs="Arial"/>
          <w:sz w:val="24"/>
          <w:szCs w:val="24"/>
        </w:rPr>
        <w:t xml:space="preserve">na </w:t>
      </w:r>
      <w:r w:rsidR="00816205" w:rsidRPr="00E26DFD">
        <w:rPr>
          <w:rFonts w:ascii="Arial" w:hAnsi="Arial" w:cs="Arial"/>
          <w:sz w:val="24"/>
          <w:szCs w:val="24"/>
        </w:rPr>
        <w:t>internetskoj s</w:t>
      </w:r>
      <w:r w:rsidR="00B86057" w:rsidRPr="00E26DFD">
        <w:rPr>
          <w:rFonts w:ascii="Arial" w:hAnsi="Arial" w:cs="Arial"/>
          <w:sz w:val="24"/>
          <w:szCs w:val="24"/>
        </w:rPr>
        <w:t xml:space="preserve">tranici Državnog </w:t>
      </w:r>
      <w:r w:rsidR="00B86057" w:rsidRPr="00E26DFD">
        <w:rPr>
          <w:rFonts w:ascii="Arial" w:hAnsi="Arial" w:cs="Arial"/>
          <w:sz w:val="24"/>
          <w:szCs w:val="24"/>
        </w:rPr>
        <w:lastRenderedPageBreak/>
        <w:t xml:space="preserve">odvjetništva Republike Hrvatske </w:t>
      </w:r>
      <w:r w:rsidR="00992F24" w:rsidRPr="00E26DFD">
        <w:rPr>
          <w:rFonts w:ascii="Arial" w:hAnsi="Arial" w:cs="Arial"/>
          <w:sz w:val="24"/>
          <w:szCs w:val="24"/>
        </w:rPr>
        <w:t xml:space="preserve">objavljena je </w:t>
      </w:r>
      <w:r w:rsidR="00B86057" w:rsidRPr="00E26DFD">
        <w:rPr>
          <w:rFonts w:ascii="Arial" w:hAnsi="Arial" w:cs="Arial"/>
          <w:sz w:val="24"/>
          <w:szCs w:val="24"/>
        </w:rPr>
        <w:t>i obavijest o opisu poslova te podacima o plaći radnog mjesta.</w:t>
      </w:r>
    </w:p>
    <w:p w:rsidR="007766D0" w:rsidRPr="00633356" w:rsidRDefault="007766D0" w:rsidP="008A6027">
      <w:pPr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51AD0" w:rsidRPr="00285869" w:rsidRDefault="0068240B" w:rsidP="00C51AD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85869">
        <w:rPr>
          <w:rFonts w:ascii="Arial" w:hAnsi="Arial" w:cs="Arial"/>
          <w:sz w:val="24"/>
          <w:szCs w:val="24"/>
        </w:rPr>
        <w:t>Stručni uvjeti z</w:t>
      </w:r>
      <w:r w:rsidR="00B86057" w:rsidRPr="00285869">
        <w:rPr>
          <w:rFonts w:ascii="Arial" w:hAnsi="Arial" w:cs="Arial"/>
          <w:sz w:val="24"/>
          <w:szCs w:val="24"/>
        </w:rPr>
        <w:t>a radno mjesto</w:t>
      </w:r>
      <w:r w:rsidR="000813D8" w:rsidRPr="002858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3D8" w:rsidRPr="00285869">
        <w:rPr>
          <w:rFonts w:ascii="Arial" w:hAnsi="Arial" w:cs="Arial"/>
          <w:sz w:val="24"/>
          <w:szCs w:val="24"/>
        </w:rPr>
        <w:t>upisničar</w:t>
      </w:r>
      <w:proofErr w:type="spellEnd"/>
      <w:r w:rsidR="000813D8" w:rsidRPr="00285869">
        <w:rPr>
          <w:rFonts w:ascii="Arial" w:hAnsi="Arial" w:cs="Arial"/>
          <w:sz w:val="24"/>
          <w:szCs w:val="24"/>
        </w:rPr>
        <w:t xml:space="preserve"> u </w:t>
      </w:r>
      <w:r w:rsidR="001A58DD" w:rsidRPr="00285869">
        <w:rPr>
          <w:rFonts w:ascii="Arial" w:hAnsi="Arial" w:cs="Arial"/>
          <w:sz w:val="24"/>
          <w:szCs w:val="24"/>
        </w:rPr>
        <w:t xml:space="preserve">državnom odvjetništvu su; </w:t>
      </w:r>
      <w:r w:rsidR="00C51AD0" w:rsidRPr="00285869">
        <w:rPr>
          <w:rFonts w:ascii="Arial" w:hAnsi="Arial" w:cs="Arial"/>
          <w:sz w:val="24"/>
          <w:szCs w:val="24"/>
        </w:rPr>
        <w:t xml:space="preserve">razina 4.2 HKO-a </w:t>
      </w:r>
      <w:r w:rsidR="001A58DD" w:rsidRPr="00285869">
        <w:rPr>
          <w:rFonts w:ascii="Arial" w:hAnsi="Arial" w:cs="Arial"/>
          <w:sz w:val="24"/>
          <w:szCs w:val="24"/>
        </w:rPr>
        <w:t>upravne, ekonomske</w:t>
      </w:r>
      <w:r w:rsidR="00285869" w:rsidRPr="00285869">
        <w:rPr>
          <w:rFonts w:ascii="Arial" w:hAnsi="Arial" w:cs="Arial"/>
          <w:sz w:val="24"/>
          <w:szCs w:val="24"/>
        </w:rPr>
        <w:t xml:space="preserve">, </w:t>
      </w:r>
      <w:r w:rsidR="001A58DD" w:rsidRPr="00285869">
        <w:rPr>
          <w:rFonts w:ascii="Arial" w:hAnsi="Arial" w:cs="Arial"/>
          <w:sz w:val="24"/>
          <w:szCs w:val="24"/>
        </w:rPr>
        <w:t xml:space="preserve">birotehničke struke ili gimnazija, </w:t>
      </w:r>
      <w:r w:rsidR="00C51AD0" w:rsidRPr="00285869">
        <w:rPr>
          <w:rFonts w:ascii="Arial" w:hAnsi="Arial" w:cs="Arial"/>
          <w:sz w:val="24"/>
          <w:szCs w:val="24"/>
        </w:rPr>
        <w:t>najmanje 1 godina radnog iskustva na odgovarajućim poslovima.</w:t>
      </w:r>
      <w:r w:rsidR="00021380" w:rsidRPr="00285869">
        <w:rPr>
          <w:rFonts w:ascii="Arial" w:hAnsi="Arial" w:cs="Arial"/>
          <w:sz w:val="24"/>
          <w:szCs w:val="24"/>
        </w:rPr>
        <w:t>, polo</w:t>
      </w:r>
      <w:r w:rsidR="00285869" w:rsidRPr="00285869">
        <w:rPr>
          <w:rFonts w:ascii="Arial" w:hAnsi="Arial" w:cs="Arial"/>
          <w:sz w:val="24"/>
          <w:szCs w:val="24"/>
        </w:rPr>
        <w:t xml:space="preserve">žen državni ispit i poznavanje rada na računalu. </w:t>
      </w:r>
    </w:p>
    <w:p w:rsidR="00285869" w:rsidRPr="00285869" w:rsidRDefault="00285869" w:rsidP="00C51AD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34F92" w:rsidRPr="00285869" w:rsidRDefault="00634F92" w:rsidP="008A6027">
      <w:pPr>
        <w:tabs>
          <w:tab w:val="left" w:pos="141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285869">
        <w:rPr>
          <w:rFonts w:ascii="Arial" w:hAnsi="Arial" w:cs="Arial"/>
          <w:sz w:val="24"/>
          <w:szCs w:val="24"/>
        </w:rPr>
        <w:t>Rok za podnošenje prijava zainter</w:t>
      </w:r>
      <w:r w:rsidR="008B3611" w:rsidRPr="00285869">
        <w:rPr>
          <w:rFonts w:ascii="Arial" w:hAnsi="Arial" w:cs="Arial"/>
          <w:sz w:val="24"/>
          <w:szCs w:val="24"/>
        </w:rPr>
        <w:t xml:space="preserve">esiranih kandidata </w:t>
      </w:r>
      <w:r w:rsidR="00C51AD0" w:rsidRPr="00285869">
        <w:rPr>
          <w:rFonts w:ascii="Arial" w:hAnsi="Arial" w:cs="Arial"/>
          <w:sz w:val="24"/>
          <w:szCs w:val="24"/>
        </w:rPr>
        <w:t>trajao je do</w:t>
      </w:r>
      <w:r w:rsidR="008B3611" w:rsidRPr="00285869">
        <w:rPr>
          <w:rFonts w:ascii="Arial" w:hAnsi="Arial" w:cs="Arial"/>
          <w:sz w:val="24"/>
          <w:szCs w:val="24"/>
        </w:rPr>
        <w:t xml:space="preserve"> </w:t>
      </w:r>
      <w:r w:rsidR="00F5189A" w:rsidRPr="00285869">
        <w:rPr>
          <w:rFonts w:ascii="Arial" w:hAnsi="Arial" w:cs="Arial"/>
          <w:sz w:val="24"/>
          <w:szCs w:val="24"/>
        </w:rPr>
        <w:t>26</w:t>
      </w:r>
      <w:r w:rsidR="009C2901" w:rsidRPr="00285869">
        <w:rPr>
          <w:rFonts w:ascii="Arial" w:hAnsi="Arial" w:cs="Arial"/>
          <w:sz w:val="24"/>
          <w:szCs w:val="24"/>
        </w:rPr>
        <w:t xml:space="preserve">. </w:t>
      </w:r>
      <w:r w:rsidR="00F5189A" w:rsidRPr="00285869">
        <w:rPr>
          <w:rFonts w:ascii="Arial" w:hAnsi="Arial" w:cs="Arial"/>
          <w:sz w:val="24"/>
          <w:szCs w:val="24"/>
        </w:rPr>
        <w:t>rujna</w:t>
      </w:r>
      <w:r w:rsidR="009C2901" w:rsidRPr="00285869">
        <w:rPr>
          <w:rFonts w:ascii="Arial" w:hAnsi="Arial" w:cs="Arial"/>
          <w:sz w:val="24"/>
          <w:szCs w:val="24"/>
        </w:rPr>
        <w:t xml:space="preserve"> 202</w:t>
      </w:r>
      <w:r w:rsidR="00522E81" w:rsidRPr="00285869">
        <w:rPr>
          <w:rFonts w:ascii="Arial" w:hAnsi="Arial" w:cs="Arial"/>
          <w:sz w:val="24"/>
          <w:szCs w:val="24"/>
        </w:rPr>
        <w:t>4</w:t>
      </w:r>
      <w:r w:rsidRPr="00285869">
        <w:rPr>
          <w:rFonts w:ascii="Arial" w:hAnsi="Arial" w:cs="Arial"/>
          <w:sz w:val="24"/>
          <w:szCs w:val="24"/>
        </w:rPr>
        <w:t xml:space="preserve">. </w:t>
      </w:r>
    </w:p>
    <w:p w:rsidR="007C10F7" w:rsidRPr="00285869" w:rsidRDefault="007C10F7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2664F" w:rsidRPr="00E26DFD" w:rsidRDefault="007C10F7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26DFD">
        <w:rPr>
          <w:rFonts w:ascii="Arial" w:hAnsi="Arial" w:cs="Arial"/>
          <w:sz w:val="24"/>
          <w:szCs w:val="24"/>
        </w:rPr>
        <w:t>O</w:t>
      </w:r>
      <w:r w:rsidR="00522E81" w:rsidRPr="00E26DFD">
        <w:rPr>
          <w:rFonts w:ascii="Arial" w:hAnsi="Arial" w:cs="Arial"/>
          <w:sz w:val="24"/>
          <w:szCs w:val="24"/>
        </w:rPr>
        <w:t>dlukom Glavnog</w:t>
      </w:r>
      <w:r w:rsidR="00CF0E83" w:rsidRPr="00E26DFD">
        <w:rPr>
          <w:rFonts w:ascii="Arial" w:hAnsi="Arial" w:cs="Arial"/>
          <w:sz w:val="24"/>
          <w:szCs w:val="24"/>
        </w:rPr>
        <w:t xml:space="preserve"> državn</w:t>
      </w:r>
      <w:r w:rsidR="00522E81" w:rsidRPr="00E26DFD">
        <w:rPr>
          <w:rFonts w:ascii="Arial" w:hAnsi="Arial" w:cs="Arial"/>
          <w:sz w:val="24"/>
          <w:szCs w:val="24"/>
        </w:rPr>
        <w:t>og</w:t>
      </w:r>
      <w:r w:rsidR="00CF0E83" w:rsidRPr="00E26DFD">
        <w:rPr>
          <w:rFonts w:ascii="Arial" w:hAnsi="Arial" w:cs="Arial"/>
          <w:sz w:val="24"/>
          <w:szCs w:val="24"/>
        </w:rPr>
        <w:t xml:space="preserve"> odvjetni</w:t>
      </w:r>
      <w:r w:rsidR="00522E81" w:rsidRPr="00E26DFD">
        <w:rPr>
          <w:rFonts w:ascii="Arial" w:hAnsi="Arial" w:cs="Arial"/>
          <w:sz w:val="24"/>
          <w:szCs w:val="24"/>
        </w:rPr>
        <w:t>ka</w:t>
      </w:r>
      <w:r w:rsidR="0082664F" w:rsidRPr="00E26DFD">
        <w:rPr>
          <w:rFonts w:ascii="Arial" w:hAnsi="Arial" w:cs="Arial"/>
          <w:sz w:val="24"/>
          <w:szCs w:val="24"/>
        </w:rPr>
        <w:t xml:space="preserve"> Republike Hrvatske broj: </w:t>
      </w:r>
      <w:r w:rsidR="0067791B" w:rsidRPr="00E26DFD">
        <w:rPr>
          <w:rFonts w:ascii="Arial" w:hAnsi="Arial" w:cs="Arial"/>
          <w:sz w:val="24"/>
          <w:szCs w:val="24"/>
        </w:rPr>
        <w:t>P-</w:t>
      </w:r>
      <w:r w:rsidR="00E26DFD" w:rsidRPr="00E26DFD">
        <w:rPr>
          <w:rFonts w:ascii="Arial" w:hAnsi="Arial" w:cs="Arial"/>
          <w:sz w:val="24"/>
          <w:szCs w:val="24"/>
        </w:rPr>
        <w:t>65/2024</w:t>
      </w:r>
      <w:r w:rsidR="0099373C" w:rsidRPr="00E26DFD">
        <w:rPr>
          <w:rFonts w:ascii="Arial" w:hAnsi="Arial" w:cs="Arial"/>
          <w:sz w:val="24"/>
          <w:szCs w:val="24"/>
        </w:rPr>
        <w:t xml:space="preserve"> od </w:t>
      </w:r>
      <w:r w:rsidR="00E26DFD" w:rsidRPr="00E26DFD">
        <w:rPr>
          <w:rFonts w:ascii="Arial" w:hAnsi="Arial" w:cs="Arial"/>
          <w:sz w:val="24"/>
          <w:szCs w:val="24"/>
        </w:rPr>
        <w:t>31</w:t>
      </w:r>
      <w:r w:rsidR="008B3611" w:rsidRPr="00E26DFD">
        <w:rPr>
          <w:rFonts w:ascii="Arial" w:hAnsi="Arial" w:cs="Arial"/>
          <w:sz w:val="24"/>
          <w:szCs w:val="24"/>
        </w:rPr>
        <w:t xml:space="preserve">. </w:t>
      </w:r>
      <w:r w:rsidR="00F5189A" w:rsidRPr="00E26DFD">
        <w:rPr>
          <w:rFonts w:ascii="Arial" w:hAnsi="Arial" w:cs="Arial"/>
          <w:sz w:val="24"/>
          <w:szCs w:val="24"/>
        </w:rPr>
        <w:t>listopada</w:t>
      </w:r>
      <w:r w:rsidR="009C2901" w:rsidRPr="00E26DFD">
        <w:rPr>
          <w:rFonts w:ascii="Arial" w:hAnsi="Arial" w:cs="Arial"/>
          <w:sz w:val="24"/>
          <w:szCs w:val="24"/>
        </w:rPr>
        <w:t xml:space="preserve"> 202</w:t>
      </w:r>
      <w:r w:rsidR="00522E81" w:rsidRPr="00E26DFD">
        <w:rPr>
          <w:rFonts w:ascii="Arial" w:hAnsi="Arial" w:cs="Arial"/>
          <w:sz w:val="24"/>
          <w:szCs w:val="24"/>
        </w:rPr>
        <w:t>4</w:t>
      </w:r>
      <w:r w:rsidR="0099373C" w:rsidRPr="00E26DFD">
        <w:rPr>
          <w:rFonts w:ascii="Arial" w:hAnsi="Arial" w:cs="Arial"/>
          <w:sz w:val="24"/>
          <w:szCs w:val="24"/>
        </w:rPr>
        <w:t xml:space="preserve">. imenovana je </w:t>
      </w:r>
      <w:r w:rsidR="00B62B1F" w:rsidRPr="00E26DFD">
        <w:rPr>
          <w:rFonts w:ascii="Arial" w:hAnsi="Arial" w:cs="Arial"/>
          <w:sz w:val="24"/>
          <w:szCs w:val="24"/>
        </w:rPr>
        <w:t xml:space="preserve">tročlana </w:t>
      </w:r>
      <w:r w:rsidR="0099373C" w:rsidRPr="00E26DFD">
        <w:rPr>
          <w:rFonts w:ascii="Arial" w:hAnsi="Arial" w:cs="Arial"/>
          <w:sz w:val="24"/>
          <w:szCs w:val="24"/>
        </w:rPr>
        <w:t>Komisija za provedbu</w:t>
      </w:r>
      <w:r w:rsidR="00471F22" w:rsidRPr="00E26DFD">
        <w:rPr>
          <w:rFonts w:ascii="Arial" w:hAnsi="Arial" w:cs="Arial"/>
          <w:sz w:val="24"/>
          <w:szCs w:val="24"/>
        </w:rPr>
        <w:t xml:space="preserve"> </w:t>
      </w:r>
      <w:r w:rsidR="00576520" w:rsidRPr="00E26DFD">
        <w:rPr>
          <w:rFonts w:ascii="Arial" w:hAnsi="Arial" w:cs="Arial"/>
          <w:sz w:val="24"/>
          <w:szCs w:val="24"/>
        </w:rPr>
        <w:t>javnog natječaja</w:t>
      </w:r>
      <w:r w:rsidR="0099373C" w:rsidRPr="00E26DFD">
        <w:rPr>
          <w:rFonts w:ascii="Arial" w:hAnsi="Arial" w:cs="Arial"/>
          <w:sz w:val="24"/>
          <w:szCs w:val="24"/>
        </w:rPr>
        <w:t xml:space="preserve"> (u daljnjem tekstu: Komisija)</w:t>
      </w:r>
      <w:r w:rsidR="00B86057" w:rsidRPr="00E26DFD">
        <w:rPr>
          <w:rFonts w:ascii="Arial" w:hAnsi="Arial" w:cs="Arial"/>
          <w:sz w:val="24"/>
          <w:szCs w:val="24"/>
        </w:rPr>
        <w:t>, koja je utvrdila listu kandidata prijavljenih na</w:t>
      </w:r>
      <w:r w:rsidR="00CD297D" w:rsidRPr="00E26DFD">
        <w:rPr>
          <w:rFonts w:ascii="Arial" w:hAnsi="Arial" w:cs="Arial"/>
          <w:sz w:val="24"/>
          <w:szCs w:val="24"/>
        </w:rPr>
        <w:t xml:space="preserve"> </w:t>
      </w:r>
      <w:r w:rsidR="00576520" w:rsidRPr="00E26DFD">
        <w:rPr>
          <w:rFonts w:ascii="Arial" w:hAnsi="Arial" w:cs="Arial"/>
          <w:sz w:val="24"/>
          <w:szCs w:val="24"/>
        </w:rPr>
        <w:t>javni natječaj</w:t>
      </w:r>
      <w:r w:rsidR="00B86057" w:rsidRPr="00E26DFD">
        <w:rPr>
          <w:rFonts w:ascii="Arial" w:hAnsi="Arial" w:cs="Arial"/>
          <w:sz w:val="24"/>
          <w:szCs w:val="24"/>
        </w:rPr>
        <w:t xml:space="preserve"> koji ispunjavaju formalne uvjete propisane istim, a čije su prijave pravodobne i potpune i nakon toga </w:t>
      </w:r>
      <w:r w:rsidR="00CD297D" w:rsidRPr="00E26DFD">
        <w:rPr>
          <w:rFonts w:ascii="Arial" w:hAnsi="Arial" w:cs="Arial"/>
          <w:sz w:val="24"/>
          <w:szCs w:val="24"/>
        </w:rPr>
        <w:t>obavila</w:t>
      </w:r>
      <w:r w:rsidR="00B86057" w:rsidRPr="00E26DFD">
        <w:rPr>
          <w:rFonts w:ascii="Arial" w:hAnsi="Arial" w:cs="Arial"/>
          <w:sz w:val="24"/>
          <w:szCs w:val="24"/>
        </w:rPr>
        <w:t xml:space="preserve"> </w:t>
      </w:r>
      <w:r w:rsidR="008B59AB" w:rsidRPr="00E26DFD">
        <w:rPr>
          <w:rFonts w:ascii="Arial" w:hAnsi="Arial" w:cs="Arial"/>
          <w:sz w:val="24"/>
          <w:szCs w:val="24"/>
        </w:rPr>
        <w:t xml:space="preserve">testiranje i </w:t>
      </w:r>
      <w:r w:rsidR="00B62B1F" w:rsidRPr="00E26DFD">
        <w:rPr>
          <w:rFonts w:ascii="Arial" w:hAnsi="Arial" w:cs="Arial"/>
          <w:sz w:val="24"/>
          <w:szCs w:val="24"/>
        </w:rPr>
        <w:t>razgovor (intervju)</w:t>
      </w:r>
      <w:r w:rsidR="00CD297D" w:rsidRPr="00E26DFD">
        <w:rPr>
          <w:rFonts w:ascii="Arial" w:hAnsi="Arial" w:cs="Arial"/>
          <w:sz w:val="24"/>
          <w:szCs w:val="24"/>
        </w:rPr>
        <w:t xml:space="preserve"> s kandidatima</w:t>
      </w:r>
      <w:r w:rsidR="00B86057" w:rsidRPr="00E26DFD">
        <w:rPr>
          <w:rFonts w:ascii="Arial" w:hAnsi="Arial" w:cs="Arial"/>
          <w:sz w:val="24"/>
          <w:szCs w:val="24"/>
        </w:rPr>
        <w:t xml:space="preserve">, </w:t>
      </w:r>
      <w:r w:rsidR="00B62B1F" w:rsidRPr="00E26DFD">
        <w:rPr>
          <w:rFonts w:ascii="Arial" w:hAnsi="Arial" w:cs="Arial"/>
          <w:sz w:val="24"/>
          <w:szCs w:val="24"/>
        </w:rPr>
        <w:t xml:space="preserve">sve </w:t>
      </w:r>
      <w:r w:rsidR="00B86057" w:rsidRPr="00E26DFD">
        <w:rPr>
          <w:rFonts w:ascii="Arial" w:hAnsi="Arial" w:cs="Arial"/>
          <w:sz w:val="24"/>
          <w:szCs w:val="24"/>
        </w:rPr>
        <w:t xml:space="preserve">kako je bilo utvrđeno i objavljeno u </w:t>
      </w:r>
      <w:r w:rsidR="00576520" w:rsidRPr="00E26DFD">
        <w:rPr>
          <w:rFonts w:ascii="Arial" w:hAnsi="Arial" w:cs="Arial"/>
          <w:sz w:val="24"/>
          <w:szCs w:val="24"/>
        </w:rPr>
        <w:t>javnom natječaju</w:t>
      </w:r>
      <w:r w:rsidR="00B86057" w:rsidRPr="00E26DFD">
        <w:rPr>
          <w:rFonts w:ascii="Arial" w:hAnsi="Arial" w:cs="Arial"/>
          <w:sz w:val="24"/>
          <w:szCs w:val="24"/>
        </w:rPr>
        <w:t xml:space="preserve">. </w:t>
      </w:r>
    </w:p>
    <w:p w:rsidR="00140F3B" w:rsidRPr="00E26DFD" w:rsidRDefault="00140F3B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21004" w:rsidRPr="001C01BF" w:rsidRDefault="00431FF6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01BF">
        <w:rPr>
          <w:rFonts w:ascii="Arial" w:hAnsi="Arial" w:cs="Arial"/>
          <w:sz w:val="24"/>
          <w:szCs w:val="24"/>
        </w:rPr>
        <w:t xml:space="preserve">Komisija je utvrdila da </w:t>
      </w:r>
      <w:r w:rsidR="003970EA" w:rsidRPr="001C01BF">
        <w:rPr>
          <w:rFonts w:ascii="Arial" w:hAnsi="Arial" w:cs="Arial"/>
          <w:sz w:val="24"/>
          <w:szCs w:val="24"/>
        </w:rPr>
        <w:t>je</w:t>
      </w:r>
      <w:r w:rsidRPr="001C01BF">
        <w:rPr>
          <w:rFonts w:ascii="Arial" w:hAnsi="Arial" w:cs="Arial"/>
          <w:sz w:val="24"/>
          <w:szCs w:val="24"/>
        </w:rPr>
        <w:t xml:space="preserve"> za navedeno radno mjesto </w:t>
      </w:r>
      <w:r w:rsidR="00F070A8" w:rsidRPr="001C01BF">
        <w:rPr>
          <w:rFonts w:ascii="Arial" w:hAnsi="Arial" w:cs="Arial"/>
          <w:sz w:val="24"/>
          <w:szCs w:val="24"/>
        </w:rPr>
        <w:t>pristigl</w:t>
      </w:r>
      <w:r w:rsidR="00522E81" w:rsidRPr="001C01BF">
        <w:rPr>
          <w:rFonts w:ascii="Arial" w:hAnsi="Arial" w:cs="Arial"/>
          <w:sz w:val="24"/>
          <w:szCs w:val="24"/>
        </w:rPr>
        <w:t>o</w:t>
      </w:r>
      <w:r w:rsidR="00F070A8" w:rsidRPr="001C01BF">
        <w:rPr>
          <w:rFonts w:ascii="Arial" w:hAnsi="Arial" w:cs="Arial"/>
          <w:sz w:val="24"/>
          <w:szCs w:val="24"/>
        </w:rPr>
        <w:t xml:space="preserve"> </w:t>
      </w:r>
      <w:r w:rsidR="008E2E80" w:rsidRPr="001C01BF">
        <w:rPr>
          <w:rFonts w:ascii="Arial" w:hAnsi="Arial" w:cs="Arial"/>
          <w:sz w:val="24"/>
          <w:szCs w:val="24"/>
        </w:rPr>
        <w:t>osamnaest</w:t>
      </w:r>
      <w:r w:rsidR="00F5189A" w:rsidRPr="001C01BF">
        <w:rPr>
          <w:rFonts w:ascii="Arial" w:hAnsi="Arial" w:cs="Arial"/>
          <w:sz w:val="24"/>
          <w:szCs w:val="24"/>
        </w:rPr>
        <w:t xml:space="preserve"> </w:t>
      </w:r>
      <w:r w:rsidR="009C2901" w:rsidRPr="001C01BF">
        <w:rPr>
          <w:rFonts w:ascii="Arial" w:hAnsi="Arial" w:cs="Arial"/>
          <w:sz w:val="24"/>
          <w:szCs w:val="24"/>
        </w:rPr>
        <w:t>prijav</w:t>
      </w:r>
      <w:r w:rsidR="00522E81" w:rsidRPr="001C01BF">
        <w:rPr>
          <w:rFonts w:ascii="Arial" w:hAnsi="Arial" w:cs="Arial"/>
          <w:sz w:val="24"/>
          <w:szCs w:val="24"/>
        </w:rPr>
        <w:t>a</w:t>
      </w:r>
      <w:r w:rsidR="0090076D" w:rsidRPr="001C01BF">
        <w:rPr>
          <w:rFonts w:ascii="Arial" w:hAnsi="Arial" w:cs="Arial"/>
          <w:sz w:val="24"/>
          <w:szCs w:val="24"/>
        </w:rPr>
        <w:t xml:space="preserve"> </w:t>
      </w:r>
      <w:r w:rsidR="00522E81" w:rsidRPr="001C01BF">
        <w:rPr>
          <w:rFonts w:ascii="Arial" w:hAnsi="Arial" w:cs="Arial"/>
          <w:sz w:val="24"/>
          <w:szCs w:val="24"/>
        </w:rPr>
        <w:t xml:space="preserve">od </w:t>
      </w:r>
      <w:r w:rsidR="00B94DDC" w:rsidRPr="001C01BF">
        <w:rPr>
          <w:rFonts w:ascii="Arial" w:hAnsi="Arial" w:cs="Arial"/>
          <w:sz w:val="24"/>
          <w:szCs w:val="24"/>
        </w:rPr>
        <w:t>ko</w:t>
      </w:r>
      <w:r w:rsidR="007935DE" w:rsidRPr="001C01BF">
        <w:rPr>
          <w:rFonts w:ascii="Arial" w:hAnsi="Arial" w:cs="Arial"/>
          <w:sz w:val="24"/>
          <w:szCs w:val="24"/>
        </w:rPr>
        <w:t>j</w:t>
      </w:r>
      <w:r w:rsidR="008E2E80" w:rsidRPr="001C01BF">
        <w:rPr>
          <w:rFonts w:ascii="Arial" w:hAnsi="Arial" w:cs="Arial"/>
          <w:sz w:val="24"/>
          <w:szCs w:val="24"/>
        </w:rPr>
        <w:t xml:space="preserve">ih je trinaest pravovremenih i potpunih, </w:t>
      </w:r>
      <w:r w:rsidR="007935DE" w:rsidRPr="001C01BF">
        <w:rPr>
          <w:rFonts w:ascii="Arial" w:hAnsi="Arial" w:cs="Arial"/>
          <w:sz w:val="24"/>
          <w:szCs w:val="24"/>
        </w:rPr>
        <w:t xml:space="preserve">a kandidati </w:t>
      </w:r>
      <w:r w:rsidR="00B94DDC" w:rsidRPr="001C01BF">
        <w:rPr>
          <w:rFonts w:ascii="Arial" w:hAnsi="Arial" w:cs="Arial"/>
          <w:sz w:val="24"/>
          <w:szCs w:val="24"/>
        </w:rPr>
        <w:t>ispunjavaju formalne uvjete</w:t>
      </w:r>
      <w:r w:rsidR="002D19C3" w:rsidRPr="001C01BF">
        <w:rPr>
          <w:rFonts w:ascii="Arial" w:hAnsi="Arial" w:cs="Arial"/>
          <w:sz w:val="24"/>
          <w:szCs w:val="24"/>
        </w:rPr>
        <w:t xml:space="preserve"> iz </w:t>
      </w:r>
      <w:r w:rsidR="003D0D39" w:rsidRPr="001C01BF">
        <w:rPr>
          <w:rFonts w:ascii="Arial" w:hAnsi="Arial" w:cs="Arial"/>
          <w:sz w:val="24"/>
          <w:szCs w:val="24"/>
        </w:rPr>
        <w:t>javnog natječaja</w:t>
      </w:r>
      <w:r w:rsidR="00B94DDC" w:rsidRPr="001C01BF">
        <w:rPr>
          <w:rFonts w:ascii="Arial" w:hAnsi="Arial" w:cs="Arial"/>
          <w:sz w:val="24"/>
          <w:szCs w:val="24"/>
        </w:rPr>
        <w:t xml:space="preserve"> te </w:t>
      </w:r>
      <w:r w:rsidR="00D207D2" w:rsidRPr="001C01BF">
        <w:rPr>
          <w:rFonts w:ascii="Arial" w:hAnsi="Arial" w:cs="Arial"/>
          <w:sz w:val="24"/>
          <w:szCs w:val="24"/>
        </w:rPr>
        <w:t xml:space="preserve">su </w:t>
      </w:r>
      <w:r w:rsidR="007935DE" w:rsidRPr="001C01BF">
        <w:rPr>
          <w:rFonts w:ascii="Arial" w:hAnsi="Arial" w:cs="Arial"/>
          <w:sz w:val="24"/>
          <w:szCs w:val="24"/>
        </w:rPr>
        <w:t>pozvani</w:t>
      </w:r>
      <w:r w:rsidR="000D6400" w:rsidRPr="001C01BF">
        <w:rPr>
          <w:rFonts w:ascii="Arial" w:hAnsi="Arial" w:cs="Arial"/>
          <w:sz w:val="24"/>
          <w:szCs w:val="24"/>
        </w:rPr>
        <w:t xml:space="preserve"> na </w:t>
      </w:r>
      <w:r w:rsidR="00F05CEF" w:rsidRPr="001C01BF">
        <w:rPr>
          <w:rFonts w:ascii="Arial" w:hAnsi="Arial" w:cs="Arial"/>
          <w:sz w:val="24"/>
          <w:szCs w:val="24"/>
        </w:rPr>
        <w:t>testiranje</w:t>
      </w:r>
      <w:r w:rsidR="000D6400" w:rsidRPr="001C01BF">
        <w:rPr>
          <w:rFonts w:ascii="Arial" w:hAnsi="Arial" w:cs="Arial"/>
          <w:sz w:val="24"/>
          <w:szCs w:val="24"/>
        </w:rPr>
        <w:t xml:space="preserve"> </w:t>
      </w:r>
      <w:r w:rsidR="002D19C3" w:rsidRPr="001C01BF">
        <w:rPr>
          <w:rFonts w:ascii="Arial" w:hAnsi="Arial" w:cs="Arial"/>
          <w:sz w:val="24"/>
          <w:szCs w:val="24"/>
        </w:rPr>
        <w:t xml:space="preserve">putem obavijesti objavljene </w:t>
      </w:r>
      <w:r w:rsidR="001C01BF" w:rsidRPr="001C01BF">
        <w:rPr>
          <w:rFonts w:ascii="Arial" w:hAnsi="Arial" w:cs="Arial"/>
          <w:sz w:val="24"/>
          <w:szCs w:val="24"/>
        </w:rPr>
        <w:t>12. studenog</w:t>
      </w:r>
      <w:r w:rsidR="00F25316" w:rsidRPr="001C01BF">
        <w:rPr>
          <w:rFonts w:ascii="Arial" w:hAnsi="Arial" w:cs="Arial"/>
          <w:sz w:val="24"/>
          <w:szCs w:val="24"/>
        </w:rPr>
        <w:t xml:space="preserve"> 202</w:t>
      </w:r>
      <w:r w:rsidR="00522E81" w:rsidRPr="001C01BF">
        <w:rPr>
          <w:rFonts w:ascii="Arial" w:hAnsi="Arial" w:cs="Arial"/>
          <w:sz w:val="24"/>
          <w:szCs w:val="24"/>
        </w:rPr>
        <w:t>4</w:t>
      </w:r>
      <w:r w:rsidR="00F2498B" w:rsidRPr="001C01BF">
        <w:rPr>
          <w:rFonts w:ascii="Arial" w:hAnsi="Arial" w:cs="Arial"/>
          <w:sz w:val="24"/>
          <w:szCs w:val="24"/>
        </w:rPr>
        <w:t>.</w:t>
      </w:r>
      <w:r w:rsidR="002D19C3" w:rsidRPr="001C01BF">
        <w:rPr>
          <w:rFonts w:ascii="Arial" w:hAnsi="Arial" w:cs="Arial"/>
          <w:sz w:val="24"/>
          <w:szCs w:val="24"/>
        </w:rPr>
        <w:t xml:space="preserve"> </w:t>
      </w:r>
      <w:r w:rsidR="00B94DDC" w:rsidRPr="001C01BF">
        <w:rPr>
          <w:rFonts w:ascii="Arial" w:hAnsi="Arial" w:cs="Arial"/>
          <w:sz w:val="24"/>
          <w:szCs w:val="24"/>
        </w:rPr>
        <w:t>na</w:t>
      </w:r>
      <w:r w:rsidR="00811EA6" w:rsidRPr="001C01BF">
        <w:rPr>
          <w:rFonts w:ascii="Arial" w:hAnsi="Arial" w:cs="Arial"/>
          <w:sz w:val="24"/>
          <w:szCs w:val="24"/>
        </w:rPr>
        <w:t xml:space="preserve"> internetskoj </w:t>
      </w:r>
      <w:r w:rsidR="003970EA" w:rsidRPr="001C01BF">
        <w:rPr>
          <w:rFonts w:ascii="Arial" w:hAnsi="Arial" w:cs="Arial"/>
          <w:sz w:val="24"/>
          <w:szCs w:val="24"/>
        </w:rPr>
        <w:t xml:space="preserve">stranici </w:t>
      </w:r>
      <w:r w:rsidR="00B94DDC" w:rsidRPr="001C01BF">
        <w:rPr>
          <w:rFonts w:ascii="Arial" w:hAnsi="Arial" w:cs="Arial"/>
          <w:sz w:val="24"/>
          <w:szCs w:val="24"/>
        </w:rPr>
        <w:t xml:space="preserve">Državnog </w:t>
      </w:r>
      <w:r w:rsidRPr="001C01BF">
        <w:rPr>
          <w:rFonts w:ascii="Arial" w:hAnsi="Arial" w:cs="Arial"/>
          <w:sz w:val="24"/>
          <w:szCs w:val="24"/>
        </w:rPr>
        <w:t>odvjetništva Republike Hrvatske</w:t>
      </w:r>
      <w:r w:rsidR="00325140" w:rsidRPr="001C01BF">
        <w:rPr>
          <w:rFonts w:ascii="Arial" w:hAnsi="Arial" w:cs="Arial"/>
          <w:sz w:val="24"/>
          <w:szCs w:val="24"/>
        </w:rPr>
        <w:t xml:space="preserve">. </w:t>
      </w:r>
    </w:p>
    <w:p w:rsidR="00590A76" w:rsidRPr="00633356" w:rsidRDefault="00590A76" w:rsidP="008A6027">
      <w:pPr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02887" w:rsidRPr="00B953D3" w:rsidRDefault="00F05CEF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953D3">
        <w:rPr>
          <w:rFonts w:ascii="Arial" w:hAnsi="Arial" w:cs="Arial"/>
          <w:sz w:val="24"/>
          <w:szCs w:val="24"/>
        </w:rPr>
        <w:t>Testiranje</w:t>
      </w:r>
      <w:r w:rsidR="00325140" w:rsidRPr="00B953D3">
        <w:rPr>
          <w:rFonts w:ascii="Arial" w:hAnsi="Arial" w:cs="Arial"/>
          <w:sz w:val="24"/>
          <w:szCs w:val="24"/>
        </w:rPr>
        <w:t xml:space="preserve"> kandidata proveden</w:t>
      </w:r>
      <w:r w:rsidR="008B59AB" w:rsidRPr="00B953D3">
        <w:rPr>
          <w:rFonts w:ascii="Arial" w:hAnsi="Arial" w:cs="Arial"/>
          <w:sz w:val="24"/>
          <w:szCs w:val="24"/>
        </w:rPr>
        <w:t>o</w:t>
      </w:r>
      <w:r w:rsidR="00325140" w:rsidRPr="00B953D3">
        <w:rPr>
          <w:rFonts w:ascii="Arial" w:hAnsi="Arial" w:cs="Arial"/>
          <w:sz w:val="24"/>
          <w:szCs w:val="24"/>
        </w:rPr>
        <w:t xml:space="preserve"> je </w:t>
      </w:r>
      <w:r w:rsidR="00B953D3" w:rsidRPr="00B953D3">
        <w:rPr>
          <w:rFonts w:ascii="Arial" w:hAnsi="Arial" w:cs="Arial"/>
          <w:sz w:val="24"/>
          <w:szCs w:val="24"/>
        </w:rPr>
        <w:t>20</w:t>
      </w:r>
      <w:r w:rsidR="00634F92" w:rsidRPr="00B953D3">
        <w:rPr>
          <w:rFonts w:ascii="Arial" w:hAnsi="Arial" w:cs="Arial"/>
          <w:sz w:val="24"/>
          <w:szCs w:val="24"/>
        </w:rPr>
        <w:t>.</w:t>
      </w:r>
      <w:r w:rsidR="008B3611" w:rsidRPr="00B953D3">
        <w:rPr>
          <w:rFonts w:ascii="Arial" w:hAnsi="Arial" w:cs="Arial"/>
          <w:sz w:val="24"/>
          <w:szCs w:val="24"/>
        </w:rPr>
        <w:t xml:space="preserve"> </w:t>
      </w:r>
      <w:r w:rsidR="00B953D3" w:rsidRPr="00B953D3">
        <w:rPr>
          <w:rFonts w:ascii="Arial" w:hAnsi="Arial" w:cs="Arial"/>
          <w:sz w:val="24"/>
          <w:szCs w:val="24"/>
        </w:rPr>
        <w:t>studenog</w:t>
      </w:r>
      <w:r w:rsidR="00F25316" w:rsidRPr="00B953D3">
        <w:rPr>
          <w:rFonts w:ascii="Arial" w:hAnsi="Arial" w:cs="Arial"/>
          <w:sz w:val="24"/>
          <w:szCs w:val="24"/>
        </w:rPr>
        <w:t xml:space="preserve"> 202</w:t>
      </w:r>
      <w:r w:rsidR="006B2E7B" w:rsidRPr="00B953D3">
        <w:rPr>
          <w:rFonts w:ascii="Arial" w:hAnsi="Arial" w:cs="Arial"/>
          <w:sz w:val="24"/>
          <w:szCs w:val="24"/>
        </w:rPr>
        <w:t>4</w:t>
      </w:r>
      <w:r w:rsidR="00325140" w:rsidRPr="00B953D3">
        <w:rPr>
          <w:rFonts w:ascii="Arial" w:hAnsi="Arial" w:cs="Arial"/>
          <w:sz w:val="24"/>
          <w:szCs w:val="24"/>
        </w:rPr>
        <w:t>.</w:t>
      </w:r>
      <w:r w:rsidR="00FC38EF" w:rsidRPr="00B953D3">
        <w:rPr>
          <w:rFonts w:ascii="Arial" w:hAnsi="Arial" w:cs="Arial"/>
          <w:sz w:val="24"/>
          <w:szCs w:val="24"/>
        </w:rPr>
        <w:t xml:space="preserve"> u prostorijama Državnog odvjetništva Republike Hrvatske, Gajeva 30a, Zagreb. Na </w:t>
      </w:r>
      <w:r w:rsidRPr="00B953D3">
        <w:rPr>
          <w:rFonts w:ascii="Arial" w:hAnsi="Arial" w:cs="Arial"/>
          <w:sz w:val="24"/>
          <w:szCs w:val="24"/>
        </w:rPr>
        <w:t>testiranje</w:t>
      </w:r>
      <w:r w:rsidR="00FC38EF" w:rsidRPr="00B953D3">
        <w:rPr>
          <w:rFonts w:ascii="Arial" w:hAnsi="Arial" w:cs="Arial"/>
          <w:sz w:val="24"/>
          <w:szCs w:val="24"/>
        </w:rPr>
        <w:t xml:space="preserve"> </w:t>
      </w:r>
      <w:r w:rsidR="00B953D3" w:rsidRPr="00B953D3">
        <w:rPr>
          <w:rFonts w:ascii="Arial" w:hAnsi="Arial" w:cs="Arial"/>
          <w:sz w:val="24"/>
          <w:szCs w:val="24"/>
        </w:rPr>
        <w:t>se odazvalo troje kandidata.</w:t>
      </w:r>
      <w:r w:rsidR="00590A76" w:rsidRPr="00B953D3">
        <w:rPr>
          <w:rFonts w:ascii="Arial" w:hAnsi="Arial" w:cs="Arial"/>
          <w:sz w:val="24"/>
          <w:szCs w:val="24"/>
        </w:rPr>
        <w:t xml:space="preserve"> </w:t>
      </w:r>
    </w:p>
    <w:p w:rsidR="007935DE" w:rsidRPr="00B953D3" w:rsidRDefault="007935DE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15831" w:rsidRPr="00B953D3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953D3">
        <w:rPr>
          <w:rFonts w:ascii="Arial" w:hAnsi="Arial" w:cs="Arial"/>
          <w:sz w:val="24"/>
          <w:szCs w:val="24"/>
        </w:rPr>
        <w:t xml:space="preserve">Testiranje se sastojalo od pisane provjere </w:t>
      </w:r>
      <w:r w:rsidR="00FE4B45" w:rsidRPr="00B953D3">
        <w:rPr>
          <w:rFonts w:ascii="Arial" w:hAnsi="Arial" w:cs="Arial"/>
          <w:sz w:val="24"/>
          <w:szCs w:val="24"/>
        </w:rPr>
        <w:t>znanja</w:t>
      </w:r>
      <w:r w:rsidRPr="00B953D3">
        <w:rPr>
          <w:rFonts w:ascii="Arial" w:hAnsi="Arial" w:cs="Arial"/>
          <w:sz w:val="24"/>
          <w:szCs w:val="24"/>
        </w:rPr>
        <w:t xml:space="preserve"> o organizaciji i načinu rada u državnom odvjetništvu</w:t>
      </w:r>
      <w:r w:rsidR="00B953D3" w:rsidRPr="00B953D3">
        <w:rPr>
          <w:rFonts w:ascii="Arial" w:hAnsi="Arial" w:cs="Arial"/>
          <w:sz w:val="24"/>
          <w:szCs w:val="24"/>
        </w:rPr>
        <w:t xml:space="preserve"> i provjere znanja rada na računalu</w:t>
      </w:r>
      <w:r w:rsidR="00B953D3">
        <w:rPr>
          <w:rFonts w:ascii="Arial" w:hAnsi="Arial" w:cs="Arial"/>
          <w:sz w:val="24"/>
          <w:szCs w:val="24"/>
        </w:rPr>
        <w:t xml:space="preserve"> u programima Microsoft Word i Excel.</w:t>
      </w:r>
      <w:r w:rsidR="00FE4B45" w:rsidRPr="00B953D3">
        <w:rPr>
          <w:rFonts w:ascii="Arial" w:hAnsi="Arial" w:cs="Arial"/>
          <w:sz w:val="24"/>
          <w:szCs w:val="24"/>
        </w:rPr>
        <w:t xml:space="preserve"> </w:t>
      </w:r>
      <w:r w:rsidRPr="00B953D3">
        <w:rPr>
          <w:rFonts w:ascii="Arial" w:hAnsi="Arial" w:cs="Arial"/>
          <w:sz w:val="24"/>
          <w:szCs w:val="24"/>
        </w:rPr>
        <w:t>Na svakoj od navedenih provjera znanja, kandidat je mogao ostvariti maksimalno 10 bodova, a smatra se da je kand</w:t>
      </w:r>
      <w:r w:rsidR="00FE4B45" w:rsidRPr="00B953D3">
        <w:rPr>
          <w:rFonts w:ascii="Arial" w:hAnsi="Arial" w:cs="Arial"/>
          <w:sz w:val="24"/>
          <w:szCs w:val="24"/>
        </w:rPr>
        <w:t xml:space="preserve">idat zadovoljio ako je na svakoj pisanoj </w:t>
      </w:r>
      <w:r w:rsidRPr="00B953D3">
        <w:rPr>
          <w:rFonts w:ascii="Arial" w:hAnsi="Arial" w:cs="Arial"/>
          <w:sz w:val="24"/>
          <w:szCs w:val="24"/>
        </w:rPr>
        <w:t xml:space="preserve">provjeri dobio najmanje 5 bodova. </w:t>
      </w:r>
      <w:r w:rsidR="00B953D3">
        <w:rPr>
          <w:rFonts w:ascii="Arial" w:hAnsi="Arial" w:cs="Arial"/>
          <w:sz w:val="24"/>
          <w:szCs w:val="24"/>
        </w:rPr>
        <w:t xml:space="preserve">Jedna kandidatkinja nije zadovoljila na provjeri znanja rada na računalu budući da je na tom dijelu testiranja ostvarila 2 boda. </w:t>
      </w:r>
    </w:p>
    <w:p w:rsidR="00FE4B45" w:rsidRPr="00B953D3" w:rsidRDefault="00FE4B45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15831" w:rsidRPr="00B953D3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953D3">
        <w:rPr>
          <w:rFonts w:ascii="Arial" w:hAnsi="Arial" w:cs="Arial"/>
          <w:sz w:val="24"/>
          <w:szCs w:val="24"/>
        </w:rPr>
        <w:t xml:space="preserve">Nakon provedenog testiranja, Komisija je u razgovoru (intervjuu) </w:t>
      </w:r>
      <w:r w:rsidR="00B953D3" w:rsidRPr="00B953D3">
        <w:rPr>
          <w:rFonts w:ascii="Arial" w:hAnsi="Arial" w:cs="Arial"/>
          <w:sz w:val="24"/>
          <w:szCs w:val="24"/>
        </w:rPr>
        <w:t xml:space="preserve">sa preostala dva kandidata </w:t>
      </w:r>
      <w:r w:rsidRPr="00B953D3">
        <w:rPr>
          <w:rFonts w:ascii="Arial" w:hAnsi="Arial" w:cs="Arial"/>
          <w:sz w:val="24"/>
          <w:szCs w:val="24"/>
        </w:rPr>
        <w:t xml:space="preserve">utvrđivala znanje, sposobnosti i vještine, profesionalne ciljeve i motivaciju kandidata za rad u državnoj službi, te rezultate ostvarene u njihovom dosadašnjem radu. Maksimalan broj bodova koji je kandidat mogao ostvariti na razgovoru je 10, a smatra se da je kandidat zadovoljio na razgovoru ako je dobio najmanje 5 bodova. </w:t>
      </w:r>
    </w:p>
    <w:p w:rsidR="00E15831" w:rsidRPr="00B953D3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C2321" w:rsidRPr="00FC2321" w:rsidRDefault="00E15831" w:rsidP="00FC232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0436B">
        <w:rPr>
          <w:rFonts w:ascii="Arial" w:hAnsi="Arial" w:cs="Arial"/>
          <w:sz w:val="24"/>
          <w:szCs w:val="24"/>
        </w:rPr>
        <w:t xml:space="preserve">Nakon provedenog intervjua </w:t>
      </w:r>
      <w:r w:rsidR="006B0D54" w:rsidRPr="00E0436B">
        <w:rPr>
          <w:rFonts w:ascii="Arial" w:hAnsi="Arial" w:cs="Arial"/>
          <w:sz w:val="24"/>
          <w:szCs w:val="24"/>
        </w:rPr>
        <w:t>s kandidatima</w:t>
      </w:r>
      <w:r w:rsidR="00EB0120" w:rsidRPr="00E0436B">
        <w:rPr>
          <w:rFonts w:ascii="Arial" w:hAnsi="Arial" w:cs="Arial"/>
          <w:sz w:val="24"/>
          <w:szCs w:val="24"/>
        </w:rPr>
        <w:t xml:space="preserve">, </w:t>
      </w:r>
      <w:r w:rsidRPr="00E0436B">
        <w:rPr>
          <w:rFonts w:ascii="Arial" w:hAnsi="Arial" w:cs="Arial"/>
          <w:sz w:val="24"/>
          <w:szCs w:val="24"/>
        </w:rPr>
        <w:t>Komisija je utvrdila rang-list</w:t>
      </w:r>
      <w:r w:rsidR="00EB0120" w:rsidRPr="00E0436B">
        <w:rPr>
          <w:rFonts w:ascii="Arial" w:hAnsi="Arial" w:cs="Arial"/>
          <w:sz w:val="24"/>
          <w:szCs w:val="24"/>
        </w:rPr>
        <w:t xml:space="preserve">u kandidata prema broju bodova ostvarenih na testiranju i intervjuu te je po provedenom postupku podnijela </w:t>
      </w:r>
      <w:r w:rsidRPr="00E0436B">
        <w:rPr>
          <w:rFonts w:ascii="Arial" w:hAnsi="Arial" w:cs="Arial"/>
          <w:sz w:val="24"/>
          <w:szCs w:val="24"/>
        </w:rPr>
        <w:t>izvješće Glavno</w:t>
      </w:r>
      <w:r w:rsidR="006B2E7B" w:rsidRPr="00E0436B">
        <w:rPr>
          <w:rFonts w:ascii="Arial" w:hAnsi="Arial" w:cs="Arial"/>
          <w:sz w:val="24"/>
          <w:szCs w:val="24"/>
        </w:rPr>
        <w:t>m</w:t>
      </w:r>
      <w:r w:rsidRPr="00E0436B">
        <w:rPr>
          <w:rFonts w:ascii="Arial" w:hAnsi="Arial" w:cs="Arial"/>
          <w:sz w:val="24"/>
          <w:szCs w:val="24"/>
        </w:rPr>
        <w:t xml:space="preserve"> državn</w:t>
      </w:r>
      <w:r w:rsidR="006B2E7B" w:rsidRPr="00E0436B">
        <w:rPr>
          <w:rFonts w:ascii="Arial" w:hAnsi="Arial" w:cs="Arial"/>
          <w:sz w:val="24"/>
          <w:szCs w:val="24"/>
        </w:rPr>
        <w:t>om</w:t>
      </w:r>
      <w:r w:rsidRPr="00E0436B">
        <w:rPr>
          <w:rFonts w:ascii="Arial" w:hAnsi="Arial" w:cs="Arial"/>
          <w:sz w:val="24"/>
          <w:szCs w:val="24"/>
        </w:rPr>
        <w:t xml:space="preserve"> odvjetn</w:t>
      </w:r>
      <w:r w:rsidR="006B2E7B" w:rsidRPr="00E0436B">
        <w:rPr>
          <w:rFonts w:ascii="Arial" w:hAnsi="Arial" w:cs="Arial"/>
          <w:sz w:val="24"/>
          <w:szCs w:val="24"/>
        </w:rPr>
        <w:t>iku</w:t>
      </w:r>
      <w:r w:rsidRPr="00E0436B">
        <w:rPr>
          <w:rFonts w:ascii="Arial" w:hAnsi="Arial" w:cs="Arial"/>
          <w:sz w:val="24"/>
          <w:szCs w:val="24"/>
        </w:rPr>
        <w:t xml:space="preserve"> Republike Hrvatske.</w:t>
      </w:r>
      <w:r w:rsidR="00EB0120" w:rsidRPr="00E0436B">
        <w:rPr>
          <w:rFonts w:ascii="Arial" w:hAnsi="Arial" w:cs="Arial"/>
          <w:sz w:val="24"/>
          <w:szCs w:val="24"/>
        </w:rPr>
        <w:t xml:space="preserve"> Uvažavajući rang-listu</w:t>
      </w:r>
      <w:r w:rsidR="00FC2F36" w:rsidRPr="00E0436B">
        <w:rPr>
          <w:rFonts w:ascii="Arial" w:hAnsi="Arial" w:cs="Arial"/>
          <w:sz w:val="24"/>
          <w:szCs w:val="24"/>
        </w:rPr>
        <w:t xml:space="preserve"> kandidata koja je sačinjena prema ukupnom broju bodova ostvarenih na testiranju i intervjuu, vrsti stručne spreme koja je tražena te stečenom radnom iskustvu</w:t>
      </w:r>
      <w:r w:rsidRPr="00E0436B">
        <w:rPr>
          <w:rFonts w:ascii="Arial" w:hAnsi="Arial" w:cs="Arial"/>
          <w:sz w:val="24"/>
          <w:szCs w:val="24"/>
        </w:rPr>
        <w:t xml:space="preserve">, odlučeno je da se na rad u Državno odvjetništvo Republike Hrvatske na neodređeno vrijeme, na radno mjesto </w:t>
      </w:r>
      <w:proofErr w:type="spellStart"/>
      <w:r w:rsidR="00B953D3" w:rsidRPr="00E0436B">
        <w:rPr>
          <w:rFonts w:ascii="Arial" w:hAnsi="Arial" w:cs="Arial"/>
          <w:sz w:val="24"/>
          <w:szCs w:val="24"/>
        </w:rPr>
        <w:t>upisničara</w:t>
      </w:r>
      <w:proofErr w:type="spellEnd"/>
      <w:r w:rsidR="00B953D3" w:rsidRPr="00E0436B">
        <w:rPr>
          <w:rFonts w:ascii="Arial" w:hAnsi="Arial" w:cs="Arial"/>
          <w:sz w:val="24"/>
          <w:szCs w:val="24"/>
        </w:rPr>
        <w:t xml:space="preserve"> u </w:t>
      </w:r>
      <w:r w:rsidR="00590A76" w:rsidRPr="00E0436B">
        <w:rPr>
          <w:rFonts w:ascii="Arial" w:hAnsi="Arial" w:cs="Arial"/>
          <w:sz w:val="24"/>
          <w:szCs w:val="24"/>
        </w:rPr>
        <w:t>državnom odvjetništvu</w:t>
      </w:r>
      <w:r w:rsidR="006B0D54" w:rsidRPr="00E0436B">
        <w:rPr>
          <w:rFonts w:ascii="Arial" w:hAnsi="Arial" w:cs="Arial"/>
          <w:sz w:val="24"/>
          <w:szCs w:val="24"/>
        </w:rPr>
        <w:t>,</w:t>
      </w:r>
      <w:r w:rsidR="00590A76" w:rsidRPr="00E0436B">
        <w:rPr>
          <w:rFonts w:ascii="Arial" w:hAnsi="Arial" w:cs="Arial"/>
          <w:sz w:val="24"/>
          <w:szCs w:val="24"/>
        </w:rPr>
        <w:t xml:space="preserve"> p</w:t>
      </w:r>
      <w:r w:rsidRPr="00E0436B">
        <w:rPr>
          <w:rFonts w:ascii="Arial" w:hAnsi="Arial" w:cs="Arial"/>
          <w:sz w:val="24"/>
          <w:szCs w:val="24"/>
        </w:rPr>
        <w:t xml:space="preserve">rimi </w:t>
      </w:r>
      <w:r w:rsidR="002772A2">
        <w:rPr>
          <w:rFonts w:ascii="Arial" w:hAnsi="Arial" w:cs="Arial"/>
          <w:sz w:val="24"/>
          <w:szCs w:val="24"/>
        </w:rPr>
        <w:t xml:space="preserve">Ilija </w:t>
      </w:r>
      <w:r w:rsidR="002772A2" w:rsidRPr="00FC2321">
        <w:rPr>
          <w:rFonts w:ascii="Arial" w:hAnsi="Arial" w:cs="Arial"/>
          <w:sz w:val="24"/>
          <w:szCs w:val="24"/>
        </w:rPr>
        <w:t>Akrap</w:t>
      </w:r>
      <w:r w:rsidR="00B953D3" w:rsidRPr="00FC2321">
        <w:rPr>
          <w:rFonts w:ascii="Arial" w:hAnsi="Arial" w:cs="Arial"/>
          <w:sz w:val="24"/>
          <w:szCs w:val="24"/>
        </w:rPr>
        <w:t xml:space="preserve">, </w:t>
      </w:r>
      <w:r w:rsidR="008119EE">
        <w:rPr>
          <w:rFonts w:ascii="Arial" w:hAnsi="Arial" w:cs="Arial"/>
          <w:sz w:val="24"/>
          <w:szCs w:val="24"/>
        </w:rPr>
        <w:t xml:space="preserve">koji je kao </w:t>
      </w:r>
      <w:proofErr w:type="spellStart"/>
      <w:r w:rsidR="008119EE">
        <w:rPr>
          <w:rFonts w:ascii="Arial" w:hAnsi="Arial" w:cs="Arial"/>
          <w:sz w:val="24"/>
          <w:szCs w:val="24"/>
        </w:rPr>
        <w:t>drugorangirani</w:t>
      </w:r>
      <w:proofErr w:type="spellEnd"/>
      <w:r w:rsidR="008119EE">
        <w:rPr>
          <w:rFonts w:ascii="Arial" w:hAnsi="Arial" w:cs="Arial"/>
          <w:sz w:val="24"/>
          <w:szCs w:val="24"/>
        </w:rPr>
        <w:t xml:space="preserve"> </w:t>
      </w:r>
      <w:r w:rsidR="002772A2" w:rsidRPr="00FC2321">
        <w:rPr>
          <w:rFonts w:ascii="Arial" w:hAnsi="Arial" w:cs="Arial"/>
          <w:sz w:val="24"/>
          <w:szCs w:val="24"/>
        </w:rPr>
        <w:t>kandidat</w:t>
      </w:r>
      <w:r w:rsidR="008119EE">
        <w:rPr>
          <w:rFonts w:ascii="Arial" w:hAnsi="Arial" w:cs="Arial"/>
          <w:sz w:val="24"/>
          <w:szCs w:val="24"/>
        </w:rPr>
        <w:t xml:space="preserve"> ostvario potreban broj bodova u svim fazama testiranja.</w:t>
      </w:r>
    </w:p>
    <w:p w:rsidR="002A4987" w:rsidRPr="00FC2321" w:rsidRDefault="002A4987" w:rsidP="002A498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15831" w:rsidRPr="00B953D3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15831" w:rsidRPr="00B953D3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953D3">
        <w:rPr>
          <w:rFonts w:ascii="Arial" w:hAnsi="Arial" w:cs="Arial"/>
          <w:sz w:val="24"/>
          <w:szCs w:val="24"/>
        </w:rPr>
        <w:t xml:space="preserve">U provedenom postupku je utvrđeno da </w:t>
      </w:r>
      <w:r w:rsidR="002772A2">
        <w:rPr>
          <w:rFonts w:ascii="Arial" w:hAnsi="Arial" w:cs="Arial"/>
          <w:sz w:val="24"/>
          <w:szCs w:val="24"/>
        </w:rPr>
        <w:t>Ilija Akrap</w:t>
      </w:r>
      <w:r w:rsidR="00B953D3" w:rsidRPr="00B953D3">
        <w:rPr>
          <w:rFonts w:ascii="Arial" w:hAnsi="Arial" w:cs="Arial"/>
          <w:sz w:val="24"/>
          <w:szCs w:val="24"/>
        </w:rPr>
        <w:t xml:space="preserve"> </w:t>
      </w:r>
      <w:r w:rsidRPr="00B953D3">
        <w:rPr>
          <w:rFonts w:ascii="Arial" w:hAnsi="Arial" w:cs="Arial"/>
          <w:sz w:val="24"/>
          <w:szCs w:val="24"/>
        </w:rPr>
        <w:t>ima odgovarajući stupanj obrazovan</w:t>
      </w:r>
      <w:r w:rsidR="004877CC">
        <w:rPr>
          <w:rFonts w:ascii="Arial" w:hAnsi="Arial" w:cs="Arial"/>
          <w:sz w:val="24"/>
          <w:szCs w:val="24"/>
        </w:rPr>
        <w:t>ja budući da ima</w:t>
      </w:r>
      <w:r w:rsidR="00AD226B">
        <w:rPr>
          <w:rFonts w:ascii="Arial" w:hAnsi="Arial" w:cs="Arial"/>
          <w:sz w:val="24"/>
          <w:szCs w:val="24"/>
        </w:rPr>
        <w:t xml:space="preserve"> </w:t>
      </w:r>
      <w:r w:rsidR="00AD226B">
        <w:rPr>
          <w:rFonts w:ascii="Arial" w:hAnsi="Arial" w:cs="Arial"/>
          <w:sz w:val="24"/>
          <w:shd w:val="clear" w:color="auto" w:fill="FFFFFF"/>
        </w:rPr>
        <w:t xml:space="preserve">srednju stručnu spremu </w:t>
      </w:r>
      <w:r w:rsidR="002772A2">
        <w:rPr>
          <w:rFonts w:ascii="Arial" w:hAnsi="Arial" w:cs="Arial"/>
          <w:sz w:val="24"/>
          <w:shd w:val="clear" w:color="auto" w:fill="FFFFFF"/>
        </w:rPr>
        <w:t>za zanimanje upravni referent</w:t>
      </w:r>
      <w:r w:rsidR="00AD226B">
        <w:rPr>
          <w:rFonts w:ascii="Arial" w:hAnsi="Arial" w:cs="Arial"/>
          <w:sz w:val="24"/>
          <w:shd w:val="clear" w:color="auto" w:fill="FFFFFF"/>
        </w:rPr>
        <w:t xml:space="preserve"> (razina 4.2. HKO-a), </w:t>
      </w:r>
      <w:r w:rsidR="002772A2">
        <w:rPr>
          <w:rFonts w:ascii="Arial" w:hAnsi="Arial" w:cs="Arial"/>
          <w:sz w:val="24"/>
          <w:shd w:val="clear" w:color="auto" w:fill="FFFFFF"/>
        </w:rPr>
        <w:t>da je 13. siječnja 2018. položio državni stručni ispit za stručnog referenta,</w:t>
      </w:r>
      <w:r w:rsidR="004877CC">
        <w:rPr>
          <w:rFonts w:ascii="Arial" w:hAnsi="Arial" w:cs="Arial"/>
          <w:sz w:val="24"/>
          <w:szCs w:val="24"/>
        </w:rPr>
        <w:t xml:space="preserve"> </w:t>
      </w:r>
      <w:r w:rsidR="00ED0A8E">
        <w:rPr>
          <w:rFonts w:ascii="Arial" w:hAnsi="Arial" w:cs="Arial"/>
          <w:sz w:val="24"/>
          <w:szCs w:val="24"/>
        </w:rPr>
        <w:t xml:space="preserve">a koji ispit se sukladno članku 157. stavku 1. Zakona o državnim </w:t>
      </w:r>
      <w:r w:rsidR="00ED0A8E" w:rsidRPr="0092796E">
        <w:rPr>
          <w:rFonts w:ascii="Arial" w:hAnsi="Arial" w:cs="Arial"/>
          <w:sz w:val="24"/>
          <w:szCs w:val="24"/>
        </w:rPr>
        <w:t xml:space="preserve">službenicima smatra položenim državnim ispitom I. razine. Imenovani kandidat ima </w:t>
      </w:r>
      <w:r w:rsidR="00AD226B" w:rsidRPr="0092796E">
        <w:rPr>
          <w:rFonts w:ascii="Arial" w:hAnsi="Arial" w:cs="Arial"/>
          <w:sz w:val="24"/>
          <w:szCs w:val="24"/>
        </w:rPr>
        <w:t xml:space="preserve"> </w:t>
      </w:r>
      <w:r w:rsidRPr="0092796E">
        <w:rPr>
          <w:rFonts w:ascii="Arial" w:hAnsi="Arial" w:cs="Arial"/>
          <w:sz w:val="24"/>
          <w:szCs w:val="24"/>
        </w:rPr>
        <w:t>radno iskustvo na odgovarajućim poslovima u potrebnom traj</w:t>
      </w:r>
      <w:r w:rsidR="002772A2" w:rsidRPr="0092796E">
        <w:rPr>
          <w:rFonts w:ascii="Arial" w:hAnsi="Arial" w:cs="Arial"/>
          <w:sz w:val="24"/>
          <w:szCs w:val="24"/>
        </w:rPr>
        <w:t>anju, a na razgovoru je pokazao</w:t>
      </w:r>
      <w:r w:rsidRPr="0092796E">
        <w:rPr>
          <w:rFonts w:ascii="Arial" w:hAnsi="Arial" w:cs="Arial"/>
          <w:sz w:val="24"/>
          <w:szCs w:val="24"/>
        </w:rPr>
        <w:t xml:space="preserve"> znanje, sposobnost i motiviranost za rad, slijedom č</w:t>
      </w:r>
      <w:r w:rsidR="002772A2" w:rsidRPr="0092796E">
        <w:rPr>
          <w:rFonts w:ascii="Arial" w:hAnsi="Arial" w:cs="Arial"/>
          <w:sz w:val="24"/>
          <w:szCs w:val="24"/>
        </w:rPr>
        <w:t xml:space="preserve">ega je odlučeno da je imenovani </w:t>
      </w:r>
      <w:r w:rsidRPr="0092796E">
        <w:rPr>
          <w:rFonts w:ascii="Arial" w:hAnsi="Arial" w:cs="Arial"/>
          <w:sz w:val="24"/>
          <w:szCs w:val="24"/>
        </w:rPr>
        <w:t>odgovarajući kandidat za radno mj</w:t>
      </w:r>
      <w:r w:rsidR="006B2E7B" w:rsidRPr="0092796E">
        <w:rPr>
          <w:rFonts w:ascii="Arial" w:hAnsi="Arial" w:cs="Arial"/>
          <w:sz w:val="24"/>
          <w:szCs w:val="24"/>
        </w:rPr>
        <w:t>esto</w:t>
      </w:r>
      <w:r w:rsidR="00B953D3" w:rsidRPr="009279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3D3" w:rsidRPr="0092796E">
        <w:rPr>
          <w:rFonts w:ascii="Arial" w:hAnsi="Arial" w:cs="Arial"/>
          <w:sz w:val="24"/>
          <w:szCs w:val="24"/>
        </w:rPr>
        <w:t>upisničara</w:t>
      </w:r>
      <w:proofErr w:type="spellEnd"/>
      <w:r w:rsidR="00B953D3" w:rsidRPr="0092796E">
        <w:rPr>
          <w:rFonts w:ascii="Arial" w:hAnsi="Arial" w:cs="Arial"/>
          <w:sz w:val="24"/>
          <w:szCs w:val="24"/>
        </w:rPr>
        <w:t xml:space="preserve"> u</w:t>
      </w:r>
      <w:r w:rsidR="00590A76" w:rsidRPr="0092796E">
        <w:rPr>
          <w:rFonts w:ascii="Arial" w:hAnsi="Arial" w:cs="Arial"/>
          <w:sz w:val="24"/>
          <w:szCs w:val="24"/>
        </w:rPr>
        <w:t xml:space="preserve"> državnom odvjetništvu u Državnom odvjetništvu Republike Hrvatske.</w:t>
      </w:r>
      <w:r w:rsidR="00590A76" w:rsidRPr="00B953D3">
        <w:rPr>
          <w:rFonts w:ascii="Arial" w:hAnsi="Arial" w:cs="Arial"/>
          <w:sz w:val="24"/>
          <w:szCs w:val="24"/>
        </w:rPr>
        <w:t xml:space="preserve"> </w:t>
      </w:r>
    </w:p>
    <w:p w:rsidR="00E15831" w:rsidRPr="00633356" w:rsidRDefault="00E15831" w:rsidP="008A6027">
      <w:pPr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15831" w:rsidRPr="00B953D3" w:rsidRDefault="002772A2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Ilija Akrap</w:t>
      </w:r>
      <w:r w:rsidR="004B2262">
        <w:rPr>
          <w:rFonts w:ascii="Arial" w:hAnsi="Arial" w:cs="Arial"/>
          <w:sz w:val="24"/>
          <w:szCs w:val="24"/>
        </w:rPr>
        <w:t xml:space="preserve"> je dostavio</w:t>
      </w:r>
      <w:r w:rsidR="00E15831" w:rsidRPr="00B953D3">
        <w:rPr>
          <w:rFonts w:ascii="Arial" w:hAnsi="Arial" w:cs="Arial"/>
          <w:sz w:val="24"/>
          <w:szCs w:val="24"/>
        </w:rPr>
        <w:t xml:space="preserve"> uvjerenje o zdravstvenoj sposobnosti za obavljanje poslova radnog mjesta </w:t>
      </w:r>
      <w:proofErr w:type="spellStart"/>
      <w:r w:rsidR="00B953D3" w:rsidRPr="00B953D3">
        <w:rPr>
          <w:rFonts w:ascii="Arial" w:hAnsi="Arial" w:cs="Arial"/>
          <w:sz w:val="24"/>
          <w:szCs w:val="24"/>
        </w:rPr>
        <w:t>upisničara</w:t>
      </w:r>
      <w:proofErr w:type="spellEnd"/>
      <w:r w:rsidR="00B953D3" w:rsidRPr="00B953D3">
        <w:rPr>
          <w:rFonts w:ascii="Arial" w:hAnsi="Arial" w:cs="Arial"/>
          <w:sz w:val="24"/>
          <w:szCs w:val="24"/>
        </w:rPr>
        <w:t xml:space="preserve"> u </w:t>
      </w:r>
      <w:r w:rsidR="00590A76" w:rsidRPr="00B953D3">
        <w:rPr>
          <w:rFonts w:ascii="Arial" w:hAnsi="Arial" w:cs="Arial"/>
          <w:sz w:val="24"/>
          <w:szCs w:val="24"/>
        </w:rPr>
        <w:t xml:space="preserve">državnom odvjetništvu, </w:t>
      </w:r>
      <w:r w:rsidR="007935DE" w:rsidRPr="00B953D3">
        <w:rPr>
          <w:rFonts w:ascii="Arial" w:hAnsi="Arial" w:cs="Arial"/>
          <w:sz w:val="24"/>
          <w:szCs w:val="24"/>
        </w:rPr>
        <w:t>uvjerenje o nekažnjavanju</w:t>
      </w:r>
      <w:r w:rsidR="00E15831" w:rsidRPr="00B953D3">
        <w:rPr>
          <w:rFonts w:ascii="Arial" w:hAnsi="Arial" w:cs="Arial"/>
          <w:sz w:val="24"/>
          <w:szCs w:val="24"/>
        </w:rPr>
        <w:t xml:space="preserve"> i izvornike </w:t>
      </w:r>
      <w:r w:rsidR="00534CE0" w:rsidRPr="00B953D3">
        <w:rPr>
          <w:rFonts w:ascii="Arial" w:hAnsi="Arial" w:cs="Arial"/>
          <w:sz w:val="24"/>
          <w:szCs w:val="24"/>
        </w:rPr>
        <w:t>isprava</w:t>
      </w:r>
      <w:r w:rsidR="00E15831" w:rsidRPr="00B953D3">
        <w:rPr>
          <w:rFonts w:ascii="Arial" w:hAnsi="Arial" w:cs="Arial"/>
          <w:sz w:val="24"/>
          <w:szCs w:val="24"/>
        </w:rPr>
        <w:t xml:space="preserve"> o ispunjavanju formalnih uvjeta iz javnog natje</w:t>
      </w:r>
      <w:r>
        <w:rPr>
          <w:rFonts w:ascii="Arial" w:hAnsi="Arial" w:cs="Arial"/>
          <w:sz w:val="24"/>
          <w:szCs w:val="24"/>
        </w:rPr>
        <w:t>čaja, čije preslike je dostavio</w:t>
      </w:r>
      <w:r w:rsidR="00E15831" w:rsidRPr="00B953D3">
        <w:rPr>
          <w:rFonts w:ascii="Arial" w:hAnsi="Arial" w:cs="Arial"/>
          <w:sz w:val="24"/>
          <w:szCs w:val="24"/>
        </w:rPr>
        <w:t xml:space="preserve"> uz svoju prijavu na javni natječaj. Također je po službenoj dužnosti izvršena pro</w:t>
      </w:r>
      <w:r>
        <w:rPr>
          <w:rFonts w:ascii="Arial" w:hAnsi="Arial" w:cs="Arial"/>
          <w:sz w:val="24"/>
          <w:szCs w:val="24"/>
        </w:rPr>
        <w:t>vjera i utvrđeno da za imenovanog</w:t>
      </w:r>
      <w:r w:rsidR="00E15831" w:rsidRPr="00B953D3">
        <w:rPr>
          <w:rFonts w:ascii="Arial" w:hAnsi="Arial" w:cs="Arial"/>
          <w:sz w:val="24"/>
          <w:szCs w:val="24"/>
        </w:rPr>
        <w:t xml:space="preserve"> ne postoje zapreke za prijam u državnu službu iz članka </w:t>
      </w:r>
      <w:r w:rsidR="00B1241A" w:rsidRPr="00B953D3">
        <w:rPr>
          <w:rFonts w:ascii="Arial" w:hAnsi="Arial" w:cs="Arial"/>
          <w:sz w:val="24"/>
          <w:szCs w:val="24"/>
        </w:rPr>
        <w:t>54</w:t>
      </w:r>
      <w:r w:rsidR="00E15831" w:rsidRPr="00B953D3">
        <w:rPr>
          <w:rFonts w:ascii="Arial" w:hAnsi="Arial" w:cs="Arial"/>
          <w:sz w:val="24"/>
          <w:szCs w:val="24"/>
        </w:rPr>
        <w:t>. Zakona o državnim službenicima.</w:t>
      </w:r>
    </w:p>
    <w:p w:rsidR="00E15831" w:rsidRPr="00633356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15831" w:rsidRPr="00633356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633356">
        <w:rPr>
          <w:rFonts w:ascii="Arial" w:hAnsi="Arial" w:cs="Arial"/>
          <w:sz w:val="24"/>
          <w:szCs w:val="24"/>
        </w:rPr>
        <w:t xml:space="preserve">Konačno, sukladno članku 122. stavku 3. Zakona o državnom odvjetništvu, za </w:t>
      </w:r>
      <w:r w:rsidR="002772A2">
        <w:rPr>
          <w:rFonts w:ascii="Arial" w:hAnsi="Arial" w:cs="Arial"/>
          <w:sz w:val="24"/>
          <w:szCs w:val="24"/>
        </w:rPr>
        <w:t>Iliju Akrapa</w:t>
      </w:r>
      <w:r w:rsidRPr="00633356">
        <w:rPr>
          <w:rFonts w:ascii="Arial" w:hAnsi="Arial" w:cs="Arial"/>
          <w:sz w:val="24"/>
          <w:szCs w:val="24"/>
        </w:rPr>
        <w:t xml:space="preserve"> je od Sigurnosno-obavještajne agencije zatraženo provođenje temeljne sigurnosne provjere, a prije donošenja rješenja o prijmu izvršen je uvid u zaprimljeno izvješće o provedenoj temeljnoj sigurnosnoj provjeri. </w:t>
      </w:r>
    </w:p>
    <w:p w:rsidR="00E15831" w:rsidRPr="00633356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6B2E7B" w:rsidRPr="00633356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633356">
        <w:rPr>
          <w:rFonts w:ascii="Arial" w:hAnsi="Arial" w:cs="Arial"/>
          <w:sz w:val="24"/>
          <w:szCs w:val="24"/>
        </w:rPr>
        <w:t>Slijedom svega navedenog</w:t>
      </w:r>
      <w:r w:rsidR="00534CE0" w:rsidRPr="00633356">
        <w:rPr>
          <w:rFonts w:ascii="Arial" w:hAnsi="Arial" w:cs="Arial"/>
          <w:sz w:val="24"/>
          <w:szCs w:val="24"/>
        </w:rPr>
        <w:t>,</w:t>
      </w:r>
      <w:r w:rsidRPr="00633356">
        <w:rPr>
          <w:rFonts w:ascii="Arial" w:hAnsi="Arial" w:cs="Arial"/>
          <w:sz w:val="24"/>
          <w:szCs w:val="24"/>
        </w:rPr>
        <w:t xml:space="preserve"> utvrđeno je da ne postoje zapreke za prijam </w:t>
      </w:r>
      <w:r w:rsidR="004B2262">
        <w:rPr>
          <w:rFonts w:ascii="Arial" w:hAnsi="Arial" w:cs="Arial"/>
          <w:sz w:val="24"/>
          <w:szCs w:val="24"/>
        </w:rPr>
        <w:t>Ilije Akrapa</w:t>
      </w:r>
      <w:r w:rsidRPr="00633356">
        <w:rPr>
          <w:rFonts w:ascii="Arial" w:hAnsi="Arial" w:cs="Arial"/>
          <w:sz w:val="24"/>
          <w:szCs w:val="24"/>
        </w:rPr>
        <w:t xml:space="preserve"> u državnu službu u Državno odvjetništvo Republike Hrvatske na neodređeno vrijeme, na radno mjesto </w:t>
      </w:r>
      <w:proofErr w:type="spellStart"/>
      <w:r w:rsidR="00633356" w:rsidRPr="00633356">
        <w:rPr>
          <w:rFonts w:ascii="Arial" w:hAnsi="Arial" w:cs="Arial"/>
          <w:sz w:val="24"/>
          <w:szCs w:val="24"/>
        </w:rPr>
        <w:t>upisničara</w:t>
      </w:r>
      <w:proofErr w:type="spellEnd"/>
      <w:r w:rsidR="00633356" w:rsidRPr="00633356">
        <w:rPr>
          <w:rFonts w:ascii="Arial" w:hAnsi="Arial" w:cs="Arial"/>
          <w:sz w:val="24"/>
          <w:szCs w:val="24"/>
        </w:rPr>
        <w:t xml:space="preserve"> u </w:t>
      </w:r>
      <w:r w:rsidR="00590A76" w:rsidRPr="00633356">
        <w:rPr>
          <w:rFonts w:ascii="Arial" w:hAnsi="Arial" w:cs="Arial"/>
          <w:sz w:val="24"/>
          <w:szCs w:val="24"/>
        </w:rPr>
        <w:t>državnom odvjetništvu.</w:t>
      </w:r>
    </w:p>
    <w:p w:rsidR="00590A76" w:rsidRPr="00633356" w:rsidRDefault="00590A76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E15831" w:rsidRPr="00633356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633356">
        <w:rPr>
          <w:rFonts w:ascii="Arial" w:hAnsi="Arial" w:cs="Arial"/>
          <w:sz w:val="24"/>
          <w:szCs w:val="24"/>
        </w:rPr>
        <w:t xml:space="preserve">Probni rad u trajanju od tri mjeseca utvrđen je na temelju članka </w:t>
      </w:r>
      <w:r w:rsidR="006B2E7B" w:rsidRPr="00633356">
        <w:rPr>
          <w:rFonts w:ascii="Arial" w:hAnsi="Arial" w:cs="Arial"/>
          <w:sz w:val="24"/>
          <w:szCs w:val="24"/>
        </w:rPr>
        <w:t>78</w:t>
      </w:r>
      <w:r w:rsidRPr="00633356">
        <w:rPr>
          <w:rFonts w:ascii="Arial" w:hAnsi="Arial" w:cs="Arial"/>
          <w:sz w:val="24"/>
          <w:szCs w:val="24"/>
        </w:rPr>
        <w:t xml:space="preserve">. stavka </w:t>
      </w:r>
      <w:r w:rsidR="006B2E7B" w:rsidRPr="00633356">
        <w:rPr>
          <w:rFonts w:ascii="Arial" w:hAnsi="Arial" w:cs="Arial"/>
          <w:sz w:val="24"/>
          <w:szCs w:val="24"/>
        </w:rPr>
        <w:t>1</w:t>
      </w:r>
      <w:r w:rsidRPr="00633356">
        <w:rPr>
          <w:rFonts w:ascii="Arial" w:hAnsi="Arial" w:cs="Arial"/>
          <w:sz w:val="24"/>
          <w:szCs w:val="24"/>
        </w:rPr>
        <w:t>. Zakona o državnim službenicima.</w:t>
      </w:r>
    </w:p>
    <w:p w:rsidR="00E15831" w:rsidRPr="00633356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E15831" w:rsidRPr="00633356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633356">
        <w:rPr>
          <w:rFonts w:ascii="Arial" w:hAnsi="Arial" w:cs="Arial"/>
          <w:sz w:val="24"/>
          <w:szCs w:val="24"/>
        </w:rPr>
        <w:t xml:space="preserve">Nakon izvršnosti ovog rješenja donijet će se rješenje o rasporedu </w:t>
      </w:r>
      <w:r w:rsidR="004B2262">
        <w:rPr>
          <w:rFonts w:ascii="Arial" w:hAnsi="Arial" w:cs="Arial"/>
          <w:sz w:val="24"/>
          <w:szCs w:val="24"/>
        </w:rPr>
        <w:t>Ilije Akrapa</w:t>
      </w:r>
      <w:r w:rsidRPr="00633356">
        <w:rPr>
          <w:rFonts w:ascii="Arial" w:hAnsi="Arial" w:cs="Arial"/>
          <w:sz w:val="24"/>
          <w:szCs w:val="24"/>
        </w:rPr>
        <w:t xml:space="preserve"> na radno mjesto, a kojim će se utvrditi dan početka rada, kao i prava i obveze izabran</w:t>
      </w:r>
      <w:r w:rsidR="004B2262">
        <w:rPr>
          <w:rFonts w:ascii="Arial" w:hAnsi="Arial" w:cs="Arial"/>
          <w:sz w:val="24"/>
          <w:szCs w:val="24"/>
        </w:rPr>
        <w:t>og kandidata</w:t>
      </w:r>
      <w:r w:rsidRPr="00633356">
        <w:rPr>
          <w:rFonts w:ascii="Arial" w:hAnsi="Arial" w:cs="Arial"/>
          <w:sz w:val="24"/>
          <w:szCs w:val="24"/>
        </w:rPr>
        <w:t xml:space="preserve">. </w:t>
      </w:r>
    </w:p>
    <w:p w:rsidR="00E15831" w:rsidRPr="00633356" w:rsidRDefault="00E15831" w:rsidP="004B2262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F74E7" w:rsidRPr="00633356" w:rsidRDefault="00B01944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633356">
        <w:rPr>
          <w:rFonts w:ascii="Arial" w:hAnsi="Arial" w:cs="Arial"/>
          <w:sz w:val="24"/>
          <w:szCs w:val="24"/>
        </w:rPr>
        <w:t xml:space="preserve">Sukladno članku </w:t>
      </w:r>
      <w:r w:rsidR="006B2E7B" w:rsidRPr="00633356">
        <w:rPr>
          <w:rFonts w:ascii="Arial" w:hAnsi="Arial" w:cs="Arial"/>
          <w:sz w:val="24"/>
          <w:szCs w:val="24"/>
        </w:rPr>
        <w:t>76</w:t>
      </w:r>
      <w:r w:rsidRPr="00633356">
        <w:rPr>
          <w:rFonts w:ascii="Arial" w:hAnsi="Arial" w:cs="Arial"/>
          <w:sz w:val="24"/>
          <w:szCs w:val="24"/>
        </w:rPr>
        <w:t xml:space="preserve">. stavku </w:t>
      </w:r>
      <w:r w:rsidR="003D0D39" w:rsidRPr="00633356">
        <w:rPr>
          <w:rFonts w:ascii="Arial" w:hAnsi="Arial" w:cs="Arial"/>
          <w:sz w:val="24"/>
          <w:szCs w:val="24"/>
        </w:rPr>
        <w:t>2</w:t>
      </w:r>
      <w:r w:rsidRPr="00633356">
        <w:rPr>
          <w:rFonts w:ascii="Arial" w:hAnsi="Arial" w:cs="Arial"/>
          <w:sz w:val="24"/>
          <w:szCs w:val="24"/>
        </w:rPr>
        <w:t xml:space="preserve">. Zakona o državnim službenicima </w:t>
      </w:r>
      <w:r w:rsidR="003F74E7" w:rsidRPr="00633356">
        <w:rPr>
          <w:rFonts w:ascii="Arial" w:hAnsi="Arial" w:cs="Arial"/>
          <w:sz w:val="24"/>
          <w:szCs w:val="24"/>
        </w:rPr>
        <w:t xml:space="preserve">ovo rješenje se dostavlja javnom objavom na web stranici Državnog odvjetništva Republike Hrvatske i web stranici Ministarstva </w:t>
      </w:r>
      <w:r w:rsidR="005B101A" w:rsidRPr="00633356">
        <w:rPr>
          <w:rFonts w:ascii="Arial" w:hAnsi="Arial" w:cs="Arial"/>
          <w:sz w:val="24"/>
          <w:szCs w:val="24"/>
        </w:rPr>
        <w:t xml:space="preserve">pravosuđa, </w:t>
      </w:r>
      <w:r w:rsidR="003F74E7" w:rsidRPr="00633356">
        <w:rPr>
          <w:rFonts w:ascii="Arial" w:hAnsi="Arial" w:cs="Arial"/>
          <w:sz w:val="24"/>
          <w:szCs w:val="24"/>
        </w:rPr>
        <w:t>uprave</w:t>
      </w:r>
      <w:r w:rsidR="005B101A" w:rsidRPr="00633356">
        <w:rPr>
          <w:rFonts w:ascii="Arial" w:hAnsi="Arial" w:cs="Arial"/>
          <w:sz w:val="24"/>
          <w:szCs w:val="24"/>
        </w:rPr>
        <w:t xml:space="preserve"> i digitalne transformacije</w:t>
      </w:r>
      <w:r w:rsidR="003F74E7" w:rsidRPr="00633356">
        <w:rPr>
          <w:rFonts w:ascii="Arial" w:hAnsi="Arial" w:cs="Arial"/>
          <w:sz w:val="24"/>
          <w:szCs w:val="24"/>
        </w:rPr>
        <w:t xml:space="preserve">, a dostava svim kandidatima se smatra obavljenom istekom osmoga dana od dana objave na web stranici Ministarstva </w:t>
      </w:r>
      <w:r w:rsidR="004B0E64" w:rsidRPr="00633356">
        <w:rPr>
          <w:rFonts w:ascii="Arial" w:hAnsi="Arial" w:cs="Arial"/>
          <w:sz w:val="24"/>
          <w:szCs w:val="24"/>
        </w:rPr>
        <w:t>pravosuđa</w:t>
      </w:r>
      <w:r w:rsidR="005F477E" w:rsidRPr="00633356">
        <w:rPr>
          <w:rFonts w:ascii="Arial" w:hAnsi="Arial" w:cs="Arial"/>
          <w:sz w:val="24"/>
          <w:szCs w:val="24"/>
        </w:rPr>
        <w:t>,</w:t>
      </w:r>
      <w:r w:rsidR="004B0E64" w:rsidRPr="00633356">
        <w:rPr>
          <w:rFonts w:ascii="Arial" w:hAnsi="Arial" w:cs="Arial"/>
          <w:sz w:val="24"/>
          <w:szCs w:val="24"/>
        </w:rPr>
        <w:t xml:space="preserve"> </w:t>
      </w:r>
      <w:r w:rsidR="005F477E" w:rsidRPr="00633356">
        <w:rPr>
          <w:rFonts w:ascii="Arial" w:hAnsi="Arial" w:cs="Arial"/>
          <w:sz w:val="24"/>
          <w:szCs w:val="24"/>
        </w:rPr>
        <w:t>uprave i digitalne transformacije</w:t>
      </w:r>
      <w:r w:rsidR="003F74E7" w:rsidRPr="00633356">
        <w:rPr>
          <w:rFonts w:ascii="Arial" w:hAnsi="Arial" w:cs="Arial"/>
          <w:sz w:val="24"/>
          <w:szCs w:val="24"/>
        </w:rPr>
        <w:t>.</w:t>
      </w:r>
    </w:p>
    <w:p w:rsidR="003970EA" w:rsidRPr="00633356" w:rsidRDefault="003970EA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6F2516" w:rsidRDefault="004E3578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633356">
        <w:rPr>
          <w:rFonts w:ascii="Arial" w:hAnsi="Arial" w:cs="Arial"/>
          <w:sz w:val="24"/>
          <w:szCs w:val="24"/>
        </w:rPr>
        <w:t>S</w:t>
      </w:r>
      <w:r w:rsidR="006F2516" w:rsidRPr="00633356">
        <w:rPr>
          <w:rFonts w:ascii="Arial" w:hAnsi="Arial" w:cs="Arial"/>
          <w:sz w:val="24"/>
          <w:szCs w:val="24"/>
        </w:rPr>
        <w:t xml:space="preserve">lijedom svega navedenog, </w:t>
      </w:r>
      <w:r w:rsidR="004379DC" w:rsidRPr="00633356">
        <w:rPr>
          <w:rFonts w:ascii="Arial" w:hAnsi="Arial" w:cs="Arial"/>
          <w:sz w:val="24"/>
          <w:szCs w:val="24"/>
        </w:rPr>
        <w:t>riješeno</w:t>
      </w:r>
      <w:r w:rsidR="006F2516" w:rsidRPr="00633356">
        <w:rPr>
          <w:rFonts w:ascii="Arial" w:hAnsi="Arial" w:cs="Arial"/>
          <w:sz w:val="24"/>
          <w:szCs w:val="24"/>
        </w:rPr>
        <w:t xml:space="preserve"> je kao u izreci.</w:t>
      </w:r>
    </w:p>
    <w:p w:rsidR="004B2262" w:rsidRDefault="004B2262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B2262" w:rsidRPr="003B24C6" w:rsidRDefault="004B2262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8A6027" w:rsidRDefault="008A6027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6F2516" w:rsidRPr="003B24C6" w:rsidRDefault="00CF0E83" w:rsidP="000331D1">
      <w:pPr>
        <w:ind w:left="5040"/>
        <w:jc w:val="center"/>
        <w:rPr>
          <w:rFonts w:ascii="Arial" w:hAnsi="Arial" w:cs="Arial"/>
          <w:sz w:val="24"/>
          <w:szCs w:val="24"/>
        </w:rPr>
      </w:pPr>
      <w:r w:rsidRPr="003B24C6">
        <w:rPr>
          <w:rFonts w:ascii="Arial" w:hAnsi="Arial" w:cs="Arial"/>
          <w:sz w:val="24"/>
          <w:szCs w:val="24"/>
        </w:rPr>
        <w:t>GLAVN</w:t>
      </w:r>
      <w:r w:rsidR="00AB3179">
        <w:rPr>
          <w:rFonts w:ascii="Arial" w:hAnsi="Arial" w:cs="Arial"/>
          <w:sz w:val="24"/>
          <w:szCs w:val="24"/>
        </w:rPr>
        <w:t>I</w:t>
      </w:r>
      <w:r w:rsidRPr="003B24C6">
        <w:rPr>
          <w:rFonts w:ascii="Arial" w:hAnsi="Arial" w:cs="Arial"/>
          <w:sz w:val="24"/>
          <w:szCs w:val="24"/>
        </w:rPr>
        <w:t xml:space="preserve"> DRŽAVN</w:t>
      </w:r>
      <w:r w:rsidR="00AB3179">
        <w:rPr>
          <w:rFonts w:ascii="Arial" w:hAnsi="Arial" w:cs="Arial"/>
          <w:sz w:val="24"/>
          <w:szCs w:val="24"/>
        </w:rPr>
        <w:t>I</w:t>
      </w:r>
      <w:r w:rsidRPr="003B24C6">
        <w:rPr>
          <w:rFonts w:ascii="Arial" w:hAnsi="Arial" w:cs="Arial"/>
          <w:sz w:val="24"/>
          <w:szCs w:val="24"/>
        </w:rPr>
        <w:t xml:space="preserve"> ODVJETNI</w:t>
      </w:r>
      <w:r w:rsidR="00AB3179">
        <w:rPr>
          <w:rFonts w:ascii="Arial" w:hAnsi="Arial" w:cs="Arial"/>
          <w:sz w:val="24"/>
          <w:szCs w:val="24"/>
        </w:rPr>
        <w:t>K</w:t>
      </w:r>
    </w:p>
    <w:p w:rsidR="006F2516" w:rsidRPr="003B24C6" w:rsidRDefault="006F2516" w:rsidP="000331D1">
      <w:pPr>
        <w:ind w:left="5040"/>
        <w:jc w:val="center"/>
        <w:rPr>
          <w:rFonts w:ascii="Arial" w:hAnsi="Arial" w:cs="Arial"/>
          <w:sz w:val="24"/>
          <w:szCs w:val="24"/>
        </w:rPr>
      </w:pPr>
      <w:r w:rsidRPr="003B24C6">
        <w:rPr>
          <w:rFonts w:ascii="Arial" w:hAnsi="Arial" w:cs="Arial"/>
          <w:sz w:val="24"/>
          <w:szCs w:val="24"/>
        </w:rPr>
        <w:t>REPUBLIKE HRVATSKE</w:t>
      </w:r>
    </w:p>
    <w:p w:rsidR="002057DD" w:rsidRPr="003B24C6" w:rsidRDefault="002057DD" w:rsidP="000331D1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6F2516" w:rsidRPr="003B24C6" w:rsidRDefault="00AB3179" w:rsidP="000331D1">
      <w:pPr>
        <w:ind w:left="50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Ivan </w:t>
      </w:r>
      <w:proofErr w:type="spellStart"/>
      <w:r>
        <w:rPr>
          <w:rFonts w:ascii="Arial" w:hAnsi="Arial" w:cs="Arial"/>
          <w:sz w:val="24"/>
          <w:szCs w:val="24"/>
        </w:rPr>
        <w:t>Turudić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univ</w:t>
      </w:r>
      <w:proofErr w:type="spellEnd"/>
      <w:r>
        <w:rPr>
          <w:rFonts w:ascii="Arial" w:hAnsi="Arial" w:cs="Arial"/>
          <w:sz w:val="24"/>
          <w:szCs w:val="24"/>
        </w:rPr>
        <w:t xml:space="preserve">. spec. </w:t>
      </w:r>
      <w:proofErr w:type="spellStart"/>
      <w:r>
        <w:rPr>
          <w:rFonts w:ascii="Arial" w:hAnsi="Arial" w:cs="Arial"/>
          <w:sz w:val="24"/>
          <w:szCs w:val="24"/>
        </w:rPr>
        <w:t>crim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03F09" w:rsidRDefault="00A03F09" w:rsidP="00F73E43">
      <w:pPr>
        <w:widowControl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4B2262" w:rsidRDefault="004B2262" w:rsidP="00F73E43">
      <w:pPr>
        <w:widowControl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4B2262" w:rsidRDefault="004B2262" w:rsidP="00F73E43">
      <w:pPr>
        <w:widowControl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4B2262" w:rsidRDefault="004B2262" w:rsidP="00F73E43">
      <w:pPr>
        <w:widowControl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4B2262" w:rsidRDefault="004B2262" w:rsidP="00F73E43">
      <w:pPr>
        <w:widowControl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4B2262" w:rsidRDefault="004B2262" w:rsidP="00F73E43">
      <w:pPr>
        <w:widowControl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4E3578" w:rsidRPr="003B24C6" w:rsidRDefault="00E22405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B24C6">
        <w:rPr>
          <w:rFonts w:ascii="Arial" w:hAnsi="Arial" w:cs="Arial"/>
          <w:sz w:val="24"/>
          <w:szCs w:val="24"/>
          <w:u w:val="single"/>
        </w:rPr>
        <w:t>Uputa o pravnom lijeku</w:t>
      </w:r>
      <w:r w:rsidR="004E3578" w:rsidRPr="003B24C6">
        <w:rPr>
          <w:rFonts w:ascii="Arial" w:hAnsi="Arial" w:cs="Arial"/>
          <w:sz w:val="24"/>
          <w:szCs w:val="24"/>
        </w:rPr>
        <w:t>:</w:t>
      </w:r>
    </w:p>
    <w:p w:rsidR="00BF66CD" w:rsidRPr="00E72778" w:rsidRDefault="004E3578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B24C6">
        <w:rPr>
          <w:rFonts w:ascii="Arial" w:hAnsi="Arial" w:cs="Arial"/>
          <w:sz w:val="24"/>
          <w:szCs w:val="24"/>
        </w:rPr>
        <w:t xml:space="preserve">Protiv ovog rješenja kandidat koji je pristupio </w:t>
      </w:r>
      <w:r w:rsidR="00221004" w:rsidRPr="003B24C6">
        <w:rPr>
          <w:rFonts w:ascii="Arial" w:hAnsi="Arial" w:cs="Arial"/>
          <w:sz w:val="24"/>
          <w:szCs w:val="24"/>
        </w:rPr>
        <w:t>testiranju</w:t>
      </w:r>
      <w:r w:rsidRPr="003B24C6">
        <w:rPr>
          <w:rFonts w:ascii="Arial" w:hAnsi="Arial" w:cs="Arial"/>
          <w:sz w:val="24"/>
          <w:szCs w:val="24"/>
        </w:rPr>
        <w:t xml:space="preserve"> može izjaviti žalbu Odboru za državnu službu u roku od 15 dana od dana dostave rješenja. Žalba se podnosi putem Državnog odvjetništva Republike Hrvatske, </w:t>
      </w:r>
      <w:r w:rsidR="00590A76">
        <w:rPr>
          <w:rFonts w:ascii="Arial" w:hAnsi="Arial" w:cs="Arial"/>
          <w:sz w:val="24"/>
          <w:szCs w:val="24"/>
        </w:rPr>
        <w:t xml:space="preserve">Branimirova 4, </w:t>
      </w:r>
      <w:r w:rsidRPr="003B24C6">
        <w:rPr>
          <w:rFonts w:ascii="Arial" w:hAnsi="Arial" w:cs="Arial"/>
          <w:sz w:val="24"/>
          <w:szCs w:val="24"/>
        </w:rPr>
        <w:t xml:space="preserve">Zagreb, neposredno ili putem pošte u 2 istovjetna primjerka, a o žalbi odlučuje Odbor za </w:t>
      </w:r>
      <w:r w:rsidR="00221004" w:rsidRPr="003B24C6">
        <w:rPr>
          <w:rFonts w:ascii="Arial" w:hAnsi="Arial" w:cs="Arial"/>
          <w:sz w:val="24"/>
          <w:szCs w:val="24"/>
        </w:rPr>
        <w:t>državnu služb</w:t>
      </w:r>
      <w:r w:rsidR="00757E95" w:rsidRPr="003B24C6">
        <w:rPr>
          <w:rFonts w:ascii="Arial" w:hAnsi="Arial" w:cs="Arial"/>
          <w:sz w:val="24"/>
          <w:szCs w:val="24"/>
        </w:rPr>
        <w:t>u.</w:t>
      </w:r>
    </w:p>
    <w:p w:rsidR="00AE66A6" w:rsidRDefault="00AE66A6" w:rsidP="00F73E43">
      <w:pPr>
        <w:widowControl w:val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C643A" w:rsidRPr="00E72778" w:rsidRDefault="009C643A" w:rsidP="00F73E43">
      <w:pPr>
        <w:widowControl w:val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754DB" w:rsidRPr="00E72778" w:rsidRDefault="00E22405" w:rsidP="00F73E43">
      <w:pPr>
        <w:widowControl w:val="0"/>
        <w:jc w:val="both"/>
        <w:rPr>
          <w:rFonts w:ascii="Arial" w:hAnsi="Arial" w:cs="Arial"/>
          <w:sz w:val="24"/>
          <w:szCs w:val="24"/>
          <w:u w:val="single"/>
        </w:rPr>
      </w:pPr>
      <w:r w:rsidRPr="00E72778">
        <w:rPr>
          <w:rFonts w:ascii="Arial" w:hAnsi="Arial" w:cs="Arial"/>
          <w:sz w:val="24"/>
          <w:szCs w:val="24"/>
          <w:u w:val="single"/>
        </w:rPr>
        <w:t>Dostaviti:</w:t>
      </w:r>
    </w:p>
    <w:p w:rsidR="009E11DF" w:rsidRPr="00E72778" w:rsidRDefault="000331D1" w:rsidP="000331D1">
      <w:pPr>
        <w:pStyle w:val="Odlomakpopisa"/>
        <w:widowControl w:val="0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K</w:t>
      </w:r>
      <w:r w:rsidR="009E11DF" w:rsidRPr="00E72778">
        <w:rPr>
          <w:rFonts w:ascii="Arial" w:hAnsi="Arial" w:cs="Arial"/>
          <w:sz w:val="24"/>
          <w:szCs w:val="24"/>
        </w:rPr>
        <w:t>andidat</w:t>
      </w:r>
      <w:r w:rsidR="003F7470" w:rsidRPr="00E72778">
        <w:rPr>
          <w:rFonts w:ascii="Arial" w:hAnsi="Arial" w:cs="Arial"/>
          <w:sz w:val="24"/>
          <w:szCs w:val="24"/>
        </w:rPr>
        <w:t xml:space="preserve">i </w:t>
      </w:r>
      <w:r w:rsidR="009E11DF" w:rsidRPr="00E72778">
        <w:rPr>
          <w:rFonts w:ascii="Arial" w:hAnsi="Arial" w:cs="Arial"/>
          <w:sz w:val="24"/>
          <w:szCs w:val="24"/>
        </w:rPr>
        <w:t>u postupku</w:t>
      </w:r>
      <w:r w:rsidR="005B502C" w:rsidRPr="00E72778">
        <w:rPr>
          <w:rFonts w:ascii="Arial" w:hAnsi="Arial" w:cs="Arial"/>
          <w:sz w:val="24"/>
          <w:szCs w:val="24"/>
        </w:rPr>
        <w:t xml:space="preserve"> (</w:t>
      </w:r>
      <w:r w:rsidR="009E11DF" w:rsidRPr="00E72778">
        <w:rPr>
          <w:rFonts w:ascii="Arial" w:hAnsi="Arial" w:cs="Arial"/>
          <w:sz w:val="24"/>
          <w:szCs w:val="24"/>
        </w:rPr>
        <w:t>put</w:t>
      </w:r>
      <w:r w:rsidR="00F4565C" w:rsidRPr="00E72778">
        <w:rPr>
          <w:rFonts w:ascii="Arial" w:hAnsi="Arial" w:cs="Arial"/>
          <w:sz w:val="24"/>
          <w:szCs w:val="24"/>
        </w:rPr>
        <w:t>em javne objave na web stranici</w:t>
      </w:r>
      <w:r w:rsidR="00D754DB" w:rsidRPr="00E72778">
        <w:rPr>
          <w:rFonts w:ascii="Arial" w:hAnsi="Arial" w:cs="Arial"/>
          <w:sz w:val="24"/>
          <w:szCs w:val="24"/>
        </w:rPr>
        <w:t xml:space="preserve"> </w:t>
      </w:r>
      <w:r w:rsidR="009E11DF" w:rsidRPr="00E72778">
        <w:rPr>
          <w:rFonts w:ascii="Arial" w:hAnsi="Arial" w:cs="Arial"/>
          <w:sz w:val="24"/>
          <w:szCs w:val="24"/>
        </w:rPr>
        <w:t>Državnog odvjetništva Republike Hrvatske i web stranici Ministarstva</w:t>
      </w:r>
      <w:r w:rsidR="00AB3179">
        <w:rPr>
          <w:rFonts w:ascii="Arial" w:hAnsi="Arial" w:cs="Arial"/>
          <w:sz w:val="24"/>
          <w:szCs w:val="24"/>
        </w:rPr>
        <w:t xml:space="preserve"> pravosuđa, </w:t>
      </w:r>
      <w:r w:rsidR="009E11DF" w:rsidRPr="00E72778">
        <w:rPr>
          <w:rFonts w:ascii="Arial" w:hAnsi="Arial" w:cs="Arial"/>
          <w:sz w:val="24"/>
          <w:szCs w:val="24"/>
        </w:rPr>
        <w:t>upr</w:t>
      </w:r>
      <w:r w:rsidR="00F4565C" w:rsidRPr="00E72778">
        <w:rPr>
          <w:rFonts w:ascii="Arial" w:hAnsi="Arial" w:cs="Arial"/>
          <w:sz w:val="24"/>
          <w:szCs w:val="24"/>
        </w:rPr>
        <w:t>ave</w:t>
      </w:r>
      <w:r w:rsidR="00AB3179">
        <w:rPr>
          <w:rFonts w:ascii="Arial" w:hAnsi="Arial" w:cs="Arial"/>
          <w:sz w:val="24"/>
          <w:szCs w:val="24"/>
        </w:rPr>
        <w:t xml:space="preserve"> i digitalne transformacije</w:t>
      </w:r>
      <w:r w:rsidR="005B502C" w:rsidRPr="00E72778">
        <w:rPr>
          <w:rFonts w:ascii="Arial" w:hAnsi="Arial" w:cs="Arial"/>
          <w:sz w:val="24"/>
          <w:szCs w:val="24"/>
        </w:rPr>
        <w:t>)</w:t>
      </w:r>
      <w:r w:rsidR="00D754DB" w:rsidRPr="00E72778">
        <w:rPr>
          <w:rFonts w:ascii="Arial" w:hAnsi="Arial" w:cs="Arial"/>
          <w:sz w:val="24"/>
          <w:szCs w:val="24"/>
        </w:rPr>
        <w:t xml:space="preserve"> </w:t>
      </w:r>
    </w:p>
    <w:p w:rsidR="009E11DF" w:rsidRPr="00E72778" w:rsidRDefault="00D754DB" w:rsidP="00D822EE">
      <w:pPr>
        <w:pStyle w:val="Odlomakpopisa"/>
        <w:widowControl w:val="0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M</w:t>
      </w:r>
      <w:r w:rsidR="009E11DF" w:rsidRPr="00E72778">
        <w:rPr>
          <w:rFonts w:ascii="Arial" w:hAnsi="Arial" w:cs="Arial"/>
          <w:sz w:val="24"/>
          <w:szCs w:val="24"/>
        </w:rPr>
        <w:t>inistarstvo</w:t>
      </w:r>
      <w:r w:rsidR="00644D8C" w:rsidRPr="00E72778">
        <w:rPr>
          <w:rFonts w:ascii="Arial" w:hAnsi="Arial" w:cs="Arial"/>
          <w:sz w:val="24"/>
          <w:szCs w:val="24"/>
        </w:rPr>
        <w:t xml:space="preserve"> pravosuđa</w:t>
      </w:r>
      <w:r w:rsidR="00D822EE">
        <w:rPr>
          <w:rFonts w:ascii="Arial" w:hAnsi="Arial" w:cs="Arial"/>
          <w:sz w:val="24"/>
          <w:szCs w:val="24"/>
        </w:rPr>
        <w:t>,</w:t>
      </w:r>
      <w:r w:rsidR="00644D8C" w:rsidRPr="00E72778">
        <w:rPr>
          <w:rFonts w:ascii="Arial" w:hAnsi="Arial" w:cs="Arial"/>
          <w:sz w:val="24"/>
          <w:szCs w:val="24"/>
        </w:rPr>
        <w:t xml:space="preserve"> </w:t>
      </w:r>
      <w:r w:rsidR="00D822EE" w:rsidRPr="00D822EE">
        <w:rPr>
          <w:rFonts w:ascii="Arial" w:hAnsi="Arial" w:cs="Arial"/>
          <w:sz w:val="24"/>
          <w:szCs w:val="24"/>
        </w:rPr>
        <w:t xml:space="preserve">uprave i digitalne transformacije </w:t>
      </w:r>
      <w:r w:rsidR="005B502C" w:rsidRPr="00E72778">
        <w:rPr>
          <w:rFonts w:ascii="Arial" w:hAnsi="Arial" w:cs="Arial"/>
          <w:sz w:val="24"/>
          <w:szCs w:val="24"/>
        </w:rPr>
        <w:t>(</w:t>
      </w:r>
      <w:r w:rsidR="009E11DF" w:rsidRPr="00E72778">
        <w:rPr>
          <w:rFonts w:ascii="Arial" w:hAnsi="Arial" w:cs="Arial"/>
          <w:sz w:val="24"/>
          <w:szCs w:val="24"/>
        </w:rPr>
        <w:t>elektroničkim putem</w:t>
      </w:r>
      <w:r w:rsidR="00BA3874" w:rsidRPr="00E72778">
        <w:rPr>
          <w:rFonts w:ascii="Arial" w:hAnsi="Arial" w:cs="Arial"/>
          <w:sz w:val="24"/>
          <w:szCs w:val="24"/>
        </w:rPr>
        <w:t>,</w:t>
      </w:r>
      <w:r w:rsidR="009E11DF" w:rsidRPr="00E72778">
        <w:rPr>
          <w:rFonts w:ascii="Arial" w:hAnsi="Arial" w:cs="Arial"/>
          <w:sz w:val="24"/>
          <w:szCs w:val="24"/>
        </w:rPr>
        <w:t xml:space="preserve"> u PDF formatu</w:t>
      </w:r>
      <w:r w:rsidR="00BA3874" w:rsidRPr="00E72778">
        <w:rPr>
          <w:rFonts w:ascii="Arial" w:hAnsi="Arial" w:cs="Arial"/>
          <w:sz w:val="24"/>
          <w:szCs w:val="24"/>
        </w:rPr>
        <w:t>,</w:t>
      </w:r>
      <w:r w:rsidR="009E11DF" w:rsidRPr="00E72778">
        <w:rPr>
          <w:rFonts w:ascii="Arial" w:hAnsi="Arial" w:cs="Arial"/>
          <w:sz w:val="24"/>
          <w:szCs w:val="24"/>
        </w:rPr>
        <w:t xml:space="preserve"> radi javne objave</w:t>
      </w:r>
      <w:r w:rsidRPr="00E72778">
        <w:rPr>
          <w:rFonts w:ascii="Arial" w:hAnsi="Arial" w:cs="Arial"/>
          <w:sz w:val="24"/>
          <w:szCs w:val="24"/>
        </w:rPr>
        <w:t xml:space="preserve"> </w:t>
      </w:r>
      <w:r w:rsidR="009E11DF" w:rsidRPr="00E72778">
        <w:rPr>
          <w:rFonts w:ascii="Arial" w:hAnsi="Arial" w:cs="Arial"/>
          <w:sz w:val="24"/>
          <w:szCs w:val="24"/>
        </w:rPr>
        <w:t>rje</w:t>
      </w:r>
      <w:r w:rsidR="00F4565C" w:rsidRPr="00E72778">
        <w:rPr>
          <w:rFonts w:ascii="Arial" w:hAnsi="Arial" w:cs="Arial"/>
          <w:sz w:val="24"/>
          <w:szCs w:val="24"/>
        </w:rPr>
        <w:t>šenja na web stranici</w:t>
      </w:r>
      <w:r w:rsidR="005B502C" w:rsidRPr="00E72778">
        <w:rPr>
          <w:rFonts w:ascii="Arial" w:hAnsi="Arial" w:cs="Arial"/>
          <w:sz w:val="24"/>
          <w:szCs w:val="24"/>
        </w:rPr>
        <w:t>)</w:t>
      </w:r>
    </w:p>
    <w:p w:rsidR="00F4565C" w:rsidRPr="00E72778" w:rsidRDefault="00644D8C" w:rsidP="000331D1">
      <w:pPr>
        <w:pStyle w:val="Odlomakpopisa"/>
        <w:widowControl w:val="0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Služba za financijsko planiranje, računovodstvene poslove i nabavu</w:t>
      </w:r>
    </w:p>
    <w:p w:rsidR="009E11DF" w:rsidRPr="00E72778" w:rsidRDefault="00D754DB" w:rsidP="000331D1">
      <w:pPr>
        <w:pStyle w:val="Odlomakpopisa"/>
        <w:widowControl w:val="0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O</w:t>
      </w:r>
      <w:r w:rsidR="00F4565C" w:rsidRPr="00E72778">
        <w:rPr>
          <w:rFonts w:ascii="Arial" w:hAnsi="Arial" w:cs="Arial"/>
          <w:sz w:val="24"/>
          <w:szCs w:val="24"/>
        </w:rPr>
        <w:t>sobni dosje</w:t>
      </w:r>
      <w:r w:rsidR="00B005EB" w:rsidRPr="00E72778">
        <w:rPr>
          <w:rFonts w:ascii="Arial" w:hAnsi="Arial" w:cs="Arial"/>
          <w:sz w:val="24"/>
          <w:szCs w:val="24"/>
        </w:rPr>
        <w:t xml:space="preserve"> </w:t>
      </w:r>
    </w:p>
    <w:p w:rsidR="00415C2A" w:rsidRPr="00E72778" w:rsidRDefault="00D754DB" w:rsidP="000331D1">
      <w:pPr>
        <w:pStyle w:val="Odlomakpopisa"/>
        <w:widowControl w:val="0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S</w:t>
      </w:r>
      <w:r w:rsidR="009E11DF" w:rsidRPr="00E72778">
        <w:rPr>
          <w:rFonts w:ascii="Arial" w:hAnsi="Arial" w:cs="Arial"/>
          <w:sz w:val="24"/>
          <w:szCs w:val="24"/>
        </w:rPr>
        <w:t>pis</w:t>
      </w:r>
    </w:p>
    <w:sectPr w:rsidR="00415C2A" w:rsidRPr="00E72778" w:rsidSect="00E0436B">
      <w:headerReference w:type="default" r:id="rId11"/>
      <w:footerReference w:type="default" r:id="rId12"/>
      <w:pgSz w:w="11909" w:h="16834"/>
      <w:pgMar w:top="1134" w:right="1419" w:bottom="1417" w:left="1417" w:header="720" w:footer="107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6B" w:rsidRDefault="007A496B">
      <w:r>
        <w:separator/>
      </w:r>
    </w:p>
  </w:endnote>
  <w:endnote w:type="continuationSeparator" w:id="0">
    <w:p w:rsidR="007A496B" w:rsidRDefault="007A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C1" w:rsidRDefault="00004CC1">
    <w:pPr>
      <w:widowControl w:val="0"/>
      <w:tabs>
        <w:tab w:val="center" w:pos="4154"/>
        <w:tab w:val="right" w:pos="8309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6B" w:rsidRDefault="007A496B">
      <w:r>
        <w:separator/>
      </w:r>
    </w:p>
  </w:footnote>
  <w:footnote w:type="continuationSeparator" w:id="0">
    <w:p w:rsidR="007A496B" w:rsidRDefault="007A4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C1" w:rsidRDefault="00004CC1">
    <w:pPr>
      <w:pStyle w:val="Zaglavl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131C8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04CC1" w:rsidRDefault="00004CC1">
    <w:pPr>
      <w:widowControl w:val="0"/>
      <w:tabs>
        <w:tab w:val="center" w:pos="4154"/>
        <w:tab w:val="right" w:pos="8309"/>
      </w:tabs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73B"/>
    <w:multiLevelType w:val="hybridMultilevel"/>
    <w:tmpl w:val="6D2CB7D6"/>
    <w:lvl w:ilvl="0" w:tplc="2FB8F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A239F"/>
    <w:multiLevelType w:val="hybridMultilevel"/>
    <w:tmpl w:val="DCCC156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42BDF"/>
    <w:multiLevelType w:val="hybridMultilevel"/>
    <w:tmpl w:val="521EDFB4"/>
    <w:lvl w:ilvl="0" w:tplc="F87067FA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049" w:hanging="360"/>
      </w:pPr>
    </w:lvl>
    <w:lvl w:ilvl="2" w:tplc="041A001B" w:tentative="1">
      <w:start w:val="1"/>
      <w:numFmt w:val="lowerRoman"/>
      <w:lvlText w:val="%3."/>
      <w:lvlJc w:val="right"/>
      <w:pPr>
        <w:ind w:left="5769" w:hanging="180"/>
      </w:pPr>
    </w:lvl>
    <w:lvl w:ilvl="3" w:tplc="041A000F" w:tentative="1">
      <w:start w:val="1"/>
      <w:numFmt w:val="decimal"/>
      <w:lvlText w:val="%4."/>
      <w:lvlJc w:val="left"/>
      <w:pPr>
        <w:ind w:left="6489" w:hanging="360"/>
      </w:pPr>
    </w:lvl>
    <w:lvl w:ilvl="4" w:tplc="041A0019" w:tentative="1">
      <w:start w:val="1"/>
      <w:numFmt w:val="lowerLetter"/>
      <w:lvlText w:val="%5."/>
      <w:lvlJc w:val="left"/>
      <w:pPr>
        <w:ind w:left="7209" w:hanging="360"/>
      </w:pPr>
    </w:lvl>
    <w:lvl w:ilvl="5" w:tplc="041A001B" w:tentative="1">
      <w:start w:val="1"/>
      <w:numFmt w:val="lowerRoman"/>
      <w:lvlText w:val="%6."/>
      <w:lvlJc w:val="right"/>
      <w:pPr>
        <w:ind w:left="7929" w:hanging="180"/>
      </w:pPr>
    </w:lvl>
    <w:lvl w:ilvl="6" w:tplc="041A000F" w:tentative="1">
      <w:start w:val="1"/>
      <w:numFmt w:val="decimal"/>
      <w:lvlText w:val="%7."/>
      <w:lvlJc w:val="left"/>
      <w:pPr>
        <w:ind w:left="8649" w:hanging="360"/>
      </w:pPr>
    </w:lvl>
    <w:lvl w:ilvl="7" w:tplc="041A0019" w:tentative="1">
      <w:start w:val="1"/>
      <w:numFmt w:val="lowerLetter"/>
      <w:lvlText w:val="%8."/>
      <w:lvlJc w:val="left"/>
      <w:pPr>
        <w:ind w:left="9369" w:hanging="360"/>
      </w:pPr>
    </w:lvl>
    <w:lvl w:ilvl="8" w:tplc="041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1DD65273"/>
    <w:multiLevelType w:val="hybridMultilevel"/>
    <w:tmpl w:val="7F021342"/>
    <w:lvl w:ilvl="0" w:tplc="5CB4E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1468D"/>
    <w:multiLevelType w:val="hybridMultilevel"/>
    <w:tmpl w:val="6CE4CA70"/>
    <w:lvl w:ilvl="0" w:tplc="98FC658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390E19B0"/>
    <w:multiLevelType w:val="hybridMultilevel"/>
    <w:tmpl w:val="7442A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C23B0"/>
    <w:multiLevelType w:val="hybridMultilevel"/>
    <w:tmpl w:val="0F2088B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D169D9"/>
    <w:multiLevelType w:val="hybridMultilevel"/>
    <w:tmpl w:val="D15A1E1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513727"/>
    <w:multiLevelType w:val="hybridMultilevel"/>
    <w:tmpl w:val="1DC21680"/>
    <w:lvl w:ilvl="0" w:tplc="98FC658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31FE0"/>
    <w:multiLevelType w:val="hybridMultilevel"/>
    <w:tmpl w:val="3036D64A"/>
    <w:lvl w:ilvl="0" w:tplc="041A000F">
      <w:start w:val="1"/>
      <w:numFmt w:val="decimal"/>
      <w:lvlText w:val="%1."/>
      <w:lvlJc w:val="left"/>
      <w:pPr>
        <w:ind w:left="578" w:hanging="360"/>
      </w:p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7B497E22"/>
    <w:multiLevelType w:val="hybridMultilevel"/>
    <w:tmpl w:val="9CDC2176"/>
    <w:lvl w:ilvl="0" w:tplc="B0EAA87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53"/>
    <w:rsid w:val="00004CC1"/>
    <w:rsid w:val="000141D0"/>
    <w:rsid w:val="00021380"/>
    <w:rsid w:val="000260CF"/>
    <w:rsid w:val="00027B5B"/>
    <w:rsid w:val="00030F48"/>
    <w:rsid w:val="00032C76"/>
    <w:rsid w:val="000331D1"/>
    <w:rsid w:val="0003413E"/>
    <w:rsid w:val="0003608F"/>
    <w:rsid w:val="00036DEF"/>
    <w:rsid w:val="00037028"/>
    <w:rsid w:val="00042204"/>
    <w:rsid w:val="00050F42"/>
    <w:rsid w:val="00052B31"/>
    <w:rsid w:val="00054FF8"/>
    <w:rsid w:val="000635DC"/>
    <w:rsid w:val="00070E64"/>
    <w:rsid w:val="000711F2"/>
    <w:rsid w:val="000805CD"/>
    <w:rsid w:val="00080D59"/>
    <w:rsid w:val="000813D8"/>
    <w:rsid w:val="00081695"/>
    <w:rsid w:val="00081D49"/>
    <w:rsid w:val="00081F67"/>
    <w:rsid w:val="00081FEA"/>
    <w:rsid w:val="000867E0"/>
    <w:rsid w:val="000A43E2"/>
    <w:rsid w:val="000A5F43"/>
    <w:rsid w:val="000A6F52"/>
    <w:rsid w:val="000B1295"/>
    <w:rsid w:val="000B1AB5"/>
    <w:rsid w:val="000B3F1F"/>
    <w:rsid w:val="000B4E6C"/>
    <w:rsid w:val="000B50EE"/>
    <w:rsid w:val="000B6072"/>
    <w:rsid w:val="000C0652"/>
    <w:rsid w:val="000C436D"/>
    <w:rsid w:val="000D23C1"/>
    <w:rsid w:val="000D3018"/>
    <w:rsid w:val="000D6400"/>
    <w:rsid w:val="000E033B"/>
    <w:rsid w:val="000E253C"/>
    <w:rsid w:val="000E37BD"/>
    <w:rsid w:val="000F4766"/>
    <w:rsid w:val="000F6514"/>
    <w:rsid w:val="0010286F"/>
    <w:rsid w:val="00104B76"/>
    <w:rsid w:val="00106AC3"/>
    <w:rsid w:val="00106D10"/>
    <w:rsid w:val="001070F3"/>
    <w:rsid w:val="00110C2C"/>
    <w:rsid w:val="001129A5"/>
    <w:rsid w:val="00117E0F"/>
    <w:rsid w:val="00121761"/>
    <w:rsid w:val="00123D85"/>
    <w:rsid w:val="00125C84"/>
    <w:rsid w:val="00127569"/>
    <w:rsid w:val="00137389"/>
    <w:rsid w:val="00140F3B"/>
    <w:rsid w:val="00150916"/>
    <w:rsid w:val="0016055A"/>
    <w:rsid w:val="00166DD4"/>
    <w:rsid w:val="00176A6C"/>
    <w:rsid w:val="00176EBD"/>
    <w:rsid w:val="001809B5"/>
    <w:rsid w:val="00191B40"/>
    <w:rsid w:val="001A58DD"/>
    <w:rsid w:val="001A5D48"/>
    <w:rsid w:val="001B13BF"/>
    <w:rsid w:val="001B4953"/>
    <w:rsid w:val="001C01BF"/>
    <w:rsid w:val="001C44FE"/>
    <w:rsid w:val="001D32D2"/>
    <w:rsid w:val="001E0DE1"/>
    <w:rsid w:val="001E1DEC"/>
    <w:rsid w:val="001E6864"/>
    <w:rsid w:val="001F3C56"/>
    <w:rsid w:val="001F5B64"/>
    <w:rsid w:val="00202FEB"/>
    <w:rsid w:val="00203F15"/>
    <w:rsid w:val="002057DD"/>
    <w:rsid w:val="00221004"/>
    <w:rsid w:val="00223E2F"/>
    <w:rsid w:val="0022407A"/>
    <w:rsid w:val="00231766"/>
    <w:rsid w:val="002329CF"/>
    <w:rsid w:val="002337B5"/>
    <w:rsid w:val="00234EEE"/>
    <w:rsid w:val="00244128"/>
    <w:rsid w:val="00244B86"/>
    <w:rsid w:val="0024642D"/>
    <w:rsid w:val="0024652F"/>
    <w:rsid w:val="00246F16"/>
    <w:rsid w:val="00247B80"/>
    <w:rsid w:val="00254279"/>
    <w:rsid w:val="002566CB"/>
    <w:rsid w:val="00263763"/>
    <w:rsid w:val="00265DBF"/>
    <w:rsid w:val="00270B8C"/>
    <w:rsid w:val="002749D1"/>
    <w:rsid w:val="002772A2"/>
    <w:rsid w:val="00277FD4"/>
    <w:rsid w:val="00285869"/>
    <w:rsid w:val="0029133E"/>
    <w:rsid w:val="00295099"/>
    <w:rsid w:val="002A07D3"/>
    <w:rsid w:val="002A1FC3"/>
    <w:rsid w:val="002A4987"/>
    <w:rsid w:val="002B1A06"/>
    <w:rsid w:val="002C2650"/>
    <w:rsid w:val="002D0635"/>
    <w:rsid w:val="002D19C3"/>
    <w:rsid w:val="002D450B"/>
    <w:rsid w:val="002E0134"/>
    <w:rsid w:val="002E0C6F"/>
    <w:rsid w:val="002E62CF"/>
    <w:rsid w:val="002F01F9"/>
    <w:rsid w:val="002F14EE"/>
    <w:rsid w:val="002F4B04"/>
    <w:rsid w:val="002F4FE8"/>
    <w:rsid w:val="00303635"/>
    <w:rsid w:val="0030397F"/>
    <w:rsid w:val="00304E36"/>
    <w:rsid w:val="00304E91"/>
    <w:rsid w:val="00306D12"/>
    <w:rsid w:val="00310416"/>
    <w:rsid w:val="00316804"/>
    <w:rsid w:val="00321569"/>
    <w:rsid w:val="00321D17"/>
    <w:rsid w:val="00325140"/>
    <w:rsid w:val="00330F39"/>
    <w:rsid w:val="003349F9"/>
    <w:rsid w:val="00336E44"/>
    <w:rsid w:val="00344153"/>
    <w:rsid w:val="00345F6E"/>
    <w:rsid w:val="00351135"/>
    <w:rsid w:val="0035198D"/>
    <w:rsid w:val="00351BFE"/>
    <w:rsid w:val="0035735B"/>
    <w:rsid w:val="00357621"/>
    <w:rsid w:val="00362018"/>
    <w:rsid w:val="00364BCE"/>
    <w:rsid w:val="00364F48"/>
    <w:rsid w:val="00370275"/>
    <w:rsid w:val="00380545"/>
    <w:rsid w:val="003816BB"/>
    <w:rsid w:val="0038382D"/>
    <w:rsid w:val="0038552B"/>
    <w:rsid w:val="003870B5"/>
    <w:rsid w:val="003913E3"/>
    <w:rsid w:val="00392CCD"/>
    <w:rsid w:val="003970EA"/>
    <w:rsid w:val="003A129F"/>
    <w:rsid w:val="003A6253"/>
    <w:rsid w:val="003B24C6"/>
    <w:rsid w:val="003B5904"/>
    <w:rsid w:val="003B5DB2"/>
    <w:rsid w:val="003C0A9B"/>
    <w:rsid w:val="003C1FD0"/>
    <w:rsid w:val="003C2425"/>
    <w:rsid w:val="003C2D19"/>
    <w:rsid w:val="003C36DA"/>
    <w:rsid w:val="003D0D39"/>
    <w:rsid w:val="003D692D"/>
    <w:rsid w:val="003E00DA"/>
    <w:rsid w:val="003E5896"/>
    <w:rsid w:val="003F57DB"/>
    <w:rsid w:val="003F58CD"/>
    <w:rsid w:val="003F7470"/>
    <w:rsid w:val="003F74E7"/>
    <w:rsid w:val="003F78FA"/>
    <w:rsid w:val="003F7EB0"/>
    <w:rsid w:val="004018C3"/>
    <w:rsid w:val="0040231A"/>
    <w:rsid w:val="00402CFF"/>
    <w:rsid w:val="004131C8"/>
    <w:rsid w:val="00415472"/>
    <w:rsid w:val="00415C2A"/>
    <w:rsid w:val="00415E61"/>
    <w:rsid w:val="00416ADC"/>
    <w:rsid w:val="00421FE3"/>
    <w:rsid w:val="00422051"/>
    <w:rsid w:val="00422B07"/>
    <w:rsid w:val="00423057"/>
    <w:rsid w:val="004231E7"/>
    <w:rsid w:val="00423EED"/>
    <w:rsid w:val="00431FF6"/>
    <w:rsid w:val="0043466B"/>
    <w:rsid w:val="00434C46"/>
    <w:rsid w:val="004372E9"/>
    <w:rsid w:val="004379DC"/>
    <w:rsid w:val="00442538"/>
    <w:rsid w:val="00444826"/>
    <w:rsid w:val="004461E5"/>
    <w:rsid w:val="00447932"/>
    <w:rsid w:val="004517AF"/>
    <w:rsid w:val="0046037D"/>
    <w:rsid w:val="00461028"/>
    <w:rsid w:val="0046746B"/>
    <w:rsid w:val="0047065D"/>
    <w:rsid w:val="00471F22"/>
    <w:rsid w:val="0047249A"/>
    <w:rsid w:val="00472790"/>
    <w:rsid w:val="004734EA"/>
    <w:rsid w:val="00473785"/>
    <w:rsid w:val="00474C36"/>
    <w:rsid w:val="0048044F"/>
    <w:rsid w:val="00480A2B"/>
    <w:rsid w:val="004810F0"/>
    <w:rsid w:val="00481362"/>
    <w:rsid w:val="004819FA"/>
    <w:rsid w:val="004834F9"/>
    <w:rsid w:val="004837A7"/>
    <w:rsid w:val="0048740D"/>
    <w:rsid w:val="004877CC"/>
    <w:rsid w:val="00491070"/>
    <w:rsid w:val="00496CE5"/>
    <w:rsid w:val="00496FA4"/>
    <w:rsid w:val="004A01DA"/>
    <w:rsid w:val="004B0E64"/>
    <w:rsid w:val="004B2262"/>
    <w:rsid w:val="004B2768"/>
    <w:rsid w:val="004B4901"/>
    <w:rsid w:val="004C0A26"/>
    <w:rsid w:val="004C4344"/>
    <w:rsid w:val="004C678A"/>
    <w:rsid w:val="004D0FFB"/>
    <w:rsid w:val="004D5697"/>
    <w:rsid w:val="004D5903"/>
    <w:rsid w:val="004E3578"/>
    <w:rsid w:val="004F1271"/>
    <w:rsid w:val="004F18AB"/>
    <w:rsid w:val="004F4EEB"/>
    <w:rsid w:val="004F744D"/>
    <w:rsid w:val="005008BF"/>
    <w:rsid w:val="00501DA0"/>
    <w:rsid w:val="005022FD"/>
    <w:rsid w:val="00504382"/>
    <w:rsid w:val="00505BA7"/>
    <w:rsid w:val="00522E81"/>
    <w:rsid w:val="005255C6"/>
    <w:rsid w:val="00525A2F"/>
    <w:rsid w:val="00525D42"/>
    <w:rsid w:val="00526707"/>
    <w:rsid w:val="00534CE0"/>
    <w:rsid w:val="0054214B"/>
    <w:rsid w:val="00542FBF"/>
    <w:rsid w:val="005430A7"/>
    <w:rsid w:val="00547D6C"/>
    <w:rsid w:val="005500F3"/>
    <w:rsid w:val="00553658"/>
    <w:rsid w:val="005628A2"/>
    <w:rsid w:val="005655A5"/>
    <w:rsid w:val="00570679"/>
    <w:rsid w:val="005723B6"/>
    <w:rsid w:val="00576520"/>
    <w:rsid w:val="00590A76"/>
    <w:rsid w:val="005926D6"/>
    <w:rsid w:val="00594EE8"/>
    <w:rsid w:val="005A092E"/>
    <w:rsid w:val="005A16C4"/>
    <w:rsid w:val="005A54C6"/>
    <w:rsid w:val="005A780A"/>
    <w:rsid w:val="005B0C94"/>
    <w:rsid w:val="005B0CB6"/>
    <w:rsid w:val="005B101A"/>
    <w:rsid w:val="005B502C"/>
    <w:rsid w:val="005C1EA2"/>
    <w:rsid w:val="005C3185"/>
    <w:rsid w:val="005C58DB"/>
    <w:rsid w:val="005D2A2F"/>
    <w:rsid w:val="005D2F84"/>
    <w:rsid w:val="005D3A7B"/>
    <w:rsid w:val="005D78A8"/>
    <w:rsid w:val="005E0BD5"/>
    <w:rsid w:val="005E35A5"/>
    <w:rsid w:val="005E48E6"/>
    <w:rsid w:val="005E64B8"/>
    <w:rsid w:val="005E6673"/>
    <w:rsid w:val="005E7891"/>
    <w:rsid w:val="005F3BD3"/>
    <w:rsid w:val="005F477E"/>
    <w:rsid w:val="005F69B0"/>
    <w:rsid w:val="00601879"/>
    <w:rsid w:val="00602680"/>
    <w:rsid w:val="006026B6"/>
    <w:rsid w:val="00604DC1"/>
    <w:rsid w:val="006055C9"/>
    <w:rsid w:val="00607199"/>
    <w:rsid w:val="00616100"/>
    <w:rsid w:val="0062423C"/>
    <w:rsid w:val="00633356"/>
    <w:rsid w:val="006347C0"/>
    <w:rsid w:val="00634A68"/>
    <w:rsid w:val="00634F92"/>
    <w:rsid w:val="00641189"/>
    <w:rsid w:val="00642512"/>
    <w:rsid w:val="00644D8C"/>
    <w:rsid w:val="006474B7"/>
    <w:rsid w:val="006577BA"/>
    <w:rsid w:val="006606FF"/>
    <w:rsid w:val="00660E01"/>
    <w:rsid w:val="00666A17"/>
    <w:rsid w:val="00666C1A"/>
    <w:rsid w:val="0067163F"/>
    <w:rsid w:val="00672170"/>
    <w:rsid w:val="00673775"/>
    <w:rsid w:val="00676B4B"/>
    <w:rsid w:val="0067791B"/>
    <w:rsid w:val="006806A1"/>
    <w:rsid w:val="0068240B"/>
    <w:rsid w:val="00682F76"/>
    <w:rsid w:val="0069065D"/>
    <w:rsid w:val="00693A3F"/>
    <w:rsid w:val="00694D5E"/>
    <w:rsid w:val="006A555A"/>
    <w:rsid w:val="006A57BC"/>
    <w:rsid w:val="006B0D54"/>
    <w:rsid w:val="006B1952"/>
    <w:rsid w:val="006B2E7B"/>
    <w:rsid w:val="006B3FD6"/>
    <w:rsid w:val="006B5E2B"/>
    <w:rsid w:val="006B667F"/>
    <w:rsid w:val="006B6F3C"/>
    <w:rsid w:val="006C065B"/>
    <w:rsid w:val="006C275F"/>
    <w:rsid w:val="006C5160"/>
    <w:rsid w:val="006C7071"/>
    <w:rsid w:val="006D51B3"/>
    <w:rsid w:val="006D577D"/>
    <w:rsid w:val="006D6AA2"/>
    <w:rsid w:val="006E2F4D"/>
    <w:rsid w:val="006E4DA0"/>
    <w:rsid w:val="006F2516"/>
    <w:rsid w:val="00701407"/>
    <w:rsid w:val="0070654C"/>
    <w:rsid w:val="00712FA2"/>
    <w:rsid w:val="007130C5"/>
    <w:rsid w:val="00716D4D"/>
    <w:rsid w:val="00722E42"/>
    <w:rsid w:val="00733954"/>
    <w:rsid w:val="00733BBF"/>
    <w:rsid w:val="00740671"/>
    <w:rsid w:val="00756EF5"/>
    <w:rsid w:val="00757E95"/>
    <w:rsid w:val="00763954"/>
    <w:rsid w:val="00763D23"/>
    <w:rsid w:val="00765F92"/>
    <w:rsid w:val="007670C9"/>
    <w:rsid w:val="00770EC9"/>
    <w:rsid w:val="00773B37"/>
    <w:rsid w:val="007766D0"/>
    <w:rsid w:val="0078103F"/>
    <w:rsid w:val="0078533F"/>
    <w:rsid w:val="0078604F"/>
    <w:rsid w:val="00786F66"/>
    <w:rsid w:val="007902DC"/>
    <w:rsid w:val="00790464"/>
    <w:rsid w:val="00790AFC"/>
    <w:rsid w:val="0079245A"/>
    <w:rsid w:val="007935DE"/>
    <w:rsid w:val="00793B9B"/>
    <w:rsid w:val="00795057"/>
    <w:rsid w:val="00795659"/>
    <w:rsid w:val="007A114C"/>
    <w:rsid w:val="007A2DC3"/>
    <w:rsid w:val="007A496B"/>
    <w:rsid w:val="007A5502"/>
    <w:rsid w:val="007B0270"/>
    <w:rsid w:val="007C10F7"/>
    <w:rsid w:val="007C188E"/>
    <w:rsid w:val="007C20F9"/>
    <w:rsid w:val="007C4F99"/>
    <w:rsid w:val="007D24D6"/>
    <w:rsid w:val="007D5F35"/>
    <w:rsid w:val="007E614F"/>
    <w:rsid w:val="0080563D"/>
    <w:rsid w:val="00810BC1"/>
    <w:rsid w:val="008119EE"/>
    <w:rsid w:val="00811EA6"/>
    <w:rsid w:val="00816205"/>
    <w:rsid w:val="00820547"/>
    <w:rsid w:val="0082328F"/>
    <w:rsid w:val="0082664F"/>
    <w:rsid w:val="0082713F"/>
    <w:rsid w:val="008301D9"/>
    <w:rsid w:val="00832F41"/>
    <w:rsid w:val="0083428A"/>
    <w:rsid w:val="00836846"/>
    <w:rsid w:val="00841ED6"/>
    <w:rsid w:val="00842852"/>
    <w:rsid w:val="00851155"/>
    <w:rsid w:val="00857132"/>
    <w:rsid w:val="00866082"/>
    <w:rsid w:val="00867884"/>
    <w:rsid w:val="00867BDE"/>
    <w:rsid w:val="00872550"/>
    <w:rsid w:val="00872B4D"/>
    <w:rsid w:val="008746D3"/>
    <w:rsid w:val="00893F1E"/>
    <w:rsid w:val="008958F4"/>
    <w:rsid w:val="008972D9"/>
    <w:rsid w:val="008A1016"/>
    <w:rsid w:val="008A25B5"/>
    <w:rsid w:val="008A4A98"/>
    <w:rsid w:val="008A6027"/>
    <w:rsid w:val="008A6434"/>
    <w:rsid w:val="008B08FF"/>
    <w:rsid w:val="008B3611"/>
    <w:rsid w:val="008B59AB"/>
    <w:rsid w:val="008B5B73"/>
    <w:rsid w:val="008C6F60"/>
    <w:rsid w:val="008D185C"/>
    <w:rsid w:val="008D410C"/>
    <w:rsid w:val="008D4412"/>
    <w:rsid w:val="008D58ED"/>
    <w:rsid w:val="008D59C9"/>
    <w:rsid w:val="008E2E80"/>
    <w:rsid w:val="008E796D"/>
    <w:rsid w:val="008F1850"/>
    <w:rsid w:val="0090076D"/>
    <w:rsid w:val="00902279"/>
    <w:rsid w:val="00902CB0"/>
    <w:rsid w:val="009039BB"/>
    <w:rsid w:val="00905074"/>
    <w:rsid w:val="009111F6"/>
    <w:rsid w:val="0091611F"/>
    <w:rsid w:val="00916495"/>
    <w:rsid w:val="009201AA"/>
    <w:rsid w:val="00920494"/>
    <w:rsid w:val="00922ED8"/>
    <w:rsid w:val="00925CF1"/>
    <w:rsid w:val="0092796E"/>
    <w:rsid w:val="00931362"/>
    <w:rsid w:val="009342AF"/>
    <w:rsid w:val="00945D0F"/>
    <w:rsid w:val="00962021"/>
    <w:rsid w:val="009635F0"/>
    <w:rsid w:val="00970A65"/>
    <w:rsid w:val="009754BC"/>
    <w:rsid w:val="00977E74"/>
    <w:rsid w:val="00982C25"/>
    <w:rsid w:val="00986639"/>
    <w:rsid w:val="00987AEF"/>
    <w:rsid w:val="00990C44"/>
    <w:rsid w:val="00990F6F"/>
    <w:rsid w:val="00992F24"/>
    <w:rsid w:val="0099373C"/>
    <w:rsid w:val="009A0B01"/>
    <w:rsid w:val="009A1193"/>
    <w:rsid w:val="009A11EE"/>
    <w:rsid w:val="009A2C75"/>
    <w:rsid w:val="009B3F72"/>
    <w:rsid w:val="009B665A"/>
    <w:rsid w:val="009C2901"/>
    <w:rsid w:val="009C643A"/>
    <w:rsid w:val="009C6FFF"/>
    <w:rsid w:val="009D58A5"/>
    <w:rsid w:val="009E0CED"/>
    <w:rsid w:val="009E11DF"/>
    <w:rsid w:val="009E3057"/>
    <w:rsid w:val="009E60B1"/>
    <w:rsid w:val="009E6C3A"/>
    <w:rsid w:val="009F0AAF"/>
    <w:rsid w:val="009F1A88"/>
    <w:rsid w:val="009F3C6F"/>
    <w:rsid w:val="009F514B"/>
    <w:rsid w:val="00A03F09"/>
    <w:rsid w:val="00A055BC"/>
    <w:rsid w:val="00A07428"/>
    <w:rsid w:val="00A13D05"/>
    <w:rsid w:val="00A164D2"/>
    <w:rsid w:val="00A212E8"/>
    <w:rsid w:val="00A215F0"/>
    <w:rsid w:val="00A21E23"/>
    <w:rsid w:val="00A22742"/>
    <w:rsid w:val="00A257F0"/>
    <w:rsid w:val="00A2699F"/>
    <w:rsid w:val="00A26C5F"/>
    <w:rsid w:val="00A30240"/>
    <w:rsid w:val="00A311EB"/>
    <w:rsid w:val="00A4280B"/>
    <w:rsid w:val="00A46E3E"/>
    <w:rsid w:val="00A47C59"/>
    <w:rsid w:val="00A6204F"/>
    <w:rsid w:val="00A652DA"/>
    <w:rsid w:val="00A82BEA"/>
    <w:rsid w:val="00A83731"/>
    <w:rsid w:val="00A8400D"/>
    <w:rsid w:val="00A8408B"/>
    <w:rsid w:val="00A851C5"/>
    <w:rsid w:val="00A93E84"/>
    <w:rsid w:val="00A96072"/>
    <w:rsid w:val="00A96EF9"/>
    <w:rsid w:val="00AA0842"/>
    <w:rsid w:val="00AA4CD9"/>
    <w:rsid w:val="00AA76EF"/>
    <w:rsid w:val="00AB3179"/>
    <w:rsid w:val="00AB4238"/>
    <w:rsid w:val="00AC7879"/>
    <w:rsid w:val="00AD226B"/>
    <w:rsid w:val="00AD4246"/>
    <w:rsid w:val="00AD7556"/>
    <w:rsid w:val="00AE0D09"/>
    <w:rsid w:val="00AE2A30"/>
    <w:rsid w:val="00AE2E6A"/>
    <w:rsid w:val="00AE3A8D"/>
    <w:rsid w:val="00AE66A6"/>
    <w:rsid w:val="00AE75F3"/>
    <w:rsid w:val="00AF1EB9"/>
    <w:rsid w:val="00AF40FB"/>
    <w:rsid w:val="00B005EB"/>
    <w:rsid w:val="00B008CC"/>
    <w:rsid w:val="00B01944"/>
    <w:rsid w:val="00B1241A"/>
    <w:rsid w:val="00B12894"/>
    <w:rsid w:val="00B166AF"/>
    <w:rsid w:val="00B17C99"/>
    <w:rsid w:val="00B22806"/>
    <w:rsid w:val="00B2395C"/>
    <w:rsid w:val="00B26D26"/>
    <w:rsid w:val="00B30BE1"/>
    <w:rsid w:val="00B31935"/>
    <w:rsid w:val="00B31EC7"/>
    <w:rsid w:val="00B32A3E"/>
    <w:rsid w:val="00B333A7"/>
    <w:rsid w:val="00B361BE"/>
    <w:rsid w:val="00B361FD"/>
    <w:rsid w:val="00B36578"/>
    <w:rsid w:val="00B411C5"/>
    <w:rsid w:val="00B42B6B"/>
    <w:rsid w:val="00B43407"/>
    <w:rsid w:val="00B544E5"/>
    <w:rsid w:val="00B54DD8"/>
    <w:rsid w:val="00B60235"/>
    <w:rsid w:val="00B62B1F"/>
    <w:rsid w:val="00B81BD4"/>
    <w:rsid w:val="00B86057"/>
    <w:rsid w:val="00B92A02"/>
    <w:rsid w:val="00B94DDC"/>
    <w:rsid w:val="00B953D3"/>
    <w:rsid w:val="00BA3874"/>
    <w:rsid w:val="00BA6511"/>
    <w:rsid w:val="00BB6368"/>
    <w:rsid w:val="00BC585F"/>
    <w:rsid w:val="00BD00BE"/>
    <w:rsid w:val="00BD2C80"/>
    <w:rsid w:val="00BE6A63"/>
    <w:rsid w:val="00BF2828"/>
    <w:rsid w:val="00BF59BD"/>
    <w:rsid w:val="00BF66CD"/>
    <w:rsid w:val="00C060BE"/>
    <w:rsid w:val="00C10020"/>
    <w:rsid w:val="00C15372"/>
    <w:rsid w:val="00C16D1C"/>
    <w:rsid w:val="00C1781E"/>
    <w:rsid w:val="00C3260B"/>
    <w:rsid w:val="00C36DB1"/>
    <w:rsid w:val="00C43603"/>
    <w:rsid w:val="00C45AE1"/>
    <w:rsid w:val="00C46BDB"/>
    <w:rsid w:val="00C4750C"/>
    <w:rsid w:val="00C51AD0"/>
    <w:rsid w:val="00C52545"/>
    <w:rsid w:val="00C6548D"/>
    <w:rsid w:val="00C6591A"/>
    <w:rsid w:val="00C71155"/>
    <w:rsid w:val="00C72A33"/>
    <w:rsid w:val="00C72FFB"/>
    <w:rsid w:val="00C8068C"/>
    <w:rsid w:val="00C83936"/>
    <w:rsid w:val="00C879E8"/>
    <w:rsid w:val="00C95D11"/>
    <w:rsid w:val="00CA1505"/>
    <w:rsid w:val="00CC066D"/>
    <w:rsid w:val="00CC0BCD"/>
    <w:rsid w:val="00CC6370"/>
    <w:rsid w:val="00CC6B50"/>
    <w:rsid w:val="00CC78F7"/>
    <w:rsid w:val="00CD17F8"/>
    <w:rsid w:val="00CD297D"/>
    <w:rsid w:val="00CD4554"/>
    <w:rsid w:val="00CD5523"/>
    <w:rsid w:val="00CD641A"/>
    <w:rsid w:val="00CE3434"/>
    <w:rsid w:val="00CE3A00"/>
    <w:rsid w:val="00CE3FF2"/>
    <w:rsid w:val="00CE544F"/>
    <w:rsid w:val="00CF044A"/>
    <w:rsid w:val="00CF0E83"/>
    <w:rsid w:val="00CF257E"/>
    <w:rsid w:val="00D05B67"/>
    <w:rsid w:val="00D11F43"/>
    <w:rsid w:val="00D134F6"/>
    <w:rsid w:val="00D14DB1"/>
    <w:rsid w:val="00D16E7D"/>
    <w:rsid w:val="00D207D2"/>
    <w:rsid w:val="00D216CF"/>
    <w:rsid w:val="00D302AF"/>
    <w:rsid w:val="00D3328F"/>
    <w:rsid w:val="00D4114E"/>
    <w:rsid w:val="00D45114"/>
    <w:rsid w:val="00D45A21"/>
    <w:rsid w:val="00D46181"/>
    <w:rsid w:val="00D47E95"/>
    <w:rsid w:val="00D5151C"/>
    <w:rsid w:val="00D54384"/>
    <w:rsid w:val="00D56382"/>
    <w:rsid w:val="00D563BB"/>
    <w:rsid w:val="00D60918"/>
    <w:rsid w:val="00D62314"/>
    <w:rsid w:val="00D65524"/>
    <w:rsid w:val="00D7171E"/>
    <w:rsid w:val="00D754DB"/>
    <w:rsid w:val="00D76866"/>
    <w:rsid w:val="00D822EE"/>
    <w:rsid w:val="00D905A4"/>
    <w:rsid w:val="00D920D8"/>
    <w:rsid w:val="00D928D0"/>
    <w:rsid w:val="00D9369C"/>
    <w:rsid w:val="00DA223D"/>
    <w:rsid w:val="00DB2D75"/>
    <w:rsid w:val="00DB6C6B"/>
    <w:rsid w:val="00DC40D8"/>
    <w:rsid w:val="00DD1032"/>
    <w:rsid w:val="00DD5159"/>
    <w:rsid w:val="00DD6370"/>
    <w:rsid w:val="00DD6EA2"/>
    <w:rsid w:val="00DE1A5B"/>
    <w:rsid w:val="00DE3101"/>
    <w:rsid w:val="00DE7CEC"/>
    <w:rsid w:val="00DF0669"/>
    <w:rsid w:val="00DF142B"/>
    <w:rsid w:val="00DF2FA1"/>
    <w:rsid w:val="00DF43F9"/>
    <w:rsid w:val="00E01CC8"/>
    <w:rsid w:val="00E0436B"/>
    <w:rsid w:val="00E046F4"/>
    <w:rsid w:val="00E047F6"/>
    <w:rsid w:val="00E13736"/>
    <w:rsid w:val="00E15831"/>
    <w:rsid w:val="00E22405"/>
    <w:rsid w:val="00E251F5"/>
    <w:rsid w:val="00E26DFD"/>
    <w:rsid w:val="00E3175A"/>
    <w:rsid w:val="00E31A24"/>
    <w:rsid w:val="00E351FD"/>
    <w:rsid w:val="00E44F1F"/>
    <w:rsid w:val="00E52088"/>
    <w:rsid w:val="00E56BA4"/>
    <w:rsid w:val="00E638A4"/>
    <w:rsid w:val="00E651D7"/>
    <w:rsid w:val="00E6684B"/>
    <w:rsid w:val="00E6745F"/>
    <w:rsid w:val="00E70AF5"/>
    <w:rsid w:val="00E72778"/>
    <w:rsid w:val="00E776A7"/>
    <w:rsid w:val="00E8353B"/>
    <w:rsid w:val="00E836CC"/>
    <w:rsid w:val="00E90C2D"/>
    <w:rsid w:val="00E96969"/>
    <w:rsid w:val="00EA1AA5"/>
    <w:rsid w:val="00EA74AE"/>
    <w:rsid w:val="00EB0120"/>
    <w:rsid w:val="00EC399A"/>
    <w:rsid w:val="00EC3E0E"/>
    <w:rsid w:val="00ED0A8E"/>
    <w:rsid w:val="00ED299E"/>
    <w:rsid w:val="00ED3E3E"/>
    <w:rsid w:val="00ED5145"/>
    <w:rsid w:val="00EF5E43"/>
    <w:rsid w:val="00EF7D95"/>
    <w:rsid w:val="00EF7EAC"/>
    <w:rsid w:val="00F00CCD"/>
    <w:rsid w:val="00F01030"/>
    <w:rsid w:val="00F02887"/>
    <w:rsid w:val="00F05CEF"/>
    <w:rsid w:val="00F070A8"/>
    <w:rsid w:val="00F0748B"/>
    <w:rsid w:val="00F1346D"/>
    <w:rsid w:val="00F14FBB"/>
    <w:rsid w:val="00F1794E"/>
    <w:rsid w:val="00F2498B"/>
    <w:rsid w:val="00F25316"/>
    <w:rsid w:val="00F274D8"/>
    <w:rsid w:val="00F3147A"/>
    <w:rsid w:val="00F33C7C"/>
    <w:rsid w:val="00F35065"/>
    <w:rsid w:val="00F359A5"/>
    <w:rsid w:val="00F4565C"/>
    <w:rsid w:val="00F46EF3"/>
    <w:rsid w:val="00F5100C"/>
    <w:rsid w:val="00F5189A"/>
    <w:rsid w:val="00F523ED"/>
    <w:rsid w:val="00F574A2"/>
    <w:rsid w:val="00F6394C"/>
    <w:rsid w:val="00F67EED"/>
    <w:rsid w:val="00F706ED"/>
    <w:rsid w:val="00F73E43"/>
    <w:rsid w:val="00F75FDB"/>
    <w:rsid w:val="00F778AF"/>
    <w:rsid w:val="00F81F1D"/>
    <w:rsid w:val="00F87AE1"/>
    <w:rsid w:val="00F92C3C"/>
    <w:rsid w:val="00F963F7"/>
    <w:rsid w:val="00FA3589"/>
    <w:rsid w:val="00FC09B6"/>
    <w:rsid w:val="00FC10AC"/>
    <w:rsid w:val="00FC2143"/>
    <w:rsid w:val="00FC2321"/>
    <w:rsid w:val="00FC2F36"/>
    <w:rsid w:val="00FC38EF"/>
    <w:rsid w:val="00FC4730"/>
    <w:rsid w:val="00FD2FBF"/>
    <w:rsid w:val="00FD4699"/>
    <w:rsid w:val="00FE1395"/>
    <w:rsid w:val="00FE3633"/>
    <w:rsid w:val="00FE4B45"/>
    <w:rsid w:val="00FE4D3C"/>
    <w:rsid w:val="00FF086D"/>
    <w:rsid w:val="00FF0AD4"/>
    <w:rsid w:val="00FF2C73"/>
    <w:rsid w:val="00FF4038"/>
    <w:rsid w:val="00FF4AD1"/>
    <w:rsid w:val="00FF5C87"/>
    <w:rsid w:val="00FF5D0F"/>
    <w:rsid w:val="00FF6C3C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customStyle="1" w:styleId="Tekstbalonia1">
    <w:name w:val="Tekst balončića1"/>
    <w:basedOn w:val="Normal"/>
    <w:rPr>
      <w:rFonts w:ascii="Tahoma" w:hAnsi="Tahoma"/>
      <w:sz w:val="16"/>
    </w:rPr>
  </w:style>
  <w:style w:type="table" w:styleId="Reetkatablice">
    <w:name w:val="Table Grid"/>
    <w:basedOn w:val="Obinatablica"/>
    <w:rsid w:val="00F1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EF5E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F5E4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F35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F7D95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EF7D95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EF7D95"/>
    <w:rPr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EF7D95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EF7D95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customStyle="1" w:styleId="Tekstbalonia1">
    <w:name w:val="Tekst balončića1"/>
    <w:basedOn w:val="Normal"/>
    <w:rPr>
      <w:rFonts w:ascii="Tahoma" w:hAnsi="Tahoma"/>
      <w:sz w:val="16"/>
    </w:rPr>
  </w:style>
  <w:style w:type="table" w:styleId="Reetkatablice">
    <w:name w:val="Table Grid"/>
    <w:basedOn w:val="Obinatablica"/>
    <w:rsid w:val="00F1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EF5E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F5E4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F35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F7D95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EF7D95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EF7D95"/>
    <w:rPr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EF7D95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EF7D95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>
    <izvorni_sadrzaj>8. studenog 2019.</izvorni_sadrzaj>
    <derivirana_varijabla naziv="DomainObject.Datum_1">8. studenog 2019.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P-38/2019-26</izvorni_sadrzaj>
    <derivirana_varijabla naziv="DomainObject.PoslovniBrojDokumenta_1">P-38/2019-26</derivirana_varijabla>
  </DomainObject.PoslovniBrojDokumenta>
  <DomainObject.DatumDonosenjaOdluke>
    <izvorni_sadrzaj>29. travnja 2019.</izvorni_sadrzaj>
    <derivirana_varijabla naziv="DomainObject.DatumDonosenjaOdluke_1">29. travnja 2019.</derivirana_varijabla>
  </DomainObject.DatumDonosenjaOdluke>
  <DomainObject.Predmet.Odvjetnistvo.Adresa.Naselje>
    <izvorni_sadrzaj>Zagreb</izvorni_sadrzaj>
    <derivirana_varijabla naziv="DomainObject.Predmet.Odvjetnistvo.Adresa.Naselje_1">Zagreb</derivirana_varijabla>
  </DomainObject.Predmet.Odvjetnistvo.Adresa.Naselje>
  <DomainObject.Predmet.Odvjetnistvo.Adresa.NaseljeLokativ>
    <izvorni_sadrzaj>Zagrebu</izvorni_sadrzaj>
    <derivirana_varijabla naziv="DomainObject.Predmet.Odvjetnistvo.Adresa.NaseljeLokativ_1">Zagrebu</derivirana_varijabla>
  </DomainObject.Predmet.Odvjetnistvo.Adresa.NaseljeLokativ>
  <DomainObject.Predmet.Odvjetnistvo.Adresa.PostBroj>
    <izvorni_sadrzaj>10000</izvorni_sadrzaj>
    <derivirana_varijabla naziv="DomainObject.Predmet.Odvjetnistvo.Adresa.PostBroj_1">10000</derivirana_varijabla>
  </DomainObject.Predmet.Odvjetnistvo.Adresa.PostBroj>
  <DomainObject.Predmet.Odvjetnistvo.Adresa.UlicaIKBR>
    <izvorni_sadrzaj>Gajeva 30</izvorni_sadrzaj>
    <derivirana_varijabla naziv="DomainObject.Predmet.Odvjetnistvo.Adresa.UlicaIKBR_1">Gajeva 30</derivirana_varijabla>
  </DomainObject.Predmet.Odvjetnistvo.Adresa.UlicaIKBR>
  <DomainObject.Predmet.Odvjetnistvo.Naziv>
    <izvorni_sadrzaj>Državno odvjetništvo Republike Hrvatske</izvorni_sadrzaj>
    <derivirana_varijabla naziv="DomainObject.Predmet.Odvjetnistvo.Naziv_1">Državno odvjetništvo Republike Hrvatske</derivirana_varijabla>
  </DomainObject.Predmet.Odvjetnistvo.Naziv>
  <DomainObject.Predmet.OznakaBroj>
    <izvorni_sadrzaj>P-38/2019</izvorni_sadrzaj>
    <derivirana_varijabla naziv="DomainObject.Predmet.OznakaBroj_1">P-38/2019</derivirana_varijabla>
  </DomainObject.Predmet.OznakaBroj>
  <DomainObject.Predmet.Inicijali>
    <izvorni_sadrzaj>SĐ/SM</izvorni_sadrzaj>
    <derivirana_varijabla naziv="DomainObject.Predmet.Inicijali_1">SĐ/SM</derivirana_varijabla>
  </DomainObject.Predmet.Inicijali>
  <DomainObject.Predmet.Referent>
    <izvorni_sadrzaj>Sandra Markanjević</izvorni_sadrzaj>
    <derivirana_varijabla naziv="DomainObject.Predmet.Referent_1">Sandra Markanjević</derivirana_varijabla>
  </DomainObject.Predmet.Referent>
  <DomainObject.Predmet.ReferentInicijali>
    <izvorni_sadrzaj>SM</izvorni_sadrzaj>
    <derivirana_varijabla naziv="DomainObject.Predmet.ReferentInicijali_1">SM</derivirana_varijabla>
  </DomainObject.Predmet.ReferentInicijali>
  <DomainObject.Predmet.Referada.Odvjetnik>
    <izvorni_sadrzaj>Slavica Đokić</izvorni_sadrzaj>
    <derivirana_varijabla naziv="DomainObject.Predmet.Referada.Odvjetnik_1">Slavica Đokić</derivirana_varijabla>
  </DomainObject.Predmet.Referada.Odvjetnik>
  <DomainObject.Predmet.Referada.OdvjetnikInicijali>
    <izvorni_sadrzaj>SĐ</izvorni_sadrzaj>
    <derivirana_varijabla naziv="DomainObject.Predmet.Referada.OdvjetnikInicijali_1">SĐ</derivirana_varijabla>
  </DomainObject.Predmet.Referada.OdvjetnikInicijali>
  <DomainObject.Predmet.FunkcijaRjesavatelja>
    <izvorni_sadrzaj>savjetnik</izvorni_sadrzaj>
    <derivirana_varijabla naziv="DomainObject.Predmet.FunkcijaRjesavatelja_1">savjetnik</derivirana_varijabla>
  </DomainObject.Predmet.FunkcijaRjesavatelja>
  <DomainObject.Predmet.FunkcijaRjesavateljaVeliko>
    <izvorni_sadrzaj>SAVJETNIK</izvorni_sadrzaj>
    <derivirana_varijabla naziv="DomainObject.Predmet.FunkcijaRjesavateljaVeliko_1">SAVJETNIK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>Juraj Nišević</izvorni_sadrzaj>
    <derivirana_varijabla naziv="DomainObject.Predmet.OdabraniSudioniciNaziv_1">Juraj Nišević</derivirana_varijabla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>Juraj Nišević</izvorni_sadrzaj>
    <derivirana_varijabla naziv="DomainObject.Predmet.OdabraniSudioniciNazivAdresa_1">Juraj Nišević</derivirana_varijabla>
  </DomainObject.Predmet.OdabraniSudioniciNazivAdresa>
  <DomainObject.Predmet.SudionikNazivList>
    <izvorni_sadrzaj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izvorni_sadrzaj>
    <derivirana_varijabla naziv="DomainObject.Predmet.SudionikNazivList_1"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derivirana_varijabla>
  </DomainObject.Predmet.SudionikNazivList>
  <DomainObject.Predmet.SudionikNazivAdresaList>
    <izvorni_sadrzaj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izvorni_sadrzaj>
    <derivirana_varijabla naziv="DomainObject.Predmet.SudionikNazivAdresaList_1"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derivirana_varijabla>
  </DomainObject.Predmet.SudionikNazivAdresaList>
  <DomainObject.Predmet.SudionikNazivOIBList>
    <izvorni_sadrzaj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izvorni_sadrzaj>
    <derivirana_varijabla naziv="DomainObject.Predmet.SudionikNazivOIBList_1"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derivirana_varijabla>
  </DomainObject.Predmet.SudionikNazivOIBList>
  <DomainObject.Predmet.SudionikNazivOIBAdresaList>
    <izvorni_sadrzaj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izvorni_sadrzaj>
    <derivirana_varijabla naziv="DomainObject.Predmet.SudionikNazivOIBAdresaList_1"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derivirana_varijabla>
  </DomainObject.Predmet.SudionikNazivOIBAdresaList>
  <DomainObject.Predmet.OdabraniSudioniciNazivOIBAdresa>
    <izvorni_sadrzaj>Juraj Nišević</izvorni_sadrzaj>
    <derivirana_varijabla naziv="DomainObject.Predmet.OdabraniSudioniciNazivOIBAdresa_1">Juraj Nišević</derivirana_varijabla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C8F16195-6771-41CD-93DA-452C38F64AB0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</vt:lpstr>
    </vt:vector>
  </TitlesOfParts>
  <Company>MP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creator>553y6n2</dc:creator>
  <cp:lastModifiedBy>Martina Berek</cp:lastModifiedBy>
  <cp:revision>2</cp:revision>
  <cp:lastPrinted>2025-02-14T11:16:00Z</cp:lastPrinted>
  <dcterms:created xsi:type="dcterms:W3CDTF">2025-02-26T09:23:00Z</dcterms:created>
  <dcterms:modified xsi:type="dcterms:W3CDTF">2025-02-26T09:23:00Z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riješeno na drugi način (P-163-2021-60 (Barbara Kučiš Hokman- rješenje o prijmu).docx)</vt:lpwstr>
  </property>
  <property fmtid="{D5CDD505-2E9C-101B-9397-08002B2CF9AE}" pid="4" name="CC_coloring">
    <vt:bool>false</vt:bool>
  </property>
  <property fmtid="{D5CDD505-2E9C-101B-9397-08002B2CF9AE}" pid="5" name="BrojStranica">
    <vt:i4>4</vt:i4>
  </property>
</Properties>
</file>