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ORACLE_JRE JAXB in Oracle Java 1.8.0_131 on Windows 10 -->
    <w:p w:rsidRPr="002F7C2C" w:rsidR="002F4AF1" w:rsidP="002F4AF1" w:rsidRDefault="002F4AF1">
      <w:pPr>
        <w:rPr>
          <w:rFonts w:ascii="Arial" w:hAnsi="Arial" w:cs="Arial"/>
          <w:noProof/>
          <w:szCs w:val="24"/>
          <w:lang w:val="hr-HR"/>
        </w:rPr>
      </w:pPr>
      <w:bookmarkStart w:name="_GoBack" w:id="0"/>
      <w:bookmarkEnd w:id="0"/>
    </w:p>
    <w:p w:rsidRPr="002F7C2C" w:rsidR="002F4AF1" w:rsidP="002F4AF1" w:rsidRDefault="002F4AF1">
      <w:pPr>
        <w:rPr>
          <w:rFonts w:ascii="Arial" w:hAnsi="Arial" w:cs="Arial"/>
          <w:noProof/>
          <w:szCs w:val="24"/>
          <w:lang w:val="hr-HR"/>
        </w:rPr>
      </w:pPr>
    </w:p>
    <w:p w:rsidRPr="002F7C2C" w:rsidR="002F4AF1" w:rsidP="002F4AF1" w:rsidRDefault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Pr="002F7C2C" w:rsidR="00470D65" w:rsidP="00470D65" w:rsidRDefault="00470D65">
      <w:pPr>
        <w:rPr>
          <w:rFonts w:ascii="Arial" w:hAnsi="Arial" w:cs="Arial"/>
          <w:noProof/>
          <w:szCs w:val="24"/>
          <w:lang w:val="hr-HR"/>
        </w:rPr>
      </w:pPr>
    </w:p>
    <w:p w:rsidRPr="002F7C2C" w:rsidR="00470D65" w:rsidP="00470D65" w:rsidRDefault="00AD125E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Pr="002F7C2C" w:rsidR="00470D65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Pr="002F7C2C" w:rsidR="00AD125E" w:rsidP="00FE2A78" w:rsidRDefault="00AD125E">
      <w:pPr>
        <w:rPr>
          <w:rFonts w:ascii="Arial" w:hAnsi="Arial" w:cs="Arial"/>
          <w:noProof/>
          <w:szCs w:val="24"/>
          <w:lang w:val="hr-HR"/>
        </w:rPr>
      </w:pPr>
    </w:p>
    <w:p w:rsidRPr="002F7C2C" w:rsidR="00AD125E" w:rsidP="00470D65" w:rsidRDefault="00AD125E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Pr="002F7C2C" w:rsidR="00470D65" w:rsidP="00FE2A78" w:rsidRDefault="0075087F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Pr="002F7C2C" w:rsidR="00831EEA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Pr="002F7C2C" w:rsidR="00452A43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Pr="002F7C2C" w:rsidR="00831EEA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Pr="002F7C2C" w:rsidR="00452A43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Pr="002F7C2C" w:rsidR="00831EEA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Pr="002F7C2C" w:rsidR="00452A43" w:rsidP="00FE2A78" w:rsidRDefault="00452A43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Općinsko državno odvjetništvo u </w:t>
      </w:r>
      <w:r w:rsidR="00357E32">
        <w:rPr>
          <w:rFonts w:ascii="Arial" w:hAnsi="Arial" w:cs="Arial"/>
          <w:noProof/>
          <w:szCs w:val="24"/>
          <w:lang w:val="hr-HR"/>
        </w:rPr>
        <w:t>Puli-Pola</w:t>
      </w:r>
      <w:r w:rsidRPr="002F7C2C" w:rsidR="00831EEA">
        <w:rPr>
          <w:rFonts w:ascii="Arial" w:hAnsi="Arial" w:cs="Arial"/>
          <w:noProof/>
          <w:szCs w:val="24"/>
          <w:lang w:val="hr-HR"/>
        </w:rPr>
        <w:t xml:space="preserve">, </w:t>
      </w:r>
      <w:r w:rsidR="00357E32">
        <w:rPr>
          <w:rFonts w:ascii="Arial" w:hAnsi="Arial" w:cs="Arial"/>
          <w:noProof/>
          <w:szCs w:val="24"/>
          <w:lang w:val="hr-HR"/>
        </w:rPr>
        <w:t>Rovinjska 2a, Pula</w:t>
      </w:r>
      <w:r w:rsidRPr="002F7C2C" w:rsidR="00831EEA">
        <w:rPr>
          <w:rFonts w:ascii="Arial" w:hAnsi="Arial" w:cs="Arial"/>
          <w:noProof/>
          <w:szCs w:val="24"/>
          <w:lang w:val="hr-HR"/>
        </w:rPr>
        <w:t xml:space="preserve">, OIB: </w:t>
      </w:r>
      <w:r w:rsidR="00357E32">
        <w:rPr>
          <w:rFonts w:ascii="Arial" w:hAnsi="Arial" w:cs="Arial"/>
          <w:noProof/>
          <w:szCs w:val="24"/>
          <w:lang w:val="hr-HR"/>
        </w:rPr>
        <w:t>76040308062</w:t>
      </w:r>
    </w:p>
    <w:p w:rsidRPr="002F7C2C" w:rsidR="00452A43" w:rsidP="00FE2A78" w:rsidRDefault="00452A43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452A43" w:rsidP="00FE2A78" w:rsidRDefault="00452A43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Pr="002F7C2C" w:rsidR="008D5C34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Pr="002F7C2C" w:rsidR="008C707E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Pr="002F7C2C" w:rsidR="00D62A48" w:rsidP="00FE2A78" w:rsidRDefault="00D62A48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69720D" w:rsidP="00FE2A78" w:rsidRDefault="00D62A4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 w:rsidR="0069720D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Pr="002F7C2C" w:rsidR="00831EEA">
        <w:rPr>
          <w:rFonts w:ascii="Arial" w:hAnsi="Arial" w:cs="Arial"/>
          <w:noProof/>
          <w:szCs w:val="24"/>
          <w:lang w:val="hr-HR"/>
        </w:rPr>
        <w:t>__________________</w:t>
      </w:r>
      <w:r w:rsidRPr="002F7C2C" w:rsidR="008C707E">
        <w:rPr>
          <w:rFonts w:ascii="Arial" w:hAnsi="Arial" w:cs="Arial"/>
          <w:noProof/>
          <w:szCs w:val="24"/>
          <w:lang w:val="hr-HR"/>
        </w:rPr>
        <w:t>__</w:t>
      </w:r>
    </w:p>
    <w:p w:rsidRPr="002F7C2C" w:rsidR="0069720D" w:rsidP="00FE2A78" w:rsidRDefault="0069720D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69720D" w:rsidP="00FE2A78" w:rsidRDefault="0069720D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Pr="002F7C2C" w:rsidR="00831EEA">
        <w:rPr>
          <w:rFonts w:ascii="Arial" w:hAnsi="Arial" w:cs="Arial"/>
          <w:noProof/>
          <w:szCs w:val="24"/>
          <w:lang w:val="hr-HR"/>
        </w:rPr>
        <w:t>___</w:t>
      </w:r>
    </w:p>
    <w:p w:rsidRPr="002F7C2C" w:rsidR="0069720D" w:rsidP="00FE2A78" w:rsidRDefault="0069720D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69720D" w:rsidP="00FE2A78" w:rsidRDefault="0069720D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Pr="002F7C2C" w:rsidR="00E9726B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Pr="002F7C2C" w:rsidR="00FE1495" w:rsidP="00FE2A78" w:rsidRDefault="00FE1495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69720D" w:rsidP="008C707E" w:rsidRDefault="00831EEA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Pr="002F7C2C" w:rsidR="00E1432A">
        <w:rPr>
          <w:rFonts w:ascii="Arial" w:hAnsi="Arial" w:cs="Arial"/>
          <w:noProof/>
          <w:szCs w:val="24"/>
          <w:lang w:val="hr-HR"/>
        </w:rPr>
        <w:t>pošte:</w:t>
      </w:r>
      <w:r w:rsidRPr="002F7C2C" w:rsidR="0069720D">
        <w:rPr>
          <w:rFonts w:ascii="Arial" w:hAnsi="Arial" w:cs="Arial"/>
          <w:noProof/>
          <w:szCs w:val="24"/>
          <w:lang w:val="hr-HR"/>
        </w:rPr>
        <w:t>___________________</w:t>
      </w:r>
      <w:r w:rsidRPr="002F7C2C" w:rsidR="00E1432A">
        <w:rPr>
          <w:rFonts w:ascii="Arial" w:hAnsi="Arial" w:cs="Arial"/>
          <w:noProof/>
          <w:szCs w:val="24"/>
          <w:lang w:val="hr-HR"/>
        </w:rPr>
        <w:t>_________________________</w:t>
      </w:r>
    </w:p>
    <w:p w:rsidRPr="002F7C2C" w:rsidR="00E1432A" w:rsidP="008C707E" w:rsidRDefault="00E1432A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Pr="002F7C2C" w:rsidR="0069720D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Pr="002F7C2C" w:rsidR="0069720D" w:rsidP="008C707E" w:rsidRDefault="00E1432A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Pr="002F7C2C" w:rsidR="0069720D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Pr="002F7C2C" w:rsidR="00DB4DE4">
        <w:rPr>
          <w:rFonts w:ascii="Arial" w:hAnsi="Arial" w:cs="Arial"/>
          <w:noProof/>
          <w:szCs w:val="24"/>
          <w:lang w:val="hr-HR"/>
        </w:rPr>
        <w:t>_</w:t>
      </w:r>
    </w:p>
    <w:p w:rsidRPr="002F7C2C" w:rsidR="00FE2A78" w:rsidP="008C707E" w:rsidRDefault="00FE2A78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Pr="002F7C2C" w:rsidR="0069720D" w:rsidP="008C707E" w:rsidRDefault="0069720D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 w:rsidR="00831EEA">
        <w:rPr>
          <w:rFonts w:ascii="Arial" w:hAnsi="Arial" w:cs="Arial"/>
          <w:noProof/>
          <w:szCs w:val="24"/>
          <w:lang w:val="hr-HR"/>
        </w:rPr>
        <w:t>____________________________________</w:t>
      </w:r>
      <w:r w:rsidRPr="002F7C2C" w:rsidR="00DB4DE4">
        <w:rPr>
          <w:rFonts w:ascii="Arial" w:hAnsi="Arial" w:cs="Arial"/>
          <w:noProof/>
          <w:szCs w:val="24"/>
          <w:lang w:val="hr-HR"/>
        </w:rPr>
        <w:t>_</w:t>
      </w:r>
    </w:p>
    <w:p w:rsidRPr="002F7C2C" w:rsidR="00FE2A78" w:rsidP="008C707E" w:rsidRDefault="00E5618D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Pr="002F7C2C" w:rsidR="00FE2A78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Pr="002F7C2C" w:rsidR="0069720D" w:rsidP="008C707E" w:rsidRDefault="0069720D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Pr="002F7C2C" w:rsidR="00831EEA">
        <w:rPr>
          <w:rFonts w:ascii="Arial" w:hAnsi="Arial" w:cs="Arial"/>
          <w:noProof/>
          <w:szCs w:val="24"/>
          <w:lang w:val="hr-HR"/>
        </w:rPr>
        <w:t>_____</w:t>
      </w:r>
      <w:r w:rsidRPr="002F7C2C" w:rsidR="00DB4DE4">
        <w:rPr>
          <w:rFonts w:ascii="Arial" w:hAnsi="Arial" w:cs="Arial"/>
          <w:noProof/>
          <w:szCs w:val="24"/>
          <w:lang w:val="hr-HR"/>
        </w:rPr>
        <w:t>_______</w:t>
      </w:r>
    </w:p>
    <w:p w:rsidRPr="002F7C2C" w:rsidR="0069720D" w:rsidP="0075087F" w:rsidRDefault="0069720D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FE2A78" w:rsidP="0075087F" w:rsidRDefault="0069720D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Pr="002F7C2C" w:rsidR="00FE2A78" w:rsidP="0075087F" w:rsidRDefault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69720D" w:rsidP="0075087F" w:rsidRDefault="00FE2A78">
      <w:pPr>
        <w:jc w:val="both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b/>
          <w:noProof/>
          <w:szCs w:val="24"/>
          <w:lang w:val="hr-HR"/>
        </w:rPr>
        <w:t xml:space="preserve">Sistematski pregled službenika i namještenika Općinskog državnog odvjetništva u </w:t>
      </w:r>
      <w:r w:rsidR="00357E32">
        <w:rPr>
          <w:rFonts w:ascii="Arial" w:hAnsi="Arial" w:cs="Arial"/>
          <w:b/>
          <w:noProof/>
          <w:szCs w:val="24"/>
          <w:lang w:val="hr-HR"/>
        </w:rPr>
        <w:t>Puli-Pola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 </w:t>
      </w:r>
      <w:r w:rsidR="00357E32">
        <w:rPr>
          <w:rFonts w:ascii="Arial" w:hAnsi="Arial" w:cs="Arial"/>
          <w:b/>
          <w:noProof/>
          <w:szCs w:val="24"/>
          <w:lang w:val="hr-HR"/>
        </w:rPr>
        <w:t>A-</w:t>
      </w:r>
      <w:r w:rsidR="00106A23">
        <w:rPr>
          <w:rFonts w:ascii="Arial" w:hAnsi="Arial" w:cs="Arial"/>
          <w:b/>
          <w:noProof/>
          <w:szCs w:val="24"/>
          <w:lang w:val="hr-HR"/>
        </w:rPr>
        <w:t>174/2025</w:t>
      </w:r>
    </w:p>
    <w:p w:rsidRPr="002F7C2C" w:rsidR="0069720D" w:rsidP="0075087F" w:rsidRDefault="0069720D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Pr="002F7C2C" w:rsidR="006E5DCF" w:rsidP="0075087F" w:rsidRDefault="000C0329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Pr="002F7C2C" w:rsidR="006E5DCF">
        <w:rPr>
          <w:rFonts w:ascii="Arial" w:hAnsi="Arial" w:cs="Arial"/>
          <w:noProof/>
          <w:szCs w:val="24"/>
          <w:lang w:val="hr-HR"/>
        </w:rPr>
        <w:t>_______________________</w:t>
      </w:r>
      <w:r w:rsidRPr="002F7C2C" w:rsidR="00DB4DE4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Pr="002F7C2C" w:rsidR="00FE2A78" w:rsidP="0075087F" w:rsidRDefault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494826" w:rsidP="0075087F" w:rsidRDefault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Pr="002F7C2C" w:rsidR="006E5DCF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Pr="002F7C2C" w:rsidR="000C0329">
        <w:rPr>
          <w:rFonts w:ascii="Arial" w:hAnsi="Arial" w:cs="Arial"/>
          <w:noProof/>
          <w:szCs w:val="24"/>
          <w:lang w:val="hr-HR"/>
        </w:rPr>
        <w:t>______</w:t>
      </w:r>
      <w:r w:rsidRPr="002F7C2C" w:rsidR="006E5DCF">
        <w:rPr>
          <w:rFonts w:ascii="Arial" w:hAnsi="Arial" w:cs="Arial"/>
          <w:noProof/>
          <w:szCs w:val="24"/>
          <w:lang w:val="hr-HR"/>
        </w:rPr>
        <w:t>_______________________</w:t>
      </w:r>
      <w:r w:rsidRPr="002F7C2C" w:rsidR="000C0329">
        <w:rPr>
          <w:rFonts w:ascii="Arial" w:hAnsi="Arial" w:cs="Arial"/>
          <w:noProof/>
          <w:szCs w:val="24"/>
          <w:lang w:val="hr-HR"/>
        </w:rPr>
        <w:t>_______________</w:t>
      </w:r>
    </w:p>
    <w:p w:rsidRPr="002F7C2C" w:rsidR="00FE2A78" w:rsidP="0075087F" w:rsidRDefault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FE2A78" w:rsidP="0075087F" w:rsidRDefault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Pr="002F7C2C" w:rsidR="000C0329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Pr="002F7C2C" w:rsidR="00494826" w:rsidP="0075087F" w:rsidRDefault="00494826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494826" w:rsidP="0075087F" w:rsidRDefault="00494826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494826" w:rsidP="0075087F" w:rsidRDefault="00494826">
      <w:pPr>
        <w:jc w:val="both"/>
        <w:rPr>
          <w:rFonts w:ascii="Arial" w:hAnsi="Arial" w:cs="Arial"/>
          <w:noProof/>
          <w:szCs w:val="24"/>
          <w:lang w:val="hr-HR"/>
        </w:rPr>
      </w:pPr>
    </w:p>
    <w:p w:rsidRPr="002F7C2C" w:rsidR="00922C52" w:rsidP="00494826" w:rsidRDefault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Pr="002F7C2C" w:rsidR="00922C52" w:rsidP="00494826" w:rsidRDefault="00922C52">
      <w:pPr>
        <w:jc w:val="right"/>
        <w:rPr>
          <w:rFonts w:ascii="Arial" w:hAnsi="Arial" w:cs="Arial"/>
          <w:noProof/>
          <w:szCs w:val="24"/>
          <w:lang w:val="hr-HR"/>
        </w:rPr>
      </w:pPr>
    </w:p>
    <w:p w:rsidRPr="002F7C2C" w:rsidR="00922C52" w:rsidP="00494826" w:rsidRDefault="00922C52">
      <w:pPr>
        <w:jc w:val="right"/>
        <w:rPr>
          <w:rFonts w:ascii="Arial" w:hAnsi="Arial" w:cs="Arial"/>
          <w:noProof/>
          <w:szCs w:val="24"/>
          <w:lang w:val="hr-HR"/>
        </w:rPr>
      </w:pPr>
    </w:p>
    <w:p w:rsidRPr="002F7C2C" w:rsidR="00791847" w:rsidP="002C7D88" w:rsidRDefault="00791847">
      <w:pPr>
        <w:rPr>
          <w:rFonts w:ascii="Arial" w:hAnsi="Arial" w:cs="Arial"/>
          <w:noProof/>
          <w:szCs w:val="24"/>
          <w:lang w:val="hr-HR"/>
        </w:rPr>
      </w:pPr>
    </w:p>
    <w:p w:rsidRPr="002F7C2C" w:rsidR="002C7D88" w:rsidP="002C7D88" w:rsidRDefault="002C7D88">
      <w:pPr>
        <w:rPr>
          <w:rFonts w:ascii="Arial" w:hAnsi="Arial" w:cs="Arial"/>
          <w:noProof/>
          <w:szCs w:val="24"/>
          <w:lang w:val="hr-HR"/>
        </w:rPr>
      </w:pPr>
    </w:p>
    <w:p w:rsidR="0070344A" w:rsidP="00922C52" w:rsidRDefault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U </w:t>
      </w:r>
      <w:r w:rsidR="0004362C">
        <w:rPr>
          <w:rFonts w:ascii="Arial" w:hAnsi="Arial" w:cs="Arial"/>
          <w:noProof/>
          <w:szCs w:val="24"/>
          <w:lang w:val="hr-HR"/>
        </w:rPr>
        <w:t>____________ dana _________ 202</w:t>
      </w:r>
      <w:r w:rsidR="00106A23">
        <w:rPr>
          <w:rFonts w:ascii="Arial" w:hAnsi="Arial" w:cs="Arial"/>
          <w:noProof/>
          <w:szCs w:val="24"/>
          <w:lang w:val="hr-HR"/>
        </w:rPr>
        <w:t>5</w:t>
      </w:r>
      <w:r w:rsidRPr="002F7C2C">
        <w:rPr>
          <w:rFonts w:ascii="Arial" w:hAnsi="Arial" w:cs="Arial"/>
          <w:noProof/>
          <w:szCs w:val="24"/>
          <w:lang w:val="hr-HR"/>
        </w:rPr>
        <w:t>.</w:t>
      </w:r>
    </w:p>
    <w:p w:rsidR="00106A23" w:rsidP="00922C52" w:rsidRDefault="00106A23">
      <w:pPr>
        <w:rPr>
          <w:rFonts w:ascii="Arial" w:hAnsi="Arial" w:cs="Arial"/>
          <w:noProof/>
          <w:szCs w:val="24"/>
          <w:lang w:val="hr-HR"/>
        </w:rPr>
      </w:pPr>
    </w:p>
    <w:p w:rsidRPr="002F7C2C" w:rsidR="00106A23" w:rsidP="00922C52" w:rsidRDefault="00106A23">
      <w:pPr>
        <w:rPr>
          <w:rFonts w:ascii="Arial" w:hAnsi="Arial" w:cs="Arial"/>
          <w:noProof/>
          <w:szCs w:val="24"/>
          <w:lang w:val="hr-HR"/>
        </w:rPr>
      </w:pPr>
    </w:p>
    <w:p w:rsidRPr="002F7C2C" w:rsidR="002C7D88" w:rsidP="00922C52" w:rsidRDefault="002C7D88">
      <w:pPr>
        <w:rPr>
          <w:rFonts w:ascii="Arial" w:hAnsi="Arial" w:cs="Arial"/>
          <w:noProof/>
          <w:szCs w:val="24"/>
          <w:lang w:val="hr-HR"/>
        </w:rPr>
      </w:pPr>
    </w:p>
    <w:p w:rsidR="002C7D88" w:rsidP="002C7D88" w:rsidRDefault="002C7D88">
      <w:pPr>
        <w:jc w:val="right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Prilog II.</w:t>
      </w:r>
    </w:p>
    <w:p w:rsidR="00106A23" w:rsidP="002C7D88" w:rsidRDefault="00106A23">
      <w:pPr>
        <w:jc w:val="right"/>
        <w:rPr>
          <w:rFonts w:ascii="Arial" w:hAnsi="Arial" w:cs="Arial"/>
          <w:noProof/>
          <w:sz w:val="20"/>
          <w:lang w:val="hr-HR"/>
        </w:rPr>
      </w:pPr>
    </w:p>
    <w:p w:rsidR="00106A23" w:rsidP="002C7D88" w:rsidRDefault="00106A23">
      <w:pPr>
        <w:jc w:val="right"/>
        <w:rPr>
          <w:rFonts w:ascii="Arial" w:hAnsi="Arial" w:cs="Arial"/>
          <w:noProof/>
          <w:sz w:val="20"/>
          <w:lang w:val="hr-HR"/>
        </w:rPr>
      </w:pPr>
    </w:p>
    <w:p w:rsidRPr="002F7C2C" w:rsidR="00106A23" w:rsidP="002C7D88" w:rsidRDefault="00106A23">
      <w:pPr>
        <w:jc w:val="right"/>
        <w:rPr>
          <w:rFonts w:ascii="Arial" w:hAnsi="Arial" w:cs="Arial"/>
          <w:noProof/>
          <w:sz w:val="20"/>
          <w:lang w:val="hr-HR"/>
        </w:rPr>
      </w:pPr>
    </w:p>
    <w:p w:rsidRPr="002F7C2C" w:rsidR="00E64D7F" w:rsidP="002C7D88" w:rsidRDefault="00E64D7F">
      <w:pPr>
        <w:rPr>
          <w:rFonts w:ascii="Arial" w:hAnsi="Arial" w:cs="Arial"/>
          <w:noProof/>
          <w:sz w:val="20"/>
          <w:lang w:val="hr-HR"/>
        </w:rPr>
      </w:pPr>
    </w:p>
    <w:p w:rsidR="002C7D88" w:rsidP="007E60D1" w:rsidRDefault="002C7D88">
      <w:pPr>
        <w:jc w:val="center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TROŠKOVNIK ZA NABAVU USLUGE SISTEMATSKOG PREGLEDA</w:t>
      </w:r>
    </w:p>
    <w:p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p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p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p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p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p w:rsidRPr="002F7C2C" w:rsidR="00106A23" w:rsidP="007E60D1" w:rsidRDefault="00106A23">
      <w:pPr>
        <w:jc w:val="center"/>
        <w:rPr>
          <w:rFonts w:ascii="Arial" w:hAnsi="Arial" w:cs="Arial"/>
          <w:noProof/>
          <w:sz w:val="20"/>
          <w:lang w:val="hr-HR"/>
        </w:rPr>
      </w:pPr>
    </w:p>
    <w:tbl>
      <w:tblPr>
        <w:tblW w:w="9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17"/>
        <w:gridCol w:w="5139"/>
        <w:gridCol w:w="1134"/>
        <w:gridCol w:w="2073"/>
      </w:tblGrid>
      <w:tr w:rsidRPr="002F7C2C" w:rsidR="007E60D1" w:rsidTr="00665783">
        <w:tc>
          <w:tcPr>
            <w:tcW w:w="817" w:type="dxa"/>
            <w:shd w:val="clear" w:color="auto" w:fill="CCCCCC"/>
            <w:vAlign w:val="center"/>
          </w:tcPr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Red.</w:t>
            </w:r>
          </w:p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</w:t>
            </w:r>
          </w:p>
        </w:tc>
        <w:tc>
          <w:tcPr>
            <w:tcW w:w="5139" w:type="dxa"/>
            <w:shd w:val="clear" w:color="auto" w:fill="CCCCCC"/>
            <w:vAlign w:val="center"/>
          </w:tcPr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</w:p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Opis pregleda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 pregleda</w:t>
            </w:r>
          </w:p>
        </w:tc>
        <w:tc>
          <w:tcPr>
            <w:tcW w:w="2073" w:type="dxa"/>
            <w:shd w:val="clear" w:color="auto" w:fill="CCCCCC"/>
            <w:vAlign w:val="center"/>
          </w:tcPr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Jedinična</w:t>
            </w:r>
          </w:p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cijena u </w:t>
            </w:r>
            <w:r w:rsidR="000B60B0">
              <w:rPr>
                <w:rFonts w:ascii="Arial" w:hAnsi="Arial" w:cs="Arial"/>
                <w:b/>
                <w:noProof/>
                <w:sz w:val="20"/>
                <w:lang w:val="hr-HR"/>
              </w:rPr>
              <w:t>EUR</w:t>
            </w:r>
          </w:p>
          <w:p w:rsidRPr="002F7C2C" w:rsidR="007E60D1" w:rsidP="00665783" w:rsidRDefault="007E60D1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bez PDV-a</w:t>
            </w:r>
          </w:p>
        </w:tc>
      </w:tr>
      <w:tr w:rsidRPr="002F7C2C" w:rsidR="007E60D1" w:rsidTr="00665783">
        <w:trPr>
          <w:trHeight w:val="2543"/>
        </w:trPr>
        <w:tc>
          <w:tcPr>
            <w:tcW w:w="817" w:type="dxa"/>
            <w:shd w:val="clear" w:color="auto" w:fill="auto"/>
            <w:vAlign w:val="center"/>
          </w:tcPr>
          <w:p w:rsidRPr="002F7C2C" w:rsidR="007E60D1" w:rsidP="007E60D1" w:rsidRDefault="00072F03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1</w:t>
            </w:r>
            <w:r w:rsidRPr="002F7C2C" w:rsidR="007E60D1">
              <w:rPr>
                <w:rFonts w:ascii="Arial" w:hAnsi="Arial" w:cs="Arial"/>
                <w:noProof/>
                <w:sz w:val="20"/>
                <w:lang w:val="hr-HR"/>
              </w:rPr>
              <w:t>.</w:t>
            </w:r>
          </w:p>
        </w:tc>
        <w:tc>
          <w:tcPr>
            <w:tcW w:w="5139" w:type="dxa"/>
            <w:shd w:val="clear" w:color="auto" w:fill="auto"/>
          </w:tcPr>
          <w:p w:rsidRPr="002F7C2C" w:rsidR="007E60D1" w:rsidP="003A22E3" w:rsidRDefault="007E60D1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iznad 40 godina </w:t>
            </w:r>
          </w:p>
          <w:p w:rsidRPr="002F7C2C" w:rsidR="006A4ADD" w:rsidP="006A4ADD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Pr="002F7C2C" w:rsidR="006A4ADD" w:rsidP="006A4ADD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Pr="002F7C2C" w:rsidR="006A4ADD" w:rsidP="006A4ADD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Pr="002F7C2C" w:rsidR="007E60D1" w:rsidP="003A22E3" w:rsidRDefault="007E60D1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</w:t>
            </w:r>
          </w:p>
          <w:p w:rsidR="007E60D1" w:rsidP="003A22E3" w:rsidRDefault="007E60D1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abdomena;</w:t>
            </w:r>
          </w:p>
          <w:p w:rsidRPr="002F7C2C" w:rsidR="006A4ADD" w:rsidP="003A22E3" w:rsidRDefault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Pr="002F7C2C" w:rsidR="006A4ADD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Pr="002F7C2C" w:rsidR="007E60D1" w:rsidP="003A22E3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Mamografija ili UZV </w:t>
            </w:r>
          </w:p>
          <w:p w:rsidRPr="002F7C2C" w:rsidR="007E60D1" w:rsidP="003A22E3" w:rsidRDefault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Pr="002F7C2C" w:rsidR="007E60D1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Pr="002F7C2C" w:rsidR="006A4ADD" w:rsidP="006A4ADD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Pregled ginekologa: transvaginalna sonografija (TVS), </w:t>
            </w:r>
          </w:p>
          <w:p w:rsidRPr="002F7C2C" w:rsidR="006A4ADD" w:rsidP="006A4ADD" w:rsidRDefault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Pr="002F7C2C" w:rsidR="007E60D1" w:rsidP="003A22E3" w:rsidRDefault="007E60D1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2F7C2C" w:rsidR="007E60D1" w:rsidP="00A3477A" w:rsidRDefault="00106A23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Pr="002F7C2C" w:rsidR="007E60D1" w:rsidP="007E60D1" w:rsidRDefault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Pr="002F7C2C" w:rsidR="007E60D1" w:rsidTr="00665783">
        <w:tc>
          <w:tcPr>
            <w:tcW w:w="9163" w:type="dxa"/>
            <w:gridSpan w:val="4"/>
            <w:shd w:val="clear" w:color="auto" w:fill="CCCCCC"/>
          </w:tcPr>
          <w:p w:rsidRPr="002F7C2C" w:rsidR="007E60D1" w:rsidP="00106A23" w:rsidRDefault="007E60D1">
            <w:pPr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                                  UKUPNO </w:t>
            </w:r>
            <w:r w:rsidR="00106A23">
              <w:rPr>
                <w:rFonts w:ascii="Arial" w:hAnsi="Arial" w:cs="Arial"/>
                <w:b/>
                <w:noProof/>
                <w:sz w:val="20"/>
                <w:lang w:val="hr-HR"/>
              </w:rPr>
              <w:t>EUR-a</w:t>
            </w: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</w:t>
            </w:r>
          </w:p>
        </w:tc>
      </w:tr>
    </w:tbl>
    <w:p w:rsidR="002C7D88" w:rsidP="002C7D88" w:rsidRDefault="002C7D88">
      <w:pPr>
        <w:jc w:val="both"/>
        <w:rPr>
          <w:rFonts w:ascii="Arial" w:hAnsi="Arial" w:cs="Arial"/>
          <w:noProof/>
          <w:sz w:val="20"/>
          <w:lang w:val="hr-HR"/>
        </w:rPr>
      </w:pPr>
    </w:p>
    <w:p w:rsidR="00106A23" w:rsidP="002C7D88" w:rsidRDefault="00106A23">
      <w:pPr>
        <w:jc w:val="both"/>
        <w:rPr>
          <w:rFonts w:ascii="Arial" w:hAnsi="Arial" w:cs="Arial"/>
          <w:noProof/>
          <w:sz w:val="20"/>
          <w:lang w:val="hr-HR"/>
        </w:rPr>
      </w:pPr>
    </w:p>
    <w:p w:rsidR="00106A23" w:rsidP="002C7D88" w:rsidRDefault="00106A23">
      <w:pPr>
        <w:jc w:val="both"/>
        <w:rPr>
          <w:rFonts w:ascii="Arial" w:hAnsi="Arial" w:cs="Arial"/>
          <w:noProof/>
          <w:sz w:val="20"/>
          <w:lang w:val="hr-HR"/>
        </w:rPr>
      </w:pPr>
    </w:p>
    <w:p w:rsidRPr="002F7C2C" w:rsidR="00106A23" w:rsidP="002C7D88" w:rsidRDefault="00106A23">
      <w:pPr>
        <w:jc w:val="both"/>
        <w:rPr>
          <w:rFonts w:ascii="Arial" w:hAnsi="Arial" w:cs="Arial"/>
          <w:noProof/>
          <w:sz w:val="20"/>
          <w:lang w:val="hr-HR"/>
        </w:rPr>
      </w:pPr>
    </w:p>
    <w:p w:rsidR="00BB3EDB" w:rsidP="00A61CBA" w:rsidRDefault="00BB3EDB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Pr="002F7C2C" w:rsidR="00106A23" w:rsidP="00A61CBA" w:rsidRDefault="00106A23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2C7D88" w:rsidP="002537C6" w:rsidRDefault="002537C6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  <w:r>
        <w:rPr>
          <w:rFonts w:ascii="Arial" w:hAnsi="Arial" w:cs="Arial"/>
          <w:noProof/>
          <w:sz w:val="20"/>
          <w:lang w:val="hr-HR"/>
        </w:rPr>
        <w:t xml:space="preserve">                                                             </w:t>
      </w:r>
      <w:r w:rsidRPr="002F7C2C" w:rsidR="002C7D88">
        <w:rPr>
          <w:rFonts w:ascii="Arial" w:hAnsi="Arial" w:cs="Arial"/>
          <w:noProof/>
          <w:sz w:val="20"/>
          <w:lang w:val="hr-HR"/>
        </w:rPr>
        <w:t xml:space="preserve">Potpis i pečat ponuditelja: </w:t>
      </w:r>
      <w:r w:rsidRPr="002F7C2C" w:rsidR="00A61CBA">
        <w:rPr>
          <w:rFonts w:ascii="Arial" w:hAnsi="Arial" w:cs="Arial"/>
          <w:noProof/>
          <w:sz w:val="20"/>
          <w:lang w:val="hr-HR"/>
        </w:rPr>
        <w:t>__________________________</w:t>
      </w:r>
      <w:r>
        <w:rPr>
          <w:rFonts w:ascii="Arial" w:hAnsi="Arial" w:cs="Arial"/>
          <w:noProof/>
          <w:sz w:val="20"/>
          <w:lang w:val="hr-HR"/>
        </w:rPr>
        <w:t>__</w:t>
      </w:r>
    </w:p>
    <w:p w:rsidR="00106A23" w:rsidP="002537C6" w:rsidRDefault="00106A23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</w:p>
    <w:p w:rsidR="00106A23" w:rsidP="002537C6" w:rsidRDefault="00106A23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</w:p>
    <w:p w:rsidR="00106A23" w:rsidP="002537C6" w:rsidRDefault="00106A23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</w:p>
    <w:p w:rsidRPr="002F7C2C" w:rsidR="00106A23" w:rsidP="002537C6" w:rsidRDefault="00106A23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</w:p>
    <w:p w:rsidRPr="002F7C2C" w:rsidR="00A61CBA" w:rsidP="00A61CBA" w:rsidRDefault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4E4E27" w:rsidP="00A61CBA" w:rsidRDefault="004E4E27">
      <w:pPr>
        <w:spacing w:line="276" w:lineRule="auto"/>
        <w:rPr>
          <w:rFonts w:ascii="Arial" w:hAnsi="Arial" w:cs="Arial"/>
          <w:noProof/>
          <w:sz w:val="20"/>
          <w:lang w:val="hr-HR"/>
        </w:rPr>
      </w:pPr>
    </w:p>
    <w:p w:rsidRPr="002F7C2C" w:rsidR="00D62A48" w:rsidP="00A61CBA" w:rsidRDefault="002C7D88">
      <w:pPr>
        <w:spacing w:line="276" w:lineRule="auto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U ____________ dana _________ 202</w:t>
      </w:r>
      <w:r w:rsidR="00106A23">
        <w:rPr>
          <w:rFonts w:ascii="Arial" w:hAnsi="Arial" w:cs="Arial"/>
          <w:noProof/>
          <w:sz w:val="20"/>
          <w:lang w:val="hr-HR"/>
        </w:rPr>
        <w:t>5</w:t>
      </w:r>
      <w:r w:rsidRPr="002F7C2C">
        <w:rPr>
          <w:rFonts w:ascii="Arial" w:hAnsi="Arial" w:cs="Arial"/>
          <w:noProof/>
          <w:sz w:val="20"/>
          <w:lang w:val="hr-HR"/>
        </w:rPr>
        <w:t>.</w:t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t>aziv i sjedište ponuditelja:</w:t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cr/>
        <w:t>u Zagrebu</w:t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  <w:r w:rsidRPr="002F7C2C" w:rsidR="00D62A48">
        <w:rPr>
          <w:rFonts w:ascii="Arial" w:hAnsi="Arial" w:cs="Arial"/>
          <w:noProof/>
          <w:vanish/>
          <w:sz w:val="20"/>
          <w:lang w:val="hr-HR"/>
        </w:rPr>
        <w:pgNum/>
      </w:r>
    </w:p>
    <w:sectPr w:rsidRPr="002F7C2C" w:rsidR="00D62A48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endnote w:type="separator" w:id="-1">
    <w:p w:rsidR="00507B61" w:rsidP="008D257F" w:rsidRDefault="00507B61">
      <w:r>
        <w:separator/>
      </w:r>
    </w:p>
  </w:endnote>
  <w:endnote w:type="continuationSeparator" w:id="0">
    <w:p w:rsidR="00507B61" w:rsidP="008D257F" w:rsidRDefault="00507B6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Pr="00655BC5" w:rsidR="00CB496F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footnote w:type="separator" w:id="-1">
    <w:p w:rsidR="00507B61" w:rsidP="008D257F" w:rsidRDefault="00507B61">
      <w:r>
        <w:separator/>
      </w:r>
    </w:p>
  </w:footnote>
  <w:footnote w:type="continuationSeparator" w:id="0">
    <w:p w:rsidR="00507B61" w:rsidP="008D257F" w:rsidRDefault="00507B6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800" w:hanging="360"/>
      </w:pPr>
    </w:lvl>
    <w:lvl w:ilvl="2" w:tplc="041A001B" w:tentative="true">
      <w:start w:val="1"/>
      <w:numFmt w:val="lowerRoman"/>
      <w:lvlText w:val="%3."/>
      <w:lvlJc w:val="right"/>
      <w:pPr>
        <w:ind w:left="2520" w:hanging="180"/>
      </w:pPr>
    </w:lvl>
    <w:lvl w:ilvl="3" w:tplc="041A000F" w:tentative="true">
      <w:start w:val="1"/>
      <w:numFmt w:val="decimal"/>
      <w:lvlText w:val="%4."/>
      <w:lvlJc w:val="left"/>
      <w:pPr>
        <w:ind w:left="3240" w:hanging="360"/>
      </w:pPr>
    </w:lvl>
    <w:lvl w:ilvl="4" w:tplc="041A0019" w:tentative="true">
      <w:start w:val="1"/>
      <w:numFmt w:val="lowerLetter"/>
      <w:lvlText w:val="%5."/>
      <w:lvlJc w:val="left"/>
      <w:pPr>
        <w:ind w:left="3960" w:hanging="360"/>
      </w:pPr>
    </w:lvl>
    <w:lvl w:ilvl="5" w:tplc="041A001B" w:tentative="true">
      <w:start w:val="1"/>
      <w:numFmt w:val="lowerRoman"/>
      <w:lvlText w:val="%6."/>
      <w:lvlJc w:val="right"/>
      <w:pPr>
        <w:ind w:left="4680" w:hanging="180"/>
      </w:pPr>
    </w:lvl>
    <w:lvl w:ilvl="6" w:tplc="041A000F" w:tentative="true">
      <w:start w:val="1"/>
      <w:numFmt w:val="decimal"/>
      <w:lvlText w:val="%7."/>
      <w:lvlJc w:val="left"/>
      <w:pPr>
        <w:ind w:left="5400" w:hanging="360"/>
      </w:pPr>
    </w:lvl>
    <w:lvl w:ilvl="7" w:tplc="041A0019" w:tentative="true">
      <w:start w:val="1"/>
      <w:numFmt w:val="lowerLetter"/>
      <w:lvlText w:val="%8."/>
      <w:lvlJc w:val="left"/>
      <w:pPr>
        <w:ind w:left="6120" w:hanging="360"/>
      </w:pPr>
    </w:lvl>
    <w:lvl w:ilvl="8" w:tplc="041A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hint="default" w:ascii="CG Times" w:hAnsi="CG Times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7057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7777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8497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9217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9937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10657" w:hanging="360"/>
      </w:pPr>
      <w:rPr>
        <w:rFonts w:hint="default" w:ascii="Wingdings" w:hAnsi="Wingdings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hint="default" w:ascii="CG Times" w:hAnsi="CG Times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hint="default" w:ascii="CG Times" w:hAnsi="CG Times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hint="default" w:ascii="CG Times" w:hAnsi="CG Times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removeDateAndTime/>
  <w:embedSystemFonts/>
  <w:attachedTemplate r:id="rId1"/>
  <w:stylePaneFormatFilter w:val="3F01"/>
  <w:defaultTabStop w:val="720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62C"/>
    <w:rsid w:val="000437F4"/>
    <w:rsid w:val="00047C03"/>
    <w:rsid w:val="00061974"/>
    <w:rsid w:val="00072F03"/>
    <w:rsid w:val="00073433"/>
    <w:rsid w:val="00084DC3"/>
    <w:rsid w:val="00086BA4"/>
    <w:rsid w:val="0009197B"/>
    <w:rsid w:val="00095BE1"/>
    <w:rsid w:val="00095FCA"/>
    <w:rsid w:val="000A000E"/>
    <w:rsid w:val="000B60B0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06A23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B78F0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57E32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07B61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3F69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6D87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24F43"/>
    <w:rsid w:val="00940709"/>
    <w:rsid w:val="00955C8E"/>
    <w:rsid w:val="00955CC1"/>
    <w:rsid w:val="0098140D"/>
    <w:rsid w:val="0098712F"/>
    <w:rsid w:val="009B72F3"/>
    <w:rsid w:val="009C68FA"/>
    <w:rsid w:val="009E1430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3477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177C3"/>
    <w:rsid w:val="00B306EB"/>
    <w:rsid w:val="00B37670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C74AF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15700F9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52E56"/>
    <w:pPr>
      <w:widowControl w:val="false"/>
      <w:snapToGrid w:val="false"/>
    </w:pPr>
    <w:rPr>
      <w:rFonts w:ascii="CG Times" w:hAnsi="CG Times"/>
      <w:sz w:val="24"/>
      <w:lang w:val="en-US" w:eastAsia="en-US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styleId="ZaglavljeChar" w:customStyle="true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styleId="PodnojeChar" w:customStyle="true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72F03"/>
    <w:rPr>
      <w:color w:val="808080"/>
      <w:bdr w:val="none" w:color="auto" w:sz="0" w:space="0"/>
      <w:shd w:val="clear" w:color="auto" w:fill="auto"/>
    </w:rPr>
  </w:style>
  <w:style w:type="character" w:styleId="CTSCCParagraphDefaultFont" w:customStyle="true">
    <w:name w:val="CTS_CC_Paragraph Default Font"/>
    <w:basedOn w:val="Zadanifontodlomka"/>
    <w:rsid w:val="00072F03"/>
    <w:rPr>
      <w:rFonts w:ascii="Times New Roman" w:hAnsi="Times New Roman" w:cs="Times New Roman"/>
      <w:noProof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072F03"/>
    <w:rPr>
      <w:rFonts w:ascii="Arial" w:hAnsi="Arial" w:cs="Arial"/>
      <w:noProof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CTSCCParagraphDefaultFont"/>
    <w:rsid w:val="00072F03"/>
    <w:rPr>
      <w:rFonts w:ascii="Arial" w:hAnsi="Arial" w:cs="Arial"/>
      <w:noProof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CTSCCParagraphDefaultFont"/>
    <w:rsid w:val="00072F03"/>
    <w:rPr>
      <w:rFonts w:ascii="Arial" w:hAnsi="Arial" w:cs="Arial"/>
      <w:noProof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ivs>
    <w:div w:id="478890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6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42632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71756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0748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68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278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0431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2201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0038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6474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026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1751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0087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5190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8163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footer1.xml" Type="http://schemas.openxmlformats.org/officeDocument/2006/relationships/foot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Cts\MasterTemplate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icms>
  <DomainObject.Datum>
    <izvorni_sadrzaj>16. rujna 2025.</izvorni_sadrzaj>
    <derivirana_varijabla naziv="DomainObject.Datum_1">16. rujna 2025.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A-174/2025-3</izvorni_sadrzaj>
    <derivirana_varijabla naziv="DomainObject.PoslovniBrojDokumenta_1">A-174/2025-3</derivirana_varijabla>
  </DomainObject.PoslovniBrojDokumenta>
  <DomainObject.DatumDonosenjaOdluke>
    <izvorni_sadrzaj>11. rujna 2025.</izvorni_sadrzaj>
    <derivirana_varijabla naziv="DomainObject.DatumDonosenjaOdluke_1">11. rujna 2025.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Puli-Pola</izvorni_sadrzaj>
    <derivirana_varijabla naziv="DomainObject.Predmet.Odvjetnistvo.Naziv_1">Općinsko državno odvjetništvo u Puli-Pola</derivirana_varijabla>
  </DomainObject.Predmet.Odvjetnistvo.Naziv>
  <DomainObject.Predmet.OznakaBroj>
    <izvorni_sadrzaj>A-174/2025</izvorni_sadrzaj>
    <derivirana_varijabla naziv="DomainObject.Predmet.OznakaBroj_1">A-174/2025</derivirana_varijabla>
  </DomainObject.Predmet.OznakaBroj>
  <DomainObject.Predmet.Inicijali>
    <izvorni_sadrzaj>SĐ/LD</izvorni_sadrzaj>
    <derivirana_varijabla naziv="DomainObject.Predmet.Inicijali_1">SĐ/LD</derivirana_varijabla>
  </DomainObject.Predmet.Inicijali>
  <DomainObject.Predmet.Referent>
    <izvorni_sadrzaj>Lara Dobran Strnišćak</izvorni_sadrzaj>
    <derivirana_varijabla naziv="DomainObject.Predmet.Referent_1">Lara Dobran Strnišćak</derivirana_varijabla>
  </DomainObject.Predmet.Referent>
  <DomainObject.Predmet.ReferentInicijali>
    <izvorni_sadrzaj>LD</izvorni_sadrzaj>
    <derivirana_varijabla naziv="DomainObject.Predmet.ReferentInicijali_1">LD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Općinsko državno odvjetništvo u Puli</izvorni_sadrzaj>
    <derivirana_varijabla naziv="DomainObject.Predmet.OdabraniSudioniciNaziv_1">Općinsko državno odvjetništvo u Puli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Općinsko državno odvjetništvo u Puli</izvorni_sadrzaj>
    <derivirana_varijabla naziv="DomainObject.Predmet.OdabraniSudioniciNazivAdresa_1">Općinsko državno odvjetništvo u Puli</derivirana_varijabla>
  </DomainObject.Predmet.OdabraniSudioniciNazivAdresa>
  <DomainObject.Predmet.SudionikNazivList>
    <izvorni_sadrzaj>
      <item>Općinsko državno odvjetništvo u Puli</item>
    </izvorni_sadrzaj>
    <derivirana_varijabla naziv="DomainObject.Predmet.SudionikNazivList_1">
      <item>Općinsko državno odvjetništvo u Puli</item>
    </derivirana_varijabla>
  </DomainObject.Predmet.SudionikNazivList>
  <DomainObject.Predmet.SudionikNazivAdresaList>
    <izvorni_sadrzaj>
      <item>Općinsko državno odvjetništvo u Puli</item>
    </izvorni_sadrzaj>
    <derivirana_varijabla naziv="DomainObject.Predmet.SudionikNazivAdresaList_1">
      <item>Općinsko državno odvjetništvo u Puli</item>
    </derivirana_varijabla>
  </DomainObject.Predmet.SudionikNazivAdresaList>
  <DomainObject.Predmet.SudionikNazivOIBList>
    <izvorni_sadrzaj>
      <item>Općinsko državno odvjetništvo u Puli, OIB 76040308062</item>
    </izvorni_sadrzaj>
    <derivirana_varijabla naziv="DomainObject.Predmet.SudionikNazivOIBList_1">
      <item>Općinsko državno odvjetništvo u Puli, OIB 76040308062</item>
    </derivirana_varijabla>
  </DomainObject.Predmet.SudionikNazivOIBList>
  <DomainObject.Predmet.SudionikNazivOIBAdresaList>
    <izvorni_sadrzaj>
      <item>Općinsko državno odvjetništvo u Puli, OIB76040308062</item>
    </izvorni_sadrzaj>
    <derivirana_varijabla naziv="DomainObject.Predmet.SudionikNazivOIBAdresaList_1">
      <item>Općinsko državno odvjetništvo u Puli, OIB76040308062</item>
    </derivirana_varijabla>
  </DomainObject.Predmet.SudionikNazivOIBAdresaList>
  <DomainObject.Predmet.OdabraniSudioniciNazivOIBAdresa>
    <izvorni_sadrzaj>Općinsko državno odvjetništvo u Puli, OIB 76040308062</izvorni_sadrzaj>
    <derivirana_varijabla naziv="DomainObject.Predmet.OdabraniSudioniciNazivOIBAdresa_1">Općinsko državno odvjetništvo u Puli, OIB 76040308062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Općinsko državno odvjetništvo u Puli</izvorni_sadrzaj>
    <derivirana_varijabla naziv="DomainObject.Predmet.OdabraniOsteceniciNaziv_1">Općinsko državno odvjetništvo u Puli</derivirana_varijabla>
  </DomainObject.Predmet.OdabraniOsteceniciNaziv>
  <DomainObject.Predmet.OdabraniOsteceniciNazivOIB>
    <izvorni_sadrzaj>Općinsko državno odvjetništvo u Puli, OIB 76040308062</izvorni_sadrzaj>
    <derivirana_varijabla naziv="DomainObject.Predmet.OdabraniOsteceniciNazivOIB_1">Općinsko državno odvjetništvo u Puli, OIB 76040308062</derivirana_varijabla>
  </DomainObject.Predmet.OdabraniOsteceniciNazivOIB>
  <DomainObject.Predmet.OdabraniOsteceniciNazivOIBAdresa>
    <izvorni_sadrzaj>Općinsko državno odvjetništvo u Puli, OIB 76040308062</izvorni_sadrzaj>
    <derivirana_varijabla naziv="DomainObject.Predmet.OdabraniOsteceniciNazivOIBAdresa_1">Općinsko državno odvjetništvo u Puli, OIB 76040308062</derivirana_varijabla>
  </DomainObject.Predmet.OdabraniOsteceniciNazivOIBAdresa>
  <DomainObject.Predmet.Odvjetnistvo.Oib>
    <izvorni_sadrzaj>76040308062</izvorni_sadrzaj>
    <derivirana_varijabla naziv="DomainObject.Predmet.Odvjetnistvo.Oib_1">76040308062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D58CE028-852B-4410-B6B5-023BF577C0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Pages>2</properties:Pages>
  <properties:Words>195</properties:Words>
  <properties:Characters>1679</properties:Characters>
  <properties:Lines>99</properties:Lines>
  <properties:Paragraphs>48</properties:Paragraphs>
  <properties:TotalTime>0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2025-09-11T12:23:00Z</dcterms:created>
  <dc:creator/>
  <cp:lastModifiedBy/>
  <dcterms:modified xmlns:xsi="http://www.w3.org/2001/XMLSchema-instance" xsi:type="dcterms:W3CDTF">2025-09-16T12:59:00Z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A-174/2025-3 / Dopis - dopis - ostalo (ponudbeni list i troškovnik.docx)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2</vt:i4>
  </prop:property>
</prop:Properties>
</file>