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C163" w14:textId="5517DF2F" w:rsidR="006401AF" w:rsidRPr="006401AF" w:rsidRDefault="006401AF" w:rsidP="006401A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01AF">
        <w:rPr>
          <w:rFonts w:ascii="Times New Roman" w:eastAsia="Calibri" w:hAnsi="Times New Roman" w:cs="Times New Roman"/>
          <w:sz w:val="24"/>
          <w:szCs w:val="15"/>
          <w:lang w:eastAsia="hr-HR"/>
        </w:rPr>
        <w:t xml:space="preserve">               </w:t>
      </w:r>
      <w:r w:rsidR="00AB3CCA" w:rsidRPr="006401AF">
        <w:rPr>
          <w:rFonts w:ascii="Times New Roman" w:eastAsia="Calibri" w:hAnsi="Times New Roman" w:cs="Times New Roman"/>
          <w:sz w:val="24"/>
          <w:szCs w:val="15"/>
          <w:lang w:eastAsia="hr-HR"/>
        </w:rPr>
        <w:object w:dxaOrig="1381" w:dyaOrig="1156" w14:anchorId="21A89D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in" o:ole="" fillcolor="window">
            <v:imagedata r:id="rId9" o:title="" croptop="-4421f" cropbottom="-4421f" cropleft="-379f" cropright="-379f"/>
          </v:shape>
          <o:OLEObject Type="Embed" ProgID="Word.Picture.8" ShapeID="_x0000_i1025" DrawAspect="Content" ObjectID="_1837593766" r:id="rId10"/>
        </w:object>
      </w:r>
    </w:p>
    <w:p w14:paraId="2752CE14" w14:textId="77777777" w:rsidR="006401AF" w:rsidRPr="00B5758C" w:rsidRDefault="006401AF" w:rsidP="006401AF">
      <w:pPr>
        <w:spacing w:after="0" w:line="240" w:lineRule="auto"/>
        <w:rPr>
          <w:rFonts w:ascii="Arial" w:eastAsia="Times New Roman" w:hAnsi="Arial" w:cs="Arial"/>
          <w:bCs/>
          <w:sz w:val="24"/>
          <w:szCs w:val="15"/>
          <w:lang w:eastAsia="hr-HR"/>
        </w:rPr>
      </w:pPr>
    </w:p>
    <w:p w14:paraId="2EB8AA50" w14:textId="77777777" w:rsidR="006401AF" w:rsidRPr="00B5758C" w:rsidRDefault="006401AF" w:rsidP="006401AF">
      <w:pPr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15"/>
          <w:lang w:eastAsia="hr-HR"/>
        </w:rPr>
      </w:pPr>
      <w:r w:rsidRPr="00B5758C">
        <w:rPr>
          <w:rFonts w:ascii="Arial" w:eastAsia="Times New Roman" w:hAnsi="Arial" w:cs="Arial"/>
          <w:bCs/>
          <w:sz w:val="24"/>
          <w:szCs w:val="15"/>
          <w:lang w:eastAsia="hr-HR"/>
        </w:rPr>
        <w:t>REPUBLIKA HRVATSKA</w:t>
      </w:r>
    </w:p>
    <w:p w14:paraId="7D6A78C1" w14:textId="77777777" w:rsidR="006401AF" w:rsidRPr="00B5758C" w:rsidRDefault="00646B86" w:rsidP="006401AF">
      <w:pPr>
        <w:keepNext/>
        <w:spacing w:after="0" w:line="240" w:lineRule="auto"/>
        <w:outlineLvl w:val="3"/>
        <w:rPr>
          <w:rFonts w:ascii="Arial" w:eastAsia="Times New Roman" w:hAnsi="Arial" w:cs="Arial"/>
          <w:bCs/>
          <w:sz w:val="24"/>
          <w:szCs w:val="15"/>
          <w:lang w:eastAsia="hr-HR"/>
        </w:rPr>
      </w:pPr>
      <w:r>
        <w:rPr>
          <w:rFonts w:ascii="Arial" w:eastAsia="Times New Roman" w:hAnsi="Arial" w:cs="Arial"/>
          <w:bCs/>
          <w:sz w:val="24"/>
          <w:szCs w:val="15"/>
          <w:lang w:eastAsia="hr-HR"/>
        </w:rPr>
        <w:t xml:space="preserve">ŽUPANIJSKO </w:t>
      </w:r>
      <w:r w:rsidR="006401AF" w:rsidRPr="00B5758C">
        <w:rPr>
          <w:rFonts w:ascii="Arial" w:eastAsia="Times New Roman" w:hAnsi="Arial" w:cs="Arial"/>
          <w:bCs/>
          <w:sz w:val="24"/>
          <w:szCs w:val="15"/>
          <w:lang w:eastAsia="hr-HR"/>
        </w:rPr>
        <w:t xml:space="preserve"> DRŽAVNO ODVJETNIŠTVO</w:t>
      </w:r>
    </w:p>
    <w:p w14:paraId="78A77F11" w14:textId="77777777" w:rsidR="006401AF" w:rsidRPr="00B5758C" w:rsidRDefault="006401AF" w:rsidP="006401AF">
      <w:pPr>
        <w:spacing w:after="0" w:line="240" w:lineRule="auto"/>
        <w:rPr>
          <w:rFonts w:ascii="Arial" w:eastAsia="Times New Roman" w:hAnsi="Arial" w:cs="Arial"/>
          <w:bCs/>
          <w:sz w:val="24"/>
          <w:szCs w:val="15"/>
          <w:lang w:eastAsia="hr-HR"/>
        </w:rPr>
      </w:pPr>
      <w:r w:rsidRPr="00B5758C">
        <w:rPr>
          <w:rFonts w:ascii="Arial" w:eastAsia="Times New Roman" w:hAnsi="Arial" w:cs="Arial"/>
          <w:bCs/>
          <w:sz w:val="24"/>
          <w:szCs w:val="15"/>
          <w:lang w:eastAsia="hr-HR"/>
        </w:rPr>
        <w:t xml:space="preserve">                   U SPLITU</w:t>
      </w:r>
    </w:p>
    <w:p w14:paraId="4CC2B23A" w14:textId="77777777" w:rsidR="006401AF" w:rsidRPr="00B5758C" w:rsidRDefault="006401AF" w:rsidP="006401AF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43C2912" w14:textId="0C677F6D" w:rsidR="006401AF" w:rsidRPr="00B5758C" w:rsidRDefault="006401AF" w:rsidP="006401AF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bCs/>
          <w:color w:val="000000" w:themeColor="text1"/>
          <w:sz w:val="24"/>
          <w:szCs w:val="24"/>
        </w:rPr>
        <w:t xml:space="preserve">Broj: </w:t>
      </w:r>
      <w:r w:rsidR="00441123">
        <w:rPr>
          <w:rFonts w:ascii="Arial" w:hAnsi="Arial" w:cs="Arial"/>
          <w:bCs/>
          <w:color w:val="000000" w:themeColor="text1"/>
          <w:sz w:val="24"/>
          <w:szCs w:val="24"/>
        </w:rPr>
        <w:t>A-</w:t>
      </w:r>
      <w:r w:rsidR="00AB3CCA">
        <w:rPr>
          <w:rFonts w:ascii="Arial" w:hAnsi="Arial" w:cs="Arial"/>
          <w:bCs/>
          <w:color w:val="000000" w:themeColor="text1"/>
          <w:sz w:val="24"/>
          <w:szCs w:val="24"/>
        </w:rPr>
        <w:t>50/2026</w:t>
      </w:r>
      <w:r w:rsidR="0044112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30074BF" w14:textId="2DA3C7CC" w:rsidR="006401AF" w:rsidRPr="00B5758C" w:rsidRDefault="006401AF" w:rsidP="006401AF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63DD5">
        <w:rPr>
          <w:rFonts w:ascii="Arial" w:hAnsi="Arial" w:cs="Arial"/>
          <w:bCs/>
          <w:color w:val="000000" w:themeColor="text1"/>
          <w:sz w:val="24"/>
          <w:szCs w:val="24"/>
        </w:rPr>
        <w:t xml:space="preserve">Split, </w:t>
      </w:r>
      <w:r w:rsidR="00441123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AB3CCA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926394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441123">
        <w:rPr>
          <w:rFonts w:ascii="Arial" w:hAnsi="Arial" w:cs="Arial"/>
          <w:bCs/>
          <w:color w:val="000000" w:themeColor="text1"/>
          <w:sz w:val="24"/>
          <w:szCs w:val="24"/>
        </w:rPr>
        <w:t>ožujka 2026</w:t>
      </w:r>
      <w:r w:rsidRPr="00163DD5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738BC216" w14:textId="77777777" w:rsidR="006401AF" w:rsidRPr="00B5758C" w:rsidRDefault="006401AF" w:rsidP="00EF69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3A1CC30" w14:textId="77777777" w:rsidR="00EF69C4" w:rsidRPr="00B5758C" w:rsidRDefault="00EF69C4" w:rsidP="00AD701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233392" w14:textId="77777777" w:rsidR="00AD7011" w:rsidRPr="00B5758C" w:rsidRDefault="00AD7011" w:rsidP="00AD701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7E0B41" w14:textId="77777777" w:rsidR="00AD7011" w:rsidRPr="00B5758C" w:rsidRDefault="00AD7011" w:rsidP="00EF69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482A4B2" w14:textId="77777777" w:rsidR="00AD7011" w:rsidRPr="00B5758C" w:rsidRDefault="00AD7011" w:rsidP="00EF69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bCs/>
          <w:color w:val="000000" w:themeColor="text1"/>
          <w:sz w:val="24"/>
          <w:szCs w:val="24"/>
        </w:rPr>
        <w:t>POZIV NA DOSTAVU PONUD</w:t>
      </w:r>
      <w:r w:rsidR="00EA4FEE">
        <w:rPr>
          <w:rFonts w:ascii="Arial" w:hAnsi="Arial" w:cs="Arial"/>
          <w:bCs/>
          <w:color w:val="000000" w:themeColor="text1"/>
          <w:sz w:val="24"/>
          <w:szCs w:val="24"/>
        </w:rPr>
        <w:t>E</w:t>
      </w:r>
    </w:p>
    <w:p w14:paraId="22F4E4B5" w14:textId="3582AD29" w:rsidR="00AD7011" w:rsidRDefault="00AD7011" w:rsidP="00EF69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bCs/>
          <w:color w:val="000000" w:themeColor="text1"/>
          <w:sz w:val="24"/>
          <w:szCs w:val="24"/>
        </w:rPr>
        <w:t xml:space="preserve">Za provedbu postupka </w:t>
      </w:r>
      <w:r w:rsidR="00163DD5">
        <w:rPr>
          <w:rFonts w:ascii="Arial" w:hAnsi="Arial" w:cs="Arial"/>
          <w:bCs/>
          <w:color w:val="000000" w:themeColor="text1"/>
          <w:sz w:val="24"/>
          <w:szCs w:val="24"/>
        </w:rPr>
        <w:t xml:space="preserve">nabave – </w:t>
      </w:r>
      <w:r w:rsidR="00C20B9F">
        <w:rPr>
          <w:rFonts w:ascii="Arial" w:hAnsi="Arial" w:cs="Arial"/>
          <w:bCs/>
          <w:color w:val="000000" w:themeColor="text1"/>
          <w:sz w:val="24"/>
          <w:szCs w:val="24"/>
        </w:rPr>
        <w:t>UREDSKI MATERIJAL</w:t>
      </w:r>
      <w:r w:rsidR="00441123">
        <w:rPr>
          <w:rFonts w:ascii="Arial" w:hAnsi="Arial" w:cs="Arial"/>
          <w:bCs/>
          <w:color w:val="000000" w:themeColor="text1"/>
          <w:sz w:val="24"/>
          <w:szCs w:val="24"/>
        </w:rPr>
        <w:t xml:space="preserve"> I PAPIR</w:t>
      </w:r>
    </w:p>
    <w:p w14:paraId="7139D57C" w14:textId="0C2A7CA7" w:rsidR="00441123" w:rsidRPr="00B5758C" w:rsidRDefault="00441123" w:rsidP="00EF69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Evidencijski broj nabave: 03/2026</w:t>
      </w:r>
    </w:p>
    <w:p w14:paraId="27F6B565" w14:textId="77777777" w:rsidR="00EF69C4" w:rsidRPr="00B5758C" w:rsidRDefault="00EF69C4" w:rsidP="00EF69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E999BAA" w14:textId="77777777" w:rsidR="00AD7011" w:rsidRPr="00B5758C" w:rsidRDefault="00AD7011" w:rsidP="00AD7011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5F59689" w14:textId="77777777" w:rsidR="00D258B4" w:rsidRPr="00B5758C" w:rsidRDefault="00D258B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99CCE13" w14:textId="77777777" w:rsidR="00D258B4" w:rsidRPr="00B5758C" w:rsidRDefault="00D258B4" w:rsidP="00D258B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6F9A939A" w14:textId="77777777" w:rsidR="00D258B4" w:rsidRPr="00B5758C" w:rsidRDefault="00D258B4" w:rsidP="00D258B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181D7FF2" w14:textId="77777777" w:rsidR="00D258B4" w:rsidRPr="00B5758C" w:rsidRDefault="00D258B4" w:rsidP="00D258B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3EC22A46" w14:textId="77777777" w:rsidR="00D258B4" w:rsidRPr="00B5758C" w:rsidRDefault="00D258B4" w:rsidP="00D258B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39DCA495" w14:textId="77777777" w:rsidR="00D258B4" w:rsidRPr="00B5758C" w:rsidRDefault="00D258B4" w:rsidP="00D258B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60A2CA35" w14:textId="77777777" w:rsidR="00D258B4" w:rsidRPr="00B5758C" w:rsidRDefault="00D258B4" w:rsidP="00D258B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60344A8A" w14:textId="77777777" w:rsidR="00D258B4" w:rsidRPr="00B5758C" w:rsidRDefault="00D258B4" w:rsidP="00D258B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511C7091" w14:textId="77777777" w:rsidR="00D258B4" w:rsidRPr="00B5758C" w:rsidRDefault="00D258B4" w:rsidP="00D258B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4B173BBF" w14:textId="77777777" w:rsidR="00D258B4" w:rsidRPr="00B5758C" w:rsidRDefault="00D258B4" w:rsidP="00D258B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555BFCC1" w14:textId="77777777" w:rsidR="00D258B4" w:rsidRPr="00B5758C" w:rsidRDefault="00D258B4" w:rsidP="00D258B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44FC674F" w14:textId="77777777" w:rsidR="00D258B4" w:rsidRPr="00B5758C" w:rsidRDefault="00D258B4" w:rsidP="00D258B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22140A75" w14:textId="77777777" w:rsidR="00D258B4" w:rsidRPr="00B5758C" w:rsidRDefault="00D258B4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5E1EC4A" w14:textId="77777777" w:rsidR="00D258B4" w:rsidRPr="00B5758C" w:rsidRDefault="00D258B4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732BF27" w14:textId="77777777" w:rsidR="00D258B4" w:rsidRPr="00B5758C" w:rsidRDefault="00D258B4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DC2723" w14:textId="77777777" w:rsidR="00D258B4" w:rsidRPr="00B5758C" w:rsidRDefault="00D258B4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8D6602D" w14:textId="77777777" w:rsidR="00D258B4" w:rsidRPr="00B5758C" w:rsidRDefault="00D258B4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3347EEE" w14:textId="77777777" w:rsidR="00D258B4" w:rsidRPr="00B5758C" w:rsidRDefault="00D258B4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FF64F78" w14:textId="77777777" w:rsidR="00D258B4" w:rsidRPr="00B5758C" w:rsidRDefault="00D258B4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75394B8" w14:textId="77777777" w:rsidR="00DC6094" w:rsidRPr="00B5758C" w:rsidRDefault="00DC6094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C7D46DD" w14:textId="77777777" w:rsidR="00DC6094" w:rsidRPr="00B5758C" w:rsidRDefault="00DC6094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D1454F8" w14:textId="77777777" w:rsidR="00DC6094" w:rsidRPr="00B5758C" w:rsidRDefault="00DC6094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00C68EB" w14:textId="2108803B" w:rsidR="00AB565C" w:rsidRPr="00B5758C" w:rsidRDefault="00EF69C4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63DD5">
        <w:rPr>
          <w:rFonts w:ascii="Arial" w:hAnsi="Arial" w:cs="Arial"/>
          <w:color w:val="000000" w:themeColor="text1"/>
          <w:sz w:val="24"/>
          <w:szCs w:val="24"/>
        </w:rPr>
        <w:t xml:space="preserve">Split, </w:t>
      </w:r>
      <w:r w:rsidR="00441123">
        <w:rPr>
          <w:rFonts w:ascii="Arial" w:hAnsi="Arial" w:cs="Arial"/>
          <w:color w:val="000000" w:themeColor="text1"/>
          <w:sz w:val="24"/>
          <w:szCs w:val="24"/>
        </w:rPr>
        <w:t>1</w:t>
      </w:r>
      <w:r w:rsidR="00AB3CCA">
        <w:rPr>
          <w:rFonts w:ascii="Arial" w:hAnsi="Arial" w:cs="Arial"/>
          <w:color w:val="000000" w:themeColor="text1"/>
          <w:sz w:val="24"/>
          <w:szCs w:val="24"/>
        </w:rPr>
        <w:t>3</w:t>
      </w:r>
      <w:r w:rsidR="0092639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41123">
        <w:rPr>
          <w:rFonts w:ascii="Arial" w:hAnsi="Arial" w:cs="Arial"/>
          <w:color w:val="000000" w:themeColor="text1"/>
          <w:sz w:val="24"/>
          <w:szCs w:val="24"/>
        </w:rPr>
        <w:t>ožujka</w:t>
      </w:r>
      <w:r w:rsidR="0092639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441123">
        <w:rPr>
          <w:rFonts w:ascii="Arial" w:hAnsi="Arial" w:cs="Arial"/>
          <w:color w:val="000000" w:themeColor="text1"/>
          <w:sz w:val="24"/>
          <w:szCs w:val="24"/>
        </w:rPr>
        <w:t>6</w:t>
      </w:r>
      <w:r w:rsidR="00ED7595" w:rsidRPr="00163DD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21A309" w14:textId="77777777" w:rsidR="0025555F" w:rsidRPr="00B5758C" w:rsidRDefault="0025555F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0787BCB" w14:textId="77777777" w:rsidR="00AB565C" w:rsidRPr="00B5758C" w:rsidRDefault="00AB565C" w:rsidP="00D258B4">
      <w:pPr>
        <w:pStyle w:val="Bezproreda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931F50A" w14:textId="77777777" w:rsidR="00AB565C" w:rsidRPr="00A328C8" w:rsidRDefault="00AB565C" w:rsidP="00D258B4">
      <w:pPr>
        <w:pStyle w:val="Bezproreda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922F63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UPUTE ZA PRIPREMU I PODNOŠENJE PONUDE</w:t>
      </w:r>
    </w:p>
    <w:p w14:paraId="6F30CFFD" w14:textId="6DA4689E" w:rsidR="00EA0134" w:rsidRPr="00B5758C" w:rsidRDefault="00646B86" w:rsidP="000D2DE3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Županijsko</w:t>
      </w:r>
      <w:r w:rsidR="00B5758C">
        <w:rPr>
          <w:rFonts w:ascii="Arial" w:hAnsi="Arial" w:cs="Arial"/>
          <w:color w:val="000000" w:themeColor="text1"/>
          <w:sz w:val="24"/>
          <w:szCs w:val="24"/>
        </w:rPr>
        <w:t xml:space="preserve"> državno odvjetništvo u Splitu</w:t>
      </w:r>
      <w:r w:rsidR="00046236">
        <w:rPr>
          <w:rFonts w:ascii="Arial" w:hAnsi="Arial" w:cs="Arial"/>
          <w:color w:val="000000" w:themeColor="text1"/>
          <w:sz w:val="24"/>
          <w:szCs w:val="24"/>
        </w:rPr>
        <w:t xml:space="preserve"> pokrenuo je postupak nabave </w:t>
      </w:r>
      <w:r w:rsidR="00041164">
        <w:rPr>
          <w:rFonts w:ascii="Arial" w:hAnsi="Arial" w:cs="Arial"/>
          <w:color w:val="000000" w:themeColor="text1"/>
          <w:sz w:val="24"/>
          <w:szCs w:val="24"/>
        </w:rPr>
        <w:t>uredskog materijala i papira</w:t>
      </w:r>
      <w:r w:rsidR="00163D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</w:rPr>
        <w:t xml:space="preserve">te je </w:t>
      </w:r>
      <w:r w:rsidR="00AB3CCA">
        <w:rPr>
          <w:rFonts w:ascii="Arial" w:hAnsi="Arial" w:cs="Arial"/>
          <w:color w:val="000000" w:themeColor="text1"/>
          <w:sz w:val="24"/>
          <w:szCs w:val="24"/>
        </w:rPr>
        <w:t>Ž</w:t>
      </w:r>
      <w:r>
        <w:rPr>
          <w:rFonts w:ascii="Arial" w:hAnsi="Arial" w:cs="Arial"/>
          <w:color w:val="000000" w:themeColor="text1"/>
          <w:sz w:val="24"/>
          <w:szCs w:val="24"/>
        </w:rPr>
        <w:t>upanijski državni odvjetnik</w:t>
      </w:r>
      <w:r w:rsid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3DD5">
        <w:rPr>
          <w:rFonts w:ascii="Arial" w:hAnsi="Arial" w:cs="Arial"/>
          <w:color w:val="000000" w:themeColor="text1"/>
          <w:sz w:val="24"/>
          <w:szCs w:val="24"/>
        </w:rPr>
        <w:t xml:space="preserve">u Splitu </w:t>
      </w:r>
      <w:r>
        <w:rPr>
          <w:rFonts w:ascii="Arial" w:hAnsi="Arial" w:cs="Arial"/>
          <w:color w:val="000000" w:themeColor="text1"/>
          <w:sz w:val="24"/>
          <w:szCs w:val="24"/>
        </w:rPr>
        <w:t>donio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</w:rPr>
        <w:t xml:space="preserve"> odluku o početku </w:t>
      </w:r>
      <w:r w:rsidR="00C356B7" w:rsidRPr="00163DD5">
        <w:rPr>
          <w:rFonts w:ascii="Arial" w:hAnsi="Arial" w:cs="Arial"/>
          <w:color w:val="000000" w:themeColor="text1"/>
          <w:sz w:val="24"/>
          <w:szCs w:val="24"/>
        </w:rPr>
        <w:t xml:space="preserve">postupka nabave </w:t>
      </w:r>
      <w:r w:rsidR="00B5758C" w:rsidRPr="00163DD5">
        <w:rPr>
          <w:rFonts w:ascii="Arial" w:hAnsi="Arial" w:cs="Arial"/>
          <w:color w:val="000000" w:themeColor="text1"/>
          <w:sz w:val="24"/>
          <w:szCs w:val="24"/>
        </w:rPr>
        <w:t>b</w:t>
      </w:r>
      <w:r w:rsidR="00C356B7" w:rsidRPr="00163DD5">
        <w:rPr>
          <w:rFonts w:ascii="Arial" w:hAnsi="Arial" w:cs="Arial"/>
          <w:color w:val="000000" w:themeColor="text1"/>
          <w:sz w:val="24"/>
          <w:szCs w:val="24"/>
        </w:rPr>
        <w:t>roj</w:t>
      </w:r>
      <w:r w:rsidR="00AB3CCA">
        <w:rPr>
          <w:rFonts w:ascii="Arial" w:hAnsi="Arial" w:cs="Arial"/>
          <w:color w:val="000000" w:themeColor="text1"/>
          <w:sz w:val="24"/>
          <w:szCs w:val="24"/>
        </w:rPr>
        <w:t xml:space="preserve">: A-50/2026 </w:t>
      </w:r>
      <w:r w:rsidR="00046236">
        <w:rPr>
          <w:rFonts w:ascii="Arial" w:hAnsi="Arial" w:cs="Arial"/>
          <w:color w:val="000000" w:themeColor="text1"/>
          <w:sz w:val="24"/>
          <w:szCs w:val="24"/>
        </w:rPr>
        <w:t>o</w:t>
      </w:r>
      <w:r w:rsidR="006E0680">
        <w:rPr>
          <w:rFonts w:ascii="Arial" w:hAnsi="Arial" w:cs="Arial"/>
          <w:color w:val="000000" w:themeColor="text1"/>
          <w:sz w:val="24"/>
          <w:szCs w:val="24"/>
        </w:rPr>
        <w:t xml:space="preserve">d </w:t>
      </w:r>
      <w:r w:rsidR="00E627F8">
        <w:rPr>
          <w:rFonts w:ascii="Arial" w:hAnsi="Arial" w:cs="Arial"/>
          <w:color w:val="000000" w:themeColor="text1"/>
          <w:sz w:val="24"/>
          <w:szCs w:val="24"/>
        </w:rPr>
        <w:t xml:space="preserve">13. ožujka </w:t>
      </w:r>
      <w:r w:rsidR="00FA51CA">
        <w:rPr>
          <w:rFonts w:ascii="Arial" w:hAnsi="Arial" w:cs="Arial"/>
          <w:color w:val="000000" w:themeColor="text1"/>
          <w:sz w:val="24"/>
          <w:szCs w:val="24"/>
        </w:rPr>
        <w:t>202</w:t>
      </w:r>
      <w:r w:rsidR="005C4927">
        <w:rPr>
          <w:rFonts w:ascii="Arial" w:hAnsi="Arial" w:cs="Arial"/>
          <w:color w:val="000000" w:themeColor="text1"/>
          <w:sz w:val="24"/>
          <w:szCs w:val="24"/>
        </w:rPr>
        <w:t>6</w:t>
      </w:r>
      <w:r w:rsidR="006E0680">
        <w:rPr>
          <w:rFonts w:ascii="Arial" w:hAnsi="Arial" w:cs="Arial"/>
          <w:color w:val="000000" w:themeColor="text1"/>
          <w:sz w:val="24"/>
          <w:szCs w:val="24"/>
        </w:rPr>
        <w:t>.</w:t>
      </w:r>
      <w:r w:rsidR="00C356B7" w:rsidRPr="00B5758C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</w:rPr>
        <w:t>a temelju odredbe članka 12.</w:t>
      </w:r>
      <w:r w:rsidR="00163DD5">
        <w:rPr>
          <w:rFonts w:ascii="Arial" w:hAnsi="Arial" w:cs="Arial"/>
          <w:color w:val="000000" w:themeColor="text1"/>
          <w:sz w:val="24"/>
          <w:szCs w:val="24"/>
        </w:rPr>
        <w:t xml:space="preserve"> stavka 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</w:rPr>
        <w:t>1. točke 1.</w:t>
      </w:r>
      <w:r w:rsidR="000D2DE3" w:rsidRPr="00B5758C">
        <w:rPr>
          <w:rFonts w:ascii="Arial" w:hAnsi="Arial" w:cs="Arial"/>
          <w:color w:val="000000" w:themeColor="text1"/>
          <w:sz w:val="24"/>
          <w:szCs w:val="24"/>
        </w:rPr>
        <w:t xml:space="preserve"> i članka 15.</w:t>
      </w:r>
      <w:r w:rsidR="00163DD5">
        <w:rPr>
          <w:rFonts w:ascii="Arial" w:hAnsi="Arial" w:cs="Arial"/>
          <w:color w:val="000000" w:themeColor="text1"/>
          <w:sz w:val="24"/>
          <w:szCs w:val="24"/>
        </w:rPr>
        <w:t xml:space="preserve"> stavka </w:t>
      </w:r>
      <w:r w:rsidR="009555EA" w:rsidRPr="00B5758C">
        <w:rPr>
          <w:rFonts w:ascii="Arial" w:hAnsi="Arial" w:cs="Arial"/>
          <w:color w:val="000000" w:themeColor="text1"/>
          <w:sz w:val="24"/>
          <w:szCs w:val="24"/>
        </w:rPr>
        <w:t>1.,</w:t>
      </w:r>
      <w:r w:rsidR="00B975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55EA" w:rsidRPr="00B5758C">
        <w:rPr>
          <w:rFonts w:ascii="Arial" w:hAnsi="Arial" w:cs="Arial"/>
          <w:color w:val="000000" w:themeColor="text1"/>
          <w:sz w:val="24"/>
          <w:szCs w:val="24"/>
        </w:rPr>
        <w:t>2. i 3. Z</w:t>
      </w:r>
      <w:r w:rsidR="00E627F8">
        <w:rPr>
          <w:rFonts w:ascii="Arial" w:hAnsi="Arial" w:cs="Arial"/>
          <w:color w:val="000000" w:themeColor="text1"/>
          <w:sz w:val="24"/>
          <w:szCs w:val="24"/>
        </w:rPr>
        <w:t>akona o javnoj nabavi (NN 120/16</w:t>
      </w:r>
      <w:r w:rsidR="001957A8">
        <w:rPr>
          <w:rFonts w:ascii="Arial" w:hAnsi="Arial" w:cs="Arial"/>
          <w:color w:val="000000" w:themeColor="text1"/>
          <w:sz w:val="24"/>
          <w:szCs w:val="24"/>
        </w:rPr>
        <w:t>, 114/22)</w:t>
      </w:r>
      <w:r w:rsidR="009555EA" w:rsidRPr="00B5758C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0D2DE3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3434" w:rsidRPr="00B5758C">
        <w:rPr>
          <w:rFonts w:ascii="Arial" w:hAnsi="Arial" w:cs="Arial"/>
          <w:color w:val="000000" w:themeColor="text1"/>
          <w:sz w:val="24"/>
          <w:szCs w:val="24"/>
        </w:rPr>
        <w:t xml:space="preserve">Pravilnika </w:t>
      </w:r>
      <w:r w:rsidR="00B5758C">
        <w:rPr>
          <w:rFonts w:ascii="Arial" w:hAnsi="Arial" w:cs="Arial"/>
          <w:color w:val="000000" w:themeColor="text1"/>
          <w:sz w:val="24"/>
          <w:szCs w:val="24"/>
        </w:rPr>
        <w:t xml:space="preserve">o provedbi postupka jednostavne nabave </w:t>
      </w:r>
      <w:r w:rsidR="002A0418">
        <w:rPr>
          <w:rFonts w:ascii="Arial" w:hAnsi="Arial" w:cs="Arial"/>
          <w:color w:val="000000" w:themeColor="text1"/>
          <w:sz w:val="24"/>
          <w:szCs w:val="24"/>
        </w:rPr>
        <w:t>Županij</w:t>
      </w:r>
      <w:r w:rsidR="00B5758C">
        <w:rPr>
          <w:rFonts w:ascii="Arial" w:hAnsi="Arial" w:cs="Arial"/>
          <w:color w:val="000000" w:themeColor="text1"/>
          <w:sz w:val="24"/>
          <w:szCs w:val="24"/>
        </w:rPr>
        <w:t xml:space="preserve">skog državnog </w:t>
      </w:r>
      <w:r>
        <w:rPr>
          <w:rFonts w:ascii="Arial" w:hAnsi="Arial" w:cs="Arial"/>
          <w:color w:val="000000" w:themeColor="text1"/>
          <w:sz w:val="24"/>
          <w:szCs w:val="24"/>
        </w:rPr>
        <w:t>odvjetništva u Splitu broj:</w:t>
      </w:r>
      <w:r w:rsidR="006E5B41">
        <w:rPr>
          <w:rFonts w:ascii="Arial" w:hAnsi="Arial" w:cs="Arial"/>
          <w:color w:val="000000" w:themeColor="text1"/>
          <w:sz w:val="24"/>
          <w:szCs w:val="24"/>
        </w:rPr>
        <w:t xml:space="preserve"> A-</w:t>
      </w:r>
      <w:r w:rsidR="004E6E6A">
        <w:rPr>
          <w:rFonts w:ascii="Arial" w:hAnsi="Arial" w:cs="Arial"/>
          <w:color w:val="000000" w:themeColor="text1"/>
          <w:sz w:val="24"/>
          <w:szCs w:val="24"/>
        </w:rPr>
        <w:t>116</w:t>
      </w:r>
      <w:r>
        <w:rPr>
          <w:rFonts w:ascii="Arial" w:hAnsi="Arial" w:cs="Arial"/>
          <w:color w:val="000000" w:themeColor="text1"/>
          <w:sz w:val="24"/>
          <w:szCs w:val="24"/>
        </w:rPr>
        <w:t>/20</w:t>
      </w:r>
      <w:r w:rsidR="00634917">
        <w:rPr>
          <w:rFonts w:ascii="Arial" w:hAnsi="Arial" w:cs="Arial"/>
          <w:color w:val="000000" w:themeColor="text1"/>
          <w:sz w:val="24"/>
          <w:szCs w:val="24"/>
        </w:rPr>
        <w:t>22</w:t>
      </w:r>
      <w:r w:rsidR="00EB00DF">
        <w:rPr>
          <w:rFonts w:ascii="Arial" w:hAnsi="Arial" w:cs="Arial"/>
          <w:color w:val="000000" w:themeColor="text1"/>
          <w:sz w:val="24"/>
          <w:szCs w:val="24"/>
        </w:rPr>
        <w:t>-1</w:t>
      </w:r>
      <w:r w:rsidR="00B5758C">
        <w:rPr>
          <w:rFonts w:ascii="Arial" w:hAnsi="Arial" w:cs="Arial"/>
          <w:color w:val="000000" w:themeColor="text1"/>
          <w:sz w:val="24"/>
          <w:szCs w:val="24"/>
        </w:rPr>
        <w:t xml:space="preserve"> od </w:t>
      </w:r>
      <w:r w:rsidR="00EB00DF">
        <w:rPr>
          <w:rFonts w:ascii="Arial" w:hAnsi="Arial" w:cs="Arial"/>
          <w:color w:val="000000" w:themeColor="text1"/>
          <w:sz w:val="24"/>
          <w:szCs w:val="24"/>
        </w:rPr>
        <w:t>28</w:t>
      </w:r>
      <w:r w:rsidR="00B5758C">
        <w:rPr>
          <w:rFonts w:ascii="Arial" w:hAnsi="Arial" w:cs="Arial"/>
          <w:color w:val="000000" w:themeColor="text1"/>
          <w:sz w:val="24"/>
          <w:szCs w:val="24"/>
        </w:rPr>
        <w:t>.</w:t>
      </w:r>
      <w:r w:rsidR="006349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00DF">
        <w:rPr>
          <w:rFonts w:ascii="Arial" w:hAnsi="Arial" w:cs="Arial"/>
          <w:color w:val="000000" w:themeColor="text1"/>
          <w:sz w:val="24"/>
          <w:szCs w:val="24"/>
        </w:rPr>
        <w:t>veljače</w:t>
      </w:r>
      <w:r w:rsidR="006E5B41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EB00DF">
        <w:rPr>
          <w:rFonts w:ascii="Arial" w:hAnsi="Arial" w:cs="Arial"/>
          <w:color w:val="000000" w:themeColor="text1"/>
          <w:sz w:val="24"/>
          <w:szCs w:val="24"/>
        </w:rPr>
        <w:t>3</w:t>
      </w:r>
      <w:r w:rsidR="006E5B41">
        <w:rPr>
          <w:rFonts w:ascii="Arial" w:hAnsi="Arial" w:cs="Arial"/>
          <w:color w:val="000000" w:themeColor="text1"/>
          <w:sz w:val="24"/>
          <w:szCs w:val="24"/>
        </w:rPr>
        <w:t>. godine</w:t>
      </w:r>
      <w:r w:rsidR="00433434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0203" w:rsidRPr="00B5758C">
        <w:rPr>
          <w:rFonts w:ascii="Arial" w:hAnsi="Arial" w:cs="Arial"/>
          <w:color w:val="000000" w:themeColor="text1"/>
          <w:sz w:val="24"/>
          <w:szCs w:val="24"/>
        </w:rPr>
        <w:t>z</w:t>
      </w:r>
      <w:r w:rsidR="000D2DE3" w:rsidRPr="00B5758C">
        <w:rPr>
          <w:rFonts w:ascii="Arial" w:hAnsi="Arial" w:cs="Arial"/>
          <w:color w:val="000000" w:themeColor="text1"/>
          <w:sz w:val="24"/>
          <w:szCs w:val="24"/>
        </w:rPr>
        <w:t>a nabavu roba</w:t>
      </w:r>
      <w:r w:rsidR="001957A8">
        <w:rPr>
          <w:rFonts w:ascii="Arial" w:hAnsi="Arial" w:cs="Arial"/>
          <w:color w:val="000000" w:themeColor="text1"/>
          <w:sz w:val="24"/>
          <w:szCs w:val="24"/>
        </w:rPr>
        <w:t>,</w:t>
      </w:r>
      <w:r w:rsidR="000D2DE3" w:rsidRPr="00B5758C">
        <w:rPr>
          <w:rFonts w:ascii="Arial" w:hAnsi="Arial" w:cs="Arial"/>
          <w:color w:val="000000" w:themeColor="text1"/>
          <w:sz w:val="24"/>
          <w:szCs w:val="24"/>
        </w:rPr>
        <w:t xml:space="preserve"> radova i usluga procijenjene vrijednosti manje od </w:t>
      </w:r>
      <w:r w:rsidR="00F63FDE">
        <w:rPr>
          <w:rFonts w:ascii="Arial" w:hAnsi="Arial" w:cs="Arial"/>
          <w:color w:val="000000" w:themeColor="text1"/>
          <w:sz w:val="24"/>
          <w:szCs w:val="24"/>
        </w:rPr>
        <w:t>26.540,00 eur</w:t>
      </w:r>
      <w:r w:rsidR="001957A8">
        <w:rPr>
          <w:rFonts w:ascii="Arial" w:hAnsi="Arial" w:cs="Arial"/>
          <w:color w:val="000000" w:themeColor="text1"/>
          <w:sz w:val="24"/>
          <w:szCs w:val="24"/>
        </w:rPr>
        <w:t>a</w:t>
      </w:r>
      <w:r w:rsidR="000D2DE3" w:rsidRPr="00B5758C">
        <w:rPr>
          <w:rFonts w:ascii="Arial" w:hAnsi="Arial" w:cs="Arial"/>
          <w:color w:val="000000" w:themeColor="text1"/>
          <w:sz w:val="24"/>
          <w:szCs w:val="24"/>
        </w:rPr>
        <w:t xml:space="preserve">, odnosno za nabavu radova manje od </w:t>
      </w:r>
      <w:r w:rsidR="00F63FDE">
        <w:rPr>
          <w:rFonts w:ascii="Arial" w:hAnsi="Arial" w:cs="Arial"/>
          <w:color w:val="000000" w:themeColor="text1"/>
          <w:sz w:val="24"/>
          <w:szCs w:val="24"/>
        </w:rPr>
        <w:t>66.360,00 eur</w:t>
      </w:r>
      <w:r w:rsidR="005F3EC0">
        <w:rPr>
          <w:rFonts w:ascii="Arial" w:hAnsi="Arial" w:cs="Arial"/>
          <w:color w:val="000000" w:themeColor="text1"/>
          <w:sz w:val="24"/>
          <w:szCs w:val="24"/>
        </w:rPr>
        <w:t>a</w:t>
      </w:r>
      <w:r w:rsidR="000D2DE3" w:rsidRPr="00B5758C">
        <w:rPr>
          <w:rFonts w:ascii="Arial" w:hAnsi="Arial" w:cs="Arial"/>
          <w:color w:val="000000" w:themeColor="text1"/>
          <w:sz w:val="24"/>
          <w:szCs w:val="24"/>
        </w:rPr>
        <w:t xml:space="preserve"> godišnje</w:t>
      </w:r>
      <w:r w:rsid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2DE3" w:rsidRPr="00B5758C">
        <w:rPr>
          <w:rFonts w:ascii="Arial" w:hAnsi="Arial" w:cs="Arial"/>
          <w:color w:val="000000" w:themeColor="text1"/>
          <w:sz w:val="24"/>
          <w:szCs w:val="24"/>
        </w:rPr>
        <w:t>(tzv. jednostavnu nabavu), naručitelj nije obvezan provoditi postupke javne nabave propisane Zakonom o javnoj nabavi.</w:t>
      </w:r>
    </w:p>
    <w:p w14:paraId="3EA813BF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510A6386" w14:textId="77777777" w:rsidR="00EA0134" w:rsidRPr="00B5758C" w:rsidRDefault="00FB57CB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1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</w:rPr>
        <w:t xml:space="preserve"> . OPĆI   PODACI</w:t>
      </w:r>
    </w:p>
    <w:p w14:paraId="1698DD0E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01651F9B" w14:textId="77777777" w:rsidR="00EA0134" w:rsidRPr="00B5758C" w:rsidRDefault="00FB57CB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1.</w:t>
      </w:r>
      <w:r w:rsidR="00474C18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1. Podaci o N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aručitelju</w:t>
      </w:r>
    </w:p>
    <w:p w14:paraId="1F7A35A8" w14:textId="77777777" w:rsidR="00B5758C" w:rsidRDefault="00B5758C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2E69384A" w14:textId="77777777" w:rsidR="0026229D" w:rsidRPr="00B5758C" w:rsidRDefault="00646B86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ŽUPANIJSKO</w:t>
      </w:r>
      <w:r w:rsidR="00DC6094" w:rsidRPr="00B5758C">
        <w:rPr>
          <w:rFonts w:ascii="Arial" w:hAnsi="Arial" w:cs="Arial"/>
          <w:color w:val="000000" w:themeColor="text1"/>
          <w:sz w:val="24"/>
          <w:szCs w:val="24"/>
        </w:rPr>
        <w:t xml:space="preserve"> DRŽAVNO ODVJETNIŠTVO U SPLITU</w:t>
      </w:r>
    </w:p>
    <w:p w14:paraId="15A12E16" w14:textId="77777777" w:rsidR="00B7081A" w:rsidRPr="00B5758C" w:rsidRDefault="00DC609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Gundulićeva 29 A</w:t>
      </w:r>
    </w:p>
    <w:p w14:paraId="6371D0DA" w14:textId="77777777" w:rsidR="00EA0134" w:rsidRPr="00B5758C" w:rsidRDefault="00B7081A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21000 Split</w:t>
      </w:r>
    </w:p>
    <w:p w14:paraId="20662F00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OIB:</w:t>
      </w:r>
      <w:r w:rsidR="008628B2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6B86">
        <w:rPr>
          <w:rFonts w:ascii="Arial" w:hAnsi="Arial" w:cs="Arial"/>
          <w:color w:val="000000" w:themeColor="text1"/>
          <w:sz w:val="24"/>
          <w:szCs w:val="24"/>
        </w:rPr>
        <w:t>70793241859</w:t>
      </w:r>
    </w:p>
    <w:p w14:paraId="0B25CF19" w14:textId="77777777" w:rsidR="006C7184" w:rsidRPr="00B5758C" w:rsidRDefault="006C718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4486991F" w14:textId="77777777" w:rsidR="006C7184" w:rsidRPr="00B5758C" w:rsidRDefault="006C718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Poslovna banka: Hrvatska poštanska banka</w:t>
      </w:r>
    </w:p>
    <w:p w14:paraId="7AAD0616" w14:textId="77777777" w:rsidR="006C7184" w:rsidRPr="00B5758C" w:rsidRDefault="00DC609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163DD5">
        <w:rPr>
          <w:rFonts w:ascii="Arial" w:hAnsi="Arial" w:cs="Arial"/>
          <w:color w:val="000000" w:themeColor="text1"/>
          <w:sz w:val="24"/>
          <w:szCs w:val="24"/>
        </w:rPr>
        <w:t xml:space="preserve">IBAN: </w:t>
      </w:r>
      <w:r w:rsidR="00163DD5" w:rsidRPr="00163DD5">
        <w:rPr>
          <w:rFonts w:ascii="Arial" w:hAnsi="Arial" w:cs="Arial"/>
          <w:color w:val="000000" w:themeColor="text1"/>
          <w:sz w:val="24"/>
          <w:szCs w:val="24"/>
        </w:rPr>
        <w:t>HR</w:t>
      </w:r>
      <w:r w:rsidR="007D2E3B">
        <w:rPr>
          <w:rFonts w:ascii="Arial" w:hAnsi="Arial" w:cs="Arial"/>
          <w:color w:val="000000" w:themeColor="text1"/>
          <w:sz w:val="24"/>
          <w:szCs w:val="24"/>
        </w:rPr>
        <w:t>6323900011100013172</w:t>
      </w:r>
    </w:p>
    <w:p w14:paraId="5ACF734D" w14:textId="77777777" w:rsidR="00DC6094" w:rsidRPr="00B5758C" w:rsidRDefault="00DC609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63872DCF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Broj </w:t>
      </w:r>
      <w:r w:rsidR="00C356B7" w:rsidRPr="00B5758C">
        <w:rPr>
          <w:rFonts w:ascii="Arial" w:hAnsi="Arial" w:cs="Arial"/>
          <w:color w:val="000000" w:themeColor="text1"/>
          <w:sz w:val="24"/>
          <w:szCs w:val="24"/>
        </w:rPr>
        <w:t xml:space="preserve">telefona: </w:t>
      </w:r>
      <w:r w:rsidR="00DC6094" w:rsidRPr="00B5758C">
        <w:rPr>
          <w:rFonts w:ascii="Arial" w:hAnsi="Arial" w:cs="Arial"/>
          <w:color w:val="000000" w:themeColor="text1"/>
          <w:sz w:val="24"/>
          <w:szCs w:val="24"/>
        </w:rPr>
        <w:t>021-387-</w:t>
      </w:r>
      <w:r w:rsidR="007D2E3B">
        <w:rPr>
          <w:rFonts w:ascii="Arial" w:hAnsi="Arial" w:cs="Arial"/>
          <w:color w:val="000000" w:themeColor="text1"/>
          <w:sz w:val="24"/>
          <w:szCs w:val="24"/>
        </w:rPr>
        <w:t>635</w:t>
      </w:r>
    </w:p>
    <w:p w14:paraId="53F53A0F" w14:textId="77777777" w:rsidR="006C7184" w:rsidRPr="00B5758C" w:rsidRDefault="00C356B7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Broj telefaksa: </w:t>
      </w:r>
      <w:r w:rsidR="007D2E3B">
        <w:rPr>
          <w:rFonts w:ascii="Arial" w:hAnsi="Arial" w:cs="Arial"/>
          <w:color w:val="000000" w:themeColor="text1"/>
          <w:sz w:val="24"/>
          <w:szCs w:val="24"/>
        </w:rPr>
        <w:t>021-385-528</w:t>
      </w:r>
    </w:p>
    <w:p w14:paraId="01C145D1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Internetska adresa: </w:t>
      </w:r>
      <w:r w:rsidR="00DC6094" w:rsidRPr="00B5758C">
        <w:rPr>
          <w:rFonts w:ascii="Arial" w:hAnsi="Arial" w:cs="Arial"/>
          <w:color w:val="000000" w:themeColor="text1"/>
          <w:sz w:val="24"/>
          <w:szCs w:val="24"/>
        </w:rPr>
        <w:t>tajnistvo</w:t>
      </w:r>
      <w:r w:rsidR="007D2E3B">
        <w:rPr>
          <w:rFonts w:ascii="Arial" w:hAnsi="Arial" w:cs="Arial"/>
          <w:color w:val="000000" w:themeColor="text1"/>
          <w:sz w:val="24"/>
          <w:szCs w:val="24"/>
        </w:rPr>
        <w:t>@z</w:t>
      </w:r>
      <w:r w:rsidR="00DC6094" w:rsidRPr="00B5758C">
        <w:rPr>
          <w:rFonts w:ascii="Arial" w:hAnsi="Arial" w:cs="Arial"/>
          <w:color w:val="000000" w:themeColor="text1"/>
          <w:sz w:val="24"/>
          <w:szCs w:val="24"/>
        </w:rPr>
        <w:t>dost.dorh.hr</w:t>
      </w:r>
    </w:p>
    <w:p w14:paraId="6EA019C5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0F099947" w14:textId="77777777" w:rsidR="00EA0134" w:rsidRPr="00B5758C" w:rsidRDefault="00FB57CB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1.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2.Predstavnici naručitelja za komunikaciju s ponuditeljima</w:t>
      </w:r>
      <w:r w:rsidR="00070203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</w:p>
    <w:p w14:paraId="7E49E2D3" w14:textId="77777777" w:rsidR="00B5758C" w:rsidRDefault="00B5758C" w:rsidP="00BB6361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738FB508" w14:textId="77777777" w:rsidR="00536B6E" w:rsidRPr="00B5758C" w:rsidRDefault="00772EBC" w:rsidP="00BB6361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Osobe ovlaštene za</w:t>
      </w:r>
      <w:r w:rsidR="00DB6725">
        <w:rPr>
          <w:rFonts w:ascii="Arial" w:hAnsi="Arial" w:cs="Arial"/>
          <w:color w:val="000000" w:themeColor="text1"/>
          <w:sz w:val="24"/>
          <w:szCs w:val="24"/>
        </w:rPr>
        <w:t xml:space="preserve"> postupka jednostavne nabave i 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komunikaciju s </w:t>
      </w:r>
      <w:r w:rsidR="00C356B7" w:rsidRPr="00B5758C">
        <w:rPr>
          <w:rFonts w:ascii="Arial" w:hAnsi="Arial" w:cs="Arial"/>
          <w:color w:val="000000" w:themeColor="text1"/>
          <w:sz w:val="24"/>
          <w:szCs w:val="24"/>
        </w:rPr>
        <w:t xml:space="preserve">ponuditeljima </w:t>
      </w:r>
      <w:r w:rsidR="00DB6725">
        <w:rPr>
          <w:rFonts w:ascii="Arial" w:hAnsi="Arial" w:cs="Arial"/>
          <w:color w:val="000000" w:themeColor="text1"/>
          <w:sz w:val="24"/>
          <w:szCs w:val="24"/>
        </w:rPr>
        <w:t>je</w:t>
      </w:r>
      <w:r w:rsidR="00C356B7" w:rsidRPr="00B5758C">
        <w:rPr>
          <w:rFonts w:ascii="Arial" w:hAnsi="Arial" w:cs="Arial"/>
          <w:color w:val="000000" w:themeColor="text1"/>
          <w:sz w:val="24"/>
          <w:szCs w:val="24"/>
        </w:rPr>
        <w:t>:</w:t>
      </w:r>
      <w:r w:rsidR="00C33CAE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0E1D3" w14:textId="77777777" w:rsidR="00B36ED3" w:rsidRPr="00B5758C" w:rsidRDefault="00B36ED3" w:rsidP="00B36ED3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7D2E3B">
        <w:rPr>
          <w:rFonts w:ascii="Arial" w:hAnsi="Arial" w:cs="Arial"/>
          <w:color w:val="000000" w:themeColor="text1"/>
          <w:sz w:val="24"/>
          <w:szCs w:val="24"/>
        </w:rPr>
        <w:t>Stipe Bajić, tel: 021-387-529</w:t>
      </w:r>
    </w:p>
    <w:p w14:paraId="67844779" w14:textId="77777777" w:rsidR="00B36ED3" w:rsidRPr="00B5758C" w:rsidRDefault="00B36ED3" w:rsidP="00B36ED3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58B6D57B" w14:textId="77777777" w:rsidR="007D2E3B" w:rsidRDefault="00B36ED3" w:rsidP="00B36ED3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Zahtjev za pojašnjenj</w:t>
      </w:r>
      <w:r w:rsidR="007D2E3B">
        <w:rPr>
          <w:rFonts w:ascii="Arial" w:hAnsi="Arial" w:cs="Arial"/>
          <w:color w:val="000000" w:themeColor="text1"/>
          <w:sz w:val="24"/>
          <w:szCs w:val="24"/>
        </w:rPr>
        <w:t>e potrebno je poslati na e-mail</w:t>
      </w:r>
    </w:p>
    <w:p w14:paraId="7928B86E" w14:textId="77777777" w:rsidR="00B7081A" w:rsidRPr="007D2E3B" w:rsidRDefault="007D2E3B" w:rsidP="00B36ED3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tajnistvo@zd</w:t>
      </w:r>
      <w:r w:rsidR="00DC6094" w:rsidRPr="00B5758C">
        <w:rPr>
          <w:rFonts w:ascii="Arial" w:hAnsi="Arial" w:cs="Arial"/>
          <w:color w:val="000000" w:themeColor="text1"/>
          <w:sz w:val="24"/>
          <w:szCs w:val="24"/>
        </w:rPr>
        <w:t>ost.dorh.hr</w:t>
      </w:r>
      <w:r w:rsidR="00B7081A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</w:t>
      </w:r>
    </w:p>
    <w:p w14:paraId="2A38519E" w14:textId="77777777" w:rsidR="00070203" w:rsidRPr="00B5758C" w:rsidRDefault="00070203" w:rsidP="00BB6361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4D9FE567" w14:textId="77777777" w:rsidR="00607905" w:rsidRPr="00B5758C" w:rsidRDefault="00607905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A307371" w14:textId="1B4D972E" w:rsidR="00ED7595" w:rsidRPr="00441123" w:rsidRDefault="00FB57CB" w:rsidP="00ED7595">
      <w:pPr>
        <w:pStyle w:val="Bezproreda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63DD5">
        <w:rPr>
          <w:rFonts w:ascii="Arial" w:hAnsi="Arial" w:cs="Arial"/>
          <w:color w:val="000000" w:themeColor="text1"/>
          <w:sz w:val="24"/>
          <w:szCs w:val="24"/>
          <w:u w:val="single"/>
        </w:rPr>
        <w:t>1.</w:t>
      </w:r>
      <w:r w:rsidR="00EA0134" w:rsidRPr="00163DD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3.Evidencijski broj nabave </w:t>
      </w:r>
      <w:r w:rsidR="00070203" w:rsidRPr="00441123">
        <w:rPr>
          <w:rFonts w:ascii="Arial" w:hAnsi="Arial" w:cs="Arial"/>
          <w:color w:val="000000" w:themeColor="text1"/>
          <w:sz w:val="24"/>
          <w:szCs w:val="24"/>
        </w:rPr>
        <w:t>:</w:t>
      </w:r>
      <w:r w:rsidR="00EA0134" w:rsidRPr="004411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64A9" w:rsidRPr="004411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1123" w:rsidRPr="00441123">
        <w:rPr>
          <w:rFonts w:ascii="Arial" w:hAnsi="Arial" w:cs="Arial"/>
          <w:color w:val="000000" w:themeColor="text1"/>
          <w:sz w:val="24"/>
          <w:szCs w:val="24"/>
        </w:rPr>
        <w:t>03/2026</w:t>
      </w:r>
    </w:p>
    <w:p w14:paraId="7FC9736A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6E5DA0A4" w14:textId="77777777" w:rsidR="00EA0134" w:rsidRPr="00B5758C" w:rsidRDefault="00FB57CB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1.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4.Vrsta postupka javne nabave</w:t>
      </w:r>
      <w:r w:rsidR="00070203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</w:p>
    <w:p w14:paraId="18E8AC97" w14:textId="687F95B6" w:rsidR="00EA0134" w:rsidRPr="00B5758C" w:rsidRDefault="006C7184" w:rsidP="00BB6361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Jednostavna 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</w:rPr>
        <w:t xml:space="preserve"> nabava </w:t>
      </w:r>
      <w:r w:rsidR="004902F4" w:rsidRPr="00B5758C">
        <w:rPr>
          <w:rFonts w:ascii="Arial" w:hAnsi="Arial" w:cs="Arial"/>
          <w:color w:val="000000" w:themeColor="text1"/>
          <w:sz w:val="24"/>
          <w:szCs w:val="24"/>
        </w:rPr>
        <w:t xml:space="preserve">–prema čl. 15. Zakona o javnoj nabavi (Narodne novine broj 120/16) i </w:t>
      </w:r>
      <w:r w:rsidR="00BB6361" w:rsidRPr="00B5758C">
        <w:rPr>
          <w:rFonts w:ascii="Arial" w:hAnsi="Arial" w:cs="Arial"/>
          <w:color w:val="000000" w:themeColor="text1"/>
          <w:sz w:val="24"/>
          <w:szCs w:val="24"/>
        </w:rPr>
        <w:t>Ugovo</w:t>
      </w:r>
      <w:r w:rsidR="00C356B7" w:rsidRPr="00B5758C">
        <w:rPr>
          <w:rFonts w:ascii="Arial" w:hAnsi="Arial" w:cs="Arial"/>
          <w:color w:val="000000" w:themeColor="text1"/>
          <w:sz w:val="24"/>
          <w:szCs w:val="24"/>
        </w:rPr>
        <w:t xml:space="preserve">r o nabavi robe </w:t>
      </w:r>
      <w:r w:rsidR="00BB6361" w:rsidRPr="00B5758C">
        <w:rPr>
          <w:rFonts w:ascii="Arial" w:hAnsi="Arial" w:cs="Arial"/>
          <w:color w:val="000000" w:themeColor="text1"/>
          <w:sz w:val="24"/>
          <w:szCs w:val="24"/>
        </w:rPr>
        <w:t>skl</w:t>
      </w:r>
      <w:r w:rsidR="00320C99" w:rsidRPr="00B5758C">
        <w:rPr>
          <w:rFonts w:ascii="Arial" w:hAnsi="Arial" w:cs="Arial"/>
          <w:color w:val="000000" w:themeColor="text1"/>
          <w:sz w:val="24"/>
          <w:szCs w:val="24"/>
        </w:rPr>
        <w:t>apa se</w:t>
      </w:r>
      <w:r w:rsidR="002E3CBC" w:rsidRPr="00B5758C">
        <w:rPr>
          <w:rFonts w:ascii="Arial" w:hAnsi="Arial" w:cs="Arial"/>
          <w:color w:val="000000" w:themeColor="text1"/>
          <w:sz w:val="24"/>
          <w:szCs w:val="24"/>
        </w:rPr>
        <w:t xml:space="preserve"> na rok od 12 mjeseci</w:t>
      </w:r>
      <w:r w:rsidR="0067303A" w:rsidRPr="00B5758C">
        <w:rPr>
          <w:rFonts w:ascii="Arial" w:hAnsi="Arial" w:cs="Arial"/>
          <w:color w:val="000000" w:themeColor="text1"/>
          <w:sz w:val="24"/>
          <w:szCs w:val="24"/>
        </w:rPr>
        <w:t>,</w:t>
      </w:r>
      <w:r w:rsidR="00BB6361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0C99" w:rsidRPr="00B5758C">
        <w:rPr>
          <w:rFonts w:ascii="Arial" w:hAnsi="Arial" w:cs="Arial"/>
          <w:color w:val="000000" w:themeColor="text1"/>
          <w:sz w:val="24"/>
          <w:szCs w:val="24"/>
        </w:rPr>
        <w:t>po potpisu</w:t>
      </w:r>
      <w:r w:rsidR="00BB6361" w:rsidRPr="00B5758C">
        <w:rPr>
          <w:rFonts w:ascii="Arial" w:hAnsi="Arial" w:cs="Arial"/>
          <w:color w:val="000000" w:themeColor="text1"/>
          <w:sz w:val="24"/>
          <w:szCs w:val="24"/>
        </w:rPr>
        <w:t xml:space="preserve"> ugovora obiju ugovornih strana,</w:t>
      </w:r>
      <w:r w:rsidR="00B754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6361" w:rsidRPr="00B5758C">
        <w:rPr>
          <w:rFonts w:ascii="Arial" w:hAnsi="Arial" w:cs="Arial"/>
          <w:color w:val="000000" w:themeColor="text1"/>
          <w:sz w:val="24"/>
          <w:szCs w:val="24"/>
        </w:rPr>
        <w:t xml:space="preserve">odnosno do ispunjenja svih ugovornih obveza sukladno </w:t>
      </w:r>
      <w:r w:rsidR="002F5E82" w:rsidRPr="00B5758C">
        <w:rPr>
          <w:rFonts w:ascii="Arial" w:hAnsi="Arial" w:cs="Arial"/>
          <w:color w:val="000000" w:themeColor="text1"/>
          <w:sz w:val="24"/>
          <w:szCs w:val="24"/>
        </w:rPr>
        <w:t xml:space="preserve">okvirnim </w:t>
      </w:r>
      <w:r w:rsidR="00BB6361" w:rsidRPr="00B5758C">
        <w:rPr>
          <w:rFonts w:ascii="Arial" w:hAnsi="Arial" w:cs="Arial"/>
          <w:color w:val="000000" w:themeColor="text1"/>
          <w:sz w:val="24"/>
          <w:szCs w:val="24"/>
        </w:rPr>
        <w:t>količinama navedenim u Troškovniku.</w:t>
      </w:r>
      <w:r w:rsidR="00320C99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6361" w:rsidRPr="00B5758C">
        <w:rPr>
          <w:rFonts w:ascii="Arial" w:hAnsi="Arial" w:cs="Arial"/>
          <w:color w:val="000000" w:themeColor="text1"/>
          <w:sz w:val="24"/>
          <w:szCs w:val="24"/>
        </w:rPr>
        <w:t>Naručitelj se ne obvezuje predviđene količine realizirati u potpunosti. Količine će biti definirane pojedinačnim narudžbama.</w:t>
      </w:r>
    </w:p>
    <w:p w14:paraId="3131DDD2" w14:textId="77777777" w:rsidR="00476EB0" w:rsidRPr="00B5758C" w:rsidRDefault="00476EB0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61178745" w14:textId="77777777" w:rsidR="00EA0134" w:rsidRPr="00B5758C" w:rsidRDefault="00FB57CB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1.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5.Procijenjena vrijednost predmeta nabave</w:t>
      </w:r>
    </w:p>
    <w:p w14:paraId="5EAD54EE" w14:textId="75E512C6" w:rsidR="00EA0134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Proci</w:t>
      </w:r>
      <w:r w:rsidR="00A50FAA" w:rsidRPr="00B5758C">
        <w:rPr>
          <w:rFonts w:ascii="Arial" w:hAnsi="Arial" w:cs="Arial"/>
          <w:color w:val="000000" w:themeColor="text1"/>
          <w:sz w:val="24"/>
          <w:szCs w:val="24"/>
        </w:rPr>
        <w:t>jenjena vrijednos</w:t>
      </w:r>
      <w:r w:rsidR="009555EA" w:rsidRPr="00B5758C">
        <w:rPr>
          <w:rFonts w:ascii="Arial" w:hAnsi="Arial" w:cs="Arial"/>
          <w:color w:val="000000" w:themeColor="text1"/>
          <w:sz w:val="24"/>
          <w:szCs w:val="24"/>
        </w:rPr>
        <w:t>t</w:t>
      </w:r>
      <w:r w:rsidR="00607905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 predmeta nabave </w:t>
      </w:r>
      <w:r w:rsidR="00A50FAA" w:rsidRPr="00163DD5">
        <w:rPr>
          <w:rFonts w:ascii="Arial" w:hAnsi="Arial" w:cs="Arial"/>
          <w:color w:val="000000" w:themeColor="text1"/>
          <w:sz w:val="24"/>
          <w:szCs w:val="24"/>
        </w:rPr>
        <w:t>iznosi</w:t>
      </w:r>
      <w:r w:rsidRPr="00163D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1123">
        <w:rPr>
          <w:rFonts w:ascii="Arial" w:hAnsi="Arial" w:cs="Arial"/>
          <w:color w:val="000000" w:themeColor="text1"/>
          <w:sz w:val="24"/>
          <w:szCs w:val="24"/>
        </w:rPr>
        <w:t>4.200</w:t>
      </w:r>
      <w:r w:rsidR="00650EDC">
        <w:rPr>
          <w:rFonts w:ascii="Arial" w:hAnsi="Arial" w:cs="Arial"/>
          <w:color w:val="000000" w:themeColor="text1"/>
          <w:sz w:val="24"/>
          <w:szCs w:val="24"/>
        </w:rPr>
        <w:t>,00</w:t>
      </w:r>
      <w:r w:rsidRPr="00163D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64A9">
        <w:rPr>
          <w:rFonts w:ascii="Arial" w:hAnsi="Arial" w:cs="Arial"/>
          <w:color w:val="000000" w:themeColor="text1"/>
          <w:sz w:val="24"/>
          <w:szCs w:val="24"/>
        </w:rPr>
        <w:t>eur</w:t>
      </w:r>
      <w:r w:rsidR="00A50FAA" w:rsidRPr="00163DD5">
        <w:rPr>
          <w:rFonts w:ascii="Arial" w:hAnsi="Arial" w:cs="Arial"/>
          <w:color w:val="000000" w:themeColor="text1"/>
          <w:sz w:val="24"/>
          <w:szCs w:val="24"/>
        </w:rPr>
        <w:t xml:space="preserve"> bez</w:t>
      </w:r>
      <w:r w:rsidRPr="00163DD5">
        <w:rPr>
          <w:rFonts w:ascii="Arial" w:hAnsi="Arial" w:cs="Arial"/>
          <w:color w:val="000000" w:themeColor="text1"/>
          <w:sz w:val="24"/>
          <w:szCs w:val="24"/>
        </w:rPr>
        <w:t xml:space="preserve"> PDV-a.</w:t>
      </w:r>
    </w:p>
    <w:p w14:paraId="228041B1" w14:textId="77777777" w:rsidR="00FA51CA" w:rsidRPr="00B5758C" w:rsidRDefault="00FA51CA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3AA019C2" w14:textId="77777777" w:rsidR="0067303A" w:rsidRPr="00B5758C" w:rsidRDefault="0067303A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2B090583" w14:textId="77777777" w:rsidR="00B5758C" w:rsidRDefault="00B5758C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14254ADC" w14:textId="77777777" w:rsidR="00EA0134" w:rsidRPr="00B5758C" w:rsidRDefault="00FB57CB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2.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</w:rPr>
        <w:t xml:space="preserve"> PODACI O PREDMETU NABAVE</w:t>
      </w:r>
    </w:p>
    <w:p w14:paraId="75B58C58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50D61589" w14:textId="77777777" w:rsidR="00EA0134" w:rsidRPr="00B5758C" w:rsidRDefault="00FB57CB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2.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1.Opis predmeta nabave</w:t>
      </w:r>
    </w:p>
    <w:p w14:paraId="4005157E" w14:textId="2D42FF0C" w:rsidR="00EA0134" w:rsidRPr="00B5758C" w:rsidRDefault="00C12E40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Nabava </w:t>
      </w:r>
      <w:r w:rsidR="002F5E82" w:rsidRPr="00B5758C">
        <w:rPr>
          <w:rFonts w:ascii="Arial" w:hAnsi="Arial" w:cs="Arial"/>
          <w:color w:val="000000" w:themeColor="text1"/>
          <w:sz w:val="24"/>
          <w:szCs w:val="24"/>
        </w:rPr>
        <w:t>:</w:t>
      </w:r>
      <w:r w:rsidR="004902F4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0B9F">
        <w:rPr>
          <w:rFonts w:ascii="Arial" w:hAnsi="Arial" w:cs="Arial"/>
          <w:color w:val="000000" w:themeColor="text1"/>
          <w:sz w:val="24"/>
          <w:szCs w:val="24"/>
        </w:rPr>
        <w:t>Uredski materijal</w:t>
      </w:r>
      <w:r w:rsidR="00441123">
        <w:rPr>
          <w:rFonts w:ascii="Arial" w:hAnsi="Arial" w:cs="Arial"/>
          <w:color w:val="000000" w:themeColor="text1"/>
          <w:sz w:val="24"/>
          <w:szCs w:val="24"/>
        </w:rPr>
        <w:t xml:space="preserve"> i papir</w:t>
      </w:r>
    </w:p>
    <w:p w14:paraId="1E164BC2" w14:textId="2E58CD3B" w:rsidR="00B7081A" w:rsidRPr="00B5758C" w:rsidRDefault="00A50FAA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Naziv iz Jedinstvenog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</w:rPr>
        <w:t xml:space="preserve"> rječnik</w:t>
      </w:r>
      <w:r w:rsidR="00607905" w:rsidRPr="00B5758C">
        <w:rPr>
          <w:rFonts w:ascii="Arial" w:hAnsi="Arial" w:cs="Arial"/>
          <w:color w:val="000000" w:themeColor="text1"/>
          <w:sz w:val="24"/>
          <w:szCs w:val="24"/>
        </w:rPr>
        <w:t>a javne na</w:t>
      </w:r>
      <w:r w:rsidR="00C12E40" w:rsidRPr="00B5758C">
        <w:rPr>
          <w:rFonts w:ascii="Arial" w:hAnsi="Arial" w:cs="Arial"/>
          <w:color w:val="000000" w:themeColor="text1"/>
          <w:sz w:val="24"/>
          <w:szCs w:val="24"/>
        </w:rPr>
        <w:t xml:space="preserve">bave: </w:t>
      </w:r>
      <w:r w:rsidR="00C20B9F">
        <w:rPr>
          <w:rFonts w:ascii="Arial" w:hAnsi="Arial" w:cs="Arial"/>
          <w:color w:val="000000" w:themeColor="text1"/>
          <w:sz w:val="24"/>
          <w:szCs w:val="24"/>
        </w:rPr>
        <w:t>Uredski materijal</w:t>
      </w:r>
      <w:r w:rsidR="00441123">
        <w:rPr>
          <w:rFonts w:ascii="Arial" w:hAnsi="Arial" w:cs="Arial"/>
          <w:color w:val="000000" w:themeColor="text1"/>
          <w:sz w:val="24"/>
          <w:szCs w:val="24"/>
        </w:rPr>
        <w:t xml:space="preserve"> i papir</w:t>
      </w:r>
    </w:p>
    <w:p w14:paraId="586501CE" w14:textId="77777777" w:rsidR="004902F4" w:rsidRPr="00B5758C" w:rsidRDefault="004902F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36031BBF" w14:textId="77777777" w:rsidR="00607905" w:rsidRPr="00B5758C" w:rsidRDefault="00607905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304C350C" w14:textId="77777777" w:rsidR="00EA0134" w:rsidRPr="00B5758C" w:rsidRDefault="00FB57CB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2.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2.Količina predmeta nabave</w:t>
      </w:r>
    </w:p>
    <w:p w14:paraId="769BCBD9" w14:textId="77777777" w:rsidR="00EA0134" w:rsidRDefault="00EA0134" w:rsidP="00931C81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r w:rsidR="005500D8" w:rsidRPr="00B5758C">
        <w:rPr>
          <w:rFonts w:ascii="Arial" w:hAnsi="Arial" w:cs="Arial"/>
          <w:color w:val="000000" w:themeColor="text1"/>
          <w:sz w:val="24"/>
          <w:szCs w:val="24"/>
        </w:rPr>
        <w:t>T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roškovniku</w:t>
      </w:r>
      <w:r w:rsidR="00D958BB" w:rsidRPr="00B5758C">
        <w:rPr>
          <w:rFonts w:ascii="Arial" w:hAnsi="Arial" w:cs="Arial"/>
          <w:color w:val="000000" w:themeColor="text1"/>
          <w:sz w:val="24"/>
          <w:szCs w:val="24"/>
        </w:rPr>
        <w:t xml:space="preserve"> prilog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E445FE" w:rsidRPr="00B5758C">
        <w:rPr>
          <w:rFonts w:ascii="Arial" w:hAnsi="Arial" w:cs="Arial"/>
          <w:color w:val="000000" w:themeColor="text1"/>
          <w:sz w:val="24"/>
          <w:szCs w:val="24"/>
        </w:rPr>
        <w:t>Prilog 2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) iskazane su okvirne količine predmeta nabave</w:t>
      </w:r>
      <w:r w:rsidR="00931C81" w:rsidRPr="00B5758C">
        <w:rPr>
          <w:rFonts w:ascii="Arial" w:hAnsi="Arial" w:cs="Arial"/>
          <w:color w:val="000000" w:themeColor="text1"/>
          <w:sz w:val="24"/>
          <w:szCs w:val="24"/>
        </w:rPr>
        <w:t>, budući da nije moguće procijeniti točnu količinu.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 Naručitelj se ne obvezuje na realizaciju navedenih količina u cijelosti.</w:t>
      </w:r>
      <w:r w:rsidR="0067303A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1C81" w:rsidRPr="00B5758C">
        <w:rPr>
          <w:rFonts w:ascii="Arial" w:hAnsi="Arial" w:cs="Arial"/>
          <w:color w:val="000000" w:themeColor="text1"/>
          <w:sz w:val="24"/>
          <w:szCs w:val="24"/>
        </w:rPr>
        <w:t>Količine će biti točno definirane prilikom pojedinačnih narudžbi od strane Naručitelja.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 Stvarna realizacija ovisit će o potrebama naručitelja  i raspoloživim  financijskim sredstvima.</w:t>
      </w:r>
    </w:p>
    <w:p w14:paraId="51E83067" w14:textId="77777777" w:rsidR="00B5758C" w:rsidRPr="00B5758C" w:rsidRDefault="00B5758C" w:rsidP="00931C81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95C0E6" w14:textId="77777777" w:rsidR="00931C81" w:rsidRPr="00B5758C" w:rsidRDefault="00931C81" w:rsidP="00931C81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Ako ponuditelj ne ispuni troškovnik u skladu sa za</w:t>
      </w:r>
      <w:r w:rsidR="0067303A" w:rsidRPr="00B5758C">
        <w:rPr>
          <w:rFonts w:ascii="Arial" w:hAnsi="Arial" w:cs="Arial"/>
          <w:color w:val="000000" w:themeColor="text1"/>
          <w:sz w:val="24"/>
          <w:szCs w:val="24"/>
        </w:rPr>
        <w:t>htjevima iz ovog Poziva na dost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a</w:t>
      </w:r>
      <w:r w:rsidR="0067303A" w:rsidRPr="00B5758C">
        <w:rPr>
          <w:rFonts w:ascii="Arial" w:hAnsi="Arial" w:cs="Arial"/>
          <w:color w:val="000000" w:themeColor="text1"/>
          <w:sz w:val="24"/>
          <w:szCs w:val="24"/>
        </w:rPr>
        <w:t>v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u ponuda ili promjeni tekst ili količine navedene u obrascu troškovnika smatrat će se da je </w:t>
      </w:r>
      <w:r w:rsidR="00BB6361" w:rsidRPr="00B5758C">
        <w:rPr>
          <w:rFonts w:ascii="Arial" w:hAnsi="Arial" w:cs="Arial"/>
          <w:color w:val="000000" w:themeColor="text1"/>
          <w:sz w:val="24"/>
          <w:szCs w:val="24"/>
        </w:rPr>
        <w:t>takav troškovnik nepotpun i nev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ažeći te će ponuda biti odbijena.</w:t>
      </w:r>
    </w:p>
    <w:p w14:paraId="33161D75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74EC8A" w14:textId="77777777" w:rsidR="00EA0134" w:rsidRPr="00B5758C" w:rsidRDefault="00FB57CB" w:rsidP="00BB6361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2.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3.Tehničke specifikacije predmeta nabave</w:t>
      </w:r>
    </w:p>
    <w:p w14:paraId="0AA35E93" w14:textId="77777777" w:rsidR="00EA0134" w:rsidRPr="00B5758C" w:rsidRDefault="002F5E82" w:rsidP="00BB6361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Opis i tehničke karakteristike predmeta nabave dan</w:t>
      </w:r>
      <w:r w:rsidR="002C7F34" w:rsidRPr="00B5758C">
        <w:rPr>
          <w:rFonts w:ascii="Arial" w:hAnsi="Arial" w:cs="Arial"/>
          <w:color w:val="000000" w:themeColor="text1"/>
          <w:sz w:val="24"/>
          <w:szCs w:val="24"/>
        </w:rPr>
        <w:t>e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 su opisno u priloženoj tablici</w:t>
      </w:r>
      <w:r w:rsidR="002C7F34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(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7F34" w:rsidRPr="00B5758C">
        <w:rPr>
          <w:rFonts w:ascii="Arial" w:hAnsi="Arial" w:cs="Arial"/>
          <w:color w:val="000000" w:themeColor="text1"/>
          <w:sz w:val="24"/>
          <w:szCs w:val="24"/>
        </w:rPr>
        <w:t>P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rilog </w:t>
      </w:r>
      <w:r w:rsidR="00E76A5B" w:rsidRPr="00B5758C">
        <w:rPr>
          <w:rFonts w:ascii="Arial" w:hAnsi="Arial" w:cs="Arial"/>
          <w:color w:val="000000" w:themeColor="text1"/>
          <w:sz w:val="24"/>
          <w:szCs w:val="24"/>
        </w:rPr>
        <w:t>2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86FEB5E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38A5574E" w14:textId="77777777" w:rsidR="00EA0134" w:rsidRPr="00B5758C" w:rsidRDefault="00FB57CB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2.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4.Mjesto isporuke robe</w:t>
      </w:r>
    </w:p>
    <w:p w14:paraId="3A13233A" w14:textId="77777777" w:rsidR="00EA0134" w:rsidRPr="00B5758C" w:rsidRDefault="00EA0134" w:rsidP="00EC4ACF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Roba se isporučuje pojedinačno,</w:t>
      </w:r>
      <w:r w:rsidR="00EC4ACF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sukladno potrebama </w:t>
      </w:r>
      <w:r w:rsidR="000D010F">
        <w:rPr>
          <w:rFonts w:ascii="Arial" w:hAnsi="Arial" w:cs="Arial"/>
          <w:color w:val="000000" w:themeColor="text1"/>
          <w:sz w:val="24"/>
          <w:szCs w:val="24"/>
        </w:rPr>
        <w:t>Županijskog</w:t>
      </w:r>
      <w:r w:rsidR="00DC6094" w:rsidRPr="00B5758C">
        <w:rPr>
          <w:rFonts w:ascii="Arial" w:hAnsi="Arial" w:cs="Arial"/>
          <w:color w:val="000000" w:themeColor="text1"/>
          <w:sz w:val="24"/>
          <w:szCs w:val="24"/>
        </w:rPr>
        <w:t xml:space="preserve"> državnog odvjetništva u Splitu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ACF" w:rsidRPr="00B5758C">
        <w:rPr>
          <w:rFonts w:ascii="Arial" w:hAnsi="Arial" w:cs="Arial"/>
          <w:color w:val="000000" w:themeColor="text1"/>
          <w:sz w:val="24"/>
          <w:szCs w:val="24"/>
        </w:rPr>
        <w:t xml:space="preserve">na adresi </w:t>
      </w:r>
      <w:r w:rsidR="00DC6094" w:rsidRPr="00B5758C">
        <w:rPr>
          <w:rFonts w:ascii="Arial" w:hAnsi="Arial" w:cs="Arial"/>
          <w:color w:val="000000" w:themeColor="text1"/>
          <w:sz w:val="24"/>
          <w:szCs w:val="24"/>
        </w:rPr>
        <w:t>Gundulićeva 29 A</w:t>
      </w:r>
      <w:r w:rsidR="00EC4ACF" w:rsidRPr="00B5758C">
        <w:rPr>
          <w:rFonts w:ascii="Arial" w:hAnsi="Arial" w:cs="Arial"/>
          <w:color w:val="000000" w:themeColor="text1"/>
          <w:sz w:val="24"/>
          <w:szCs w:val="24"/>
        </w:rPr>
        <w:t>, 21000 Split.</w:t>
      </w:r>
      <w:r w:rsidR="00C15D1A" w:rsidRPr="00B5758C">
        <w:rPr>
          <w:rFonts w:ascii="Arial" w:hAnsi="Arial" w:cs="Arial"/>
          <w:color w:val="000000" w:themeColor="text1"/>
          <w:sz w:val="24"/>
          <w:szCs w:val="24"/>
        </w:rPr>
        <w:t xml:space="preserve"> (Prilog 1)</w:t>
      </w:r>
    </w:p>
    <w:p w14:paraId="0B3B4463" w14:textId="77777777" w:rsidR="00EC4ACF" w:rsidRPr="00B5758C" w:rsidRDefault="00EC4ACF" w:rsidP="00EC4ACF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BB350C" w14:textId="77777777" w:rsidR="00EA0134" w:rsidRPr="00B5758C" w:rsidRDefault="00FB57CB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2.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5.Rok isporuke</w:t>
      </w:r>
    </w:p>
    <w:p w14:paraId="57EEF835" w14:textId="77777777" w:rsidR="00EA0134" w:rsidRPr="00B5758C" w:rsidRDefault="00EA0134" w:rsidP="00CF5EE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Roba se isporučuje sukcesivno do izvršenja, sukladno primitku pojedinačne narudžbenice. Odabrani ponuditelj se obvezuje isporučiti naručenu robu  u roku od  pet dana računajući od primitka narudžbenice.</w:t>
      </w:r>
    </w:p>
    <w:p w14:paraId="05B4E3FF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079B5FD8" w14:textId="77777777" w:rsidR="00EA0134" w:rsidRPr="00B5758C" w:rsidRDefault="00FB57CB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2.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6.Način i vrijeme isporuke i zaprimanja robe</w:t>
      </w:r>
    </w:p>
    <w:p w14:paraId="6EB88967" w14:textId="77777777" w:rsidR="00EA0134" w:rsidRPr="00B5758C" w:rsidRDefault="00EA0134" w:rsidP="00CF5EE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Isporuku robe moguće je izvršiti samo radnim danom tijekom radnog vremena naručitelja, od ponedjeljka do petka, od 7.</w:t>
      </w:r>
      <w:r w:rsidR="00DC6094" w:rsidRPr="00B5758C">
        <w:rPr>
          <w:rFonts w:ascii="Arial" w:hAnsi="Arial" w:cs="Arial"/>
          <w:color w:val="000000" w:themeColor="text1"/>
          <w:sz w:val="24"/>
          <w:szCs w:val="24"/>
        </w:rPr>
        <w:t>3</w:t>
      </w:r>
      <w:r w:rsidR="00EC4ACF" w:rsidRPr="00B5758C">
        <w:rPr>
          <w:rFonts w:ascii="Arial" w:hAnsi="Arial" w:cs="Arial"/>
          <w:color w:val="000000" w:themeColor="text1"/>
          <w:sz w:val="24"/>
          <w:szCs w:val="24"/>
        </w:rPr>
        <w:t>0 do 15,</w:t>
      </w:r>
      <w:r w:rsidR="000E7653">
        <w:rPr>
          <w:rFonts w:ascii="Arial" w:hAnsi="Arial" w:cs="Arial"/>
          <w:color w:val="000000" w:themeColor="text1"/>
          <w:sz w:val="24"/>
          <w:szCs w:val="24"/>
        </w:rPr>
        <w:t>0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0 sati.</w:t>
      </w:r>
    </w:p>
    <w:p w14:paraId="387C2D81" w14:textId="77777777" w:rsidR="00EA0134" w:rsidRPr="00B5758C" w:rsidRDefault="00EA0134" w:rsidP="00CF5EE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Prilikom isporuke odabrani ponuditelj izdaje račun/otpremnicu koja sadrži redni broj, naziv, količinu i jediničnu cijenu robe koja se isporučuje, a koju potpisuje osoba koja robu zaprima. Jedan primjerak računa/otpremnice ostaje naručitelju.</w:t>
      </w:r>
    </w:p>
    <w:p w14:paraId="0EEA75B9" w14:textId="77777777" w:rsidR="00EA0134" w:rsidRPr="00B5758C" w:rsidRDefault="00EA0134" w:rsidP="00CF5EE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Naručitelj prilikom zapriman</w:t>
      </w:r>
      <w:r w:rsidR="00900C0F" w:rsidRPr="00B5758C">
        <w:rPr>
          <w:rFonts w:ascii="Arial" w:hAnsi="Arial" w:cs="Arial"/>
          <w:color w:val="000000" w:themeColor="text1"/>
          <w:sz w:val="24"/>
          <w:szCs w:val="24"/>
        </w:rPr>
        <w:t>ja robe vrši kontrol</w:t>
      </w:r>
      <w:r w:rsidR="00A50FAA" w:rsidRPr="00B5758C">
        <w:rPr>
          <w:rFonts w:ascii="Arial" w:hAnsi="Arial" w:cs="Arial"/>
          <w:color w:val="000000" w:themeColor="text1"/>
          <w:sz w:val="24"/>
          <w:szCs w:val="24"/>
        </w:rPr>
        <w:t>u količine sukladno isporučenoj</w:t>
      </w:r>
      <w:r w:rsidR="00900C0F" w:rsidRPr="00B5758C">
        <w:rPr>
          <w:rFonts w:ascii="Arial" w:hAnsi="Arial" w:cs="Arial"/>
          <w:color w:val="000000" w:themeColor="text1"/>
          <w:sz w:val="24"/>
          <w:szCs w:val="24"/>
        </w:rPr>
        <w:t xml:space="preserve"> robi</w:t>
      </w:r>
      <w:r w:rsidR="00A50FAA" w:rsidRPr="00B5758C">
        <w:rPr>
          <w:rFonts w:ascii="Arial" w:hAnsi="Arial" w:cs="Arial"/>
          <w:color w:val="000000" w:themeColor="text1"/>
          <w:sz w:val="24"/>
          <w:szCs w:val="24"/>
        </w:rPr>
        <w:t xml:space="preserve"> s ugovorenom</w:t>
      </w:r>
      <w:r w:rsidR="0094215B" w:rsidRPr="00B5758C">
        <w:rPr>
          <w:rFonts w:ascii="Arial" w:hAnsi="Arial" w:cs="Arial"/>
          <w:color w:val="000000" w:themeColor="text1"/>
          <w:sz w:val="24"/>
          <w:szCs w:val="24"/>
        </w:rPr>
        <w:t xml:space="preserve"> i naručenom.</w:t>
      </w:r>
    </w:p>
    <w:p w14:paraId="53B2F51A" w14:textId="77777777" w:rsidR="00B5758C" w:rsidRPr="00B5758C" w:rsidRDefault="00B5758C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1371B772" w14:textId="77777777" w:rsidR="00EA0134" w:rsidRPr="00B5758C" w:rsidRDefault="000A286F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</w:rPr>
        <w:t>. PODACI O PONUDI</w:t>
      </w:r>
    </w:p>
    <w:p w14:paraId="0C975175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241C9C18" w14:textId="77777777" w:rsidR="00EA0134" w:rsidRPr="00B5758C" w:rsidRDefault="000A286F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="004A5567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1.Sadržaj ponude</w:t>
      </w:r>
    </w:p>
    <w:p w14:paraId="789D0D19" w14:textId="77777777" w:rsidR="00280F38" w:rsidRPr="00B5758C" w:rsidRDefault="00280F38" w:rsidP="00BE33F9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Cjelovitu  ponudu sačinjavaju ispunjeni i od ovlaštene osobe  ponuditelja potpisani i ovjereni:</w:t>
      </w:r>
    </w:p>
    <w:p w14:paraId="3C0C63C1" w14:textId="77777777" w:rsidR="00110854" w:rsidRPr="00110854" w:rsidRDefault="00DA7463" w:rsidP="00110854">
      <w:pPr>
        <w:pStyle w:val="Bezprored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Ponudbeni list (Obrazac 1)</w:t>
      </w:r>
    </w:p>
    <w:p w14:paraId="425BBDB4" w14:textId="77777777" w:rsidR="00BE33F9" w:rsidRPr="00B5758C" w:rsidRDefault="00BE33F9" w:rsidP="00BE33F9">
      <w:pPr>
        <w:pStyle w:val="Bezprored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Popunjeni i ovjereni troškovnik (</w:t>
      </w:r>
      <w:r w:rsidR="00A300B4" w:rsidRPr="00B5758C">
        <w:rPr>
          <w:rFonts w:ascii="Arial" w:hAnsi="Arial" w:cs="Arial"/>
          <w:color w:val="000000" w:themeColor="text1"/>
          <w:sz w:val="24"/>
          <w:szCs w:val="24"/>
        </w:rPr>
        <w:t>Prilog 2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4896D05" w14:textId="77777777" w:rsidR="00BE33F9" w:rsidRPr="00B5758C" w:rsidRDefault="00476EB0" w:rsidP="00BE33F9">
      <w:pPr>
        <w:pStyle w:val="Bezprored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Prilog 1(mjesto isporuke)</w:t>
      </w:r>
      <w:r w:rsidR="000668A8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7282F5C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1BADAE65" w14:textId="77777777" w:rsidR="00BE33F9" w:rsidRPr="00B5758C" w:rsidRDefault="00BE33F9" w:rsidP="00BE33F9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Ponuditelj ne smije mijenjati ili brisati originalni tekst Poziva na dostavu ponuda ili bilo kojeg obrasca</w:t>
      </w:r>
      <w:r w:rsidR="00F32ADB" w:rsidRPr="00B5758C">
        <w:rPr>
          <w:rFonts w:ascii="Arial" w:hAnsi="Arial" w:cs="Arial"/>
          <w:color w:val="000000" w:themeColor="text1"/>
          <w:sz w:val="24"/>
          <w:szCs w:val="24"/>
        </w:rPr>
        <w:t xml:space="preserve"> iz poziva. Sve izjave i sve stranice troškovnika koje potpisuje i ovjerava ponuditelj moraju biti potpisane od strane ovlaštene osobe gospodarskog subjekta.</w:t>
      </w:r>
    </w:p>
    <w:p w14:paraId="71082797" w14:textId="77777777" w:rsidR="005B1AA1" w:rsidRPr="00B5758C" w:rsidRDefault="005B1AA1" w:rsidP="00BE33F9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Ponuditelji, pravne osobe, moraju u Ponudbenom listu –</w:t>
      </w:r>
      <w:r w:rsidR="00542B7B" w:rsidRPr="00B575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Obrazac 1 naznačiti imena i odgovarajuću kvalifikaciju osoba odgovornih za izvršenje ugovora.</w:t>
      </w:r>
    </w:p>
    <w:p w14:paraId="60E3AFF5" w14:textId="77777777" w:rsidR="000D3B97" w:rsidRPr="00B5758C" w:rsidRDefault="000D3B97" w:rsidP="00F32ADB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E23D9F" w14:textId="77777777" w:rsidR="00EA0134" w:rsidRPr="00B5758C" w:rsidRDefault="000A286F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="004A5567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DB6725">
        <w:rPr>
          <w:rFonts w:ascii="Arial" w:hAnsi="Arial" w:cs="Arial"/>
          <w:color w:val="000000" w:themeColor="text1"/>
          <w:sz w:val="24"/>
          <w:szCs w:val="24"/>
          <w:u w:val="single"/>
        </w:rPr>
        <w:t>2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 Način dostave ponude</w:t>
      </w:r>
    </w:p>
    <w:p w14:paraId="1762BAA8" w14:textId="77777777" w:rsidR="00EA0134" w:rsidRPr="00046236" w:rsidRDefault="00EA0134" w:rsidP="000D3B9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Ponuda </w:t>
      </w:r>
      <w:r w:rsidR="00DB6725">
        <w:rPr>
          <w:rFonts w:ascii="Arial" w:hAnsi="Arial" w:cs="Arial"/>
          <w:color w:val="000000" w:themeColor="text1"/>
          <w:sz w:val="24"/>
          <w:szCs w:val="24"/>
        </w:rPr>
        <w:t>se dostavlja elektronskim putem na adresu</w:t>
      </w:r>
      <w:r w:rsidRPr="00DB6725">
        <w:rPr>
          <w:rFonts w:ascii="Arial" w:hAnsi="Arial" w:cs="Arial"/>
          <w:color w:val="000000" w:themeColor="text1"/>
          <w:sz w:val="24"/>
          <w:szCs w:val="24"/>
          <w:u w:val="single"/>
        </w:rPr>
        <w:t>:</w:t>
      </w:r>
      <w:r w:rsidR="000D010F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tajnistvo@z</w:t>
      </w:r>
      <w:r w:rsidR="00DB6725" w:rsidRPr="00DB6725">
        <w:rPr>
          <w:rFonts w:ascii="Arial" w:hAnsi="Arial" w:cs="Arial"/>
          <w:color w:val="000000" w:themeColor="text1"/>
          <w:sz w:val="24"/>
          <w:szCs w:val="24"/>
          <w:u w:val="single"/>
        </w:rPr>
        <w:t>dost.dorh.hr</w:t>
      </w:r>
    </w:p>
    <w:p w14:paraId="419F73DB" w14:textId="77777777" w:rsidR="00EA0134" w:rsidRPr="00B5758C" w:rsidRDefault="00EA0134" w:rsidP="000D3B9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2C7493" w14:textId="3C03A237" w:rsidR="00EA0134" w:rsidRPr="00B5758C" w:rsidRDefault="008A5E61" w:rsidP="000D3B97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Rok za dostavu ponude je </w:t>
      </w:r>
      <w:r w:rsidR="00905B20">
        <w:rPr>
          <w:rFonts w:ascii="Arial" w:hAnsi="Arial" w:cs="Arial"/>
          <w:b/>
          <w:bCs/>
          <w:color w:val="000000" w:themeColor="text1"/>
          <w:sz w:val="24"/>
          <w:szCs w:val="24"/>
        </w:rPr>
        <w:t>20</w:t>
      </w:r>
      <w:r w:rsidR="00854A42" w:rsidRPr="008B54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ožujka </w:t>
      </w:r>
      <w:r w:rsidR="00525E85" w:rsidRPr="008B548A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441123" w:rsidRPr="008B548A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525E85" w:rsidRPr="008B548A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8B54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 1</w:t>
      </w:r>
      <w:r w:rsidR="00762379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CF3C3A" w:rsidRPr="008B54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:00 </w:t>
      </w:r>
      <w:r w:rsidR="00EA0134" w:rsidRPr="008B548A">
        <w:rPr>
          <w:rFonts w:ascii="Arial" w:hAnsi="Arial" w:cs="Arial"/>
          <w:b/>
          <w:bCs/>
          <w:color w:val="000000" w:themeColor="text1"/>
          <w:sz w:val="24"/>
          <w:szCs w:val="24"/>
        </w:rPr>
        <w:t>sati.</w:t>
      </w:r>
    </w:p>
    <w:p w14:paraId="4D80E0FA" w14:textId="77777777" w:rsidR="00995C2B" w:rsidRPr="00B5758C" w:rsidRDefault="00995C2B" w:rsidP="00995C2B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43ABC9" w14:textId="77777777" w:rsidR="00995C2B" w:rsidRPr="00B5758C" w:rsidRDefault="000A286F" w:rsidP="00995C2B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="004A5567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DB6725"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="00995C2B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.Dopustivost alternativnih ponuda</w:t>
      </w:r>
    </w:p>
    <w:p w14:paraId="13223D7A" w14:textId="77777777" w:rsidR="005738F6" w:rsidRPr="00B5758C" w:rsidRDefault="00995C2B" w:rsidP="005738F6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Alternativne ponude nisu dopuštene</w:t>
      </w:r>
      <w:r w:rsidR="00320C99" w:rsidRPr="00B5758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39D23AD" w14:textId="77777777" w:rsidR="00320C99" w:rsidRPr="00B5758C" w:rsidRDefault="00F815A4" w:rsidP="005738F6">
      <w:pPr>
        <w:pStyle w:val="Bezproreda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i/>
          <w:color w:val="000000" w:themeColor="text1"/>
          <w:sz w:val="24"/>
          <w:szCs w:val="24"/>
        </w:rPr>
        <w:t>Ponuda treba biti za cjelokupnu vrstu traženih artikala</w:t>
      </w:r>
      <w:r w:rsidR="00957913" w:rsidRPr="00B5758C">
        <w:rPr>
          <w:rFonts w:ascii="Arial" w:hAnsi="Arial" w:cs="Arial"/>
          <w:i/>
          <w:color w:val="000000" w:themeColor="text1"/>
          <w:sz w:val="24"/>
          <w:szCs w:val="24"/>
        </w:rPr>
        <w:t xml:space="preserve"> po priloženom troškovniku</w:t>
      </w:r>
      <w:r w:rsidRPr="00B5758C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231880" w:rsidRPr="00B5758C">
        <w:rPr>
          <w:rFonts w:ascii="Arial" w:hAnsi="Arial" w:cs="Arial"/>
          <w:i/>
          <w:color w:val="000000" w:themeColor="text1"/>
          <w:sz w:val="24"/>
          <w:szCs w:val="24"/>
        </w:rPr>
        <w:t>, djelomična se neće prihvatiti.</w:t>
      </w:r>
    </w:p>
    <w:p w14:paraId="5E6E59B8" w14:textId="77777777" w:rsidR="00995C2B" w:rsidRPr="00B5758C" w:rsidRDefault="00995C2B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4A74D8AF" w14:textId="77777777" w:rsidR="00EA0134" w:rsidRPr="00B5758C" w:rsidRDefault="000A286F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="004A5567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DB6725">
        <w:rPr>
          <w:rFonts w:ascii="Arial" w:hAnsi="Arial" w:cs="Arial"/>
          <w:color w:val="000000" w:themeColor="text1"/>
          <w:sz w:val="24"/>
          <w:szCs w:val="24"/>
          <w:u w:val="single"/>
        </w:rPr>
        <w:t>4</w:t>
      </w:r>
      <w:r w:rsidR="005738F6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Cijena ponude</w:t>
      </w:r>
    </w:p>
    <w:p w14:paraId="7FA9A08A" w14:textId="77777777" w:rsidR="005738F6" w:rsidRPr="00B5758C" w:rsidRDefault="005738F6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Cijena ponude obuhvaća sve stavke troškov</w:t>
      </w:r>
      <w:r w:rsidR="00566016" w:rsidRPr="00B5758C">
        <w:rPr>
          <w:rFonts w:ascii="Arial" w:hAnsi="Arial" w:cs="Arial"/>
          <w:color w:val="000000" w:themeColor="text1"/>
          <w:sz w:val="24"/>
          <w:szCs w:val="24"/>
        </w:rPr>
        <w:t>nika i piše se brojkama .</w:t>
      </w:r>
    </w:p>
    <w:p w14:paraId="2980CEB6" w14:textId="77777777" w:rsidR="00566016" w:rsidRPr="00B5758C" w:rsidRDefault="00566016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Cijena ponude izražava se u </w:t>
      </w:r>
      <w:r w:rsidR="00105EB0">
        <w:rPr>
          <w:rFonts w:ascii="Arial" w:hAnsi="Arial" w:cs="Arial"/>
          <w:color w:val="000000" w:themeColor="text1"/>
          <w:sz w:val="24"/>
          <w:szCs w:val="24"/>
        </w:rPr>
        <w:t>eurima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86EA44" w14:textId="77777777" w:rsidR="00EA0134" w:rsidRPr="00B5758C" w:rsidRDefault="00EA0134" w:rsidP="00995C2B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Jedinične cijene </w:t>
      </w:r>
      <w:r w:rsidR="005738F6" w:rsidRPr="00B5758C">
        <w:rPr>
          <w:rFonts w:ascii="Arial" w:hAnsi="Arial" w:cs="Arial"/>
          <w:color w:val="000000" w:themeColor="text1"/>
          <w:sz w:val="24"/>
          <w:szCs w:val="24"/>
        </w:rPr>
        <w:t xml:space="preserve"> izražene u troškovniku 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su</w:t>
      </w:r>
      <w:r w:rsidR="005738F6" w:rsidRPr="00B5758C">
        <w:rPr>
          <w:rFonts w:ascii="Arial" w:hAnsi="Arial" w:cs="Arial"/>
          <w:color w:val="000000" w:themeColor="text1"/>
          <w:sz w:val="24"/>
          <w:szCs w:val="24"/>
        </w:rPr>
        <w:t xml:space="preserve"> fiksne i 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 nepromjenjive.</w:t>
      </w:r>
    </w:p>
    <w:p w14:paraId="4BD61DDA" w14:textId="77777777" w:rsidR="00EA0134" w:rsidRPr="00B5758C" w:rsidRDefault="00EA0134" w:rsidP="00995C2B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U cijenu ponude bez PDV-a moraju biti uračunati svi troškovi</w:t>
      </w:r>
      <w:r w:rsidR="004B5450">
        <w:rPr>
          <w:rFonts w:ascii="Arial" w:hAnsi="Arial" w:cs="Arial"/>
          <w:color w:val="000000" w:themeColor="text1"/>
          <w:sz w:val="24"/>
          <w:szCs w:val="24"/>
        </w:rPr>
        <w:t>, troškovi dostave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 i popusti.</w:t>
      </w:r>
    </w:p>
    <w:p w14:paraId="7044044B" w14:textId="77777777" w:rsidR="005738F6" w:rsidRPr="00B5758C" w:rsidRDefault="00566016" w:rsidP="00995C2B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PDV se iskazuje zasebno iza cijene ponude.</w:t>
      </w:r>
    </w:p>
    <w:p w14:paraId="7C6591C0" w14:textId="77777777" w:rsidR="00566016" w:rsidRPr="00B5758C" w:rsidRDefault="00566016" w:rsidP="00995C2B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Ako ponuditelj nije u sustavu poreza na dodanu vrijednost ili je predmet nabave oslobođen poreza na dodanu vrijednost , u ponudbenom listu, na mjesto predviđeno za upis cijene ponude s porezom na dodanu vrijednost upisuje se isti iznos kao što je upisan na mjestu predviđenom za upis cijene ponude bez poreza na dodanu vri</w:t>
      </w:r>
      <w:r w:rsidR="00144670" w:rsidRPr="00B5758C">
        <w:rPr>
          <w:rFonts w:ascii="Arial" w:hAnsi="Arial" w:cs="Arial"/>
          <w:color w:val="000000" w:themeColor="text1"/>
          <w:sz w:val="24"/>
          <w:szCs w:val="24"/>
        </w:rPr>
        <w:t>jednost, a mjesto predviđeno za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 upis iznosa poreza na dodanu vrijednost ostaje prazno.</w:t>
      </w:r>
    </w:p>
    <w:p w14:paraId="5F957127" w14:textId="77777777" w:rsidR="00EA0134" w:rsidRPr="00B5758C" w:rsidRDefault="00566016" w:rsidP="00F928AC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U slučaju da ponuditelj ne ispuni makar i jednu stavku, cijena ponude će se smatrati neprihvatljivom te će ponuda biti isključena.</w:t>
      </w:r>
    </w:p>
    <w:p w14:paraId="0322CF7F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697EE4F2" w14:textId="77777777" w:rsidR="00EA0134" w:rsidRPr="00B5758C" w:rsidRDefault="000A286F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="004A5567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DB6725">
        <w:rPr>
          <w:rFonts w:ascii="Arial" w:hAnsi="Arial" w:cs="Arial"/>
          <w:color w:val="000000" w:themeColor="text1"/>
          <w:sz w:val="24"/>
          <w:szCs w:val="24"/>
          <w:u w:val="single"/>
        </w:rPr>
        <w:t>5</w:t>
      </w:r>
      <w:r w:rsidR="00566016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EA0134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Rok, način i uvjeti plaćanja</w:t>
      </w:r>
    </w:p>
    <w:p w14:paraId="4421FF64" w14:textId="77777777" w:rsidR="00EA0134" w:rsidRPr="00B5758C" w:rsidRDefault="00EA0134" w:rsidP="00566016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Predujam isključen.</w:t>
      </w:r>
    </w:p>
    <w:p w14:paraId="674F8A40" w14:textId="75025719" w:rsidR="00EA0134" w:rsidRPr="00B5758C" w:rsidRDefault="00EA0134" w:rsidP="00566016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Naručitelj se obvezuje nabavljenu i isporučenu robu, temeljem ispostavljenog </w:t>
      </w:r>
      <w:r w:rsidR="00616F59" w:rsidRPr="00B5758C">
        <w:rPr>
          <w:rFonts w:ascii="Arial" w:hAnsi="Arial" w:cs="Arial"/>
          <w:color w:val="000000" w:themeColor="text1"/>
          <w:sz w:val="24"/>
          <w:szCs w:val="24"/>
        </w:rPr>
        <w:t>e</w:t>
      </w:r>
      <w:r w:rsidR="000668A8" w:rsidRPr="00B5758C">
        <w:rPr>
          <w:rFonts w:ascii="Arial" w:hAnsi="Arial" w:cs="Arial"/>
          <w:color w:val="000000" w:themeColor="text1"/>
          <w:sz w:val="24"/>
          <w:szCs w:val="24"/>
        </w:rPr>
        <w:t>-</w:t>
      </w:r>
      <w:r w:rsidR="00616F59" w:rsidRPr="00B5758C">
        <w:rPr>
          <w:rFonts w:ascii="Arial" w:hAnsi="Arial" w:cs="Arial"/>
          <w:color w:val="000000" w:themeColor="text1"/>
          <w:sz w:val="24"/>
          <w:szCs w:val="24"/>
        </w:rPr>
        <w:t>R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ačuna s potvrdom primitka robe, platiti u roku od 30 dana od dana primitka</w:t>
      </w:r>
      <w:r w:rsidR="00616F59" w:rsidRPr="00B5758C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0668A8" w:rsidRPr="00B5758C">
        <w:rPr>
          <w:rFonts w:ascii="Arial" w:hAnsi="Arial" w:cs="Arial"/>
          <w:color w:val="000000" w:themeColor="text1"/>
          <w:sz w:val="24"/>
          <w:szCs w:val="24"/>
        </w:rPr>
        <w:t>-</w:t>
      </w:r>
      <w:r w:rsidR="00616F59" w:rsidRPr="00B5758C">
        <w:rPr>
          <w:rFonts w:ascii="Arial" w:hAnsi="Arial" w:cs="Arial"/>
          <w:color w:val="000000" w:themeColor="text1"/>
          <w:sz w:val="24"/>
          <w:szCs w:val="24"/>
        </w:rPr>
        <w:t>R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>ačuna na poslovni račun ponuditelja kod poslovne banke što će se utvrditi ugovorom.</w:t>
      </w:r>
    </w:p>
    <w:p w14:paraId="71779ACE" w14:textId="77777777" w:rsidR="00EA0134" w:rsidRPr="00B5758C" w:rsidRDefault="00EA0134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147ABDB6" w14:textId="77777777" w:rsidR="00566016" w:rsidRPr="00B5758C" w:rsidRDefault="000A286F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="004A5567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DB6725">
        <w:rPr>
          <w:rFonts w:ascii="Arial" w:hAnsi="Arial" w:cs="Arial"/>
          <w:color w:val="000000" w:themeColor="text1"/>
          <w:sz w:val="24"/>
          <w:szCs w:val="24"/>
          <w:u w:val="single"/>
        </w:rPr>
        <w:t>6</w:t>
      </w:r>
      <w:r w:rsidR="00566016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.Rok valjanosti ponude</w:t>
      </w:r>
    </w:p>
    <w:p w14:paraId="43CC9FBF" w14:textId="77777777" w:rsidR="00566016" w:rsidRPr="00B5758C" w:rsidRDefault="004D2FB6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Ponuda mora važiti za period najmanje 60 dana od dana  određenog za dostavu ponude.</w:t>
      </w:r>
    </w:p>
    <w:p w14:paraId="1C1937CF" w14:textId="77777777" w:rsidR="004D2FB6" w:rsidRPr="00B5758C" w:rsidRDefault="004D2FB6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0E7EB660" w14:textId="77777777" w:rsidR="004D2FB6" w:rsidRPr="00B5758C" w:rsidRDefault="000A286F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="004A5567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DB6725">
        <w:rPr>
          <w:rFonts w:ascii="Arial" w:hAnsi="Arial" w:cs="Arial"/>
          <w:color w:val="000000" w:themeColor="text1"/>
          <w:sz w:val="24"/>
          <w:szCs w:val="24"/>
          <w:u w:val="single"/>
        </w:rPr>
        <w:t>7</w:t>
      </w:r>
      <w:r w:rsidR="004D2FB6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.Kriterij odabira najpovoljnije ponude </w:t>
      </w:r>
    </w:p>
    <w:p w14:paraId="2E2740DD" w14:textId="300D325C" w:rsidR="004D2FB6" w:rsidRPr="00B5758C" w:rsidRDefault="00DB2F80" w:rsidP="00DB2F80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Sukladno odredbama ZJN i Naputka za postupanje u postupcima nabave, stručno povjerenstvo Naručitelja utvrdit će prihvatljivost ponude gdje je apsolutni ponder cijene 100% (najniža cijena).</w:t>
      </w:r>
    </w:p>
    <w:p w14:paraId="32F03CC5" w14:textId="77777777" w:rsidR="00DB2F80" w:rsidRPr="00B5758C" w:rsidRDefault="00DB2F80" w:rsidP="00DB2F80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Najpovoljnija ponuda je prihvatljiva, prikladna i pravilna ponuda s najnižom ukupnom cijenom.</w:t>
      </w:r>
    </w:p>
    <w:p w14:paraId="45582D47" w14:textId="77777777" w:rsidR="00144670" w:rsidRPr="00B5758C" w:rsidRDefault="00144670" w:rsidP="00DB2F80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CDE338" w14:textId="77777777" w:rsidR="00DB2F80" w:rsidRPr="00B5758C" w:rsidRDefault="000A286F" w:rsidP="00DB2F80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lastRenderedPageBreak/>
        <w:t>3</w:t>
      </w:r>
      <w:r w:rsidR="004A5567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DB6725">
        <w:rPr>
          <w:rFonts w:ascii="Arial" w:hAnsi="Arial" w:cs="Arial"/>
          <w:color w:val="000000" w:themeColor="text1"/>
          <w:sz w:val="24"/>
          <w:szCs w:val="24"/>
          <w:u w:val="single"/>
        </w:rPr>
        <w:t>8</w:t>
      </w:r>
      <w:r w:rsidR="00144670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 Jezik na kojem se sastavlja ponuda</w:t>
      </w:r>
    </w:p>
    <w:p w14:paraId="0F92C0CD" w14:textId="77777777" w:rsidR="00144670" w:rsidRPr="00B5758C" w:rsidRDefault="00144670" w:rsidP="00DB2F80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Ponuda se podnosi na hrvatskom jeziku i latiničnom pismu.</w:t>
      </w:r>
    </w:p>
    <w:p w14:paraId="0BFB29B4" w14:textId="77777777" w:rsidR="0066490A" w:rsidRPr="00B5758C" w:rsidRDefault="0066490A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14:paraId="3D7B9ED4" w14:textId="77777777" w:rsidR="00A21560" w:rsidRPr="00B5758C" w:rsidRDefault="000A286F" w:rsidP="00EA0134">
      <w:pPr>
        <w:pStyle w:val="Bezproreda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="004A5567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DB6725">
        <w:rPr>
          <w:rFonts w:ascii="Arial" w:hAnsi="Arial" w:cs="Arial"/>
          <w:color w:val="000000" w:themeColor="text1"/>
          <w:sz w:val="24"/>
          <w:szCs w:val="24"/>
          <w:u w:val="single"/>
        </w:rPr>
        <w:t>9</w:t>
      </w:r>
      <w:r w:rsidR="00A21560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 Rok donošenja odluke o odabiru ili poništenju</w:t>
      </w:r>
    </w:p>
    <w:p w14:paraId="4A890CF2" w14:textId="77777777" w:rsidR="00A21560" w:rsidRPr="00B5758C" w:rsidRDefault="002E7184" w:rsidP="00AF1345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Naručitelj će Odluku o odabiru odnosno Odluku o poništenju</w:t>
      </w:r>
      <w:r w:rsidR="00AF1345" w:rsidRPr="00B5758C">
        <w:rPr>
          <w:rFonts w:ascii="Arial" w:hAnsi="Arial" w:cs="Arial"/>
          <w:color w:val="000000" w:themeColor="text1"/>
          <w:sz w:val="24"/>
          <w:szCs w:val="24"/>
        </w:rPr>
        <w:t xml:space="preserve"> svakom ponuditelju </w:t>
      </w:r>
      <w:r w:rsidRPr="00B5758C">
        <w:rPr>
          <w:rFonts w:ascii="Arial" w:hAnsi="Arial" w:cs="Arial"/>
          <w:color w:val="000000" w:themeColor="text1"/>
          <w:sz w:val="24"/>
          <w:szCs w:val="24"/>
        </w:rPr>
        <w:t xml:space="preserve"> dostaviti u roku od 30 dana od isteka roka za dostavu ponuda. </w:t>
      </w:r>
    </w:p>
    <w:p w14:paraId="06C28944" w14:textId="77777777" w:rsidR="00AF1345" w:rsidRPr="00B5758C" w:rsidRDefault="00AF1345" w:rsidP="00AF1345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Na odluku naručitelja nema prava žalbe.</w:t>
      </w:r>
    </w:p>
    <w:p w14:paraId="7018B803" w14:textId="77777777" w:rsidR="0066490A" w:rsidRPr="00B5758C" w:rsidRDefault="0066490A" w:rsidP="00AF1345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7F5841C6" w14:textId="77777777" w:rsidR="005B1AA1" w:rsidRPr="00B5758C" w:rsidRDefault="000A286F" w:rsidP="00AF1345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="004A5567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5B1AA1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1</w:t>
      </w:r>
      <w:r w:rsidR="00DB6725">
        <w:rPr>
          <w:rFonts w:ascii="Arial" w:hAnsi="Arial" w:cs="Arial"/>
          <w:color w:val="000000" w:themeColor="text1"/>
          <w:sz w:val="24"/>
          <w:szCs w:val="24"/>
          <w:u w:val="single"/>
        </w:rPr>
        <w:t>0</w:t>
      </w:r>
      <w:r w:rsidR="005B1AA1" w:rsidRPr="00B5758C">
        <w:rPr>
          <w:rFonts w:ascii="Arial" w:hAnsi="Arial" w:cs="Arial"/>
          <w:color w:val="000000" w:themeColor="text1"/>
          <w:sz w:val="24"/>
          <w:szCs w:val="24"/>
          <w:u w:val="single"/>
        </w:rPr>
        <w:t>. Posebne odredbe</w:t>
      </w:r>
    </w:p>
    <w:p w14:paraId="77E03E57" w14:textId="77777777" w:rsidR="00EA0134" w:rsidRDefault="005B1AA1" w:rsidP="00AF1345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758C">
        <w:rPr>
          <w:rFonts w:ascii="Arial" w:hAnsi="Arial" w:cs="Arial"/>
          <w:color w:val="000000" w:themeColor="text1"/>
          <w:sz w:val="24"/>
          <w:szCs w:val="24"/>
        </w:rPr>
        <w:t>Na ovaj postupak ne primjenjuju se odredbe ZJN te Naručitelj zadržava pravo poništiti ovaj postupak nabave u bilo kojem trenutku, odnosno ne odabrati niti jednu ponudu.</w:t>
      </w:r>
    </w:p>
    <w:p w14:paraId="70C481B8" w14:textId="77777777" w:rsidR="00137751" w:rsidRDefault="00137751" w:rsidP="00AF1345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B16242" w14:textId="77777777" w:rsidR="00137751" w:rsidRPr="00B5758C" w:rsidRDefault="00137751" w:rsidP="00AF1345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1365E7" w14:textId="77777777" w:rsidR="00C851DA" w:rsidRPr="00B5758C" w:rsidRDefault="00C851DA" w:rsidP="00FA51CA">
      <w:pPr>
        <w:pStyle w:val="Bezproreda"/>
        <w:ind w:left="3540"/>
        <w:rPr>
          <w:rFonts w:ascii="Arial" w:hAnsi="Arial" w:cs="Arial"/>
          <w:color w:val="000000" w:themeColor="text1"/>
          <w:sz w:val="24"/>
          <w:szCs w:val="24"/>
        </w:rPr>
      </w:pPr>
    </w:p>
    <w:p w14:paraId="3EA4DEFD" w14:textId="560B69C0" w:rsidR="00FA51CA" w:rsidRDefault="00FA51CA" w:rsidP="00FA51CA">
      <w:pPr>
        <w:pStyle w:val="Bezproreda"/>
        <w:ind w:left="3540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RAVNATELJ</w:t>
      </w:r>
    </w:p>
    <w:p w14:paraId="497720CD" w14:textId="1E30511F" w:rsidR="00105EB0" w:rsidRDefault="00FA51CA" w:rsidP="00FA51CA">
      <w:pPr>
        <w:pStyle w:val="Bezproreda"/>
        <w:ind w:left="3540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DRŽAVNOODVJETNIČKE UPRAVE</w:t>
      </w:r>
    </w:p>
    <w:p w14:paraId="612B2C49" w14:textId="3C62324C" w:rsidR="00FA51CA" w:rsidRDefault="00FA51CA" w:rsidP="00FA51CA">
      <w:pPr>
        <w:pStyle w:val="Bezproreda"/>
        <w:ind w:left="3540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Stipe Bajić</w:t>
      </w:r>
    </w:p>
    <w:p w14:paraId="7A3240B2" w14:textId="77777777" w:rsidR="00105EB0" w:rsidRDefault="00105EB0" w:rsidP="00FA51CA">
      <w:pPr>
        <w:pStyle w:val="Bezproreda"/>
        <w:ind w:left="8496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4E8DFE7" w14:textId="77777777" w:rsidR="00105EB0" w:rsidRDefault="00105EB0" w:rsidP="00105EB0">
      <w:pPr>
        <w:pStyle w:val="Bezproreda"/>
        <w:ind w:left="4956"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24E288D8" w14:textId="77777777" w:rsidR="00105EB0" w:rsidRPr="00A328C8" w:rsidRDefault="00105EB0" w:rsidP="00105EB0">
      <w:pPr>
        <w:pStyle w:val="Bezproreda"/>
        <w:ind w:left="495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05EB0" w:rsidRPr="00A32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0E0E" w14:textId="77777777" w:rsidR="00060A32" w:rsidRDefault="00060A32" w:rsidP="0054569C">
      <w:pPr>
        <w:spacing w:after="0" w:line="240" w:lineRule="auto"/>
      </w:pPr>
      <w:r>
        <w:separator/>
      </w:r>
    </w:p>
  </w:endnote>
  <w:endnote w:type="continuationSeparator" w:id="0">
    <w:p w14:paraId="155AA25B" w14:textId="77777777" w:rsidR="00060A32" w:rsidRDefault="00060A32" w:rsidP="0054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66BD" w14:textId="77777777" w:rsidR="0054569C" w:rsidRDefault="005456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32330"/>
      <w:docPartObj>
        <w:docPartGallery w:val="Page Numbers (Bottom of Page)"/>
        <w:docPartUnique/>
      </w:docPartObj>
    </w:sdtPr>
    <w:sdtEndPr/>
    <w:sdtContent>
      <w:p w14:paraId="28BBE25B" w14:textId="77777777" w:rsidR="0054569C" w:rsidRDefault="0054569C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0DF">
          <w:rPr>
            <w:noProof/>
          </w:rPr>
          <w:t>2</w:t>
        </w:r>
        <w:r>
          <w:fldChar w:fldCharType="end"/>
        </w:r>
      </w:p>
    </w:sdtContent>
  </w:sdt>
  <w:p w14:paraId="4AE7958C" w14:textId="77777777" w:rsidR="0054569C" w:rsidRDefault="005456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E5FA" w14:textId="77777777" w:rsidR="0054569C" w:rsidRDefault="005456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F069" w14:textId="77777777" w:rsidR="00060A32" w:rsidRDefault="00060A32" w:rsidP="0054569C">
      <w:pPr>
        <w:spacing w:after="0" w:line="240" w:lineRule="auto"/>
      </w:pPr>
      <w:r>
        <w:separator/>
      </w:r>
    </w:p>
  </w:footnote>
  <w:footnote w:type="continuationSeparator" w:id="0">
    <w:p w14:paraId="10B8433F" w14:textId="77777777" w:rsidR="00060A32" w:rsidRDefault="00060A32" w:rsidP="0054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F409" w14:textId="77777777" w:rsidR="0054569C" w:rsidRDefault="0054569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C1B1" w14:textId="77777777" w:rsidR="0054569C" w:rsidRDefault="0054569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636D" w14:textId="77777777" w:rsidR="0054569C" w:rsidRDefault="005456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38F"/>
    <w:multiLevelType w:val="hybridMultilevel"/>
    <w:tmpl w:val="776863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36FC2"/>
    <w:multiLevelType w:val="hybridMultilevel"/>
    <w:tmpl w:val="4860F16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3F4716"/>
    <w:multiLevelType w:val="hybridMultilevel"/>
    <w:tmpl w:val="FC6AFFAC"/>
    <w:lvl w:ilvl="0" w:tplc="F6605F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640EB"/>
    <w:multiLevelType w:val="hybridMultilevel"/>
    <w:tmpl w:val="4DC6F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03C45"/>
    <w:multiLevelType w:val="multilevel"/>
    <w:tmpl w:val="EDE29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7B818EB"/>
    <w:multiLevelType w:val="hybridMultilevel"/>
    <w:tmpl w:val="2D520CB8"/>
    <w:lvl w:ilvl="0" w:tplc="5CC4474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03767">
    <w:abstractNumId w:val="5"/>
  </w:num>
  <w:num w:numId="2" w16cid:durableId="229535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699670">
    <w:abstractNumId w:val="3"/>
  </w:num>
  <w:num w:numId="4" w16cid:durableId="699428320">
    <w:abstractNumId w:val="4"/>
  </w:num>
  <w:num w:numId="5" w16cid:durableId="200476968">
    <w:abstractNumId w:val="2"/>
  </w:num>
  <w:num w:numId="6" w16cid:durableId="29571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B4"/>
    <w:rsid w:val="0000363A"/>
    <w:rsid w:val="00003B8D"/>
    <w:rsid w:val="00041164"/>
    <w:rsid w:val="00046236"/>
    <w:rsid w:val="00060A32"/>
    <w:rsid w:val="000668A8"/>
    <w:rsid w:val="00070203"/>
    <w:rsid w:val="00073C9E"/>
    <w:rsid w:val="00086A0C"/>
    <w:rsid w:val="00086D27"/>
    <w:rsid w:val="000A286F"/>
    <w:rsid w:val="000B2ED7"/>
    <w:rsid w:val="000B3F74"/>
    <w:rsid w:val="000C0B0A"/>
    <w:rsid w:val="000C0E6F"/>
    <w:rsid w:val="000C7662"/>
    <w:rsid w:val="000D010F"/>
    <w:rsid w:val="000D2DE3"/>
    <w:rsid w:val="000D3B97"/>
    <w:rsid w:val="000E07C3"/>
    <w:rsid w:val="000E6E97"/>
    <w:rsid w:val="000E7653"/>
    <w:rsid w:val="00100F0C"/>
    <w:rsid w:val="0010144E"/>
    <w:rsid w:val="00105EB0"/>
    <w:rsid w:val="00110854"/>
    <w:rsid w:val="001110AE"/>
    <w:rsid w:val="00123667"/>
    <w:rsid w:val="00125CEA"/>
    <w:rsid w:val="00137751"/>
    <w:rsid w:val="00144670"/>
    <w:rsid w:val="00145C07"/>
    <w:rsid w:val="00154683"/>
    <w:rsid w:val="00163DD5"/>
    <w:rsid w:val="00182CE5"/>
    <w:rsid w:val="001957A8"/>
    <w:rsid w:val="001A12C1"/>
    <w:rsid w:val="001B6FC7"/>
    <w:rsid w:val="001B7ED4"/>
    <w:rsid w:val="001F11DB"/>
    <w:rsid w:val="00203C98"/>
    <w:rsid w:val="00215CFE"/>
    <w:rsid w:val="00231880"/>
    <w:rsid w:val="00237063"/>
    <w:rsid w:val="002434A9"/>
    <w:rsid w:val="0024401A"/>
    <w:rsid w:val="002445BE"/>
    <w:rsid w:val="00244ABA"/>
    <w:rsid w:val="00250049"/>
    <w:rsid w:val="00252C38"/>
    <w:rsid w:val="00253BF4"/>
    <w:rsid w:val="0025555F"/>
    <w:rsid w:val="002613E1"/>
    <w:rsid w:val="0026229D"/>
    <w:rsid w:val="00280F38"/>
    <w:rsid w:val="00286D1D"/>
    <w:rsid w:val="002A0418"/>
    <w:rsid w:val="002A5DC3"/>
    <w:rsid w:val="002B3BDB"/>
    <w:rsid w:val="002B7914"/>
    <w:rsid w:val="002C7678"/>
    <w:rsid w:val="002C7F34"/>
    <w:rsid w:val="002D074D"/>
    <w:rsid w:val="002D18B1"/>
    <w:rsid w:val="002D1A1F"/>
    <w:rsid w:val="002D5AD6"/>
    <w:rsid w:val="002E3CBC"/>
    <w:rsid w:val="002E7184"/>
    <w:rsid w:val="002F5E82"/>
    <w:rsid w:val="00320C99"/>
    <w:rsid w:val="00345850"/>
    <w:rsid w:val="00346547"/>
    <w:rsid w:val="00357DE8"/>
    <w:rsid w:val="003605D0"/>
    <w:rsid w:val="0037728C"/>
    <w:rsid w:val="00382294"/>
    <w:rsid w:val="003977A4"/>
    <w:rsid w:val="00397BC1"/>
    <w:rsid w:val="003B7B35"/>
    <w:rsid w:val="003C6ABC"/>
    <w:rsid w:val="003D5358"/>
    <w:rsid w:val="003D6130"/>
    <w:rsid w:val="003E720A"/>
    <w:rsid w:val="003F4FA6"/>
    <w:rsid w:val="0040557B"/>
    <w:rsid w:val="004228AF"/>
    <w:rsid w:val="0043274F"/>
    <w:rsid w:val="00433434"/>
    <w:rsid w:val="00441123"/>
    <w:rsid w:val="00474C18"/>
    <w:rsid w:val="00475754"/>
    <w:rsid w:val="00476EB0"/>
    <w:rsid w:val="00487F85"/>
    <w:rsid w:val="004902F4"/>
    <w:rsid w:val="004A0FDE"/>
    <w:rsid w:val="004A5567"/>
    <w:rsid w:val="004B4A48"/>
    <w:rsid w:val="004B5450"/>
    <w:rsid w:val="004C1C11"/>
    <w:rsid w:val="004C2C7C"/>
    <w:rsid w:val="004D2FB6"/>
    <w:rsid w:val="004E44EB"/>
    <w:rsid w:val="004E6E6A"/>
    <w:rsid w:val="004F62CA"/>
    <w:rsid w:val="00501D79"/>
    <w:rsid w:val="00525E85"/>
    <w:rsid w:val="00536B6E"/>
    <w:rsid w:val="00542B7B"/>
    <w:rsid w:val="0054569C"/>
    <w:rsid w:val="005500D8"/>
    <w:rsid w:val="005615EB"/>
    <w:rsid w:val="00566016"/>
    <w:rsid w:val="005738F6"/>
    <w:rsid w:val="00582C1E"/>
    <w:rsid w:val="00584E62"/>
    <w:rsid w:val="005977AB"/>
    <w:rsid w:val="005B1AA1"/>
    <w:rsid w:val="005B75DE"/>
    <w:rsid w:val="005C4927"/>
    <w:rsid w:val="005C507B"/>
    <w:rsid w:val="005D6A42"/>
    <w:rsid w:val="005F3EC0"/>
    <w:rsid w:val="00607905"/>
    <w:rsid w:val="00616F59"/>
    <w:rsid w:val="00617686"/>
    <w:rsid w:val="0062406D"/>
    <w:rsid w:val="00633CDE"/>
    <w:rsid w:val="00634917"/>
    <w:rsid w:val="006401AF"/>
    <w:rsid w:val="00640791"/>
    <w:rsid w:val="00646B86"/>
    <w:rsid w:val="00650EDC"/>
    <w:rsid w:val="006564FF"/>
    <w:rsid w:val="0066490A"/>
    <w:rsid w:val="00666801"/>
    <w:rsid w:val="0067303A"/>
    <w:rsid w:val="006731A7"/>
    <w:rsid w:val="00676D59"/>
    <w:rsid w:val="00683AD9"/>
    <w:rsid w:val="006A373D"/>
    <w:rsid w:val="006C7184"/>
    <w:rsid w:val="006D01C0"/>
    <w:rsid w:val="006D157A"/>
    <w:rsid w:val="006D2053"/>
    <w:rsid w:val="006D24D9"/>
    <w:rsid w:val="006E0680"/>
    <w:rsid w:val="006E2662"/>
    <w:rsid w:val="006E33F8"/>
    <w:rsid w:val="006E5B41"/>
    <w:rsid w:val="007133F3"/>
    <w:rsid w:val="00721599"/>
    <w:rsid w:val="00723759"/>
    <w:rsid w:val="007308BC"/>
    <w:rsid w:val="00734DFF"/>
    <w:rsid w:val="0074437A"/>
    <w:rsid w:val="007463C4"/>
    <w:rsid w:val="00760523"/>
    <w:rsid w:val="00762379"/>
    <w:rsid w:val="0076692A"/>
    <w:rsid w:val="00772EBC"/>
    <w:rsid w:val="007C59D2"/>
    <w:rsid w:val="007C62A4"/>
    <w:rsid w:val="007D2E3B"/>
    <w:rsid w:val="007D6893"/>
    <w:rsid w:val="007E2EDF"/>
    <w:rsid w:val="00804056"/>
    <w:rsid w:val="00806BAB"/>
    <w:rsid w:val="0081032A"/>
    <w:rsid w:val="00813CEE"/>
    <w:rsid w:val="0081668C"/>
    <w:rsid w:val="008509D3"/>
    <w:rsid w:val="00854A42"/>
    <w:rsid w:val="00857900"/>
    <w:rsid w:val="008628B2"/>
    <w:rsid w:val="00864776"/>
    <w:rsid w:val="008A460F"/>
    <w:rsid w:val="008A5E61"/>
    <w:rsid w:val="008B548A"/>
    <w:rsid w:val="008C3C05"/>
    <w:rsid w:val="008F1ADE"/>
    <w:rsid w:val="008F5E81"/>
    <w:rsid w:val="00900C0F"/>
    <w:rsid w:val="00905B20"/>
    <w:rsid w:val="00905F3B"/>
    <w:rsid w:val="00910EAA"/>
    <w:rsid w:val="009160D6"/>
    <w:rsid w:val="009242A6"/>
    <w:rsid w:val="0092574C"/>
    <w:rsid w:val="00926394"/>
    <w:rsid w:val="00926CB1"/>
    <w:rsid w:val="00931C81"/>
    <w:rsid w:val="00934A18"/>
    <w:rsid w:val="0094215B"/>
    <w:rsid w:val="009555EA"/>
    <w:rsid w:val="00957913"/>
    <w:rsid w:val="00995C2B"/>
    <w:rsid w:val="009A1110"/>
    <w:rsid w:val="009B2091"/>
    <w:rsid w:val="009C4D72"/>
    <w:rsid w:val="009D1296"/>
    <w:rsid w:val="009D3097"/>
    <w:rsid w:val="009E0E43"/>
    <w:rsid w:val="009E2B30"/>
    <w:rsid w:val="009E6D57"/>
    <w:rsid w:val="009F2326"/>
    <w:rsid w:val="00A00F73"/>
    <w:rsid w:val="00A21560"/>
    <w:rsid w:val="00A22106"/>
    <w:rsid w:val="00A300B4"/>
    <w:rsid w:val="00A30EB5"/>
    <w:rsid w:val="00A3110C"/>
    <w:rsid w:val="00A328C8"/>
    <w:rsid w:val="00A50157"/>
    <w:rsid w:val="00A50FAA"/>
    <w:rsid w:val="00A563FE"/>
    <w:rsid w:val="00A65BA7"/>
    <w:rsid w:val="00AB025B"/>
    <w:rsid w:val="00AB1385"/>
    <w:rsid w:val="00AB3CCA"/>
    <w:rsid w:val="00AB565C"/>
    <w:rsid w:val="00AD7011"/>
    <w:rsid w:val="00AE5679"/>
    <w:rsid w:val="00AF1345"/>
    <w:rsid w:val="00B02236"/>
    <w:rsid w:val="00B06927"/>
    <w:rsid w:val="00B14E40"/>
    <w:rsid w:val="00B22BAA"/>
    <w:rsid w:val="00B27473"/>
    <w:rsid w:val="00B36ED3"/>
    <w:rsid w:val="00B464C5"/>
    <w:rsid w:val="00B56153"/>
    <w:rsid w:val="00B5758C"/>
    <w:rsid w:val="00B7081A"/>
    <w:rsid w:val="00B732B3"/>
    <w:rsid w:val="00B749F9"/>
    <w:rsid w:val="00B754A1"/>
    <w:rsid w:val="00B77E6D"/>
    <w:rsid w:val="00B82A8B"/>
    <w:rsid w:val="00B97547"/>
    <w:rsid w:val="00BB6361"/>
    <w:rsid w:val="00BD1C38"/>
    <w:rsid w:val="00BE33F9"/>
    <w:rsid w:val="00BF2DF0"/>
    <w:rsid w:val="00C070E0"/>
    <w:rsid w:val="00C12E40"/>
    <w:rsid w:val="00C13C13"/>
    <w:rsid w:val="00C15D1A"/>
    <w:rsid w:val="00C20B9F"/>
    <w:rsid w:val="00C33CAE"/>
    <w:rsid w:val="00C356B7"/>
    <w:rsid w:val="00C364A9"/>
    <w:rsid w:val="00C47D62"/>
    <w:rsid w:val="00C73D9B"/>
    <w:rsid w:val="00C851DA"/>
    <w:rsid w:val="00CC4861"/>
    <w:rsid w:val="00CC6C09"/>
    <w:rsid w:val="00CD2109"/>
    <w:rsid w:val="00CD71CF"/>
    <w:rsid w:val="00CF3C3A"/>
    <w:rsid w:val="00CF5EE7"/>
    <w:rsid w:val="00D07467"/>
    <w:rsid w:val="00D215D4"/>
    <w:rsid w:val="00D258B4"/>
    <w:rsid w:val="00D27EC1"/>
    <w:rsid w:val="00D356FC"/>
    <w:rsid w:val="00D551A0"/>
    <w:rsid w:val="00D63453"/>
    <w:rsid w:val="00D717C4"/>
    <w:rsid w:val="00D958BB"/>
    <w:rsid w:val="00DA7463"/>
    <w:rsid w:val="00DB2F80"/>
    <w:rsid w:val="00DB6725"/>
    <w:rsid w:val="00DC004A"/>
    <w:rsid w:val="00DC3800"/>
    <w:rsid w:val="00DC6094"/>
    <w:rsid w:val="00DD0DFB"/>
    <w:rsid w:val="00DE24F5"/>
    <w:rsid w:val="00DE65CD"/>
    <w:rsid w:val="00E12AFB"/>
    <w:rsid w:val="00E17B33"/>
    <w:rsid w:val="00E21146"/>
    <w:rsid w:val="00E2727F"/>
    <w:rsid w:val="00E27F6A"/>
    <w:rsid w:val="00E43C27"/>
    <w:rsid w:val="00E445FE"/>
    <w:rsid w:val="00E45BBA"/>
    <w:rsid w:val="00E60182"/>
    <w:rsid w:val="00E627F8"/>
    <w:rsid w:val="00E76A5B"/>
    <w:rsid w:val="00E96922"/>
    <w:rsid w:val="00EA0134"/>
    <w:rsid w:val="00EA4FEE"/>
    <w:rsid w:val="00EB00DF"/>
    <w:rsid w:val="00EB5526"/>
    <w:rsid w:val="00EC4ACF"/>
    <w:rsid w:val="00ED7595"/>
    <w:rsid w:val="00EE2662"/>
    <w:rsid w:val="00EE3089"/>
    <w:rsid w:val="00EE65B7"/>
    <w:rsid w:val="00EF69C4"/>
    <w:rsid w:val="00F031AD"/>
    <w:rsid w:val="00F32ADB"/>
    <w:rsid w:val="00F44E8C"/>
    <w:rsid w:val="00F50EE8"/>
    <w:rsid w:val="00F61B2D"/>
    <w:rsid w:val="00F62180"/>
    <w:rsid w:val="00F63FDE"/>
    <w:rsid w:val="00F815A4"/>
    <w:rsid w:val="00F8312A"/>
    <w:rsid w:val="00F85AEA"/>
    <w:rsid w:val="00F86CC5"/>
    <w:rsid w:val="00F928AC"/>
    <w:rsid w:val="00FA3FD8"/>
    <w:rsid w:val="00FA51CA"/>
    <w:rsid w:val="00FB57CB"/>
    <w:rsid w:val="00FE36AD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B24174"/>
  <w15:docId w15:val="{35961FCB-4DF1-4331-AA81-D08E99C5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258B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851DA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45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569C"/>
  </w:style>
  <w:style w:type="paragraph" w:styleId="Podnoje">
    <w:name w:val="footer"/>
    <w:basedOn w:val="Normal"/>
    <w:link w:val="PodnojeChar"/>
    <w:uiPriority w:val="99"/>
    <w:unhideWhenUsed/>
    <w:rsid w:val="00545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569C"/>
  </w:style>
  <w:style w:type="paragraph" w:styleId="Tekstbalonia">
    <w:name w:val="Balloon Text"/>
    <w:basedOn w:val="Normal"/>
    <w:link w:val="TekstbaloniaChar"/>
    <w:uiPriority w:val="99"/>
    <w:semiHidden/>
    <w:unhideWhenUsed/>
    <w:rsid w:val="0047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4C18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24401A"/>
    <w:rPr>
      <w:color w:val="808080"/>
      <w:bdr w:val="none" w:sz="0" w:space="0" w:color="auto"/>
      <w:shd w:val="clear" w:color="auto" w:fill="CCFFFF"/>
    </w:rPr>
  </w:style>
  <w:style w:type="character" w:customStyle="1" w:styleId="CTSCCParagraphDefaultFont">
    <w:name w:val="CTS_CC_Paragraph Default Font"/>
    <w:basedOn w:val="Zadanifontodlomka"/>
    <w:rsid w:val="0024401A"/>
    <w:rPr>
      <w:rFonts w:ascii="Times New Roman" w:eastAsia="Calibri" w:hAnsi="Times New Roman" w:cs="Times New Roman"/>
      <w:sz w:val="24"/>
      <w:szCs w:val="15"/>
      <w:bdr w:val="none" w:sz="0" w:space="0" w:color="auto"/>
      <w:shd w:val="clear" w:color="auto" w:fill="auto"/>
      <w:lang w:val="hr-HR" w:eastAsia="hr-HR"/>
    </w:rPr>
  </w:style>
  <w:style w:type="character" w:customStyle="1" w:styleId="PozadinaSvijetloZuta">
    <w:name w:val="Pozadina_SvijetloZuta"/>
    <w:basedOn w:val="Zadanifontodlomka"/>
    <w:rsid w:val="0024401A"/>
    <w:rPr>
      <w:rFonts w:ascii="Times New Roman" w:eastAsia="Calibri" w:hAnsi="Times New Roman" w:cs="Times New Roman"/>
      <w:sz w:val="24"/>
      <w:szCs w:val="15"/>
      <w:bdr w:val="none" w:sz="0" w:space="0" w:color="auto"/>
      <w:shd w:val="clear" w:color="auto" w:fill="FFFFCC"/>
      <w:lang w:val="hr-HR" w:eastAsia="hr-HR"/>
    </w:rPr>
  </w:style>
  <w:style w:type="character" w:customStyle="1" w:styleId="PozadinaSvijetloCrvena">
    <w:name w:val="Pozadina_SvijetloCrvena"/>
    <w:basedOn w:val="CTSCCParagraphDefaultFont"/>
    <w:rsid w:val="0024401A"/>
    <w:rPr>
      <w:rFonts w:ascii="Times New Roman" w:eastAsia="Calibri" w:hAnsi="Times New Roman" w:cs="Times New Roman"/>
      <w:sz w:val="24"/>
      <w:szCs w:val="15"/>
      <w:bdr w:val="none" w:sz="0" w:space="0" w:color="auto"/>
      <w:shd w:val="clear" w:color="auto" w:fill="FFCCCC"/>
      <w:lang w:val="hr-HR" w:eastAsia="hr-HR"/>
    </w:rPr>
  </w:style>
  <w:style w:type="character" w:customStyle="1" w:styleId="PozadinaSvijetloZelena">
    <w:name w:val="Pozadina_SvijetloZelena"/>
    <w:basedOn w:val="CTSCCParagraphDefaultFont"/>
    <w:rsid w:val="0024401A"/>
    <w:rPr>
      <w:rFonts w:ascii="Times New Roman" w:eastAsia="Calibri" w:hAnsi="Times New Roman" w:cs="Times New Roman"/>
      <w:sz w:val="24"/>
      <w:szCs w:val="15"/>
      <w:bdr w:val="none" w:sz="0" w:space="0" w:color="auto"/>
      <w:shd w:val="clear" w:color="auto" w:fill="CCFFCC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t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icms>
  <DomainObject.Datum>
    <izvorni_sadrzaj/>
    <derivirana_varijabla naziv="DomainObject.Datum_1"/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/>
    <derivirana_varijabla naziv="DomainObject.PoslovniBrojDokumenta_1"/>
  </DomainObject.PoslovniBrojDokumenta>
  <DomainObject.DatumDonosenjaOdluke>
    <izvorni_sadrzaj/>
    <derivirana_varijabla naziv="DomainObject.DatumDonosenjaOdluke_1"/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Ime>
    <izvorni_sadrzaj/>
    <derivirana_varijabla naziv="DomainObject.Predmet.Odvjetnistvo.Adresa.NaseljeIme_1"/>
  </DomainObject.Predmet.Odvjetnistvo.Adresa.NaseljeIme>
  <DomainObject.Predmet.Odvjetnistvo.Adresa.NaseljeLokativ>
    <izvorni_sadrzaj/>
    <derivirana_varijabla naziv="DomainObject.Predmet.Odvjetnistvo.Adresa.NaseljeLokativ_1"/>
  </DomainObject.Predmet.Odvjetnistvo.Adresa.NaseljeLokativ>
  <DomainObject.Predmet.Odvjetnistvo.Adresa.NaseljeImeLokativ>
    <izvorni_sadrzaj/>
    <derivirana_varijabla naziv="DomainObject.Predmet.Odvjetnistvo.Adresa.NaseljeImeLokativ_1"/>
  </DomainObject.Predmet.Odvjetnistvo.Adresa.NaseljeImeLokativ>
  <DomainObject.Predmet.Odvjetnistvo.Adresa.PostBroj>
    <izvorni_sadrzaj/>
    <derivirana_varijabla naziv="DomainObject.Predmet.Odvjetnistvo.Adresa.PostBroj_1"/>
  </DomainObject.Predmet.Odvjetnistvo.Adresa.PostBroj>
  <DomainObject.Predmet.Odvjetnistvo.Adresa.UlicaIKBR>
    <izvorni_sadrzaj/>
    <derivirana_varijabla naziv="DomainObject.Predmet.Odvjetnistvo.Adresa.UlicaIKBR_1"/>
  </DomainObject.Predmet.Odvjetnistvo.Adresa.UlicaIKBR>
  <DomainObject.Predmet.Odvjetnistvo.Naziv>
    <izvorni_sadrzaj/>
    <derivirana_varijabla naziv="DomainObject.Predmet.Odvjetnistvo.Naziv_1"/>
  </DomainObject.Predmet.Odvjetnistvo.Naziv>
  <DomainObject.Predmet.OznakaBroj>
    <izvorni_sadrzaj/>
    <derivirana_varijabla naziv="DomainObject.Predmet.OznakaBroj_1"/>
  </DomainObject.Predmet.OznakaBroj>
  <DomainObject.Predmet.Inicijali>
    <izvorni_sadrzaj/>
    <derivirana_varijabla naziv="DomainObject.Predmet.Inicijali_1"/>
  </DomainObject.Predmet.Inicijali>
  <DomainObject.Predmet.Referent>
    <izvorni_sadrzaj/>
    <derivirana_varijabla naziv="DomainObject.Predmet.Referent_1"/>
  </DomainObject.Predmet.Referent>
  <DomainObject.Predmet.ReferentInicijali>
    <izvorni_sadrzaj/>
    <derivirana_varijabla naziv="DomainObject.Predmet.ReferentInicijali_1"/>
  </DomainObject.Predmet.ReferentInicijali>
  <DomainObject.Predmet.Referada.Odvjetnik>
    <izvorni_sadrzaj/>
    <derivirana_varijabla naziv="DomainObject.Predmet.Referada.Odvjetnik_1"/>
  </DomainObject.Predmet.Referada.Odvjetnik>
  <DomainObject.Predmet.Referada.OdvjetnikInicijali>
    <izvorni_sadrzaj/>
    <derivirana_varijabla naziv="DomainObject.Predmet.Referada.OdvjetnikInicijali_1"/>
  </DomainObject.Predmet.Referada.OdvjetnikInicijali>
  <DomainObject.Predmet.FunkcijaRjesavatelja>
    <izvorni_sadrzaj/>
    <derivirana_varijabla naziv="DomainObject.Predmet.FunkcijaRjesavatelja_1"/>
  </DomainObject.Predmet.FunkcijaRjesavatelja>
  <DomainObject.Predmet.FunkcijaRjesavateljaVeliko>
    <izvorni_sadrzaj/>
    <derivirana_varijabla naziv="DomainObject.Predmet.FunkcijaRjesavateljaVeliko_1"/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/>
    <derivirana_varijabla naziv="DomainObject.Predmet.OdabraniSudioniciNaziv_1"/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/>
    <derivirana_varijabla naziv="DomainObject.Predmet.OdabraniSudioniciNazivAdresa_1"/>
  </DomainObject.Predmet.OdabraniSudioniciNazivAdresa>
  <DomainObject.Predmet.SudionikNazivList>
    <izvorni_sadrzaj/>
    <derivirana_varijabla naziv="DomainObject.Predmet.SudionikNazivList_1">
      <item/>
    </derivirana_varijabla>
  </DomainObject.Predmet.SudionikNazivList>
  <DomainObject.Predmet.SudionikNazivAdresaList>
    <izvorni_sadrzaj/>
    <derivirana_varijabla naziv="DomainObject.Predmet.SudionikNazivAdresaList_1">
      <item/>
    </derivirana_varijabla>
  </DomainObject.Predmet.SudionikNazivAdresaList>
  <DomainObject.Predmet.SudionikNazivOIBList>
    <izvorni_sadrzaj/>
    <derivirana_varijabla naziv="DomainObject.Predmet.SudionikNazivOIBList_1">
      <item/>
    </derivirana_varijabla>
  </DomainObject.Predmet.SudionikNazivOIBList>
  <DomainObject.Predmet.SudionikNazivOIBAdresaList>
    <izvorni_sadrzaj/>
    <derivirana_varijabla naziv="DomainObject.Predmet.SudionikNazivOIBAdresaList_1">
      <item/>
    </derivirana_varijabla>
  </DomainObject.Predmet.SudionikNazivOIBAdresaList>
  <DomainObject.Predmet.OdabraniSudioniciNazivOIBAdresa>
    <izvorni_sadrzaj/>
    <derivirana_varijabla naziv="DomainObject.Predmet.OdabraniSudioniciNazivOIBAdresa_1"/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/>
    <derivirana_varijabla naziv="DomainObject.Predmet.PolicijskeUpraveList_1">
      <item/>
    </derivirana_varijabla>
  </DomainObject.Predmet.PolicijskeUpraveList>
  <DomainObject.Predmet.PolicijskePostajeList>
    <izvorni_sadrzaj/>
    <derivirana_varijabla naziv="DomainObject.Predmet.PolicijskePostajeList_1">
      <item/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/>
    <derivirana_varijabla naziv="DomainObject.Predmet.OdabraniOsteceniciNaziv_1"/>
  </DomainObject.Predmet.OdabraniOsteceniciNaziv>
  <DomainObject.Predmet.OdabraniOsteceniciNazivOIB>
    <izvorni_sadrzaj/>
    <derivirana_varijabla naziv="DomainObject.Predmet.OdabraniOsteceniciNazivOIB_1"/>
  </DomainObject.Predmet.OdabraniOsteceniciNazivOIB>
  <DomainObject.Predmet.OdabraniOsteceniciNazivOIBAdresa>
    <izvorni_sadrzaj/>
    <derivirana_varijabla naziv="DomainObject.Predmet.OdabraniOsteceniciNazivOIBAdresa_1"/>
  </DomainObject.Predmet.OdabraniOsteceniciNazivOIBAdresa>
  <DomainObject.Predmet.Odvjetnistvo.Oib>
    <izvorni_sadrzaj/>
    <derivirana_varijabla naziv="DomainObject.Predmet.Odvjetnistvo.Oib_1"/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Props1.xml><?xml version="1.0" encoding="utf-8"?>
<ds:datastoreItem xmlns:ds="http://schemas.openxmlformats.org/officeDocument/2006/customXml" ds:itemID="{5C0938AB-0A7D-475E-B5F1-EF6BD211776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0</TotalTime>
  <Pages>5</Pages>
  <Words>1018</Words>
  <Characters>6166</Characters>
  <Application>Microsoft Office Word</Application>
  <DocSecurity>8</DocSecurity>
  <Lines>210</Lines>
  <Paragraphs>89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Jasmina Radović</cp:lastModifiedBy>
  <cp:revision>2</cp:revision>
  <cp:lastPrinted>2026-03-10T12:34:00Z</cp:lastPrinted>
  <dcterms:created xsi:type="dcterms:W3CDTF">2026-04-13T11:56:00Z</dcterms:created>
  <dcterms:modified xsi:type="dcterms:W3CDTF">2026-04-13T11:56:00Z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A-50/2026-3 / Dopis - dopis - ostalo (JEDNOSTAVNA NABAVA_UREDSKI MATERIJAL 2026.docx)</vt:lpwstr>
  </property>
  <property fmtid="{D5CDD505-2E9C-101B-9397-08002B2CF9AE}" pid="4" name="CC_coloring">
    <vt:bool>true</vt:bool>
  </property>
  <property fmtid="{D5CDD505-2E9C-101B-9397-08002B2CF9AE}" pid="5" name="BrojStranica">
    <vt:i4>5</vt:i4>
  </property>
</Properties>
</file>