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ORACLE_JRE JAXB in Oracle Java 1.8.0_131 on Windows 10 -->
    <w:p w:rsidRPr="002F7C2C" w:rsidR="002F4AF1" w:rsidP="002F4AF1" w:rsidRDefault="002F4AF1">
      <w:pPr>
        <w:rPr>
          <w:rFonts w:ascii="Arial" w:hAnsi="Arial" w:cs="Arial"/>
          <w:noProof/>
          <w:szCs w:val="24"/>
          <w:lang w:val="hr-HR"/>
        </w:rPr>
      </w:pPr>
      <w:bookmarkStart w:name="_GoBack" w:id="0"/>
      <w:bookmarkEnd w:id="0"/>
    </w:p>
    <w:p w:rsidRPr="002F7C2C" w:rsidR="002F4AF1" w:rsidP="002F4AF1" w:rsidRDefault="002F4AF1">
      <w:pPr>
        <w:rPr>
          <w:rFonts w:ascii="Arial" w:hAnsi="Arial" w:cs="Arial"/>
          <w:noProof/>
          <w:szCs w:val="24"/>
          <w:lang w:val="hr-HR"/>
        </w:rPr>
      </w:pPr>
    </w:p>
    <w:p w:rsidRPr="002F7C2C" w:rsidR="002F4AF1" w:rsidP="002F4AF1" w:rsidRDefault="002F4AF1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Prilog I.</w:t>
      </w:r>
    </w:p>
    <w:p w:rsidRPr="002F7C2C" w:rsidR="00470D65" w:rsidP="00470D65" w:rsidRDefault="00470D65">
      <w:pPr>
        <w:rPr>
          <w:rFonts w:ascii="Arial" w:hAnsi="Arial" w:cs="Arial"/>
          <w:noProof/>
          <w:szCs w:val="24"/>
          <w:lang w:val="hr-HR"/>
        </w:rPr>
      </w:pPr>
    </w:p>
    <w:p w:rsidRPr="002F7C2C" w:rsidR="00470D65" w:rsidP="00470D65" w:rsidRDefault="00AD125E">
      <w:pPr>
        <w:pStyle w:val="Odlomakpopisa"/>
        <w:ind w:left="-1701"/>
        <w:jc w:val="center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                      </w:t>
      </w:r>
      <w:r w:rsidRPr="002F7C2C" w:rsidR="00470D65">
        <w:rPr>
          <w:rFonts w:ascii="Arial" w:hAnsi="Arial" w:cs="Arial"/>
          <w:b/>
          <w:noProof/>
          <w:szCs w:val="24"/>
          <w:lang w:val="hr-HR"/>
        </w:rPr>
        <w:t xml:space="preserve">PONUDBENI LIST </w:t>
      </w:r>
    </w:p>
    <w:p w:rsidRPr="002F7C2C" w:rsidR="00AD125E" w:rsidP="00FE2A78" w:rsidRDefault="00AD125E">
      <w:pPr>
        <w:rPr>
          <w:rFonts w:ascii="Arial" w:hAnsi="Arial" w:cs="Arial"/>
          <w:noProof/>
          <w:szCs w:val="24"/>
          <w:lang w:val="hr-HR"/>
        </w:rPr>
      </w:pPr>
    </w:p>
    <w:p w:rsidRPr="002F7C2C" w:rsidR="00AD125E" w:rsidP="00470D65" w:rsidRDefault="00AD125E">
      <w:pPr>
        <w:pStyle w:val="Odlomakpopisa"/>
        <w:ind w:left="-1701"/>
        <w:jc w:val="center"/>
        <w:rPr>
          <w:rFonts w:ascii="Arial" w:hAnsi="Arial" w:cs="Arial"/>
          <w:noProof/>
          <w:szCs w:val="24"/>
          <w:lang w:val="hr-HR"/>
        </w:rPr>
      </w:pPr>
    </w:p>
    <w:p w:rsidRPr="002F7C2C" w:rsidR="00470D65" w:rsidP="00FE2A78" w:rsidRDefault="0075087F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1. </w:t>
      </w:r>
      <w:r w:rsidRPr="002F7C2C" w:rsidR="00831EEA">
        <w:rPr>
          <w:rFonts w:ascii="Arial" w:hAnsi="Arial" w:cs="Arial"/>
          <w:noProof/>
          <w:szCs w:val="24"/>
          <w:u w:val="single"/>
          <w:lang w:val="hr-HR"/>
        </w:rPr>
        <w:t xml:space="preserve">Naziv, </w:t>
      </w:r>
      <w:r w:rsidRPr="002F7C2C" w:rsidR="00452A43">
        <w:rPr>
          <w:rFonts w:ascii="Arial" w:hAnsi="Arial" w:cs="Arial"/>
          <w:noProof/>
          <w:szCs w:val="24"/>
          <w:u w:val="single"/>
          <w:lang w:val="hr-HR"/>
        </w:rPr>
        <w:t xml:space="preserve">sjedište </w:t>
      </w:r>
      <w:r w:rsidRPr="002F7C2C" w:rsidR="00831EEA">
        <w:rPr>
          <w:rFonts w:ascii="Arial" w:hAnsi="Arial" w:cs="Arial"/>
          <w:noProof/>
          <w:szCs w:val="24"/>
          <w:u w:val="single"/>
          <w:lang w:val="hr-HR"/>
        </w:rPr>
        <w:t xml:space="preserve">i OIB </w:t>
      </w:r>
      <w:r w:rsidRPr="002F7C2C" w:rsidR="00452A43">
        <w:rPr>
          <w:rFonts w:ascii="Arial" w:hAnsi="Arial" w:cs="Arial"/>
          <w:noProof/>
          <w:szCs w:val="24"/>
          <w:u w:val="single"/>
          <w:lang w:val="hr-HR"/>
        </w:rPr>
        <w:t>naručitelja</w:t>
      </w:r>
      <w:r w:rsidRPr="002F7C2C" w:rsidR="00831EEA">
        <w:rPr>
          <w:rFonts w:ascii="Arial" w:hAnsi="Arial" w:cs="Arial"/>
          <w:noProof/>
          <w:szCs w:val="24"/>
          <w:u w:val="single"/>
          <w:lang w:val="hr-HR"/>
        </w:rPr>
        <w:t>:</w:t>
      </w:r>
    </w:p>
    <w:p w:rsidRPr="002F7C2C" w:rsidR="00452A43" w:rsidP="00FE2A78" w:rsidRDefault="00452A43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Općinsko državno odvjetništvo u </w:t>
      </w:r>
      <w:r w:rsidR="00845AD9">
        <w:rPr>
          <w:rFonts w:ascii="Arial" w:hAnsi="Arial" w:cs="Arial"/>
          <w:noProof/>
          <w:szCs w:val="24"/>
          <w:lang w:val="hr-HR"/>
        </w:rPr>
        <w:t>Pazinu</w:t>
      </w:r>
      <w:r w:rsidRPr="002F7C2C" w:rsidR="00831EEA">
        <w:rPr>
          <w:rFonts w:ascii="Arial" w:hAnsi="Arial" w:cs="Arial"/>
          <w:noProof/>
          <w:szCs w:val="24"/>
          <w:lang w:val="hr-HR"/>
        </w:rPr>
        <w:t xml:space="preserve">, </w:t>
      </w:r>
      <w:r w:rsidR="00845AD9">
        <w:rPr>
          <w:rFonts w:ascii="Arial" w:hAnsi="Arial" w:cs="Arial"/>
          <w:noProof/>
          <w:szCs w:val="24"/>
          <w:lang w:val="hr-HR"/>
        </w:rPr>
        <w:t>Narodnog doma 2b, Pazin</w:t>
      </w:r>
      <w:r w:rsidRPr="002F7C2C" w:rsidR="00831EEA">
        <w:rPr>
          <w:rFonts w:ascii="Arial" w:hAnsi="Arial" w:cs="Arial"/>
          <w:noProof/>
          <w:szCs w:val="24"/>
          <w:lang w:val="hr-HR"/>
        </w:rPr>
        <w:t xml:space="preserve">, OIB: </w:t>
      </w:r>
      <w:r w:rsidR="00845AD9">
        <w:rPr>
          <w:rFonts w:ascii="Arial" w:hAnsi="Arial" w:cs="Arial"/>
          <w:noProof/>
          <w:szCs w:val="24"/>
          <w:lang w:val="hr-HR"/>
        </w:rPr>
        <w:t>44887120463</w:t>
      </w:r>
    </w:p>
    <w:p w:rsidRPr="002F7C2C" w:rsidR="00452A43" w:rsidP="00FE2A78" w:rsidRDefault="00452A43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452A43" w:rsidP="00FE2A78" w:rsidRDefault="00452A43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2. </w:t>
      </w:r>
      <w:r w:rsidRPr="002F7C2C" w:rsidR="008D5C34">
        <w:rPr>
          <w:rFonts w:ascii="Arial" w:hAnsi="Arial" w:cs="Arial"/>
          <w:noProof/>
          <w:szCs w:val="24"/>
          <w:u w:val="single"/>
          <w:lang w:val="hr-HR"/>
        </w:rPr>
        <w:t>Naziv, sjedište i OIB ponuditelja</w:t>
      </w:r>
      <w:r w:rsidRPr="002F7C2C" w:rsidR="008C707E">
        <w:rPr>
          <w:rFonts w:ascii="Arial" w:hAnsi="Arial" w:cs="Arial"/>
          <w:noProof/>
          <w:szCs w:val="24"/>
          <w:u w:val="single"/>
          <w:lang w:val="hr-HR"/>
        </w:rPr>
        <w:t>:</w:t>
      </w:r>
    </w:p>
    <w:p w:rsidRPr="002F7C2C" w:rsidR="00D62A48" w:rsidP="00FE2A78" w:rsidRDefault="00D62A48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69720D" w:rsidP="00FE2A78" w:rsidRDefault="00D62A4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 w:rsidR="0069720D">
        <w:rPr>
          <w:rFonts w:ascii="Arial" w:hAnsi="Arial" w:cs="Arial"/>
          <w:noProof/>
          <w:szCs w:val="24"/>
          <w:lang w:val="hr-HR"/>
        </w:rPr>
        <w:t>____________________________________________</w:t>
      </w:r>
      <w:r w:rsidRPr="002F7C2C" w:rsidR="00831EEA">
        <w:rPr>
          <w:rFonts w:ascii="Arial" w:hAnsi="Arial" w:cs="Arial"/>
          <w:noProof/>
          <w:szCs w:val="24"/>
          <w:lang w:val="hr-HR"/>
        </w:rPr>
        <w:t>__________________</w:t>
      </w:r>
      <w:r w:rsidRPr="002F7C2C" w:rsidR="008C707E">
        <w:rPr>
          <w:rFonts w:ascii="Arial" w:hAnsi="Arial" w:cs="Arial"/>
          <w:noProof/>
          <w:szCs w:val="24"/>
          <w:lang w:val="hr-HR"/>
        </w:rPr>
        <w:t>__</w:t>
      </w:r>
    </w:p>
    <w:p w:rsidRPr="002F7C2C" w:rsidR="0069720D" w:rsidP="00FE2A78" w:rsidRDefault="0069720D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69720D" w:rsidP="00FE2A78" w:rsidRDefault="0069720D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IBAN: __________________________________</w:t>
      </w:r>
      <w:r w:rsidRPr="002F7C2C" w:rsidR="00831EEA">
        <w:rPr>
          <w:rFonts w:ascii="Arial" w:hAnsi="Arial" w:cs="Arial"/>
          <w:noProof/>
          <w:szCs w:val="24"/>
          <w:lang w:val="hr-HR"/>
        </w:rPr>
        <w:t>___</w:t>
      </w:r>
    </w:p>
    <w:p w:rsidRPr="002F7C2C" w:rsidR="0069720D" w:rsidP="00FE2A78" w:rsidRDefault="0069720D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69720D" w:rsidP="00FE2A78" w:rsidRDefault="0069720D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Ponuditelj je u sustavu PDV-a (zaokružiti) </w:t>
      </w:r>
      <w:r w:rsidRPr="002F7C2C" w:rsidR="00E9726B">
        <w:rPr>
          <w:rFonts w:ascii="Arial" w:hAnsi="Arial" w:cs="Arial"/>
          <w:noProof/>
          <w:szCs w:val="24"/>
          <w:lang w:val="hr-HR"/>
        </w:rPr>
        <w:t xml:space="preserve">      </w:t>
      </w:r>
      <w:r w:rsidRPr="002F7C2C">
        <w:rPr>
          <w:rFonts w:ascii="Arial" w:hAnsi="Arial" w:cs="Arial"/>
          <w:noProof/>
          <w:szCs w:val="24"/>
          <w:lang w:val="hr-HR"/>
        </w:rPr>
        <w:t>DA/NE</w:t>
      </w:r>
    </w:p>
    <w:p w:rsidRPr="002F7C2C" w:rsidR="00FE1495" w:rsidP="00FE2A78" w:rsidRDefault="00FE1495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69720D" w:rsidP="008C707E" w:rsidRDefault="00831EEA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za dostavu </w:t>
      </w:r>
      <w:r w:rsidRPr="002F7C2C" w:rsidR="00E1432A">
        <w:rPr>
          <w:rFonts w:ascii="Arial" w:hAnsi="Arial" w:cs="Arial"/>
          <w:noProof/>
          <w:szCs w:val="24"/>
          <w:lang w:val="hr-HR"/>
        </w:rPr>
        <w:t>pošte:</w:t>
      </w:r>
      <w:r w:rsidRPr="002F7C2C" w:rsidR="0069720D">
        <w:rPr>
          <w:rFonts w:ascii="Arial" w:hAnsi="Arial" w:cs="Arial"/>
          <w:noProof/>
          <w:szCs w:val="24"/>
          <w:lang w:val="hr-HR"/>
        </w:rPr>
        <w:t>___________________</w:t>
      </w:r>
      <w:r w:rsidRPr="002F7C2C" w:rsidR="00E1432A">
        <w:rPr>
          <w:rFonts w:ascii="Arial" w:hAnsi="Arial" w:cs="Arial"/>
          <w:noProof/>
          <w:szCs w:val="24"/>
          <w:lang w:val="hr-HR"/>
        </w:rPr>
        <w:t>_________________________</w:t>
      </w:r>
    </w:p>
    <w:p w:rsidRPr="002F7C2C" w:rsidR="00E1432A" w:rsidP="008C707E" w:rsidRDefault="00E1432A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e-pošte: </w:t>
      </w:r>
      <w:r w:rsidRPr="002F7C2C" w:rsidR="0069720D">
        <w:rPr>
          <w:rFonts w:ascii="Arial" w:hAnsi="Arial" w:cs="Arial"/>
          <w:noProof/>
          <w:szCs w:val="24"/>
          <w:lang w:val="hr-HR"/>
        </w:rPr>
        <w:t>___________________________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</w:t>
      </w:r>
    </w:p>
    <w:p w:rsidRPr="002F7C2C" w:rsidR="0069720D" w:rsidP="008C707E" w:rsidRDefault="00E1432A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Broj telefona/telefaksa:</w:t>
      </w:r>
      <w:r w:rsidRPr="002F7C2C" w:rsidR="0069720D">
        <w:rPr>
          <w:rFonts w:ascii="Arial" w:hAnsi="Arial" w:cs="Arial"/>
          <w:noProof/>
          <w:szCs w:val="24"/>
          <w:lang w:val="hr-HR"/>
        </w:rPr>
        <w:t>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________________________________</w:t>
      </w:r>
      <w:r w:rsidRPr="002F7C2C" w:rsidR="00DB4DE4">
        <w:rPr>
          <w:rFonts w:ascii="Arial" w:hAnsi="Arial" w:cs="Arial"/>
          <w:noProof/>
          <w:szCs w:val="24"/>
          <w:lang w:val="hr-HR"/>
        </w:rPr>
        <w:t>_</w:t>
      </w:r>
    </w:p>
    <w:p w:rsidRPr="002F7C2C" w:rsidR="00FE2A78" w:rsidP="008C707E" w:rsidRDefault="00FE2A78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Ime, prezime i funkcija ovlaštene osobe za potpisivanje ugovora:</w:t>
      </w:r>
    </w:p>
    <w:p w:rsidRPr="002F7C2C" w:rsidR="0069720D" w:rsidP="008C707E" w:rsidRDefault="0069720D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</w:t>
      </w:r>
      <w:r w:rsidRPr="002F7C2C" w:rsidR="00831EEA">
        <w:rPr>
          <w:rFonts w:ascii="Arial" w:hAnsi="Arial" w:cs="Arial"/>
          <w:noProof/>
          <w:szCs w:val="24"/>
          <w:lang w:val="hr-HR"/>
        </w:rPr>
        <w:t>____________________________________</w:t>
      </w:r>
      <w:r w:rsidRPr="002F7C2C" w:rsidR="00DB4DE4">
        <w:rPr>
          <w:rFonts w:ascii="Arial" w:hAnsi="Arial" w:cs="Arial"/>
          <w:noProof/>
          <w:szCs w:val="24"/>
          <w:lang w:val="hr-HR"/>
        </w:rPr>
        <w:t>_</w:t>
      </w:r>
    </w:p>
    <w:p w:rsidRPr="002F7C2C" w:rsidR="00FE2A78" w:rsidP="008C707E" w:rsidRDefault="00E5618D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 i</w:t>
      </w:r>
      <w:r w:rsidRPr="002F7C2C" w:rsidR="00FE2A78">
        <w:rPr>
          <w:rFonts w:ascii="Arial" w:hAnsi="Arial" w:cs="Arial"/>
          <w:noProof/>
          <w:szCs w:val="24"/>
          <w:lang w:val="hr-HR"/>
        </w:rPr>
        <w:t xml:space="preserve"> prezime osobe ovlaštene za kontakt s naručiteljem</w:t>
      </w:r>
      <w:r w:rsidRPr="002F7C2C">
        <w:rPr>
          <w:rFonts w:ascii="Arial" w:hAnsi="Arial" w:cs="Arial"/>
          <w:noProof/>
          <w:szCs w:val="24"/>
          <w:lang w:val="hr-HR"/>
        </w:rPr>
        <w:t>:</w:t>
      </w:r>
    </w:p>
    <w:p w:rsidRPr="002F7C2C" w:rsidR="0069720D" w:rsidP="008C707E" w:rsidRDefault="0069720D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____________________________________________________</w:t>
      </w:r>
      <w:r w:rsidRPr="002F7C2C" w:rsidR="00831EEA">
        <w:rPr>
          <w:rFonts w:ascii="Arial" w:hAnsi="Arial" w:cs="Arial"/>
          <w:noProof/>
          <w:szCs w:val="24"/>
          <w:lang w:val="hr-HR"/>
        </w:rPr>
        <w:t>_____</w:t>
      </w:r>
      <w:r w:rsidRPr="002F7C2C" w:rsidR="00DB4DE4">
        <w:rPr>
          <w:rFonts w:ascii="Arial" w:hAnsi="Arial" w:cs="Arial"/>
          <w:noProof/>
          <w:szCs w:val="24"/>
          <w:lang w:val="hr-HR"/>
        </w:rPr>
        <w:t>_______</w:t>
      </w:r>
    </w:p>
    <w:p w:rsidRPr="002F7C2C" w:rsidR="0069720D" w:rsidP="0075087F" w:rsidRDefault="0069720D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FE2A78" w:rsidP="0075087F" w:rsidRDefault="0069720D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>3. Predmet nabave:</w:t>
      </w:r>
    </w:p>
    <w:p w:rsidRPr="002F7C2C" w:rsidR="00FE2A78" w:rsidP="0075087F" w:rsidRDefault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69720D" w:rsidP="0075087F" w:rsidRDefault="00FE2A78">
      <w:pPr>
        <w:jc w:val="both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b/>
          <w:noProof/>
          <w:szCs w:val="24"/>
          <w:lang w:val="hr-HR"/>
        </w:rPr>
        <w:t xml:space="preserve">Sistematski pregled </w:t>
      </w:r>
      <w:r w:rsidR="00F02CF8">
        <w:rPr>
          <w:rFonts w:ascii="Arial" w:hAnsi="Arial" w:cs="Arial"/>
          <w:b/>
          <w:noProof/>
          <w:szCs w:val="24"/>
          <w:lang w:val="hr-HR"/>
        </w:rPr>
        <w:t xml:space="preserve">dužnosnika, </w:t>
      </w:r>
      <w:r w:rsidRPr="002F7C2C">
        <w:rPr>
          <w:rFonts w:ascii="Arial" w:hAnsi="Arial" w:cs="Arial"/>
          <w:b/>
          <w:noProof/>
          <w:szCs w:val="24"/>
          <w:lang w:val="hr-HR"/>
        </w:rPr>
        <w:t xml:space="preserve">službenika i namještenika Općinskog državnog odvjetništva </w:t>
      </w:r>
      <w:r w:rsidRPr="00F02CF8">
        <w:rPr>
          <w:rFonts w:ascii="Arial" w:hAnsi="Arial" w:cs="Arial"/>
          <w:b/>
          <w:noProof/>
          <w:szCs w:val="24"/>
          <w:lang w:val="hr-HR"/>
        </w:rPr>
        <w:t xml:space="preserve">u </w:t>
      </w:r>
      <w:r w:rsidRPr="00F02CF8" w:rsidR="00845AD9">
        <w:rPr>
          <w:rFonts w:ascii="Arial" w:hAnsi="Arial" w:cs="Arial"/>
          <w:b/>
          <w:noProof/>
          <w:szCs w:val="24"/>
          <w:lang w:val="hr-HR"/>
        </w:rPr>
        <w:t>Pazinu</w:t>
      </w:r>
      <w:r w:rsidRPr="00F02CF8">
        <w:rPr>
          <w:rFonts w:ascii="Arial" w:hAnsi="Arial" w:cs="Arial"/>
          <w:b/>
          <w:noProof/>
          <w:szCs w:val="24"/>
          <w:lang w:val="hr-HR"/>
        </w:rPr>
        <w:t xml:space="preserve"> </w:t>
      </w:r>
      <w:r w:rsidRPr="00F02CF8" w:rsidR="00357E32">
        <w:rPr>
          <w:rFonts w:ascii="Arial" w:hAnsi="Arial" w:cs="Arial"/>
          <w:b/>
          <w:noProof/>
          <w:szCs w:val="24"/>
          <w:lang w:val="hr-HR"/>
        </w:rPr>
        <w:t>A-</w:t>
      </w:r>
      <w:r w:rsidRPr="00F02CF8" w:rsidR="00F02CF8">
        <w:rPr>
          <w:rFonts w:ascii="Arial" w:hAnsi="Arial" w:cs="Arial"/>
          <w:b/>
          <w:noProof/>
          <w:szCs w:val="24"/>
          <w:lang w:val="hr-HR"/>
        </w:rPr>
        <w:t>53/2026</w:t>
      </w:r>
    </w:p>
    <w:p w:rsidRPr="002F7C2C" w:rsidR="0069720D" w:rsidP="0075087F" w:rsidRDefault="0069720D">
      <w:pPr>
        <w:jc w:val="both"/>
        <w:rPr>
          <w:rFonts w:ascii="Arial" w:hAnsi="Arial" w:cs="Arial"/>
          <w:b/>
          <w:noProof/>
          <w:szCs w:val="24"/>
          <w:lang w:val="hr-HR"/>
        </w:rPr>
      </w:pPr>
    </w:p>
    <w:p w:rsidRPr="002F7C2C" w:rsidR="006E5DCF" w:rsidP="0075087F" w:rsidRDefault="000C0329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4. Cijena ponude: _</w:t>
      </w:r>
      <w:r w:rsidRPr="002F7C2C" w:rsidR="006E5DCF">
        <w:rPr>
          <w:rFonts w:ascii="Arial" w:hAnsi="Arial" w:cs="Arial"/>
          <w:noProof/>
          <w:szCs w:val="24"/>
          <w:lang w:val="hr-HR"/>
        </w:rPr>
        <w:t>_______________________</w:t>
      </w:r>
      <w:r w:rsidRPr="002F7C2C" w:rsidR="00DB4DE4">
        <w:rPr>
          <w:rFonts w:ascii="Arial" w:hAnsi="Arial" w:cs="Arial"/>
          <w:noProof/>
          <w:szCs w:val="24"/>
          <w:lang w:val="hr-HR"/>
        </w:rPr>
        <w:t>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</w:t>
      </w:r>
    </w:p>
    <w:p w:rsidRPr="002F7C2C" w:rsidR="00FE2A78" w:rsidP="0075087F" w:rsidRDefault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494826" w:rsidP="0075087F" w:rsidRDefault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5</w:t>
      </w:r>
      <w:r w:rsidRPr="002F7C2C" w:rsidR="006E5DCF">
        <w:rPr>
          <w:rFonts w:ascii="Arial" w:hAnsi="Arial" w:cs="Arial"/>
          <w:noProof/>
          <w:szCs w:val="24"/>
          <w:lang w:val="hr-HR"/>
        </w:rPr>
        <w:t xml:space="preserve">. </w:t>
      </w:r>
      <w:r w:rsidRPr="002F7C2C">
        <w:rPr>
          <w:rFonts w:ascii="Arial" w:hAnsi="Arial" w:cs="Arial"/>
          <w:noProof/>
          <w:szCs w:val="24"/>
          <w:lang w:val="hr-HR"/>
        </w:rPr>
        <w:t>Ukupna cijena ponude:</w:t>
      </w:r>
      <w:r w:rsidRPr="002F7C2C" w:rsidR="000C0329">
        <w:rPr>
          <w:rFonts w:ascii="Arial" w:hAnsi="Arial" w:cs="Arial"/>
          <w:noProof/>
          <w:szCs w:val="24"/>
          <w:lang w:val="hr-HR"/>
        </w:rPr>
        <w:t>______</w:t>
      </w:r>
      <w:r w:rsidRPr="002F7C2C" w:rsidR="006E5DCF">
        <w:rPr>
          <w:rFonts w:ascii="Arial" w:hAnsi="Arial" w:cs="Arial"/>
          <w:noProof/>
          <w:szCs w:val="24"/>
          <w:lang w:val="hr-HR"/>
        </w:rPr>
        <w:t>_______________________</w:t>
      </w:r>
      <w:r w:rsidRPr="002F7C2C" w:rsidR="000C0329">
        <w:rPr>
          <w:rFonts w:ascii="Arial" w:hAnsi="Arial" w:cs="Arial"/>
          <w:noProof/>
          <w:szCs w:val="24"/>
          <w:lang w:val="hr-HR"/>
        </w:rPr>
        <w:t>_______________</w:t>
      </w:r>
    </w:p>
    <w:p w:rsidRPr="002F7C2C" w:rsidR="00FE2A78" w:rsidP="0075087F" w:rsidRDefault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FE2A78" w:rsidP="0075087F" w:rsidRDefault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6. Rok valjanosti ponude:</w:t>
      </w:r>
      <w:r w:rsidRPr="002F7C2C" w:rsidR="000C0329">
        <w:rPr>
          <w:rFonts w:ascii="Arial" w:hAnsi="Arial" w:cs="Arial"/>
          <w:noProof/>
          <w:szCs w:val="24"/>
          <w:lang w:val="hr-HR"/>
        </w:rPr>
        <w:t xml:space="preserve"> ____________________________________________</w:t>
      </w:r>
    </w:p>
    <w:p w:rsidRPr="002F7C2C" w:rsidR="00494826" w:rsidP="0075087F" w:rsidRDefault="00494826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494826" w:rsidP="0075087F" w:rsidRDefault="00494826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494826" w:rsidP="0075087F" w:rsidRDefault="00494826">
      <w:pPr>
        <w:jc w:val="both"/>
        <w:rPr>
          <w:rFonts w:ascii="Arial" w:hAnsi="Arial" w:cs="Arial"/>
          <w:noProof/>
          <w:szCs w:val="24"/>
          <w:lang w:val="hr-HR"/>
        </w:rPr>
      </w:pPr>
    </w:p>
    <w:p w:rsidRPr="002F7C2C" w:rsidR="00922C52" w:rsidP="00494826" w:rsidRDefault="00494826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Potpis i pečat ponuditelja: ___________________________</w:t>
      </w:r>
    </w:p>
    <w:p w:rsidRPr="002F7C2C" w:rsidR="00922C52" w:rsidP="00494826" w:rsidRDefault="00922C52">
      <w:pPr>
        <w:jc w:val="right"/>
        <w:rPr>
          <w:rFonts w:ascii="Arial" w:hAnsi="Arial" w:cs="Arial"/>
          <w:noProof/>
          <w:szCs w:val="24"/>
          <w:lang w:val="hr-HR"/>
        </w:rPr>
      </w:pPr>
    </w:p>
    <w:p w:rsidRPr="002F7C2C" w:rsidR="00922C52" w:rsidP="00494826" w:rsidRDefault="00922C52">
      <w:pPr>
        <w:jc w:val="right"/>
        <w:rPr>
          <w:rFonts w:ascii="Arial" w:hAnsi="Arial" w:cs="Arial"/>
          <w:noProof/>
          <w:szCs w:val="24"/>
          <w:lang w:val="hr-HR"/>
        </w:rPr>
      </w:pPr>
    </w:p>
    <w:p w:rsidRPr="002F7C2C" w:rsidR="00791847" w:rsidP="002C7D88" w:rsidRDefault="00791847">
      <w:pPr>
        <w:rPr>
          <w:rFonts w:ascii="Arial" w:hAnsi="Arial" w:cs="Arial"/>
          <w:noProof/>
          <w:szCs w:val="24"/>
          <w:lang w:val="hr-HR"/>
        </w:rPr>
      </w:pPr>
    </w:p>
    <w:p w:rsidRPr="002F7C2C" w:rsidR="002C7D88" w:rsidP="002C7D88" w:rsidRDefault="002C7D88">
      <w:pPr>
        <w:rPr>
          <w:rFonts w:ascii="Arial" w:hAnsi="Arial" w:cs="Arial"/>
          <w:noProof/>
          <w:szCs w:val="24"/>
          <w:lang w:val="hr-HR"/>
        </w:rPr>
      </w:pPr>
    </w:p>
    <w:p w:rsidR="0070344A" w:rsidP="00922C52" w:rsidRDefault="00922C52">
      <w:pPr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U </w:t>
      </w:r>
      <w:r w:rsidR="0004362C">
        <w:rPr>
          <w:rFonts w:ascii="Arial" w:hAnsi="Arial" w:cs="Arial"/>
          <w:noProof/>
          <w:szCs w:val="24"/>
          <w:lang w:val="hr-HR"/>
        </w:rPr>
        <w:t>____________ dana _________ 202</w:t>
      </w:r>
      <w:r w:rsidR="00F02CF8">
        <w:rPr>
          <w:rFonts w:ascii="Arial" w:hAnsi="Arial" w:cs="Arial"/>
          <w:noProof/>
          <w:szCs w:val="24"/>
          <w:lang w:val="hr-HR"/>
        </w:rPr>
        <w:t>6</w:t>
      </w:r>
      <w:r w:rsidRPr="002F7C2C">
        <w:rPr>
          <w:rFonts w:ascii="Arial" w:hAnsi="Arial" w:cs="Arial"/>
          <w:noProof/>
          <w:szCs w:val="24"/>
          <w:lang w:val="hr-HR"/>
        </w:rPr>
        <w:t>.</w:t>
      </w:r>
    </w:p>
    <w:p w:rsidR="00106A23" w:rsidP="00922C52" w:rsidRDefault="00106A23">
      <w:pPr>
        <w:rPr>
          <w:rFonts w:ascii="Arial" w:hAnsi="Arial" w:cs="Arial"/>
          <w:noProof/>
          <w:szCs w:val="24"/>
          <w:lang w:val="hr-HR"/>
        </w:rPr>
      </w:pPr>
    </w:p>
    <w:p w:rsidRPr="002F7C2C" w:rsidR="00106A23" w:rsidP="00922C52" w:rsidRDefault="00106A23">
      <w:pPr>
        <w:rPr>
          <w:rFonts w:ascii="Arial" w:hAnsi="Arial" w:cs="Arial"/>
          <w:noProof/>
          <w:szCs w:val="24"/>
          <w:lang w:val="hr-HR"/>
        </w:rPr>
      </w:pPr>
    </w:p>
    <w:p w:rsidRPr="002F7C2C" w:rsidR="002C7D88" w:rsidP="00922C52" w:rsidRDefault="002C7D88">
      <w:pPr>
        <w:rPr>
          <w:rFonts w:ascii="Arial" w:hAnsi="Arial" w:cs="Arial"/>
          <w:noProof/>
          <w:szCs w:val="24"/>
          <w:lang w:val="hr-HR"/>
        </w:rPr>
      </w:pPr>
    </w:p>
    <w:p w:rsidR="002C7D88" w:rsidP="002C7D88" w:rsidRDefault="002C7D88">
      <w:pPr>
        <w:jc w:val="right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Prilog II.</w:t>
      </w:r>
    </w:p>
    <w:p w:rsidR="00106A23" w:rsidP="002C7D88" w:rsidRDefault="00106A23">
      <w:pPr>
        <w:jc w:val="right"/>
        <w:rPr>
          <w:rFonts w:ascii="Arial" w:hAnsi="Arial" w:cs="Arial"/>
          <w:noProof/>
          <w:sz w:val="20"/>
          <w:lang w:val="hr-HR"/>
        </w:rPr>
      </w:pPr>
    </w:p>
    <w:p w:rsidR="00106A23" w:rsidP="002C7D88" w:rsidRDefault="00106A23">
      <w:pPr>
        <w:jc w:val="right"/>
        <w:rPr>
          <w:rFonts w:ascii="Arial" w:hAnsi="Arial" w:cs="Arial"/>
          <w:noProof/>
          <w:sz w:val="20"/>
          <w:lang w:val="hr-HR"/>
        </w:rPr>
      </w:pPr>
    </w:p>
    <w:p w:rsidRPr="002F7C2C" w:rsidR="00106A23" w:rsidP="002C7D88" w:rsidRDefault="00106A23">
      <w:pPr>
        <w:jc w:val="right"/>
        <w:rPr>
          <w:rFonts w:ascii="Arial" w:hAnsi="Arial" w:cs="Arial"/>
          <w:noProof/>
          <w:sz w:val="20"/>
          <w:lang w:val="hr-HR"/>
        </w:rPr>
      </w:pPr>
    </w:p>
    <w:p w:rsidRPr="002F7C2C" w:rsidR="00E64D7F" w:rsidP="002C7D88" w:rsidRDefault="00E64D7F">
      <w:pPr>
        <w:rPr>
          <w:rFonts w:ascii="Arial" w:hAnsi="Arial" w:cs="Arial"/>
          <w:noProof/>
          <w:sz w:val="20"/>
          <w:lang w:val="hr-HR"/>
        </w:rPr>
      </w:pPr>
    </w:p>
    <w:p w:rsidR="002C7D88" w:rsidP="007E60D1" w:rsidRDefault="002C7D88">
      <w:pPr>
        <w:jc w:val="center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TROŠKOVNIK ZA NABAVU USLUGE SISTEMATSKOG PREGLEDA</w:t>
      </w:r>
    </w:p>
    <w:p w:rsidR="00106A23" w:rsidP="007E60D1" w:rsidRDefault="00106A23">
      <w:pPr>
        <w:jc w:val="center"/>
        <w:rPr>
          <w:rFonts w:ascii="Arial" w:hAnsi="Arial" w:cs="Arial"/>
          <w:noProof/>
          <w:sz w:val="20"/>
          <w:lang w:val="hr-HR"/>
        </w:rPr>
      </w:pPr>
    </w:p>
    <w:p w:rsidR="00106A23" w:rsidP="007E60D1" w:rsidRDefault="00106A23">
      <w:pPr>
        <w:jc w:val="center"/>
        <w:rPr>
          <w:rFonts w:ascii="Arial" w:hAnsi="Arial" w:cs="Arial"/>
          <w:noProof/>
          <w:sz w:val="20"/>
          <w:lang w:val="hr-HR"/>
        </w:rPr>
      </w:pPr>
    </w:p>
    <w:p w:rsidR="00106A23" w:rsidP="007E60D1" w:rsidRDefault="00106A23">
      <w:pPr>
        <w:jc w:val="center"/>
        <w:rPr>
          <w:rFonts w:ascii="Arial" w:hAnsi="Arial" w:cs="Arial"/>
          <w:noProof/>
          <w:sz w:val="20"/>
          <w:lang w:val="hr-HR"/>
        </w:rPr>
      </w:pPr>
    </w:p>
    <w:p w:rsidRPr="002F7C2C" w:rsidR="00106A23" w:rsidP="007E60D1" w:rsidRDefault="00106A23">
      <w:pPr>
        <w:jc w:val="center"/>
        <w:rPr>
          <w:rFonts w:ascii="Arial" w:hAnsi="Arial" w:cs="Arial"/>
          <w:noProof/>
          <w:sz w:val="20"/>
          <w:lang w:val="hr-HR"/>
        </w:rPr>
      </w:pPr>
    </w:p>
    <w:tbl>
      <w:tblPr>
        <w:tblW w:w="9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17"/>
        <w:gridCol w:w="5139"/>
        <w:gridCol w:w="1134"/>
        <w:gridCol w:w="2073"/>
      </w:tblGrid>
      <w:tr w:rsidRPr="002F7C2C" w:rsidR="007E60D1" w:rsidTr="00665783">
        <w:tc>
          <w:tcPr>
            <w:tcW w:w="817" w:type="dxa"/>
            <w:shd w:val="clear" w:color="auto" w:fill="CCCCCC"/>
            <w:vAlign w:val="center"/>
          </w:tcPr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Red.</w:t>
            </w:r>
          </w:p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broj</w:t>
            </w:r>
          </w:p>
        </w:tc>
        <w:tc>
          <w:tcPr>
            <w:tcW w:w="5139" w:type="dxa"/>
            <w:shd w:val="clear" w:color="auto" w:fill="CCCCCC"/>
            <w:vAlign w:val="center"/>
          </w:tcPr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</w:p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Opis pregleda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Broj pregleda</w:t>
            </w:r>
          </w:p>
        </w:tc>
        <w:tc>
          <w:tcPr>
            <w:tcW w:w="2073" w:type="dxa"/>
            <w:shd w:val="clear" w:color="auto" w:fill="CCCCCC"/>
            <w:vAlign w:val="center"/>
          </w:tcPr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Jedinična</w:t>
            </w:r>
          </w:p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cijena u </w:t>
            </w:r>
            <w:r w:rsidR="000B60B0">
              <w:rPr>
                <w:rFonts w:ascii="Arial" w:hAnsi="Arial" w:cs="Arial"/>
                <w:b/>
                <w:noProof/>
                <w:sz w:val="20"/>
                <w:lang w:val="hr-HR"/>
              </w:rPr>
              <w:t>EUR</w:t>
            </w:r>
          </w:p>
          <w:p w:rsidRPr="002F7C2C" w:rsidR="007E60D1" w:rsidP="00665783" w:rsidRDefault="007E60D1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bez PDV-a</w:t>
            </w:r>
          </w:p>
        </w:tc>
      </w:tr>
      <w:tr w:rsidRPr="002F7C2C" w:rsidR="002C3308" w:rsidTr="00665783">
        <w:trPr>
          <w:trHeight w:val="2543"/>
        </w:trPr>
        <w:tc>
          <w:tcPr>
            <w:tcW w:w="817" w:type="dxa"/>
            <w:shd w:val="clear" w:color="auto" w:fill="auto"/>
            <w:vAlign w:val="center"/>
          </w:tcPr>
          <w:p w:rsidRPr="002C3308" w:rsidR="002C3308" w:rsidP="002C3308" w:rsidRDefault="002C3308">
            <w:pPr>
              <w:pStyle w:val="Odlomakpopisa"/>
              <w:numPr>
                <w:ilvl w:val="0"/>
                <w:numId w:val="36"/>
              </w:num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  <w:tc>
          <w:tcPr>
            <w:tcW w:w="5139" w:type="dxa"/>
            <w:shd w:val="clear" w:color="auto" w:fill="auto"/>
          </w:tcPr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C3308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>Sistematski pregled za žene do 40 godina života.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-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Laboratorijska dijagnostika: SE, KIKS, GUK, trigliceridi, bilirubin, kreatinin,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 xml:space="preserve">Fe, Kolesterol, HDL-k01esterol, LDL-k01esterol, AST, ALT, CGT, urati, 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Urin — kompletna pretraga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UZV abdomena (jetre, žu</w:t>
            </w:r>
            <w:r w:rsidRPr="002C3308">
              <w:rPr>
                <w:rFonts w:hint="eastAsia" w:ascii="Arial" w:hAnsi="Arial" w:cs="Arial"/>
                <w:noProof/>
                <w:sz w:val="20"/>
                <w:lang w:val="hr-HR"/>
              </w:rPr>
              <w:t>č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nog i mokra</w:t>
            </w:r>
            <w:r w:rsidRPr="002C3308">
              <w:rPr>
                <w:rFonts w:hint="eastAsia" w:ascii="Arial" w:hAnsi="Arial" w:cs="Arial"/>
                <w:noProof/>
                <w:sz w:val="20"/>
                <w:lang w:val="hr-HR"/>
              </w:rPr>
              <w:t>ć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nog mjehura, žu</w:t>
            </w:r>
            <w:r w:rsidRPr="002C3308">
              <w:rPr>
                <w:rFonts w:hint="eastAsia" w:ascii="Arial" w:hAnsi="Arial" w:cs="Arial"/>
                <w:noProof/>
                <w:sz w:val="20"/>
                <w:lang w:val="hr-HR"/>
              </w:rPr>
              <w:t>č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nih vodova, guštera</w:t>
            </w:r>
            <w:r w:rsidRPr="002C3308">
              <w:rPr>
                <w:rFonts w:hint="eastAsia" w:ascii="Arial" w:hAnsi="Arial" w:cs="Arial"/>
                <w:noProof/>
                <w:sz w:val="20"/>
                <w:lang w:val="hr-HR"/>
              </w:rPr>
              <w:t>č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 xml:space="preserve">e, slezene, bubrega)  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EKG s o</w:t>
            </w:r>
            <w:r w:rsidRPr="002C3308">
              <w:rPr>
                <w:rFonts w:hint="eastAsia" w:ascii="Arial" w:hAnsi="Arial" w:cs="Arial"/>
                <w:noProof/>
                <w:sz w:val="20"/>
                <w:lang w:val="hr-HR"/>
              </w:rPr>
              <w:t>č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itanjem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UZV dojki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Pregled ginekologa: transvaginalna sonografija (TVS), PAPA test</w:t>
            </w:r>
          </w:p>
          <w:p w:rsidRPr="002C3308" w:rsidR="002C3308" w:rsidP="002C3308" w:rsidRDefault="002C3308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 - 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Internisti</w:t>
            </w:r>
            <w:r w:rsidRPr="002C3308">
              <w:rPr>
                <w:rFonts w:hint="eastAsia" w:ascii="Arial" w:hAnsi="Arial" w:cs="Arial"/>
                <w:noProof/>
                <w:sz w:val="20"/>
                <w:lang w:val="hr-HR"/>
              </w:rPr>
              <w:t>č</w:t>
            </w: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ki pregled i završno mišljenje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308" w:rsidP="00A3477A" w:rsidRDefault="00E748BA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9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Pr="002F7C2C" w:rsidR="002C3308" w:rsidP="007E60D1" w:rsidRDefault="002C3308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Pr="002F7C2C" w:rsidR="007E60D1" w:rsidTr="00665783">
        <w:trPr>
          <w:trHeight w:val="2543"/>
        </w:trPr>
        <w:tc>
          <w:tcPr>
            <w:tcW w:w="817" w:type="dxa"/>
            <w:shd w:val="clear" w:color="auto" w:fill="auto"/>
            <w:vAlign w:val="center"/>
          </w:tcPr>
          <w:p w:rsidRPr="002C3308" w:rsidR="007E60D1" w:rsidP="002C3308" w:rsidRDefault="00072F03">
            <w:pPr>
              <w:pStyle w:val="Odlomakpopisa"/>
              <w:numPr>
                <w:ilvl w:val="0"/>
                <w:numId w:val="36"/>
              </w:num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1</w:t>
            </w:r>
            <w:r w:rsidRPr="002C3308" w:rsidR="007E60D1">
              <w:rPr>
                <w:rFonts w:ascii="Arial" w:hAnsi="Arial" w:cs="Arial"/>
                <w:noProof/>
                <w:sz w:val="20"/>
                <w:lang w:val="hr-HR"/>
              </w:rPr>
              <w:t>.</w:t>
            </w:r>
          </w:p>
        </w:tc>
        <w:tc>
          <w:tcPr>
            <w:tcW w:w="5139" w:type="dxa"/>
            <w:shd w:val="clear" w:color="auto" w:fill="auto"/>
          </w:tcPr>
          <w:p w:rsidRPr="002F7C2C" w:rsidR="007E60D1" w:rsidP="003A22E3" w:rsidRDefault="007E60D1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žene iznad 40 godina </w:t>
            </w:r>
          </w:p>
          <w:p w:rsidRPr="00BE3767" w:rsidR="00BE3767" w:rsidP="00BE3767" w:rsidRDefault="006A4ADD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Laboratorijska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dijagnostika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 xml:space="preserve">: SE, KKS, GUK, 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trigliceridi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 xml:space="preserve">, bilirubin, 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kreatinin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 xml:space="preserve">, Fe, 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>, HDL-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>, LDL-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 xml:space="preserve">, AST, ALT, GGT, </w:t>
            </w:r>
            <w:proofErr w:type="spellStart"/>
            <w:r w:rsidRPr="00BE3767" w:rsidR="00BE3767">
              <w:rPr>
                <w:rFonts w:ascii="Arial" w:hAnsi="Arial" w:cs="Arial"/>
                <w:sz w:val="20"/>
              </w:rPr>
              <w:t>urati</w:t>
            </w:r>
            <w:proofErr w:type="spellEnd"/>
            <w:r w:rsidRPr="00BE3767" w:rsidR="00BE3767">
              <w:rPr>
                <w:rFonts w:ascii="Arial" w:hAnsi="Arial" w:cs="Arial"/>
                <w:sz w:val="20"/>
              </w:rPr>
              <w:t xml:space="preserve">, </w:t>
            </w:r>
          </w:p>
          <w:p w:rsidRPr="00BE3767" w:rsidR="00BE3767" w:rsidP="00BE3767" w:rsidRDefault="00BE3767">
            <w:pPr>
              <w:widowControl/>
              <w:snapToGrid/>
              <w:spacing w:line="237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Urin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kompletna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pretraga</w:t>
            </w:r>
            <w:proofErr w:type="spellEnd"/>
          </w:p>
          <w:p w:rsidRPr="00BE3767" w:rsidR="00BE3767" w:rsidP="00BE3767" w:rsidRDefault="00BE3767">
            <w:pPr>
              <w:widowControl/>
              <w:snapToGrid/>
              <w:spacing w:line="237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sz w:val="20"/>
              </w:rPr>
              <w:t xml:space="preserve">- UZV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abdomena</w:t>
            </w:r>
            <w:proofErr w:type="spellEnd"/>
          </w:p>
          <w:p w:rsidRPr="00BE3767" w:rsidR="00BE3767" w:rsidP="00BE3767" w:rsidRDefault="00BE3767">
            <w:pPr>
              <w:widowControl/>
              <w:snapToGrid/>
              <w:spacing w:line="237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sz w:val="20"/>
              </w:rPr>
              <w:t xml:space="preserve">- EKG s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očitanjem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</w:p>
          <w:p w:rsidRPr="00BE3767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Mamografija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ili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UZV </w:t>
            </w:r>
          </w:p>
          <w:p w:rsidRPr="00BE3767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Pregled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ginekologa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transvaginalna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sonografija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(TVS), PAPA test </w:t>
            </w:r>
          </w:p>
          <w:p w:rsidRPr="00BE3767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BE3767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Internistički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pregled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i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završno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3767">
              <w:rPr>
                <w:rFonts w:ascii="Arial" w:hAnsi="Arial" w:cs="Arial"/>
                <w:sz w:val="20"/>
              </w:rPr>
              <w:t>mišljenje</w:t>
            </w:r>
            <w:proofErr w:type="spellEnd"/>
            <w:r w:rsidRPr="00BE3767">
              <w:rPr>
                <w:rFonts w:ascii="Arial" w:hAnsi="Arial" w:cs="Arial"/>
                <w:sz w:val="20"/>
              </w:rPr>
              <w:t xml:space="preserve"> </w:t>
            </w:r>
          </w:p>
          <w:p w:rsidRPr="00BE3767" w:rsidR="007E60D1" w:rsidP="003A22E3" w:rsidRDefault="007E60D1">
            <w:pPr>
              <w:rPr>
                <w:rFonts w:ascii="Arial" w:hAnsi="Arial" w:cs="Arial"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Pr="002F7C2C" w:rsidR="007E60D1" w:rsidP="00A3477A" w:rsidRDefault="00611186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7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Pr="002F7C2C" w:rsidR="007E60D1" w:rsidP="007E60D1" w:rsidRDefault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Pr="002F7C2C" w:rsidR="00637D59" w:rsidTr="00950CB0">
        <w:trPr>
          <w:trHeight w:val="2543"/>
        </w:trPr>
        <w:tc>
          <w:tcPr>
            <w:tcW w:w="817" w:type="dxa"/>
            <w:shd w:val="clear" w:color="auto" w:fill="auto"/>
            <w:vAlign w:val="center"/>
          </w:tcPr>
          <w:p w:rsidRPr="002C3308" w:rsidR="00637D59" w:rsidP="002C3308" w:rsidRDefault="00637D59">
            <w:pPr>
              <w:pStyle w:val="Odlomakpopisa"/>
              <w:numPr>
                <w:ilvl w:val="0"/>
                <w:numId w:val="36"/>
              </w:num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2.</w:t>
            </w:r>
          </w:p>
        </w:tc>
        <w:tc>
          <w:tcPr>
            <w:tcW w:w="5139" w:type="dxa"/>
            <w:shd w:val="clear" w:color="auto" w:fill="auto"/>
          </w:tcPr>
          <w:p w:rsidRPr="0049080E" w:rsidR="00637D59" w:rsidP="00950CB0" w:rsidRDefault="00637D59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49080E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žene iznad 50 godina </w:t>
            </w:r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>-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Laboratorijska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dijagnostika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: SE, KKS, GUK,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trigliceridi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bilirubin,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kreatinin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Fe,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>, HDL-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>, LDL-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AST, ALT, GGT,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urati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</w:t>
            </w:r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Laboratorijska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pretraga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krvi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hormon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štitnjače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– TSH</w:t>
            </w:r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UZV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štitnjače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EKG s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očitovanjem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UZV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abdomena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UZV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dojki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ili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mamografija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Ginekološki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pregled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s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kliničkim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pregledom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dojki</w:t>
            </w:r>
            <w:proofErr w:type="spellEnd"/>
          </w:p>
          <w:p w:rsidRPr="0049080E" w:rsidR="00637D59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>- PAPA test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2F7C2C" w:rsidR="00637D59" w:rsidP="00950CB0" w:rsidRDefault="00637D59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5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Pr="002F7C2C" w:rsidR="00637D59" w:rsidP="00950CB0" w:rsidRDefault="00637D59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Pr="002F7C2C" w:rsidR="00637D59" w:rsidTr="00950CB0">
        <w:trPr>
          <w:trHeight w:val="2543"/>
        </w:trPr>
        <w:tc>
          <w:tcPr>
            <w:tcW w:w="817" w:type="dxa"/>
            <w:shd w:val="clear" w:color="auto" w:fill="auto"/>
            <w:vAlign w:val="center"/>
          </w:tcPr>
          <w:p w:rsidRPr="002C3308" w:rsidR="00637D59" w:rsidP="002C3308" w:rsidRDefault="00637D59">
            <w:pPr>
              <w:pStyle w:val="Odlomakpopisa"/>
              <w:numPr>
                <w:ilvl w:val="0"/>
                <w:numId w:val="36"/>
              </w:num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3.</w:t>
            </w:r>
          </w:p>
        </w:tc>
        <w:tc>
          <w:tcPr>
            <w:tcW w:w="5139" w:type="dxa"/>
            <w:shd w:val="clear" w:color="auto" w:fill="auto"/>
          </w:tcPr>
          <w:p w:rsidRPr="0049080E" w:rsidR="00BE3767" w:rsidP="00BE3767" w:rsidRDefault="00BE3767">
            <w:pPr>
              <w:rPr>
                <w:rFonts w:ascii="Arial" w:hAnsi="Arial" w:cs="Arial"/>
                <w:sz w:val="20"/>
              </w:rPr>
            </w:pPr>
            <w:proofErr w:type="spellStart"/>
            <w:r w:rsidRPr="0049080E">
              <w:rPr>
                <w:rFonts w:ascii="Arial" w:hAnsi="Arial" w:cs="Arial"/>
                <w:sz w:val="20"/>
              </w:rPr>
              <w:t>S</w:t>
            </w:r>
            <w:r w:rsidRPr="0049080E">
              <w:rPr>
                <w:rFonts w:ascii="Arial" w:hAnsi="Arial" w:cs="Arial"/>
                <w:sz w:val="20"/>
                <w:u w:val="single"/>
              </w:rPr>
              <w:t>istematski</w:t>
            </w:r>
            <w:proofErr w:type="spellEnd"/>
            <w:r w:rsidRPr="0049080E"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  <w:u w:val="single"/>
              </w:rPr>
              <w:t>pregled</w:t>
            </w:r>
            <w:proofErr w:type="spellEnd"/>
            <w:r w:rsidRPr="0049080E"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  <w:u w:val="single"/>
              </w:rPr>
              <w:t>za</w:t>
            </w:r>
            <w:proofErr w:type="spellEnd"/>
            <w:r w:rsidRPr="0049080E"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  <w:u w:val="single"/>
              </w:rPr>
              <w:t>muškarce</w:t>
            </w:r>
            <w:proofErr w:type="spellEnd"/>
            <w:r w:rsidRPr="0049080E">
              <w:rPr>
                <w:rFonts w:ascii="Arial" w:hAnsi="Arial" w:cs="Arial"/>
                <w:sz w:val="20"/>
                <w:u w:val="single"/>
              </w:rPr>
              <w:t xml:space="preserve"> do 40</w:t>
            </w:r>
            <w:r w:rsidRPr="0049080E" w:rsid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godina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života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Laboratorijska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dijagnostika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: SE, KIKS, GUK,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trigliceridi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bilirubin,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kreatinin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Fe,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>, HDL-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>, LDL-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AST, ALT, CGT,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urati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, </w:t>
            </w:r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Urin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kompletna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pretraga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UZV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abdomena</w:t>
            </w:r>
            <w:proofErr w:type="spellEnd"/>
          </w:p>
          <w:p w:rsidRPr="0049080E" w:rsidR="00BE376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EKG s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očitovanjem</w:t>
            </w:r>
            <w:proofErr w:type="spellEnd"/>
          </w:p>
          <w:p w:rsidRPr="0049080E" w:rsidR="000F1207" w:rsidP="00BE3767" w:rsidRDefault="00BE3767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Internistički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pregled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završno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mišljenje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Pr="002F7C2C" w:rsidR="00637D59" w:rsidP="00950CB0" w:rsidRDefault="000F1207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Pr="002F7C2C" w:rsidR="00637D59" w:rsidP="00950CB0" w:rsidRDefault="00637D59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Pr="002F7C2C" w:rsidR="00637D59" w:rsidTr="00637D59">
        <w:trPr>
          <w:trHeight w:val="2543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C3308" w:rsidR="00637D59" w:rsidP="002C3308" w:rsidRDefault="00637D59">
            <w:pPr>
              <w:pStyle w:val="Odlomakpopisa"/>
              <w:numPr>
                <w:ilvl w:val="0"/>
                <w:numId w:val="36"/>
              </w:num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C3308">
              <w:rPr>
                <w:rFonts w:ascii="Arial" w:hAnsi="Arial" w:cs="Arial"/>
                <w:noProof/>
                <w:sz w:val="20"/>
                <w:lang w:val="hr-HR"/>
              </w:rPr>
              <w:t>4.</w:t>
            </w:r>
          </w:p>
        </w:tc>
        <w:tc>
          <w:tcPr>
            <w:tcW w:w="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9080E" w:rsidR="00637D59" w:rsidP="00950CB0" w:rsidRDefault="0049080E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49080E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>Sistematski pregled za muškarce</w:t>
            </w:r>
            <w:r w:rsidRPr="0049080E" w:rsidR="00637D59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 iznad 40 godina </w:t>
            </w:r>
          </w:p>
          <w:p w:rsidRPr="0049080E" w:rsidR="0049080E" w:rsidP="0049080E" w:rsidRDefault="00637D59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-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Laboratorijska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dijagnostika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: SE, KIKS, GUK,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trigliceridi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, bilirubin,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kreatinin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, Fe,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>, HDL-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>, LDL-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kolesterol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, AST, ALT, CGT, </w:t>
            </w:r>
            <w:proofErr w:type="spellStart"/>
            <w:r w:rsidRPr="0049080E" w:rsidR="0049080E">
              <w:rPr>
                <w:rFonts w:ascii="Arial" w:hAnsi="Arial" w:cs="Arial"/>
                <w:sz w:val="20"/>
              </w:rPr>
              <w:t>urati</w:t>
            </w:r>
            <w:proofErr w:type="spellEnd"/>
            <w:r w:rsidRPr="0049080E" w:rsidR="0049080E">
              <w:rPr>
                <w:rFonts w:ascii="Arial" w:hAnsi="Arial" w:cs="Arial"/>
                <w:sz w:val="20"/>
              </w:rPr>
              <w:t xml:space="preserve">, </w:t>
            </w:r>
          </w:p>
          <w:p w:rsidRPr="0049080E" w:rsidR="0049080E" w:rsidP="0049080E" w:rsidRDefault="0049080E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Urin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kompletna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pretraga</w:t>
            </w:r>
            <w:proofErr w:type="spellEnd"/>
          </w:p>
          <w:p w:rsidRPr="0049080E" w:rsidR="0049080E" w:rsidP="0049080E" w:rsidRDefault="0049080E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UZV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abdomena</w:t>
            </w:r>
            <w:proofErr w:type="spellEnd"/>
          </w:p>
          <w:p w:rsidRPr="0049080E" w:rsidR="0049080E" w:rsidP="0049080E" w:rsidRDefault="0049080E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EKG s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očitovanjem</w:t>
            </w:r>
            <w:proofErr w:type="spellEnd"/>
          </w:p>
          <w:p w:rsidRPr="0049080E" w:rsidR="0049080E" w:rsidP="0049080E" w:rsidRDefault="0049080E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Specifični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prostatični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antigen (PSA)</w:t>
            </w:r>
          </w:p>
          <w:p w:rsidRPr="0049080E" w:rsidR="0049080E" w:rsidP="0049080E" w:rsidRDefault="0049080E">
            <w:pPr>
              <w:widowControl/>
              <w:snapToGrid/>
              <w:spacing w:after="5" w:line="250" w:lineRule="auto"/>
              <w:jc w:val="both"/>
              <w:rPr>
                <w:rFonts w:ascii="Arial" w:hAnsi="Arial" w:cs="Arial"/>
                <w:sz w:val="20"/>
              </w:rPr>
            </w:pPr>
            <w:r w:rsidRPr="0049080E">
              <w:rPr>
                <w:rFonts w:ascii="Arial" w:hAnsi="Arial" w:cs="Arial"/>
                <w:sz w:val="20"/>
              </w:rPr>
              <w:t>- UZV prostate</w:t>
            </w:r>
          </w:p>
          <w:p w:rsidRPr="0049080E" w:rsidR="00637D59" w:rsidP="0049080E" w:rsidRDefault="0049080E">
            <w:pPr>
              <w:widowControl/>
              <w:snapToGrid/>
              <w:spacing w:after="5" w:line="250" w:lineRule="auto"/>
              <w:jc w:val="both"/>
              <w:rPr>
                <w:highlight w:val="yellow"/>
              </w:rPr>
            </w:pPr>
            <w:r w:rsidRPr="0049080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Internistički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pregled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i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završno</w:t>
            </w:r>
            <w:proofErr w:type="spellEnd"/>
            <w:r w:rsidRPr="004908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9080E">
              <w:rPr>
                <w:rFonts w:ascii="Arial" w:hAnsi="Arial" w:cs="Arial"/>
                <w:sz w:val="20"/>
              </w:rPr>
              <w:t>mišljenje</w:t>
            </w:r>
            <w:proofErr w:type="spellEnd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7C2C" w:rsidR="00637D59" w:rsidP="00950CB0" w:rsidRDefault="00F02CF8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5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7C2C" w:rsidR="00637D59" w:rsidP="00950CB0" w:rsidRDefault="00637D59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Pr="002F7C2C" w:rsidR="00637D59" w:rsidTr="00950CB0">
        <w:tc>
          <w:tcPr>
            <w:tcW w:w="9163" w:type="dxa"/>
            <w:gridSpan w:val="4"/>
            <w:shd w:val="clear" w:color="auto" w:fill="CCCCCC"/>
          </w:tcPr>
          <w:p w:rsidRPr="002F7C2C" w:rsidR="00637D59" w:rsidP="00950CB0" w:rsidRDefault="00637D59">
            <w:pPr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                                                        UKUPNO </w:t>
            </w:r>
            <w:r>
              <w:rPr>
                <w:rFonts w:ascii="Arial" w:hAnsi="Arial" w:cs="Arial"/>
                <w:b/>
                <w:noProof/>
                <w:sz w:val="20"/>
                <w:lang w:val="hr-HR"/>
              </w:rPr>
              <w:t>EUR-a</w:t>
            </w: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</w:t>
            </w:r>
          </w:p>
        </w:tc>
      </w:tr>
    </w:tbl>
    <w:p w:rsidR="00BB3EDB" w:rsidP="00A61CBA" w:rsidRDefault="00BB3EDB">
      <w:pPr>
        <w:spacing w:line="276" w:lineRule="auto"/>
        <w:jc w:val="right"/>
        <w:rPr>
          <w:rFonts w:ascii="Arial" w:hAnsi="Arial" w:cs="Arial"/>
          <w:noProof/>
          <w:sz w:val="20"/>
          <w:lang w:val="hr-HR"/>
        </w:rPr>
      </w:pPr>
    </w:p>
    <w:p w:rsidR="0049080E" w:rsidP="002537C6" w:rsidRDefault="002537C6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  <w:r>
        <w:rPr>
          <w:rFonts w:ascii="Arial" w:hAnsi="Arial" w:cs="Arial"/>
          <w:noProof/>
          <w:sz w:val="20"/>
          <w:lang w:val="hr-HR"/>
        </w:rPr>
        <w:t xml:space="preserve">                                                           </w:t>
      </w:r>
    </w:p>
    <w:p w:rsidR="0049080E" w:rsidP="002537C6" w:rsidRDefault="0049080E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="0049080E" w:rsidP="002537C6" w:rsidRDefault="0049080E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="0049080E" w:rsidP="002537C6" w:rsidRDefault="0049080E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="0049080E" w:rsidP="002537C6" w:rsidRDefault="0049080E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="002C7D88" w:rsidP="0049080E" w:rsidRDefault="002537C6">
      <w:pPr>
        <w:spacing w:line="276" w:lineRule="auto"/>
        <w:ind w:left="2880" w:right="-432"/>
        <w:jc w:val="both"/>
        <w:rPr>
          <w:rFonts w:ascii="Arial" w:hAnsi="Arial" w:cs="Arial"/>
          <w:noProof/>
          <w:sz w:val="20"/>
          <w:lang w:val="hr-HR"/>
        </w:rPr>
      </w:pPr>
      <w:r>
        <w:rPr>
          <w:rFonts w:ascii="Arial" w:hAnsi="Arial" w:cs="Arial"/>
          <w:noProof/>
          <w:sz w:val="20"/>
          <w:lang w:val="hr-HR"/>
        </w:rPr>
        <w:t xml:space="preserve">  </w:t>
      </w:r>
      <w:r w:rsidRPr="002F7C2C" w:rsidR="002C7D88">
        <w:rPr>
          <w:rFonts w:ascii="Arial" w:hAnsi="Arial" w:cs="Arial"/>
          <w:noProof/>
          <w:sz w:val="20"/>
          <w:lang w:val="hr-HR"/>
        </w:rPr>
        <w:t xml:space="preserve">Potpis i pečat ponuditelja: </w:t>
      </w:r>
      <w:r w:rsidRPr="002F7C2C" w:rsidR="00A61CBA">
        <w:rPr>
          <w:rFonts w:ascii="Arial" w:hAnsi="Arial" w:cs="Arial"/>
          <w:noProof/>
          <w:sz w:val="20"/>
          <w:lang w:val="hr-HR"/>
        </w:rPr>
        <w:t>__________________________</w:t>
      </w:r>
      <w:r>
        <w:rPr>
          <w:rFonts w:ascii="Arial" w:hAnsi="Arial" w:cs="Arial"/>
          <w:noProof/>
          <w:sz w:val="20"/>
          <w:lang w:val="hr-HR"/>
        </w:rPr>
        <w:t>__</w:t>
      </w:r>
    </w:p>
    <w:p w:rsidR="00106A23" w:rsidP="002537C6" w:rsidRDefault="00106A23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="00106A23" w:rsidP="002537C6" w:rsidRDefault="00106A23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="00106A23" w:rsidP="002537C6" w:rsidRDefault="00106A23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Pr="002F7C2C" w:rsidR="00106A23" w:rsidP="002537C6" w:rsidRDefault="00106A23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</w:p>
    <w:p w:rsidRPr="002F7C2C" w:rsidR="00A61CBA" w:rsidP="00A61CBA" w:rsidRDefault="00A61CBA">
      <w:pPr>
        <w:spacing w:line="276" w:lineRule="auto"/>
        <w:jc w:val="right"/>
        <w:rPr>
          <w:rFonts w:ascii="Arial" w:hAnsi="Arial" w:cs="Arial"/>
          <w:noProof/>
          <w:sz w:val="20"/>
          <w:lang w:val="hr-HR"/>
        </w:rPr>
      </w:pPr>
    </w:p>
    <w:p w:rsidR="004E4E27" w:rsidP="00A61CBA" w:rsidRDefault="004E4E27">
      <w:pPr>
        <w:spacing w:line="276" w:lineRule="auto"/>
        <w:rPr>
          <w:rFonts w:ascii="Arial" w:hAnsi="Arial" w:cs="Arial"/>
          <w:noProof/>
          <w:sz w:val="20"/>
          <w:lang w:val="hr-HR"/>
        </w:rPr>
      </w:pPr>
    </w:p>
    <w:p w:rsidR="00F02CF8" w:rsidP="00A61CBA" w:rsidRDefault="002C7D88">
      <w:pPr>
        <w:spacing w:line="276" w:lineRule="auto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U ____________ dana _________ 202</w:t>
      </w:r>
      <w:r w:rsidR="00F02CF8">
        <w:rPr>
          <w:rFonts w:ascii="Arial" w:hAnsi="Arial" w:cs="Arial"/>
          <w:noProof/>
          <w:sz w:val="20"/>
          <w:lang w:val="hr-HR"/>
        </w:rPr>
        <w:t>6</w:t>
      </w:r>
      <w:r w:rsidRPr="002F7C2C">
        <w:rPr>
          <w:rFonts w:ascii="Arial" w:hAnsi="Arial" w:cs="Arial"/>
          <w:noProof/>
          <w:sz w:val="20"/>
          <w:lang w:val="hr-HR"/>
        </w:rPr>
        <w:t>.</w:t>
      </w:r>
      <w:r w:rsidR="00F02CF8">
        <w:rPr>
          <w:rFonts w:ascii="Arial" w:hAnsi="Arial" w:cs="Arial"/>
          <w:noProof/>
          <w:sz w:val="20"/>
          <w:lang w:val="hr-HR"/>
        </w:rPr>
        <w:t xml:space="preserve"> </w:t>
      </w:r>
    </w:p>
    <w:p w:rsidRPr="002F7C2C" w:rsidR="00D62A48" w:rsidP="00A61CBA" w:rsidRDefault="00D62A48">
      <w:pPr>
        <w:spacing w:line="276" w:lineRule="auto"/>
        <w:rPr>
          <w:rFonts w:ascii="Arial" w:hAnsi="Arial" w:cs="Arial"/>
          <w:noProof/>
          <w:sz w:val="20"/>
          <w:lang w:val="hr-HR"/>
        </w:rPr>
      </w:pPr>
    </w:p>
    <w:sectPr w:rsidRPr="002F7C2C" w:rsidR="00D62A48" w:rsidSect="00AD73F8">
      <w:footerReference w:type="default" r:id="rId9"/>
      <w:pgSz w:w="12240" w:h="15840"/>
      <w:pgMar w:top="85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endnote w:type="separator" w:id="-1">
    <w:p w:rsidR="00BF02EC" w:rsidP="008D257F" w:rsidRDefault="00BF02EC">
      <w:r>
        <w:separator/>
      </w:r>
    </w:p>
  </w:endnote>
  <w:endnote w:type="continuationSeparator" w:id="0">
    <w:p w:rsidR="00BF02EC" w:rsidP="008D257F" w:rsidRDefault="00BF02EC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D257F" w:rsidRDefault="008D257F">
    <w:pPr>
      <w:pStyle w:val="Podnoje"/>
      <w:rPr>
        <w:rFonts w:ascii="Arial" w:hAnsi="Arial" w:cs="Arial"/>
        <w:sz w:val="18"/>
        <w:szCs w:val="18"/>
      </w:rPr>
    </w:pPr>
  </w:p>
  <w:p w:rsidR="00CB496F" w:rsidRDefault="00CB496F">
    <w:pPr>
      <w:pStyle w:val="Podnoje"/>
      <w:rPr>
        <w:rFonts w:ascii="Arial" w:hAnsi="Arial" w:cs="Arial"/>
        <w:sz w:val="18"/>
        <w:szCs w:val="18"/>
      </w:rPr>
    </w:pPr>
  </w:p>
  <w:p w:rsidR="00CB496F" w:rsidRDefault="00CB496F">
    <w:pPr>
      <w:pStyle w:val="Podnoje"/>
      <w:rPr>
        <w:rFonts w:ascii="Arial" w:hAnsi="Arial" w:cs="Arial"/>
        <w:sz w:val="18"/>
        <w:szCs w:val="18"/>
      </w:rPr>
    </w:pPr>
  </w:p>
  <w:p w:rsidRPr="00655BC5" w:rsidR="00CB496F" w:rsidRDefault="00CB496F">
    <w:pPr>
      <w:pStyle w:val="Podnoje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footnote w:type="separator" w:id="-1">
    <w:p w:rsidR="00BF02EC" w:rsidP="008D257F" w:rsidRDefault="00BF02EC">
      <w:r>
        <w:separator/>
      </w:r>
    </w:p>
  </w:footnote>
  <w:footnote w:type="continuationSeparator" w:id="0">
    <w:p w:rsidR="00BF02EC" w:rsidP="008D257F" w:rsidRDefault="00BF02EC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abstractNum w:abstractNumId="0">
    <w:nsid w:val="05DD1DEC"/>
    <w:multiLevelType w:val="hybridMultilevel"/>
    <w:tmpl w:val="22CA23B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5223B8"/>
    <w:multiLevelType w:val="hybridMultilevel"/>
    <w:tmpl w:val="38661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21A40"/>
    <w:multiLevelType w:val="hybridMultilevel"/>
    <w:tmpl w:val="5E30E492"/>
    <w:lvl w:ilvl="0" w:tplc="041A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3">
    <w:nsid w:val="133F006D"/>
    <w:multiLevelType w:val="hybridMultilevel"/>
    <w:tmpl w:val="EC0AED4A"/>
    <w:lvl w:ilvl="0" w:tplc="80D00C8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sz w:val="20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FF1D66"/>
    <w:multiLevelType w:val="hybridMultilevel"/>
    <w:tmpl w:val="F99672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67E1336"/>
    <w:multiLevelType w:val="hybridMultilevel"/>
    <w:tmpl w:val="57F85D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B3A33A1"/>
    <w:multiLevelType w:val="hybridMultilevel"/>
    <w:tmpl w:val="31306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D61E8"/>
    <w:multiLevelType w:val="hybridMultilevel"/>
    <w:tmpl w:val="C6869C68"/>
    <w:lvl w:ilvl="0" w:tplc="302C5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800" w:hanging="360"/>
      </w:pPr>
    </w:lvl>
    <w:lvl w:ilvl="2" w:tplc="041A001B" w:tentative="true">
      <w:start w:val="1"/>
      <w:numFmt w:val="lowerRoman"/>
      <w:lvlText w:val="%3."/>
      <w:lvlJc w:val="right"/>
      <w:pPr>
        <w:ind w:left="2520" w:hanging="180"/>
      </w:pPr>
    </w:lvl>
    <w:lvl w:ilvl="3" w:tplc="041A000F" w:tentative="true">
      <w:start w:val="1"/>
      <w:numFmt w:val="decimal"/>
      <w:lvlText w:val="%4."/>
      <w:lvlJc w:val="left"/>
      <w:pPr>
        <w:ind w:left="3240" w:hanging="360"/>
      </w:pPr>
    </w:lvl>
    <w:lvl w:ilvl="4" w:tplc="041A0019" w:tentative="true">
      <w:start w:val="1"/>
      <w:numFmt w:val="lowerLetter"/>
      <w:lvlText w:val="%5."/>
      <w:lvlJc w:val="left"/>
      <w:pPr>
        <w:ind w:left="3960" w:hanging="360"/>
      </w:pPr>
    </w:lvl>
    <w:lvl w:ilvl="5" w:tplc="041A001B" w:tentative="true">
      <w:start w:val="1"/>
      <w:numFmt w:val="lowerRoman"/>
      <w:lvlText w:val="%6."/>
      <w:lvlJc w:val="right"/>
      <w:pPr>
        <w:ind w:left="4680" w:hanging="180"/>
      </w:pPr>
    </w:lvl>
    <w:lvl w:ilvl="6" w:tplc="041A000F" w:tentative="true">
      <w:start w:val="1"/>
      <w:numFmt w:val="decimal"/>
      <w:lvlText w:val="%7."/>
      <w:lvlJc w:val="left"/>
      <w:pPr>
        <w:ind w:left="5400" w:hanging="360"/>
      </w:pPr>
    </w:lvl>
    <w:lvl w:ilvl="7" w:tplc="041A0019" w:tentative="true">
      <w:start w:val="1"/>
      <w:numFmt w:val="lowerLetter"/>
      <w:lvlText w:val="%8."/>
      <w:lvlJc w:val="left"/>
      <w:pPr>
        <w:ind w:left="6120" w:hanging="360"/>
      </w:pPr>
    </w:lvl>
    <w:lvl w:ilvl="8" w:tplc="041A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71BAB"/>
    <w:multiLevelType w:val="hybridMultilevel"/>
    <w:tmpl w:val="EFD2E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F5631"/>
    <w:multiLevelType w:val="hybridMultilevel"/>
    <w:tmpl w:val="C37CDF32"/>
    <w:lvl w:ilvl="0" w:tplc="A8F093C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3995DC5"/>
    <w:multiLevelType w:val="hybridMultilevel"/>
    <w:tmpl w:val="508A2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06242"/>
    <w:multiLevelType w:val="hybridMultilevel"/>
    <w:tmpl w:val="6DBC3D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6C69"/>
    <w:multiLevelType w:val="hybridMultilevel"/>
    <w:tmpl w:val="D038A25E"/>
    <w:lvl w:ilvl="0" w:tplc="7EB0CE24">
      <w:numFmt w:val="bullet"/>
      <w:lvlText w:val="-"/>
      <w:lvlJc w:val="left"/>
      <w:pPr>
        <w:ind w:left="4897" w:hanging="360"/>
      </w:pPr>
      <w:rPr>
        <w:rFonts w:hint="default" w:ascii="CG Times" w:hAnsi="CG Times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5617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6337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7057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7777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8497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9217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9937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10657" w:hanging="360"/>
      </w:pPr>
      <w:rPr>
        <w:rFonts w:hint="default" w:ascii="Wingdings" w:hAnsi="Wingdings"/>
      </w:rPr>
    </w:lvl>
  </w:abstractNum>
  <w:abstractNum w:abstractNumId="13">
    <w:nsid w:val="296C47C4"/>
    <w:multiLevelType w:val="hybridMultilevel"/>
    <w:tmpl w:val="DD3C07EA"/>
    <w:lvl w:ilvl="0" w:tplc="D94CD9D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16535A6"/>
    <w:multiLevelType w:val="hybridMultilevel"/>
    <w:tmpl w:val="C57826B2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1717B24"/>
    <w:multiLevelType w:val="hybridMultilevel"/>
    <w:tmpl w:val="EDEC2772"/>
    <w:lvl w:ilvl="0" w:tplc="9556928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E06808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C464FA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1D47C4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BAA6D32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7B4263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530E10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DA670E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7A0AB8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>
    <w:nsid w:val="39193900"/>
    <w:multiLevelType w:val="hybridMultilevel"/>
    <w:tmpl w:val="FC5CD794"/>
    <w:lvl w:ilvl="0" w:tplc="0FD2401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B027032"/>
    <w:multiLevelType w:val="hybridMultilevel"/>
    <w:tmpl w:val="2A1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40ADB"/>
    <w:multiLevelType w:val="hybridMultilevel"/>
    <w:tmpl w:val="6C7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923BA5"/>
    <w:multiLevelType w:val="hybridMultilevel"/>
    <w:tmpl w:val="46AA4A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B198B"/>
    <w:multiLevelType w:val="hybridMultilevel"/>
    <w:tmpl w:val="286E80A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5C37BC"/>
    <w:multiLevelType w:val="hybridMultilevel"/>
    <w:tmpl w:val="320C5B30"/>
    <w:lvl w:ilvl="0" w:tplc="ED963D54">
      <w:numFmt w:val="bullet"/>
      <w:lvlText w:val="-"/>
      <w:lvlJc w:val="left"/>
      <w:pPr>
        <w:ind w:left="1080" w:hanging="360"/>
      </w:pPr>
      <w:rPr>
        <w:rFonts w:hint="default" w:ascii="CG Times" w:hAnsi="CG Times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>
    <w:nsid w:val="43EA2547"/>
    <w:multiLevelType w:val="hybridMultilevel"/>
    <w:tmpl w:val="BFBC2BE8"/>
    <w:lvl w:ilvl="0" w:tplc="4BBAB08E">
      <w:numFmt w:val="bullet"/>
      <w:lvlText w:val="-"/>
      <w:lvlJc w:val="left"/>
      <w:pPr>
        <w:ind w:left="1080" w:hanging="360"/>
      </w:pPr>
      <w:rPr>
        <w:rFonts w:hint="default" w:ascii="CG Times" w:hAnsi="CG Times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>
    <w:nsid w:val="48D558B8"/>
    <w:multiLevelType w:val="hybridMultilevel"/>
    <w:tmpl w:val="D97E3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67424"/>
    <w:multiLevelType w:val="hybridMultilevel"/>
    <w:tmpl w:val="AF6AF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24CD5"/>
    <w:multiLevelType w:val="hybridMultilevel"/>
    <w:tmpl w:val="88D2539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91B34DE"/>
    <w:multiLevelType w:val="hybridMultilevel"/>
    <w:tmpl w:val="F27E50BE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CD10879"/>
    <w:multiLevelType w:val="hybridMultilevel"/>
    <w:tmpl w:val="5D5E5C3E"/>
    <w:lvl w:ilvl="0" w:tplc="041A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28">
    <w:nsid w:val="640F63A5"/>
    <w:multiLevelType w:val="hybridMultilevel"/>
    <w:tmpl w:val="557CD8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5209C"/>
    <w:multiLevelType w:val="hybridMultilevel"/>
    <w:tmpl w:val="6CCEA6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6D3430"/>
    <w:multiLevelType w:val="hybridMultilevel"/>
    <w:tmpl w:val="B952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772B5"/>
    <w:multiLevelType w:val="hybridMultilevel"/>
    <w:tmpl w:val="F0D0E59E"/>
    <w:lvl w:ilvl="0" w:tplc="7BB8C542">
      <w:start w:val="3"/>
      <w:numFmt w:val="bullet"/>
      <w:lvlText w:val="-"/>
      <w:lvlJc w:val="left"/>
      <w:pPr>
        <w:ind w:left="720" w:hanging="360"/>
      </w:pPr>
      <w:rPr>
        <w:rFonts w:hint="default" w:ascii="CG Times" w:hAnsi="CG Times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3123FE4"/>
    <w:multiLevelType w:val="hybridMultilevel"/>
    <w:tmpl w:val="8FC27654"/>
    <w:lvl w:ilvl="0" w:tplc="0076F200">
      <w:numFmt w:val="bullet"/>
      <w:lvlText w:val="-"/>
      <w:lvlJc w:val="left"/>
      <w:pPr>
        <w:ind w:left="1080" w:hanging="360"/>
      </w:pPr>
      <w:rPr>
        <w:rFonts w:hint="default" w:ascii="CG Times" w:hAnsi="CG Times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>
    <w:nsid w:val="740543E0"/>
    <w:multiLevelType w:val="hybridMultilevel"/>
    <w:tmpl w:val="895048E2"/>
    <w:lvl w:ilvl="0" w:tplc="2BE0B348">
      <w:start w:val="2"/>
      <w:numFmt w:val="bullet"/>
      <w:lvlText w:val="-"/>
      <w:lvlJc w:val="left"/>
      <w:pPr>
        <w:ind w:left="720" w:hanging="360"/>
      </w:pPr>
      <w:rPr>
        <w:rFonts w:hint="default" w:ascii="CG Times" w:hAnsi="CG Times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47D268F"/>
    <w:multiLevelType w:val="hybridMultilevel"/>
    <w:tmpl w:val="DA126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93FFC"/>
    <w:multiLevelType w:val="hybridMultilevel"/>
    <w:tmpl w:val="F5C8A86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9A90B43"/>
    <w:multiLevelType w:val="hybridMultilevel"/>
    <w:tmpl w:val="BD863092"/>
    <w:lvl w:ilvl="0" w:tplc="B052CC22">
      <w:numFmt w:val="bullet"/>
      <w:lvlText w:val="-"/>
      <w:lvlJc w:val="left"/>
      <w:pPr>
        <w:ind w:left="1380" w:hanging="360"/>
      </w:pPr>
      <w:rPr>
        <w:rFonts w:hint="default" w:ascii="Times New Roman" w:hAnsi="Times New Roman" w:eastAsia="Times New Roman" w:cs="Times New Roman"/>
      </w:rPr>
    </w:lvl>
    <w:lvl w:ilvl="1" w:tplc="041A0003" w:tentative="true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37">
    <w:nsid w:val="7AE026A1"/>
    <w:multiLevelType w:val="hybridMultilevel"/>
    <w:tmpl w:val="39A84B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B328B"/>
    <w:multiLevelType w:val="hybridMultilevel"/>
    <w:tmpl w:val="70C01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1"/>
  </w:num>
  <w:num w:numId="5">
    <w:abstractNumId w:val="32"/>
  </w:num>
  <w:num w:numId="6">
    <w:abstractNumId w:val="22"/>
  </w:num>
  <w:num w:numId="7">
    <w:abstractNumId w:val="36"/>
  </w:num>
  <w:num w:numId="8">
    <w:abstractNumId w:val="19"/>
  </w:num>
  <w:num w:numId="9">
    <w:abstractNumId w:val="23"/>
  </w:num>
  <w:num w:numId="10">
    <w:abstractNumId w:val="28"/>
  </w:num>
  <w:num w:numId="11">
    <w:abstractNumId w:val="30"/>
  </w:num>
  <w:num w:numId="12">
    <w:abstractNumId w:val="6"/>
  </w:num>
  <w:num w:numId="13">
    <w:abstractNumId w:val="38"/>
  </w:num>
  <w:num w:numId="14">
    <w:abstractNumId w:val="11"/>
  </w:num>
  <w:num w:numId="15">
    <w:abstractNumId w:val="8"/>
  </w:num>
  <w:num w:numId="16">
    <w:abstractNumId w:val="4"/>
  </w:num>
  <w:num w:numId="17">
    <w:abstractNumId w:val="29"/>
  </w:num>
  <w:num w:numId="18">
    <w:abstractNumId w:val="0"/>
  </w:num>
  <w:num w:numId="19">
    <w:abstractNumId w:val="14"/>
  </w:num>
  <w:num w:numId="20">
    <w:abstractNumId w:val="34"/>
  </w:num>
  <w:num w:numId="21">
    <w:abstractNumId w:val="17"/>
  </w:num>
  <w:num w:numId="22">
    <w:abstractNumId w:val="37"/>
  </w:num>
  <w:num w:numId="23">
    <w:abstractNumId w:val="35"/>
  </w:num>
  <w:num w:numId="24">
    <w:abstractNumId w:val="26"/>
  </w:num>
  <w:num w:numId="25">
    <w:abstractNumId w:val="5"/>
  </w:num>
  <w:num w:numId="26">
    <w:abstractNumId w:val="20"/>
  </w:num>
  <w:num w:numId="27">
    <w:abstractNumId w:val="18"/>
  </w:num>
  <w:num w:numId="28">
    <w:abstractNumId w:val="15"/>
  </w:num>
  <w:num w:numId="29">
    <w:abstractNumId w:val="25"/>
  </w:num>
  <w:num w:numId="30">
    <w:abstractNumId w:val="3"/>
  </w:num>
  <w:num w:numId="31">
    <w:abstractNumId w:val="27"/>
  </w:num>
  <w:num w:numId="32">
    <w:abstractNumId w:val="33"/>
  </w:num>
  <w:num w:numId="33">
    <w:abstractNumId w:val="31"/>
  </w:num>
  <w:num w:numId="34">
    <w:abstractNumId w:val="2"/>
  </w:num>
  <w:num w:numId="35">
    <w:abstractNumId w:val="10"/>
  </w:num>
  <w:num w:numId="36">
    <w:abstractNumId w:val="24"/>
  </w:num>
  <w:num w:numId="37">
    <w:abstractNumId w:val="9"/>
  </w:num>
  <w:num w:numId="38">
    <w:abstractNumId w:val="16"/>
  </w:num>
  <w:num w:numId="39">
    <w:abstractNumId w:val="1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removePersonalInformation/>
  <w:removeDateAndTime/>
  <w:embedSystemFonts/>
  <w:proofState w:spelling="clean" w:grammar="clean"/>
  <w:attachedTemplate r:id="rId1"/>
  <w:stylePaneFormatFilter w:val="3F01"/>
  <w:defaultTabStop w:val="720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56"/>
    <w:rsid w:val="00000028"/>
    <w:rsid w:val="00004D5E"/>
    <w:rsid w:val="00015B39"/>
    <w:rsid w:val="00025B1A"/>
    <w:rsid w:val="000309AB"/>
    <w:rsid w:val="00031FEC"/>
    <w:rsid w:val="00033EDE"/>
    <w:rsid w:val="00035C50"/>
    <w:rsid w:val="0004362C"/>
    <w:rsid w:val="000437F4"/>
    <w:rsid w:val="00047C03"/>
    <w:rsid w:val="00061974"/>
    <w:rsid w:val="00072F03"/>
    <w:rsid w:val="00073433"/>
    <w:rsid w:val="00084DC3"/>
    <w:rsid w:val="00086BA4"/>
    <w:rsid w:val="0009197B"/>
    <w:rsid w:val="00095BE1"/>
    <w:rsid w:val="00095FCA"/>
    <w:rsid w:val="000A000E"/>
    <w:rsid w:val="000B60B0"/>
    <w:rsid w:val="000C010A"/>
    <w:rsid w:val="000C0329"/>
    <w:rsid w:val="000C08F0"/>
    <w:rsid w:val="000D0152"/>
    <w:rsid w:val="000D136E"/>
    <w:rsid w:val="000E29D5"/>
    <w:rsid w:val="000F0375"/>
    <w:rsid w:val="000F1207"/>
    <w:rsid w:val="000F5A89"/>
    <w:rsid w:val="00104159"/>
    <w:rsid w:val="00105157"/>
    <w:rsid w:val="00106A23"/>
    <w:rsid w:val="00111D9D"/>
    <w:rsid w:val="00113D21"/>
    <w:rsid w:val="00114602"/>
    <w:rsid w:val="00115953"/>
    <w:rsid w:val="0011788E"/>
    <w:rsid w:val="001271D9"/>
    <w:rsid w:val="00127B80"/>
    <w:rsid w:val="00127C8B"/>
    <w:rsid w:val="00147ADA"/>
    <w:rsid w:val="00180FCE"/>
    <w:rsid w:val="00185F7D"/>
    <w:rsid w:val="0019071A"/>
    <w:rsid w:val="001A461B"/>
    <w:rsid w:val="001B3BD1"/>
    <w:rsid w:val="001B5D9F"/>
    <w:rsid w:val="001C0AF3"/>
    <w:rsid w:val="001C1098"/>
    <w:rsid w:val="001C1B26"/>
    <w:rsid w:val="001C6736"/>
    <w:rsid w:val="001D1426"/>
    <w:rsid w:val="001D4760"/>
    <w:rsid w:val="001E5411"/>
    <w:rsid w:val="001F1E6A"/>
    <w:rsid w:val="001F6A5C"/>
    <w:rsid w:val="001F7454"/>
    <w:rsid w:val="002065CB"/>
    <w:rsid w:val="00206617"/>
    <w:rsid w:val="00211601"/>
    <w:rsid w:val="0021426C"/>
    <w:rsid w:val="002227E2"/>
    <w:rsid w:val="00223548"/>
    <w:rsid w:val="00237175"/>
    <w:rsid w:val="0024285D"/>
    <w:rsid w:val="002537C6"/>
    <w:rsid w:val="00257AE0"/>
    <w:rsid w:val="00257EEC"/>
    <w:rsid w:val="00266911"/>
    <w:rsid w:val="00272D76"/>
    <w:rsid w:val="00275FEF"/>
    <w:rsid w:val="00277F8E"/>
    <w:rsid w:val="002A5842"/>
    <w:rsid w:val="002B205F"/>
    <w:rsid w:val="002B4B27"/>
    <w:rsid w:val="002B78F0"/>
    <w:rsid w:val="002C0B1B"/>
    <w:rsid w:val="002C1C65"/>
    <w:rsid w:val="002C3308"/>
    <w:rsid w:val="002C7D88"/>
    <w:rsid w:val="002E4F91"/>
    <w:rsid w:val="002F4AF1"/>
    <w:rsid w:val="002F7C2C"/>
    <w:rsid w:val="00300ABE"/>
    <w:rsid w:val="00302A31"/>
    <w:rsid w:val="0030690A"/>
    <w:rsid w:val="003074EB"/>
    <w:rsid w:val="0031393E"/>
    <w:rsid w:val="00314B84"/>
    <w:rsid w:val="003154A4"/>
    <w:rsid w:val="003157AE"/>
    <w:rsid w:val="0032598A"/>
    <w:rsid w:val="00351606"/>
    <w:rsid w:val="00356D57"/>
    <w:rsid w:val="00357E32"/>
    <w:rsid w:val="00360893"/>
    <w:rsid w:val="003613A5"/>
    <w:rsid w:val="00370CF1"/>
    <w:rsid w:val="00383ADD"/>
    <w:rsid w:val="00384A7D"/>
    <w:rsid w:val="00385874"/>
    <w:rsid w:val="003875FC"/>
    <w:rsid w:val="003936DA"/>
    <w:rsid w:val="003B427E"/>
    <w:rsid w:val="003B56EB"/>
    <w:rsid w:val="003D29B5"/>
    <w:rsid w:val="003E056C"/>
    <w:rsid w:val="003F00DE"/>
    <w:rsid w:val="003F43BF"/>
    <w:rsid w:val="0040080E"/>
    <w:rsid w:val="00400E55"/>
    <w:rsid w:val="00420E60"/>
    <w:rsid w:val="004255F0"/>
    <w:rsid w:val="00426719"/>
    <w:rsid w:val="004315CC"/>
    <w:rsid w:val="00436409"/>
    <w:rsid w:val="00450E6C"/>
    <w:rsid w:val="00452A43"/>
    <w:rsid w:val="00470D65"/>
    <w:rsid w:val="0047448C"/>
    <w:rsid w:val="00483826"/>
    <w:rsid w:val="00486DB1"/>
    <w:rsid w:val="0049080E"/>
    <w:rsid w:val="00494826"/>
    <w:rsid w:val="004A4B00"/>
    <w:rsid w:val="004A4D1F"/>
    <w:rsid w:val="004A735A"/>
    <w:rsid w:val="004B13F3"/>
    <w:rsid w:val="004B5161"/>
    <w:rsid w:val="004C307A"/>
    <w:rsid w:val="004C6090"/>
    <w:rsid w:val="004C7D35"/>
    <w:rsid w:val="004D0DBB"/>
    <w:rsid w:val="004D3DB8"/>
    <w:rsid w:val="004D4BE4"/>
    <w:rsid w:val="004E0E2F"/>
    <w:rsid w:val="004E44A1"/>
    <w:rsid w:val="004E4E27"/>
    <w:rsid w:val="004E78EA"/>
    <w:rsid w:val="00500EDA"/>
    <w:rsid w:val="00501C12"/>
    <w:rsid w:val="00507B61"/>
    <w:rsid w:val="00510DB3"/>
    <w:rsid w:val="005322EC"/>
    <w:rsid w:val="005334DF"/>
    <w:rsid w:val="00544E91"/>
    <w:rsid w:val="00551066"/>
    <w:rsid w:val="00552716"/>
    <w:rsid w:val="00570DF8"/>
    <w:rsid w:val="00580535"/>
    <w:rsid w:val="00583BE5"/>
    <w:rsid w:val="0058725A"/>
    <w:rsid w:val="00587281"/>
    <w:rsid w:val="00590524"/>
    <w:rsid w:val="00592C21"/>
    <w:rsid w:val="005A387C"/>
    <w:rsid w:val="005A778A"/>
    <w:rsid w:val="005B100C"/>
    <w:rsid w:val="005B42C8"/>
    <w:rsid w:val="005B4CD6"/>
    <w:rsid w:val="005B5CB2"/>
    <w:rsid w:val="005C0954"/>
    <w:rsid w:val="005C11B8"/>
    <w:rsid w:val="005E476E"/>
    <w:rsid w:val="00611186"/>
    <w:rsid w:val="0062084E"/>
    <w:rsid w:val="006209DF"/>
    <w:rsid w:val="0062177F"/>
    <w:rsid w:val="00622C91"/>
    <w:rsid w:val="00624701"/>
    <w:rsid w:val="0063173F"/>
    <w:rsid w:val="006320C6"/>
    <w:rsid w:val="00637D59"/>
    <w:rsid w:val="006478B9"/>
    <w:rsid w:val="00647DFB"/>
    <w:rsid w:val="00655BC5"/>
    <w:rsid w:val="00656F38"/>
    <w:rsid w:val="00663F69"/>
    <w:rsid w:val="00665783"/>
    <w:rsid w:val="006707D2"/>
    <w:rsid w:val="00674AAE"/>
    <w:rsid w:val="00675444"/>
    <w:rsid w:val="00684009"/>
    <w:rsid w:val="00691F2E"/>
    <w:rsid w:val="00693AC1"/>
    <w:rsid w:val="0069720D"/>
    <w:rsid w:val="00697409"/>
    <w:rsid w:val="006A181E"/>
    <w:rsid w:val="006A4ADD"/>
    <w:rsid w:val="006C1FE9"/>
    <w:rsid w:val="006C31C4"/>
    <w:rsid w:val="006D38E9"/>
    <w:rsid w:val="006E5DCF"/>
    <w:rsid w:val="006F4F7D"/>
    <w:rsid w:val="00701195"/>
    <w:rsid w:val="0070344A"/>
    <w:rsid w:val="007174C7"/>
    <w:rsid w:val="007232FE"/>
    <w:rsid w:val="007400E9"/>
    <w:rsid w:val="00740CE8"/>
    <w:rsid w:val="00746E9D"/>
    <w:rsid w:val="0075087F"/>
    <w:rsid w:val="00765EB1"/>
    <w:rsid w:val="00774EA5"/>
    <w:rsid w:val="00776D87"/>
    <w:rsid w:val="00777D13"/>
    <w:rsid w:val="00791847"/>
    <w:rsid w:val="00792DDC"/>
    <w:rsid w:val="00795356"/>
    <w:rsid w:val="007973E7"/>
    <w:rsid w:val="007A083A"/>
    <w:rsid w:val="007C0174"/>
    <w:rsid w:val="007D0FBE"/>
    <w:rsid w:val="007E2E75"/>
    <w:rsid w:val="007E32FF"/>
    <w:rsid w:val="007E60D1"/>
    <w:rsid w:val="007F41F7"/>
    <w:rsid w:val="007F45A2"/>
    <w:rsid w:val="007F54D8"/>
    <w:rsid w:val="00811070"/>
    <w:rsid w:val="00816C6F"/>
    <w:rsid w:val="008209CF"/>
    <w:rsid w:val="0082377F"/>
    <w:rsid w:val="00831EEA"/>
    <w:rsid w:val="008415C9"/>
    <w:rsid w:val="00845AD9"/>
    <w:rsid w:val="00853059"/>
    <w:rsid w:val="00867119"/>
    <w:rsid w:val="00870A21"/>
    <w:rsid w:val="00871345"/>
    <w:rsid w:val="008746EE"/>
    <w:rsid w:val="0087799D"/>
    <w:rsid w:val="00891D1B"/>
    <w:rsid w:val="008B123D"/>
    <w:rsid w:val="008C707E"/>
    <w:rsid w:val="008D257F"/>
    <w:rsid w:val="008D5C34"/>
    <w:rsid w:val="008D7CDB"/>
    <w:rsid w:val="008F0CA5"/>
    <w:rsid w:val="00902451"/>
    <w:rsid w:val="00904B3F"/>
    <w:rsid w:val="00920C41"/>
    <w:rsid w:val="00922C52"/>
    <w:rsid w:val="00924F43"/>
    <w:rsid w:val="00940709"/>
    <w:rsid w:val="00955C8E"/>
    <w:rsid w:val="00955CC1"/>
    <w:rsid w:val="0098140D"/>
    <w:rsid w:val="0098712F"/>
    <w:rsid w:val="009B72F3"/>
    <w:rsid w:val="009C68FA"/>
    <w:rsid w:val="009E1430"/>
    <w:rsid w:val="009F444B"/>
    <w:rsid w:val="009F47E4"/>
    <w:rsid w:val="009F7013"/>
    <w:rsid w:val="009F7571"/>
    <w:rsid w:val="00A0340A"/>
    <w:rsid w:val="00A03F22"/>
    <w:rsid w:val="00A06C42"/>
    <w:rsid w:val="00A12762"/>
    <w:rsid w:val="00A147E7"/>
    <w:rsid w:val="00A208EC"/>
    <w:rsid w:val="00A212BA"/>
    <w:rsid w:val="00A3477A"/>
    <w:rsid w:val="00A43AFB"/>
    <w:rsid w:val="00A560C6"/>
    <w:rsid w:val="00A5723A"/>
    <w:rsid w:val="00A61CBA"/>
    <w:rsid w:val="00A7195E"/>
    <w:rsid w:val="00A80C3F"/>
    <w:rsid w:val="00A91C63"/>
    <w:rsid w:val="00A9357F"/>
    <w:rsid w:val="00AA5196"/>
    <w:rsid w:val="00AB321B"/>
    <w:rsid w:val="00AC057E"/>
    <w:rsid w:val="00AC12F9"/>
    <w:rsid w:val="00AD125E"/>
    <w:rsid w:val="00AD45E9"/>
    <w:rsid w:val="00AD4E72"/>
    <w:rsid w:val="00AD73F8"/>
    <w:rsid w:val="00AF02E0"/>
    <w:rsid w:val="00AF5222"/>
    <w:rsid w:val="00B177C3"/>
    <w:rsid w:val="00B306EB"/>
    <w:rsid w:val="00B37670"/>
    <w:rsid w:val="00B45AC6"/>
    <w:rsid w:val="00B45C66"/>
    <w:rsid w:val="00B615FD"/>
    <w:rsid w:val="00B65077"/>
    <w:rsid w:val="00B67ACE"/>
    <w:rsid w:val="00B75043"/>
    <w:rsid w:val="00B84A78"/>
    <w:rsid w:val="00B954C3"/>
    <w:rsid w:val="00BA1064"/>
    <w:rsid w:val="00BA395C"/>
    <w:rsid w:val="00BA45A5"/>
    <w:rsid w:val="00BA4D6C"/>
    <w:rsid w:val="00BA60F8"/>
    <w:rsid w:val="00BB3AE4"/>
    <w:rsid w:val="00BB3EDB"/>
    <w:rsid w:val="00BB642D"/>
    <w:rsid w:val="00BD0BDE"/>
    <w:rsid w:val="00BE0682"/>
    <w:rsid w:val="00BE29CA"/>
    <w:rsid w:val="00BE3767"/>
    <w:rsid w:val="00BE5E6C"/>
    <w:rsid w:val="00BF02EC"/>
    <w:rsid w:val="00BF0FB4"/>
    <w:rsid w:val="00BF5E11"/>
    <w:rsid w:val="00BF6EAB"/>
    <w:rsid w:val="00C042A0"/>
    <w:rsid w:val="00C0675D"/>
    <w:rsid w:val="00C15489"/>
    <w:rsid w:val="00C159C4"/>
    <w:rsid w:val="00C16CA1"/>
    <w:rsid w:val="00C17B74"/>
    <w:rsid w:val="00C26406"/>
    <w:rsid w:val="00C460C0"/>
    <w:rsid w:val="00C577B7"/>
    <w:rsid w:val="00C644A8"/>
    <w:rsid w:val="00C73A56"/>
    <w:rsid w:val="00C8486A"/>
    <w:rsid w:val="00C908B0"/>
    <w:rsid w:val="00C967BC"/>
    <w:rsid w:val="00C970D9"/>
    <w:rsid w:val="00CB0E71"/>
    <w:rsid w:val="00CB3ECA"/>
    <w:rsid w:val="00CB496F"/>
    <w:rsid w:val="00CD4F79"/>
    <w:rsid w:val="00CE77EC"/>
    <w:rsid w:val="00CE7969"/>
    <w:rsid w:val="00CF5C31"/>
    <w:rsid w:val="00D264C3"/>
    <w:rsid w:val="00D34020"/>
    <w:rsid w:val="00D3478E"/>
    <w:rsid w:val="00D56D78"/>
    <w:rsid w:val="00D611C1"/>
    <w:rsid w:val="00D62A48"/>
    <w:rsid w:val="00D675A8"/>
    <w:rsid w:val="00D738BF"/>
    <w:rsid w:val="00D73BDC"/>
    <w:rsid w:val="00D852D6"/>
    <w:rsid w:val="00D85DAF"/>
    <w:rsid w:val="00D91509"/>
    <w:rsid w:val="00D9239A"/>
    <w:rsid w:val="00D95F37"/>
    <w:rsid w:val="00DA4069"/>
    <w:rsid w:val="00DB4DE4"/>
    <w:rsid w:val="00DE2389"/>
    <w:rsid w:val="00DE5451"/>
    <w:rsid w:val="00DF05A5"/>
    <w:rsid w:val="00DF377D"/>
    <w:rsid w:val="00DF5930"/>
    <w:rsid w:val="00DF598E"/>
    <w:rsid w:val="00DF61BA"/>
    <w:rsid w:val="00E13D7B"/>
    <w:rsid w:val="00E1432A"/>
    <w:rsid w:val="00E17F7A"/>
    <w:rsid w:val="00E35F14"/>
    <w:rsid w:val="00E41294"/>
    <w:rsid w:val="00E513DB"/>
    <w:rsid w:val="00E52E56"/>
    <w:rsid w:val="00E5618D"/>
    <w:rsid w:val="00E565BF"/>
    <w:rsid w:val="00E64D7F"/>
    <w:rsid w:val="00E6597F"/>
    <w:rsid w:val="00E677F8"/>
    <w:rsid w:val="00E74590"/>
    <w:rsid w:val="00E748BA"/>
    <w:rsid w:val="00E80770"/>
    <w:rsid w:val="00E80C88"/>
    <w:rsid w:val="00E81636"/>
    <w:rsid w:val="00E92D32"/>
    <w:rsid w:val="00E93CF6"/>
    <w:rsid w:val="00E9726B"/>
    <w:rsid w:val="00EA487E"/>
    <w:rsid w:val="00EA5EE8"/>
    <w:rsid w:val="00EB3A9A"/>
    <w:rsid w:val="00EB425F"/>
    <w:rsid w:val="00EC4D38"/>
    <w:rsid w:val="00EC4E5A"/>
    <w:rsid w:val="00ED0E88"/>
    <w:rsid w:val="00ED1F31"/>
    <w:rsid w:val="00ED716F"/>
    <w:rsid w:val="00EE0815"/>
    <w:rsid w:val="00EF01B1"/>
    <w:rsid w:val="00EF1F85"/>
    <w:rsid w:val="00EF27A6"/>
    <w:rsid w:val="00EF67BE"/>
    <w:rsid w:val="00F019FA"/>
    <w:rsid w:val="00F02CF8"/>
    <w:rsid w:val="00F0517C"/>
    <w:rsid w:val="00F07F64"/>
    <w:rsid w:val="00F218A5"/>
    <w:rsid w:val="00F33659"/>
    <w:rsid w:val="00F52D9A"/>
    <w:rsid w:val="00F5447D"/>
    <w:rsid w:val="00F63A97"/>
    <w:rsid w:val="00F82773"/>
    <w:rsid w:val="00F82B8C"/>
    <w:rsid w:val="00F87A9E"/>
    <w:rsid w:val="00F903E0"/>
    <w:rsid w:val="00F95370"/>
    <w:rsid w:val="00F96BB5"/>
    <w:rsid w:val="00F97564"/>
    <w:rsid w:val="00FA1C6C"/>
    <w:rsid w:val="00FB37EA"/>
    <w:rsid w:val="00FB3EFF"/>
    <w:rsid w:val="00FB6AF9"/>
    <w:rsid w:val="00FC74AF"/>
    <w:rsid w:val="00FD249F"/>
    <w:rsid w:val="00FD3FED"/>
    <w:rsid w:val="00FD6355"/>
    <w:rsid w:val="00FD77C5"/>
    <w:rsid w:val="00FE1495"/>
    <w:rsid w:val="00FE2A78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52E56"/>
    <w:pPr>
      <w:widowControl w:val="false"/>
      <w:snapToGrid w:val="false"/>
    </w:pPr>
    <w:rPr>
      <w:rFonts w:ascii="CG Times" w:hAnsi="CG Times"/>
      <w:sz w:val="24"/>
      <w:lang w:val="en-US" w:eastAsia="en-US"/>
    </w:rPr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B427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8D257F"/>
    <w:pPr>
      <w:tabs>
        <w:tab w:val="center" w:pos="4536"/>
        <w:tab w:val="right" w:pos="9072"/>
      </w:tabs>
    </w:pPr>
  </w:style>
  <w:style w:type="character" w:styleId="ZaglavljeChar" w:customStyle="true">
    <w:name w:val="Zaglavlje Char"/>
    <w:link w:val="Zaglavlje"/>
    <w:uiPriority w:val="99"/>
    <w:rsid w:val="008D257F"/>
    <w:rPr>
      <w:rFonts w:ascii="CG Times" w:hAnsi="CG Times"/>
      <w:sz w:val="24"/>
      <w:lang w:val="en-US" w:eastAsia="en-US"/>
    </w:rPr>
  </w:style>
  <w:style w:type="paragraph" w:styleId="Podnoje">
    <w:name w:val="footer"/>
    <w:basedOn w:val="Normal"/>
    <w:link w:val="PodnojeChar"/>
    <w:uiPriority w:val="99"/>
    <w:rsid w:val="008D257F"/>
    <w:pPr>
      <w:tabs>
        <w:tab w:val="center" w:pos="4536"/>
        <w:tab w:val="right" w:pos="9072"/>
      </w:tabs>
    </w:pPr>
  </w:style>
  <w:style w:type="character" w:styleId="PodnojeChar" w:customStyle="true">
    <w:name w:val="Podnožje Char"/>
    <w:link w:val="Podnoje"/>
    <w:uiPriority w:val="99"/>
    <w:rsid w:val="008D257F"/>
    <w:rPr>
      <w:rFonts w:ascii="CG Times" w:hAnsi="CG Times"/>
      <w:sz w:val="24"/>
      <w:lang w:val="en-US" w:eastAsia="en-US"/>
    </w:rPr>
  </w:style>
  <w:style w:type="character" w:styleId="Hiperveza">
    <w:name w:val="Hyperlink"/>
    <w:rsid w:val="00F903E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598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072F03"/>
    <w:rPr>
      <w:color w:val="808080"/>
      <w:bdr w:val="none" w:color="auto" w:sz="0" w:space="0"/>
      <w:shd w:val="clear" w:color="auto" w:fill="auto"/>
    </w:rPr>
  </w:style>
  <w:style w:type="character" w:styleId="CTSCCParagraphDefaultFont" w:customStyle="true">
    <w:name w:val="CTS_CC_Paragraph Default Font"/>
    <w:basedOn w:val="Zadanifontodlomka"/>
    <w:rsid w:val="00072F03"/>
    <w:rPr>
      <w:rFonts w:ascii="Times New Roman" w:hAnsi="Times New Roman" w:cs="Times New Roman"/>
      <w:noProof/>
      <w:sz w:val="24"/>
      <w:szCs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072F03"/>
    <w:rPr>
      <w:rFonts w:ascii="Arial" w:hAnsi="Arial" w:cs="Arial"/>
      <w:noProof/>
      <w:szCs w:val="24"/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CTSCCParagraphDefaultFont"/>
    <w:rsid w:val="00072F03"/>
    <w:rPr>
      <w:rFonts w:ascii="Arial" w:hAnsi="Arial" w:cs="Arial"/>
      <w:noProof/>
      <w:sz w:val="24"/>
      <w:szCs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CTSCCParagraphDefaultFont"/>
    <w:rsid w:val="00072F03"/>
    <w:rPr>
      <w:rFonts w:ascii="Arial" w:hAnsi="Arial" w:cs="Arial"/>
      <w:noProof/>
      <w:sz w:val="24"/>
      <w:szCs w:val="24"/>
      <w:bdr w:val="none" w:color="auto" w:sz="0" w:space="0"/>
      <w:shd w:val="clear" w:color="auto" w:fill="CCFFCC"/>
      <w:lang w:val="hr-HR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ivs>
    <w:div w:id="4788902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68391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42632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71756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40748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86800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92783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0431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2201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0038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6474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0263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17513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0087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5190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8163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numbering.xml" Type="http://schemas.openxmlformats.org/officeDocument/2006/relationships/numbering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footer1.xml" Type="http://schemas.openxmlformats.org/officeDocument/2006/relationships/foot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Cts\MasterTemplate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icms>
  <DomainObject.Datum>
    <izvorni_sadrzaj>6. svibnja 2026.</izvorni_sadrzaj>
    <derivirana_varijabla naziv="DomainObject.Datum_1">6. svibnja 2026.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>6. svibnja 2026.</izvorni_sadrzaj>
    <derivirana_varijabla naziv="DomainObject.DatumDonosenjaOdluke_1">6. svibnja 2026.</derivirana_varijabla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Lokativ>
    <izvorni_sadrzaj>Pazinu</izvorni_sadrzaj>
    <derivirana_varijabla naziv="DomainObject.Predmet.Odvjetnistvo.Adresa.NaseljeLokativ_1">Pazinu</derivirana_varijabla>
  </DomainObject.Predmet.Odvjetnistvo.Adresa.NaseljeLokativ>
  <DomainObject.Predmet.Odvjetnistvo.Adresa.PostBroj>
    <izvorni_sadrzaj>52000</izvorni_sadrzaj>
    <derivirana_varijabla naziv="DomainObject.Predmet.Odvjetnistvo.Adresa.PostBroj_1">52000</derivirana_varijabla>
  </DomainObject.Predmet.Odvjetnistvo.Adresa.PostBroj>
  <DomainObject.Predmet.Odvjetnistvo.Adresa.UlicaIKBR>
    <izvorni_sadrzaj>Narodnog doma 2b</izvorni_sadrzaj>
    <derivirana_varijabla naziv="DomainObject.Predmet.Odvjetnistvo.Adresa.UlicaIKBR_1">Narodnog doma 2b</derivirana_varijabla>
  </DomainObject.Predmet.Odvjetnistvo.Adresa.UlicaIKBR>
  <DomainObject.Predmet.Odvjetnistvo.Naziv>
    <izvorni_sadrzaj>Općinsko državno odvjetništvo u Pazinu</izvorni_sadrzaj>
    <derivirana_varijabla naziv="DomainObject.Predmet.Odvjetnistvo.Naziv_1">Općinsko državno odvjetništvo u Pazinu</derivirana_varijabla>
  </DomainObject.Predmet.Odvjetnistvo.Naziv>
  <DomainObject.Predmet.OznakaBroj>
    <izvorni_sadrzaj>A-53/2026</izvorni_sadrzaj>
    <derivirana_varijabla naziv="DomainObject.Predmet.OznakaBroj_1">A-53/2026</derivirana_varijabla>
  </DomainObject.Predmet.OznakaBroj>
  <DomainObject.Predmet.Inicijali>
    <izvorni_sadrzaj>MM/MM</izvorni_sadrzaj>
    <derivirana_varijabla naziv="DomainObject.Predmet.Inicijali_1">MM/MM</derivirana_varijabla>
  </DomainObject.Predmet.Inicijali>
  <DomainObject.Predmet.Referent>
    <izvorni_sadrzaj>Moreno Marušić</izvorni_sadrzaj>
    <derivirana_varijabla naziv="DomainObject.Predmet.Referent_1">Moreno Marušić</derivirana_varijabla>
  </DomainObject.Predmet.Referent>
  <DomainObject.Predmet.ReferentInicijali>
    <izvorni_sadrzaj>MM</izvorni_sadrzaj>
    <derivirana_varijabla naziv="DomainObject.Predmet.ReferentInicijali_1">MM</derivirana_varijabla>
  </DomainObject.Predmet.ReferentInicijali>
  <DomainObject.Predmet.Referada.Odvjetnik>
    <izvorni_sadrzaj>Moreno Marušić</izvorni_sadrzaj>
    <derivirana_varijabla naziv="DomainObject.Predmet.Referada.Odvjetnik_1">Moreno Marušić</derivirana_varijabla>
  </DomainObject.Predmet.Referada.Odvjetnik>
  <DomainObject.Predmet.Referada.OdvjetnikInicijali>
    <izvorni_sadrzaj>MM</izvorni_sadrzaj>
    <derivirana_varijabla naziv="DomainObject.Predmet.Referada.OdvjetnikInicijali_1">MM</derivirana_varijabla>
  </DomainObject.Predmet.Referada.OdvjetnikInicijali>
  <DomainObject.Predmet.FunkcijaRjesavatelja>
    <izvorni_sadrzaj>Općinski državni odvjetnik</izvorni_sadrzaj>
    <derivirana_varijabla naziv="DomainObject.Predmet.FunkcijaRjesavatelja_1">Općinski državni odvjetnik</derivirana_varijabla>
  </DomainObject.Predmet.FunkcijaRjesavatelja>
  <DomainObject.Predmet.FunkcijaRjesavateljaVeliko>
    <izvorni_sadrzaj>OPĆINSKI DRŽAVNI ODVJETNIK</izvorni_sadrzaj>
    <derivirana_varijabla naziv="DomainObject.Predmet.FunkcijaRjesavateljaVeliko_1">OPĆINSKI DRŽAVNI ODVJETNIK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>Općinsko državno odvjetništvo u Pazinu</izvorni_sadrzaj>
    <derivirana_varijabla naziv="DomainObject.Predmet.OdabraniSudioniciNaziv_1">Općinsko državno odvjetništvo u Pazinu</derivirana_varijabla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>Općinsko državno odvjetništvo u Pazinu</izvorni_sadrzaj>
    <derivirana_varijabla naziv="DomainObject.Predmet.OdabraniSudioniciNazivAdresa_1">Općinsko državno odvjetništvo u Pazinu</derivirana_varijabla>
  </DomainObject.Predmet.OdabraniSudioniciNazivAdresa>
  <DomainObject.Predmet.SudionikNazivList>
    <izvorni_sadrzaj>
      <item>Općinsko državno odvjetništvo u Pazinu</item>
    </izvorni_sadrzaj>
    <derivirana_varijabla naziv="DomainObject.Predmet.SudionikNazivList_1">
      <item>Općinsko državno odvjetništvo u Pazinu</item>
    </derivirana_varijabla>
  </DomainObject.Predmet.SudionikNazivList>
  <DomainObject.Predmet.SudionikNazivAdresaList>
    <izvorni_sadrzaj>
      <item>Općinsko državno odvjetništvo u Pazinu</item>
    </izvorni_sadrzaj>
    <derivirana_varijabla naziv="DomainObject.Predmet.SudionikNazivAdresaList_1">
      <item>Općinsko državno odvjetništvo u Pazinu</item>
    </derivirana_varijabla>
  </DomainObject.Predmet.SudionikNazivAdresaList>
  <DomainObject.Predmet.SudionikNazivOIBList>
    <izvorni_sadrzaj>
      <item>Općinsko državno odvjetništvo u Pazinu, OIB 44887120463</item>
    </izvorni_sadrzaj>
    <derivirana_varijabla naziv="DomainObject.Predmet.SudionikNazivOIBList_1">
      <item>Općinsko državno odvjetništvo u Pazinu, OIB 44887120463</item>
    </derivirana_varijabla>
  </DomainObject.Predmet.SudionikNazivOIBList>
  <DomainObject.Predmet.SudionikNazivOIBAdresaList>
    <izvorni_sadrzaj>
      <item>Općinsko državno odvjetništvo u Pazinu, OIB44887120463</item>
    </izvorni_sadrzaj>
    <derivirana_varijabla naziv="DomainObject.Predmet.SudionikNazivOIBAdresaList_1">
      <item>Općinsko državno odvjetništvo u Pazinu, OIB44887120463</item>
    </derivirana_varijabla>
  </DomainObject.Predmet.SudionikNazivOIBAdresaList>
  <DomainObject.Predmet.OdabraniSudioniciNazivOIBAdresa>
    <izvorni_sadrzaj>Općinsko državno odvjetništvo u Pazinu, OIB 44887120463</izvorni_sadrzaj>
    <derivirana_varijabla naziv="DomainObject.Predmet.OdabraniSudioniciNazivOIBAdresa_1">Općinsko državno odvjetništvo u Pazinu, OIB 44887120463</derivirana_varijabla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>Općinsko državno odvjetništvo u Pazinu</izvorni_sadrzaj>
    <derivirana_varijabla naziv="DomainObject.Predmet.OdabraniOsteceniciNaziv_1">Općinsko državno odvjetništvo u Pazinu</derivirana_varijabla>
  </DomainObject.Predmet.OdabraniOsteceniciNaziv>
  <DomainObject.Predmet.OdabraniOsteceniciNazivOIB>
    <izvorni_sadrzaj>Općinsko državno odvjetništvo u Pazinu, OIB 44887120463</izvorni_sadrzaj>
    <derivirana_varijabla naziv="DomainObject.Predmet.OdabraniOsteceniciNazivOIB_1">Općinsko državno odvjetništvo u Pazinu, OIB 44887120463</derivirana_varijabla>
  </DomainObject.Predmet.OdabraniOsteceniciNazivOIB>
  <DomainObject.Predmet.OdabraniOsteceniciNazivOIBAdresa>
    <izvorni_sadrzaj>Općinsko državno odvjetništvo u Pazinu, OIB 44887120463</izvorni_sadrzaj>
    <derivirana_varijabla naziv="DomainObject.Predmet.OdabraniOsteceniciNazivOIBAdresa_1">Općinsko državno odvjetništvo u Pazinu, OIB 44887120463</derivirana_varijabla>
  </DomainObject.Predmet.OdabraniOsteceniciNazivOIBAdresa>
  <DomainObject.Predmet.Odvjetnistvo.Oib>
    <izvorni_sadrzaj>44887120463</izvorni_sadrzaj>
    <derivirana_varijabla naziv="DomainObject.Predmet.Odvjetnistvo.Oib_1">44887120463</derivirana_varijabla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4F57ECF1-1A8D-457E-BADF-9C3A1131ACB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MasterTemplate.dotm</properties:Template>
  <properties:Pages>3</properties:Pages>
  <properties:Words>411</properties:Words>
  <properties:Characters>3002</properties:Characters>
  <properties:Lines>156</properties:Lines>
  <properties:Paragraphs>84</properties:Paragraphs>
  <properties:TotalTime>0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2025-10-20T12:41:00Z</dcterms:created>
  <dc:creator/>
  <cp:lastModifiedBy/>
  <dcterms:modified xmlns:xsi="http://www.w3.org/2001/XMLSchema-instance" xsi:type="dcterms:W3CDTF">2026-05-06T08:41:00Z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Dopis - dopis - ostalo (A-53-2026-3 Ponudbeni_list_i_troškovnik.docx)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3</vt:i4>
  </prop:property>
</prop:Properties>
</file>