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158AE" w14:textId="77777777" w:rsidR="002F4AF1" w:rsidRPr="002F7C2C" w:rsidRDefault="002F4AF1" w:rsidP="002F4AF1">
      <w:pPr>
        <w:rPr>
          <w:rFonts w:ascii="Arial" w:hAnsi="Arial" w:cs="Arial"/>
          <w:noProof/>
          <w:szCs w:val="24"/>
          <w:lang w:val="hr-HR"/>
        </w:rPr>
      </w:pPr>
    </w:p>
    <w:p w14:paraId="09C3E102" w14:textId="77777777" w:rsidR="002F4AF1" w:rsidRPr="002F7C2C" w:rsidRDefault="002F4AF1" w:rsidP="002F4AF1">
      <w:pPr>
        <w:rPr>
          <w:rFonts w:ascii="Arial" w:hAnsi="Arial" w:cs="Arial"/>
          <w:noProof/>
          <w:szCs w:val="24"/>
          <w:lang w:val="hr-HR"/>
        </w:rPr>
      </w:pPr>
    </w:p>
    <w:p w14:paraId="3A9BBC61" w14:textId="77777777" w:rsidR="002F4AF1" w:rsidRPr="002F7C2C" w:rsidRDefault="002F4AF1" w:rsidP="002F4AF1">
      <w:pPr>
        <w:jc w:val="right"/>
        <w:rPr>
          <w:rFonts w:ascii="Arial" w:hAnsi="Arial" w:cs="Arial"/>
          <w:noProof/>
          <w:szCs w:val="24"/>
          <w:lang w:val="hr-HR"/>
        </w:rPr>
      </w:pPr>
      <w:r w:rsidRPr="002F7C2C">
        <w:rPr>
          <w:rFonts w:ascii="Arial" w:hAnsi="Arial" w:cs="Arial"/>
          <w:noProof/>
          <w:szCs w:val="24"/>
          <w:lang w:val="hr-HR"/>
        </w:rPr>
        <w:t>Prilog I.</w:t>
      </w:r>
    </w:p>
    <w:p w14:paraId="0396A6FD" w14:textId="77777777" w:rsidR="00470D65" w:rsidRPr="002F7C2C" w:rsidRDefault="00470D65" w:rsidP="00470D65">
      <w:pPr>
        <w:rPr>
          <w:rFonts w:ascii="Arial" w:hAnsi="Arial" w:cs="Arial"/>
          <w:noProof/>
          <w:szCs w:val="24"/>
          <w:lang w:val="hr-HR"/>
        </w:rPr>
      </w:pPr>
    </w:p>
    <w:p w14:paraId="4590F1E8" w14:textId="77777777" w:rsidR="00470D65" w:rsidRPr="002F7C2C" w:rsidRDefault="00AD125E" w:rsidP="00470D65">
      <w:pPr>
        <w:pStyle w:val="Odlomakpopisa"/>
        <w:ind w:left="-1701"/>
        <w:jc w:val="center"/>
        <w:rPr>
          <w:rFonts w:ascii="Arial" w:hAnsi="Arial" w:cs="Arial"/>
          <w:b/>
          <w:noProof/>
          <w:szCs w:val="24"/>
          <w:lang w:val="hr-HR"/>
        </w:rPr>
      </w:pPr>
      <w:r w:rsidRPr="002F7C2C">
        <w:rPr>
          <w:rFonts w:ascii="Arial" w:hAnsi="Arial" w:cs="Arial"/>
          <w:noProof/>
          <w:szCs w:val="24"/>
          <w:lang w:val="hr-HR"/>
        </w:rPr>
        <w:t xml:space="preserve">                      </w:t>
      </w:r>
      <w:r w:rsidR="00470D65" w:rsidRPr="002F7C2C">
        <w:rPr>
          <w:rFonts w:ascii="Arial" w:hAnsi="Arial" w:cs="Arial"/>
          <w:b/>
          <w:noProof/>
          <w:szCs w:val="24"/>
          <w:lang w:val="hr-HR"/>
        </w:rPr>
        <w:t xml:space="preserve">PONUDBENI LIST </w:t>
      </w:r>
    </w:p>
    <w:p w14:paraId="649D1B62" w14:textId="77777777" w:rsidR="00AD125E" w:rsidRPr="002F7C2C" w:rsidRDefault="00AD125E" w:rsidP="00FE2A78">
      <w:pPr>
        <w:rPr>
          <w:rFonts w:ascii="Arial" w:hAnsi="Arial" w:cs="Arial"/>
          <w:noProof/>
          <w:szCs w:val="24"/>
          <w:lang w:val="hr-HR"/>
        </w:rPr>
      </w:pPr>
    </w:p>
    <w:p w14:paraId="7A307117" w14:textId="77777777" w:rsidR="00AD125E" w:rsidRPr="002F7C2C" w:rsidRDefault="00AD125E" w:rsidP="00470D65">
      <w:pPr>
        <w:pStyle w:val="Odlomakpopisa"/>
        <w:ind w:left="-1701"/>
        <w:jc w:val="center"/>
        <w:rPr>
          <w:rFonts w:ascii="Arial" w:hAnsi="Arial" w:cs="Arial"/>
          <w:noProof/>
          <w:szCs w:val="24"/>
          <w:lang w:val="hr-HR"/>
        </w:rPr>
      </w:pPr>
    </w:p>
    <w:p w14:paraId="2F6F6E2D" w14:textId="77777777" w:rsidR="00470D65" w:rsidRPr="002F7C2C" w:rsidRDefault="0075087F" w:rsidP="00FE2A78">
      <w:pPr>
        <w:jc w:val="both"/>
        <w:rPr>
          <w:rFonts w:ascii="Arial" w:hAnsi="Arial" w:cs="Arial"/>
          <w:noProof/>
          <w:szCs w:val="24"/>
          <w:u w:val="single"/>
          <w:lang w:val="hr-HR"/>
        </w:rPr>
      </w:pPr>
      <w:r w:rsidRPr="002F7C2C">
        <w:rPr>
          <w:rFonts w:ascii="Arial" w:hAnsi="Arial" w:cs="Arial"/>
          <w:noProof/>
          <w:szCs w:val="24"/>
          <w:u w:val="single"/>
          <w:lang w:val="hr-HR"/>
        </w:rPr>
        <w:t xml:space="preserve">1. </w:t>
      </w:r>
      <w:r w:rsidR="00831EEA" w:rsidRPr="002F7C2C">
        <w:rPr>
          <w:rFonts w:ascii="Arial" w:hAnsi="Arial" w:cs="Arial"/>
          <w:noProof/>
          <w:szCs w:val="24"/>
          <w:u w:val="single"/>
          <w:lang w:val="hr-HR"/>
        </w:rPr>
        <w:t xml:space="preserve">Naziv, </w:t>
      </w:r>
      <w:r w:rsidR="00452A43" w:rsidRPr="002F7C2C">
        <w:rPr>
          <w:rFonts w:ascii="Arial" w:hAnsi="Arial" w:cs="Arial"/>
          <w:noProof/>
          <w:szCs w:val="24"/>
          <w:u w:val="single"/>
          <w:lang w:val="hr-HR"/>
        </w:rPr>
        <w:t xml:space="preserve">sjedište </w:t>
      </w:r>
      <w:r w:rsidR="00831EEA" w:rsidRPr="002F7C2C">
        <w:rPr>
          <w:rFonts w:ascii="Arial" w:hAnsi="Arial" w:cs="Arial"/>
          <w:noProof/>
          <w:szCs w:val="24"/>
          <w:u w:val="single"/>
          <w:lang w:val="hr-HR"/>
        </w:rPr>
        <w:t xml:space="preserve">i OIB </w:t>
      </w:r>
      <w:r w:rsidR="00452A43" w:rsidRPr="002F7C2C">
        <w:rPr>
          <w:rFonts w:ascii="Arial" w:hAnsi="Arial" w:cs="Arial"/>
          <w:noProof/>
          <w:szCs w:val="24"/>
          <w:u w:val="single"/>
          <w:lang w:val="hr-HR"/>
        </w:rPr>
        <w:t>naručitelja</w:t>
      </w:r>
      <w:r w:rsidR="00831EEA" w:rsidRPr="002F7C2C">
        <w:rPr>
          <w:rFonts w:ascii="Arial" w:hAnsi="Arial" w:cs="Arial"/>
          <w:noProof/>
          <w:szCs w:val="24"/>
          <w:u w:val="single"/>
          <w:lang w:val="hr-HR"/>
        </w:rPr>
        <w:t>:</w:t>
      </w:r>
    </w:p>
    <w:p w14:paraId="60E280B3" w14:textId="77777777" w:rsidR="00452A43" w:rsidRPr="002F7C2C" w:rsidRDefault="00452A43" w:rsidP="00FE2A78">
      <w:pPr>
        <w:jc w:val="both"/>
        <w:rPr>
          <w:rFonts w:ascii="Arial" w:hAnsi="Arial" w:cs="Arial"/>
          <w:noProof/>
          <w:szCs w:val="24"/>
          <w:lang w:val="hr-HR"/>
        </w:rPr>
      </w:pPr>
      <w:r w:rsidRPr="002F7C2C">
        <w:rPr>
          <w:rFonts w:ascii="Arial" w:hAnsi="Arial" w:cs="Arial"/>
          <w:noProof/>
          <w:szCs w:val="24"/>
          <w:lang w:val="hr-HR"/>
        </w:rPr>
        <w:t xml:space="preserve">Općinsko državno odvjetništvo u </w:t>
      </w:r>
      <w:r w:rsidR="00357E32">
        <w:rPr>
          <w:rFonts w:ascii="Arial" w:hAnsi="Arial" w:cs="Arial"/>
          <w:noProof/>
          <w:szCs w:val="24"/>
          <w:lang w:val="hr-HR"/>
        </w:rPr>
        <w:t>Puli-Pola</w:t>
      </w:r>
      <w:r w:rsidR="00831EEA" w:rsidRPr="002F7C2C">
        <w:rPr>
          <w:rFonts w:ascii="Arial" w:hAnsi="Arial" w:cs="Arial"/>
          <w:noProof/>
          <w:szCs w:val="24"/>
          <w:lang w:val="hr-HR"/>
        </w:rPr>
        <w:t xml:space="preserve">, </w:t>
      </w:r>
      <w:r w:rsidR="00357E32">
        <w:rPr>
          <w:rFonts w:ascii="Arial" w:hAnsi="Arial" w:cs="Arial"/>
          <w:noProof/>
          <w:szCs w:val="24"/>
          <w:lang w:val="hr-HR"/>
        </w:rPr>
        <w:t>Rovinjska 2a, Pula</w:t>
      </w:r>
      <w:r w:rsidR="00831EEA" w:rsidRPr="002F7C2C">
        <w:rPr>
          <w:rFonts w:ascii="Arial" w:hAnsi="Arial" w:cs="Arial"/>
          <w:noProof/>
          <w:szCs w:val="24"/>
          <w:lang w:val="hr-HR"/>
        </w:rPr>
        <w:t xml:space="preserve">, OIB: </w:t>
      </w:r>
      <w:r w:rsidR="00357E32">
        <w:rPr>
          <w:rFonts w:ascii="Arial" w:hAnsi="Arial" w:cs="Arial"/>
          <w:noProof/>
          <w:szCs w:val="24"/>
          <w:lang w:val="hr-HR"/>
        </w:rPr>
        <w:t>76040308062</w:t>
      </w:r>
    </w:p>
    <w:p w14:paraId="6C703063" w14:textId="77777777" w:rsidR="00452A43" w:rsidRPr="002F7C2C" w:rsidRDefault="00452A43" w:rsidP="00FE2A78">
      <w:pPr>
        <w:jc w:val="both"/>
        <w:rPr>
          <w:rFonts w:ascii="Arial" w:hAnsi="Arial" w:cs="Arial"/>
          <w:noProof/>
          <w:szCs w:val="24"/>
          <w:lang w:val="hr-HR"/>
        </w:rPr>
      </w:pPr>
    </w:p>
    <w:p w14:paraId="26FD2C3E" w14:textId="77777777" w:rsidR="00452A43" w:rsidRPr="002F7C2C" w:rsidRDefault="00452A43" w:rsidP="00FE2A78">
      <w:pPr>
        <w:jc w:val="both"/>
        <w:rPr>
          <w:rFonts w:ascii="Arial" w:hAnsi="Arial" w:cs="Arial"/>
          <w:noProof/>
          <w:szCs w:val="24"/>
          <w:u w:val="single"/>
          <w:lang w:val="hr-HR"/>
        </w:rPr>
      </w:pPr>
      <w:r w:rsidRPr="002F7C2C">
        <w:rPr>
          <w:rFonts w:ascii="Arial" w:hAnsi="Arial" w:cs="Arial"/>
          <w:noProof/>
          <w:szCs w:val="24"/>
          <w:u w:val="single"/>
          <w:lang w:val="hr-HR"/>
        </w:rPr>
        <w:t xml:space="preserve">2. </w:t>
      </w:r>
      <w:r w:rsidR="008D5C34" w:rsidRPr="002F7C2C">
        <w:rPr>
          <w:rFonts w:ascii="Arial" w:hAnsi="Arial" w:cs="Arial"/>
          <w:noProof/>
          <w:szCs w:val="24"/>
          <w:u w:val="single"/>
          <w:lang w:val="hr-HR"/>
        </w:rPr>
        <w:t>Naziv, sjedište i OIB ponuditelja</w:t>
      </w:r>
      <w:r w:rsidR="008C707E" w:rsidRPr="002F7C2C">
        <w:rPr>
          <w:rFonts w:ascii="Arial" w:hAnsi="Arial" w:cs="Arial"/>
          <w:noProof/>
          <w:szCs w:val="24"/>
          <w:u w:val="single"/>
          <w:lang w:val="hr-HR"/>
        </w:rPr>
        <w:t>:</w:t>
      </w:r>
    </w:p>
    <w:p w14:paraId="59971E1D" w14:textId="77777777" w:rsidR="00D62A48" w:rsidRPr="002F7C2C" w:rsidRDefault="00D62A48" w:rsidP="00FE2A78">
      <w:pPr>
        <w:jc w:val="both"/>
        <w:rPr>
          <w:rFonts w:ascii="Arial" w:hAnsi="Arial" w:cs="Arial"/>
          <w:noProof/>
          <w:szCs w:val="24"/>
          <w:lang w:val="hr-HR"/>
        </w:rPr>
      </w:pPr>
    </w:p>
    <w:p w14:paraId="156B2557" w14:textId="77777777" w:rsidR="0069720D" w:rsidRPr="002F7C2C" w:rsidRDefault="00D62A48" w:rsidP="00FE2A78">
      <w:pPr>
        <w:jc w:val="both"/>
        <w:rPr>
          <w:rFonts w:ascii="Arial" w:hAnsi="Arial" w:cs="Arial"/>
          <w:noProof/>
          <w:szCs w:val="24"/>
          <w:lang w:val="hr-HR"/>
        </w:rPr>
      </w:pPr>
      <w:r w:rsidRPr="002F7C2C">
        <w:rPr>
          <w:rFonts w:ascii="Arial" w:hAnsi="Arial" w:cs="Arial"/>
          <w:noProof/>
          <w:szCs w:val="24"/>
          <w:lang w:val="hr-HR"/>
        </w:rPr>
        <w:softHyphen/>
      </w:r>
      <w:r w:rsidRPr="002F7C2C">
        <w:rPr>
          <w:rFonts w:ascii="Arial" w:hAnsi="Arial" w:cs="Arial"/>
          <w:noProof/>
          <w:szCs w:val="24"/>
          <w:lang w:val="hr-HR"/>
        </w:rPr>
        <w:softHyphen/>
      </w:r>
      <w:r w:rsidRPr="002F7C2C">
        <w:rPr>
          <w:rFonts w:ascii="Arial" w:hAnsi="Arial" w:cs="Arial"/>
          <w:noProof/>
          <w:szCs w:val="24"/>
          <w:lang w:val="hr-HR"/>
        </w:rPr>
        <w:softHyphen/>
      </w:r>
      <w:r w:rsidR="0069720D" w:rsidRPr="002F7C2C">
        <w:rPr>
          <w:rFonts w:ascii="Arial" w:hAnsi="Arial" w:cs="Arial"/>
          <w:noProof/>
          <w:szCs w:val="24"/>
          <w:lang w:val="hr-HR"/>
        </w:rPr>
        <w:t>____________________________________________</w:t>
      </w:r>
      <w:r w:rsidR="00831EEA" w:rsidRPr="002F7C2C">
        <w:rPr>
          <w:rFonts w:ascii="Arial" w:hAnsi="Arial" w:cs="Arial"/>
          <w:noProof/>
          <w:szCs w:val="24"/>
          <w:lang w:val="hr-HR"/>
        </w:rPr>
        <w:t>__________________</w:t>
      </w:r>
      <w:r w:rsidR="008C707E" w:rsidRPr="002F7C2C">
        <w:rPr>
          <w:rFonts w:ascii="Arial" w:hAnsi="Arial" w:cs="Arial"/>
          <w:noProof/>
          <w:szCs w:val="24"/>
          <w:lang w:val="hr-HR"/>
        </w:rPr>
        <w:t>__</w:t>
      </w:r>
    </w:p>
    <w:p w14:paraId="4A84362C" w14:textId="77777777" w:rsidR="0069720D" w:rsidRPr="002F7C2C" w:rsidRDefault="0069720D" w:rsidP="00FE2A78">
      <w:pPr>
        <w:jc w:val="both"/>
        <w:rPr>
          <w:rFonts w:ascii="Arial" w:hAnsi="Arial" w:cs="Arial"/>
          <w:noProof/>
          <w:szCs w:val="24"/>
          <w:lang w:val="hr-HR"/>
        </w:rPr>
      </w:pPr>
    </w:p>
    <w:p w14:paraId="4D1F1F55" w14:textId="77777777" w:rsidR="0069720D" w:rsidRPr="002F7C2C" w:rsidRDefault="0069720D" w:rsidP="00FE2A78">
      <w:pPr>
        <w:jc w:val="both"/>
        <w:rPr>
          <w:rFonts w:ascii="Arial" w:hAnsi="Arial" w:cs="Arial"/>
          <w:noProof/>
          <w:szCs w:val="24"/>
          <w:lang w:val="hr-HR"/>
        </w:rPr>
      </w:pPr>
      <w:r w:rsidRPr="002F7C2C">
        <w:rPr>
          <w:rFonts w:ascii="Arial" w:hAnsi="Arial" w:cs="Arial"/>
          <w:noProof/>
          <w:szCs w:val="24"/>
          <w:lang w:val="hr-HR"/>
        </w:rPr>
        <w:t>IBAN: __________________________________</w:t>
      </w:r>
      <w:r w:rsidR="00831EEA" w:rsidRPr="002F7C2C">
        <w:rPr>
          <w:rFonts w:ascii="Arial" w:hAnsi="Arial" w:cs="Arial"/>
          <w:noProof/>
          <w:szCs w:val="24"/>
          <w:lang w:val="hr-HR"/>
        </w:rPr>
        <w:t>___</w:t>
      </w:r>
    </w:p>
    <w:p w14:paraId="3E01E88E" w14:textId="77777777" w:rsidR="0069720D" w:rsidRPr="002F7C2C" w:rsidRDefault="0069720D" w:rsidP="00FE2A78">
      <w:pPr>
        <w:jc w:val="both"/>
        <w:rPr>
          <w:rFonts w:ascii="Arial" w:hAnsi="Arial" w:cs="Arial"/>
          <w:noProof/>
          <w:szCs w:val="24"/>
          <w:lang w:val="hr-HR"/>
        </w:rPr>
      </w:pPr>
    </w:p>
    <w:p w14:paraId="6A435FE8" w14:textId="77777777" w:rsidR="0069720D" w:rsidRPr="002F7C2C" w:rsidRDefault="0069720D" w:rsidP="00FE2A78">
      <w:pPr>
        <w:jc w:val="both"/>
        <w:rPr>
          <w:rFonts w:ascii="Arial" w:hAnsi="Arial" w:cs="Arial"/>
          <w:noProof/>
          <w:szCs w:val="24"/>
          <w:lang w:val="hr-HR"/>
        </w:rPr>
      </w:pPr>
      <w:r w:rsidRPr="002F7C2C">
        <w:rPr>
          <w:rFonts w:ascii="Arial" w:hAnsi="Arial" w:cs="Arial"/>
          <w:noProof/>
          <w:szCs w:val="24"/>
          <w:lang w:val="hr-HR"/>
        </w:rPr>
        <w:t xml:space="preserve">Ponuditelj je u sustavu PDV-a (zaokružiti) </w:t>
      </w:r>
      <w:r w:rsidR="00E9726B" w:rsidRPr="002F7C2C">
        <w:rPr>
          <w:rFonts w:ascii="Arial" w:hAnsi="Arial" w:cs="Arial"/>
          <w:noProof/>
          <w:szCs w:val="24"/>
          <w:lang w:val="hr-HR"/>
        </w:rPr>
        <w:t xml:space="preserve">      </w:t>
      </w:r>
      <w:r w:rsidRPr="002F7C2C">
        <w:rPr>
          <w:rFonts w:ascii="Arial" w:hAnsi="Arial" w:cs="Arial"/>
          <w:noProof/>
          <w:szCs w:val="24"/>
          <w:lang w:val="hr-HR"/>
        </w:rPr>
        <w:t>DA/NE</w:t>
      </w:r>
    </w:p>
    <w:p w14:paraId="35C33CB2" w14:textId="77777777" w:rsidR="00FE1495" w:rsidRPr="002F7C2C" w:rsidRDefault="00FE1495" w:rsidP="00FE2A78">
      <w:pPr>
        <w:jc w:val="both"/>
        <w:rPr>
          <w:rFonts w:ascii="Arial" w:hAnsi="Arial" w:cs="Arial"/>
          <w:noProof/>
          <w:szCs w:val="24"/>
          <w:lang w:val="hr-HR"/>
        </w:rPr>
      </w:pPr>
    </w:p>
    <w:p w14:paraId="1DFC4458" w14:textId="77777777" w:rsidR="0069720D" w:rsidRPr="002F7C2C" w:rsidRDefault="00831EEA" w:rsidP="008C707E">
      <w:pPr>
        <w:spacing w:line="276" w:lineRule="auto"/>
        <w:rPr>
          <w:rFonts w:ascii="Arial" w:hAnsi="Arial" w:cs="Arial"/>
          <w:noProof/>
          <w:szCs w:val="24"/>
          <w:lang w:val="hr-HR"/>
        </w:rPr>
      </w:pPr>
      <w:r w:rsidRPr="002F7C2C">
        <w:rPr>
          <w:rFonts w:ascii="Arial" w:hAnsi="Arial" w:cs="Arial"/>
          <w:noProof/>
          <w:szCs w:val="24"/>
          <w:lang w:val="hr-HR"/>
        </w:rPr>
        <w:t xml:space="preserve">Adresa za dostavu </w:t>
      </w:r>
      <w:r w:rsidR="00E1432A" w:rsidRPr="002F7C2C">
        <w:rPr>
          <w:rFonts w:ascii="Arial" w:hAnsi="Arial" w:cs="Arial"/>
          <w:noProof/>
          <w:szCs w:val="24"/>
          <w:lang w:val="hr-HR"/>
        </w:rPr>
        <w:t>pošte:</w:t>
      </w:r>
      <w:r w:rsidR="0069720D" w:rsidRPr="002F7C2C">
        <w:rPr>
          <w:rFonts w:ascii="Arial" w:hAnsi="Arial" w:cs="Arial"/>
          <w:noProof/>
          <w:szCs w:val="24"/>
          <w:lang w:val="hr-HR"/>
        </w:rPr>
        <w:t>___________________</w:t>
      </w:r>
      <w:r w:rsidR="00E1432A" w:rsidRPr="002F7C2C">
        <w:rPr>
          <w:rFonts w:ascii="Arial" w:hAnsi="Arial" w:cs="Arial"/>
          <w:noProof/>
          <w:szCs w:val="24"/>
          <w:lang w:val="hr-HR"/>
        </w:rPr>
        <w:t>_________________________</w:t>
      </w:r>
    </w:p>
    <w:p w14:paraId="71D6A8FA" w14:textId="77777777" w:rsidR="00E1432A" w:rsidRPr="002F7C2C" w:rsidRDefault="00E1432A" w:rsidP="008C707E">
      <w:pPr>
        <w:spacing w:line="276" w:lineRule="auto"/>
        <w:rPr>
          <w:rFonts w:ascii="Arial" w:hAnsi="Arial" w:cs="Arial"/>
          <w:noProof/>
          <w:szCs w:val="24"/>
          <w:lang w:val="hr-HR"/>
        </w:rPr>
      </w:pPr>
      <w:r w:rsidRPr="002F7C2C">
        <w:rPr>
          <w:rFonts w:ascii="Arial" w:hAnsi="Arial" w:cs="Arial"/>
          <w:noProof/>
          <w:szCs w:val="24"/>
          <w:lang w:val="hr-HR"/>
        </w:rPr>
        <w:t xml:space="preserve">Adresa e-pošte: </w:t>
      </w:r>
      <w:r w:rsidR="0069720D" w:rsidRPr="002F7C2C">
        <w:rPr>
          <w:rFonts w:ascii="Arial" w:hAnsi="Arial" w:cs="Arial"/>
          <w:noProof/>
          <w:szCs w:val="24"/>
          <w:lang w:val="hr-HR"/>
        </w:rPr>
        <w:t>___________________________</w:t>
      </w:r>
      <w:r w:rsidRPr="002F7C2C">
        <w:rPr>
          <w:rFonts w:ascii="Arial" w:hAnsi="Arial" w:cs="Arial"/>
          <w:noProof/>
          <w:szCs w:val="24"/>
          <w:lang w:val="hr-HR"/>
        </w:rPr>
        <w:t>________________________</w:t>
      </w:r>
    </w:p>
    <w:p w14:paraId="531D63D3" w14:textId="77777777" w:rsidR="0069720D" w:rsidRPr="002F7C2C" w:rsidRDefault="00E1432A" w:rsidP="008C707E">
      <w:pPr>
        <w:spacing w:line="276" w:lineRule="auto"/>
        <w:rPr>
          <w:rFonts w:ascii="Arial" w:hAnsi="Arial" w:cs="Arial"/>
          <w:noProof/>
          <w:szCs w:val="24"/>
          <w:lang w:val="hr-HR"/>
        </w:rPr>
      </w:pPr>
      <w:r w:rsidRPr="002F7C2C">
        <w:rPr>
          <w:rFonts w:ascii="Arial" w:hAnsi="Arial" w:cs="Arial"/>
          <w:noProof/>
          <w:szCs w:val="24"/>
          <w:lang w:val="hr-HR"/>
        </w:rPr>
        <w:t>Broj telefona/telefaksa:</w:t>
      </w:r>
      <w:r w:rsidR="0069720D" w:rsidRPr="002F7C2C">
        <w:rPr>
          <w:rFonts w:ascii="Arial" w:hAnsi="Arial" w:cs="Arial"/>
          <w:noProof/>
          <w:szCs w:val="24"/>
          <w:lang w:val="hr-HR"/>
        </w:rPr>
        <w:t>_____________</w:t>
      </w:r>
      <w:r w:rsidRPr="002F7C2C">
        <w:rPr>
          <w:rFonts w:ascii="Arial" w:hAnsi="Arial" w:cs="Arial"/>
          <w:noProof/>
          <w:szCs w:val="24"/>
          <w:lang w:val="hr-HR"/>
        </w:rPr>
        <w:t>________________________________</w:t>
      </w:r>
      <w:r w:rsidR="00DB4DE4" w:rsidRPr="002F7C2C">
        <w:rPr>
          <w:rFonts w:ascii="Arial" w:hAnsi="Arial" w:cs="Arial"/>
          <w:noProof/>
          <w:szCs w:val="24"/>
          <w:lang w:val="hr-HR"/>
        </w:rPr>
        <w:t>_</w:t>
      </w:r>
    </w:p>
    <w:p w14:paraId="298B69CC" w14:textId="77777777" w:rsidR="00FE2A78" w:rsidRPr="002F7C2C" w:rsidRDefault="00FE2A78" w:rsidP="008C707E">
      <w:pPr>
        <w:spacing w:line="276" w:lineRule="auto"/>
        <w:rPr>
          <w:rFonts w:ascii="Arial" w:hAnsi="Arial" w:cs="Arial"/>
          <w:noProof/>
          <w:szCs w:val="24"/>
          <w:lang w:val="hr-HR"/>
        </w:rPr>
      </w:pPr>
      <w:r w:rsidRPr="002F7C2C">
        <w:rPr>
          <w:rFonts w:ascii="Arial" w:hAnsi="Arial" w:cs="Arial"/>
          <w:noProof/>
          <w:szCs w:val="24"/>
          <w:lang w:val="hr-HR"/>
        </w:rPr>
        <w:t>Ime, prezime i funkcija ovlaštene osobe za potpisivanje ugovora:</w:t>
      </w:r>
    </w:p>
    <w:p w14:paraId="64669046" w14:textId="77777777" w:rsidR="0069720D" w:rsidRPr="002F7C2C" w:rsidRDefault="0069720D" w:rsidP="008C707E">
      <w:pPr>
        <w:spacing w:line="276" w:lineRule="auto"/>
        <w:rPr>
          <w:rFonts w:ascii="Arial" w:hAnsi="Arial" w:cs="Arial"/>
          <w:noProof/>
          <w:szCs w:val="24"/>
          <w:lang w:val="hr-HR"/>
        </w:rPr>
      </w:pPr>
      <w:r w:rsidRPr="002F7C2C">
        <w:rPr>
          <w:rFonts w:ascii="Arial" w:hAnsi="Arial" w:cs="Arial"/>
          <w:noProof/>
          <w:szCs w:val="24"/>
          <w:lang w:val="hr-HR"/>
        </w:rPr>
        <w:t>___________________________</w:t>
      </w:r>
      <w:r w:rsidR="00831EEA" w:rsidRPr="002F7C2C">
        <w:rPr>
          <w:rFonts w:ascii="Arial" w:hAnsi="Arial" w:cs="Arial"/>
          <w:noProof/>
          <w:szCs w:val="24"/>
          <w:lang w:val="hr-HR"/>
        </w:rPr>
        <w:t>____________________________________</w:t>
      </w:r>
      <w:r w:rsidR="00DB4DE4" w:rsidRPr="002F7C2C">
        <w:rPr>
          <w:rFonts w:ascii="Arial" w:hAnsi="Arial" w:cs="Arial"/>
          <w:noProof/>
          <w:szCs w:val="24"/>
          <w:lang w:val="hr-HR"/>
        </w:rPr>
        <w:t>_</w:t>
      </w:r>
    </w:p>
    <w:p w14:paraId="4DB9AD1D" w14:textId="77777777" w:rsidR="00FE2A78" w:rsidRPr="002F7C2C" w:rsidRDefault="00E5618D" w:rsidP="008C707E">
      <w:pPr>
        <w:spacing w:line="276" w:lineRule="auto"/>
        <w:rPr>
          <w:rFonts w:ascii="Arial" w:hAnsi="Arial" w:cs="Arial"/>
          <w:noProof/>
          <w:szCs w:val="24"/>
          <w:lang w:val="hr-HR"/>
        </w:rPr>
      </w:pPr>
      <w:r w:rsidRPr="002F7C2C">
        <w:rPr>
          <w:rFonts w:ascii="Arial" w:hAnsi="Arial" w:cs="Arial"/>
          <w:noProof/>
          <w:szCs w:val="24"/>
          <w:lang w:val="hr-HR"/>
        </w:rPr>
        <w:t>Ime i</w:t>
      </w:r>
      <w:r w:rsidR="00FE2A78" w:rsidRPr="002F7C2C">
        <w:rPr>
          <w:rFonts w:ascii="Arial" w:hAnsi="Arial" w:cs="Arial"/>
          <w:noProof/>
          <w:szCs w:val="24"/>
          <w:lang w:val="hr-HR"/>
        </w:rPr>
        <w:t xml:space="preserve"> prezime osobe ovlaštene za kontakt s naručiteljem</w:t>
      </w:r>
      <w:r w:rsidRPr="002F7C2C">
        <w:rPr>
          <w:rFonts w:ascii="Arial" w:hAnsi="Arial" w:cs="Arial"/>
          <w:noProof/>
          <w:szCs w:val="24"/>
          <w:lang w:val="hr-HR"/>
        </w:rPr>
        <w:t>:</w:t>
      </w:r>
    </w:p>
    <w:p w14:paraId="673309A6" w14:textId="77777777" w:rsidR="0069720D" w:rsidRPr="002F7C2C" w:rsidRDefault="0069720D" w:rsidP="008C707E">
      <w:pPr>
        <w:spacing w:line="276" w:lineRule="auto"/>
        <w:rPr>
          <w:rFonts w:ascii="Arial" w:hAnsi="Arial" w:cs="Arial"/>
          <w:noProof/>
          <w:szCs w:val="24"/>
          <w:lang w:val="hr-HR"/>
        </w:rPr>
      </w:pPr>
      <w:r w:rsidRPr="002F7C2C">
        <w:rPr>
          <w:rFonts w:ascii="Arial" w:hAnsi="Arial" w:cs="Arial"/>
          <w:noProof/>
          <w:szCs w:val="24"/>
          <w:lang w:val="hr-HR"/>
        </w:rPr>
        <w:t>____________________________________________________</w:t>
      </w:r>
      <w:r w:rsidR="00831EEA" w:rsidRPr="002F7C2C">
        <w:rPr>
          <w:rFonts w:ascii="Arial" w:hAnsi="Arial" w:cs="Arial"/>
          <w:noProof/>
          <w:szCs w:val="24"/>
          <w:lang w:val="hr-HR"/>
        </w:rPr>
        <w:t>_____</w:t>
      </w:r>
      <w:r w:rsidR="00DB4DE4" w:rsidRPr="002F7C2C">
        <w:rPr>
          <w:rFonts w:ascii="Arial" w:hAnsi="Arial" w:cs="Arial"/>
          <w:noProof/>
          <w:szCs w:val="24"/>
          <w:lang w:val="hr-HR"/>
        </w:rPr>
        <w:t>_______</w:t>
      </w:r>
    </w:p>
    <w:p w14:paraId="2C061686" w14:textId="77777777" w:rsidR="0069720D" w:rsidRPr="002F7C2C" w:rsidRDefault="0069720D" w:rsidP="0075087F">
      <w:pPr>
        <w:jc w:val="both"/>
        <w:rPr>
          <w:rFonts w:ascii="Arial" w:hAnsi="Arial" w:cs="Arial"/>
          <w:noProof/>
          <w:szCs w:val="24"/>
          <w:lang w:val="hr-HR"/>
        </w:rPr>
      </w:pPr>
    </w:p>
    <w:p w14:paraId="009AD7C5" w14:textId="77777777" w:rsidR="00FE2A78" w:rsidRPr="002F7C2C" w:rsidRDefault="0069720D" w:rsidP="0075087F">
      <w:pPr>
        <w:jc w:val="both"/>
        <w:rPr>
          <w:rFonts w:ascii="Arial" w:hAnsi="Arial" w:cs="Arial"/>
          <w:noProof/>
          <w:szCs w:val="24"/>
          <w:lang w:val="hr-HR"/>
        </w:rPr>
      </w:pPr>
      <w:r w:rsidRPr="002F7C2C">
        <w:rPr>
          <w:rFonts w:ascii="Arial" w:hAnsi="Arial" w:cs="Arial"/>
          <w:noProof/>
          <w:szCs w:val="24"/>
          <w:u w:val="single"/>
          <w:lang w:val="hr-HR"/>
        </w:rPr>
        <w:t>3. Predmet nabave:</w:t>
      </w:r>
    </w:p>
    <w:p w14:paraId="4F543FD0" w14:textId="77777777" w:rsidR="00FE2A78" w:rsidRPr="002F7C2C" w:rsidRDefault="00FE2A78" w:rsidP="0075087F">
      <w:pPr>
        <w:jc w:val="both"/>
        <w:rPr>
          <w:rFonts w:ascii="Arial" w:hAnsi="Arial" w:cs="Arial"/>
          <w:noProof/>
          <w:szCs w:val="24"/>
          <w:lang w:val="hr-HR"/>
        </w:rPr>
      </w:pPr>
    </w:p>
    <w:p w14:paraId="6E20DE96" w14:textId="19751E6B" w:rsidR="0069720D" w:rsidRPr="002F7C2C" w:rsidRDefault="00FE2A78" w:rsidP="0075087F">
      <w:pPr>
        <w:jc w:val="both"/>
        <w:rPr>
          <w:rFonts w:ascii="Arial" w:hAnsi="Arial" w:cs="Arial"/>
          <w:b/>
          <w:noProof/>
          <w:szCs w:val="24"/>
          <w:lang w:val="hr-HR"/>
        </w:rPr>
      </w:pPr>
      <w:r w:rsidRPr="002F7C2C">
        <w:rPr>
          <w:rFonts w:ascii="Arial" w:hAnsi="Arial" w:cs="Arial"/>
          <w:b/>
          <w:noProof/>
          <w:szCs w:val="24"/>
          <w:lang w:val="hr-HR"/>
        </w:rPr>
        <w:t xml:space="preserve">Sistematski pregled službenika i namještenika Općinskog državnog odvjetništva u </w:t>
      </w:r>
      <w:r w:rsidR="00357E32">
        <w:rPr>
          <w:rFonts w:ascii="Arial" w:hAnsi="Arial" w:cs="Arial"/>
          <w:b/>
          <w:noProof/>
          <w:szCs w:val="24"/>
          <w:lang w:val="hr-HR"/>
        </w:rPr>
        <w:t>Puli-Pola</w:t>
      </w:r>
      <w:r w:rsidRPr="002F7C2C">
        <w:rPr>
          <w:rFonts w:ascii="Arial" w:hAnsi="Arial" w:cs="Arial"/>
          <w:b/>
          <w:noProof/>
          <w:szCs w:val="24"/>
          <w:lang w:val="hr-HR"/>
        </w:rPr>
        <w:t xml:space="preserve"> </w:t>
      </w:r>
      <w:r w:rsidR="00357E32">
        <w:rPr>
          <w:rFonts w:ascii="Arial" w:hAnsi="Arial" w:cs="Arial"/>
          <w:b/>
          <w:noProof/>
          <w:szCs w:val="24"/>
          <w:lang w:val="hr-HR"/>
        </w:rPr>
        <w:t>A-</w:t>
      </w:r>
      <w:r w:rsidR="00174801">
        <w:rPr>
          <w:rFonts w:ascii="Arial" w:hAnsi="Arial" w:cs="Arial"/>
          <w:b/>
          <w:noProof/>
          <w:szCs w:val="24"/>
          <w:lang w:val="hr-HR"/>
        </w:rPr>
        <w:t>112/2026</w:t>
      </w:r>
    </w:p>
    <w:p w14:paraId="7E08057E" w14:textId="77777777" w:rsidR="0069720D" w:rsidRPr="002F7C2C" w:rsidRDefault="0069720D" w:rsidP="0075087F">
      <w:pPr>
        <w:jc w:val="both"/>
        <w:rPr>
          <w:rFonts w:ascii="Arial" w:hAnsi="Arial" w:cs="Arial"/>
          <w:b/>
          <w:noProof/>
          <w:szCs w:val="24"/>
          <w:lang w:val="hr-HR"/>
        </w:rPr>
      </w:pPr>
    </w:p>
    <w:p w14:paraId="14C7AD49" w14:textId="77777777" w:rsidR="006E5DCF" w:rsidRPr="002F7C2C" w:rsidRDefault="000C0329" w:rsidP="0075087F">
      <w:pPr>
        <w:jc w:val="both"/>
        <w:rPr>
          <w:rFonts w:ascii="Arial" w:hAnsi="Arial" w:cs="Arial"/>
          <w:noProof/>
          <w:szCs w:val="24"/>
          <w:lang w:val="hr-HR"/>
        </w:rPr>
      </w:pPr>
      <w:r w:rsidRPr="002F7C2C">
        <w:rPr>
          <w:rFonts w:ascii="Arial" w:hAnsi="Arial" w:cs="Arial"/>
          <w:noProof/>
          <w:szCs w:val="24"/>
          <w:lang w:val="hr-HR"/>
        </w:rPr>
        <w:t>4. Cijena ponude: _</w:t>
      </w:r>
      <w:r w:rsidR="006E5DCF" w:rsidRPr="002F7C2C">
        <w:rPr>
          <w:rFonts w:ascii="Arial" w:hAnsi="Arial" w:cs="Arial"/>
          <w:noProof/>
          <w:szCs w:val="24"/>
          <w:lang w:val="hr-HR"/>
        </w:rPr>
        <w:t>_______________________</w:t>
      </w:r>
      <w:r w:rsidR="00DB4DE4" w:rsidRPr="002F7C2C">
        <w:rPr>
          <w:rFonts w:ascii="Arial" w:hAnsi="Arial" w:cs="Arial"/>
          <w:noProof/>
          <w:szCs w:val="24"/>
          <w:lang w:val="hr-HR"/>
        </w:rPr>
        <w:t>_________________</w:t>
      </w:r>
      <w:r w:rsidRPr="002F7C2C">
        <w:rPr>
          <w:rFonts w:ascii="Arial" w:hAnsi="Arial" w:cs="Arial"/>
          <w:noProof/>
          <w:szCs w:val="24"/>
          <w:lang w:val="hr-HR"/>
        </w:rPr>
        <w:t>_________</w:t>
      </w:r>
    </w:p>
    <w:p w14:paraId="4B4F7C65" w14:textId="77777777" w:rsidR="00FE2A78" w:rsidRPr="002F7C2C" w:rsidRDefault="00FE2A78" w:rsidP="0075087F">
      <w:pPr>
        <w:jc w:val="both"/>
        <w:rPr>
          <w:rFonts w:ascii="Arial" w:hAnsi="Arial" w:cs="Arial"/>
          <w:noProof/>
          <w:szCs w:val="24"/>
          <w:lang w:val="hr-HR"/>
        </w:rPr>
      </w:pPr>
    </w:p>
    <w:p w14:paraId="43641558" w14:textId="77777777" w:rsidR="00494826" w:rsidRPr="002F7C2C" w:rsidRDefault="00FE2A78" w:rsidP="0075087F">
      <w:pPr>
        <w:jc w:val="both"/>
        <w:rPr>
          <w:rFonts w:ascii="Arial" w:hAnsi="Arial" w:cs="Arial"/>
          <w:noProof/>
          <w:szCs w:val="24"/>
          <w:lang w:val="hr-HR"/>
        </w:rPr>
      </w:pPr>
      <w:r w:rsidRPr="002F7C2C">
        <w:rPr>
          <w:rFonts w:ascii="Arial" w:hAnsi="Arial" w:cs="Arial"/>
          <w:noProof/>
          <w:szCs w:val="24"/>
          <w:lang w:val="hr-HR"/>
        </w:rPr>
        <w:t>5</w:t>
      </w:r>
      <w:r w:rsidR="006E5DCF" w:rsidRPr="002F7C2C">
        <w:rPr>
          <w:rFonts w:ascii="Arial" w:hAnsi="Arial" w:cs="Arial"/>
          <w:noProof/>
          <w:szCs w:val="24"/>
          <w:lang w:val="hr-HR"/>
        </w:rPr>
        <w:t xml:space="preserve">. </w:t>
      </w:r>
      <w:r w:rsidRPr="002F7C2C">
        <w:rPr>
          <w:rFonts w:ascii="Arial" w:hAnsi="Arial" w:cs="Arial"/>
          <w:noProof/>
          <w:szCs w:val="24"/>
          <w:lang w:val="hr-HR"/>
        </w:rPr>
        <w:t>Ukupna cijena ponude:</w:t>
      </w:r>
      <w:r w:rsidR="000C0329" w:rsidRPr="002F7C2C">
        <w:rPr>
          <w:rFonts w:ascii="Arial" w:hAnsi="Arial" w:cs="Arial"/>
          <w:noProof/>
          <w:szCs w:val="24"/>
          <w:lang w:val="hr-HR"/>
        </w:rPr>
        <w:t>______</w:t>
      </w:r>
      <w:r w:rsidR="006E5DCF" w:rsidRPr="002F7C2C">
        <w:rPr>
          <w:rFonts w:ascii="Arial" w:hAnsi="Arial" w:cs="Arial"/>
          <w:noProof/>
          <w:szCs w:val="24"/>
          <w:lang w:val="hr-HR"/>
        </w:rPr>
        <w:t>_______________________</w:t>
      </w:r>
      <w:r w:rsidR="000C0329" w:rsidRPr="002F7C2C">
        <w:rPr>
          <w:rFonts w:ascii="Arial" w:hAnsi="Arial" w:cs="Arial"/>
          <w:noProof/>
          <w:szCs w:val="24"/>
          <w:lang w:val="hr-HR"/>
        </w:rPr>
        <w:t>_______________</w:t>
      </w:r>
    </w:p>
    <w:p w14:paraId="7193A4F6" w14:textId="77777777" w:rsidR="00FE2A78" w:rsidRPr="002F7C2C" w:rsidRDefault="00FE2A78" w:rsidP="0075087F">
      <w:pPr>
        <w:jc w:val="both"/>
        <w:rPr>
          <w:rFonts w:ascii="Arial" w:hAnsi="Arial" w:cs="Arial"/>
          <w:noProof/>
          <w:szCs w:val="24"/>
          <w:lang w:val="hr-HR"/>
        </w:rPr>
      </w:pPr>
    </w:p>
    <w:p w14:paraId="482C62F5" w14:textId="77777777" w:rsidR="00FE2A78" w:rsidRPr="002F7C2C" w:rsidRDefault="00FE2A78" w:rsidP="0075087F">
      <w:pPr>
        <w:jc w:val="both"/>
        <w:rPr>
          <w:rFonts w:ascii="Arial" w:hAnsi="Arial" w:cs="Arial"/>
          <w:noProof/>
          <w:szCs w:val="24"/>
          <w:lang w:val="hr-HR"/>
        </w:rPr>
      </w:pPr>
      <w:r w:rsidRPr="002F7C2C">
        <w:rPr>
          <w:rFonts w:ascii="Arial" w:hAnsi="Arial" w:cs="Arial"/>
          <w:noProof/>
          <w:szCs w:val="24"/>
          <w:lang w:val="hr-HR"/>
        </w:rPr>
        <w:t>6. Rok valjanosti ponude:</w:t>
      </w:r>
      <w:r w:rsidR="000C0329" w:rsidRPr="002F7C2C">
        <w:rPr>
          <w:rFonts w:ascii="Arial" w:hAnsi="Arial" w:cs="Arial"/>
          <w:noProof/>
          <w:szCs w:val="24"/>
          <w:lang w:val="hr-HR"/>
        </w:rPr>
        <w:t xml:space="preserve"> ____________________________________________</w:t>
      </w:r>
    </w:p>
    <w:p w14:paraId="69DD38ED" w14:textId="77777777" w:rsidR="00494826" w:rsidRPr="002F7C2C" w:rsidRDefault="00494826" w:rsidP="0075087F">
      <w:pPr>
        <w:jc w:val="both"/>
        <w:rPr>
          <w:rFonts w:ascii="Arial" w:hAnsi="Arial" w:cs="Arial"/>
          <w:noProof/>
          <w:szCs w:val="24"/>
          <w:lang w:val="hr-HR"/>
        </w:rPr>
      </w:pPr>
    </w:p>
    <w:p w14:paraId="66DDD9D3" w14:textId="77777777" w:rsidR="00494826" w:rsidRPr="002F7C2C" w:rsidRDefault="00494826" w:rsidP="0075087F">
      <w:pPr>
        <w:jc w:val="both"/>
        <w:rPr>
          <w:rFonts w:ascii="Arial" w:hAnsi="Arial" w:cs="Arial"/>
          <w:noProof/>
          <w:szCs w:val="24"/>
          <w:lang w:val="hr-HR"/>
        </w:rPr>
      </w:pPr>
    </w:p>
    <w:p w14:paraId="67FA6BE9" w14:textId="77777777" w:rsidR="00494826" w:rsidRPr="002F7C2C" w:rsidRDefault="00494826" w:rsidP="0075087F">
      <w:pPr>
        <w:jc w:val="both"/>
        <w:rPr>
          <w:rFonts w:ascii="Arial" w:hAnsi="Arial" w:cs="Arial"/>
          <w:noProof/>
          <w:szCs w:val="24"/>
          <w:lang w:val="hr-HR"/>
        </w:rPr>
      </w:pPr>
    </w:p>
    <w:p w14:paraId="0D0AB7F1" w14:textId="77777777" w:rsidR="00922C52" w:rsidRPr="002F7C2C" w:rsidRDefault="00494826" w:rsidP="00494826">
      <w:pPr>
        <w:jc w:val="right"/>
        <w:rPr>
          <w:rFonts w:ascii="Arial" w:hAnsi="Arial" w:cs="Arial"/>
          <w:noProof/>
          <w:szCs w:val="24"/>
          <w:lang w:val="hr-HR"/>
        </w:rPr>
      </w:pPr>
      <w:r w:rsidRPr="002F7C2C">
        <w:rPr>
          <w:rFonts w:ascii="Arial" w:hAnsi="Arial" w:cs="Arial"/>
          <w:noProof/>
          <w:szCs w:val="24"/>
          <w:lang w:val="hr-HR"/>
        </w:rPr>
        <w:t>Potpis i pečat ponuditelja: ___________________________</w:t>
      </w:r>
    </w:p>
    <w:p w14:paraId="6F3F5A69" w14:textId="77777777" w:rsidR="00922C52" w:rsidRPr="002F7C2C" w:rsidRDefault="00922C52" w:rsidP="00494826">
      <w:pPr>
        <w:jc w:val="right"/>
        <w:rPr>
          <w:rFonts w:ascii="Arial" w:hAnsi="Arial" w:cs="Arial"/>
          <w:noProof/>
          <w:szCs w:val="24"/>
          <w:lang w:val="hr-HR"/>
        </w:rPr>
      </w:pPr>
    </w:p>
    <w:p w14:paraId="6C7C6162" w14:textId="77777777" w:rsidR="00922C52" w:rsidRPr="002F7C2C" w:rsidRDefault="00922C52" w:rsidP="00494826">
      <w:pPr>
        <w:jc w:val="right"/>
        <w:rPr>
          <w:rFonts w:ascii="Arial" w:hAnsi="Arial" w:cs="Arial"/>
          <w:noProof/>
          <w:szCs w:val="24"/>
          <w:lang w:val="hr-HR"/>
        </w:rPr>
      </w:pPr>
    </w:p>
    <w:p w14:paraId="7AB0D486" w14:textId="77777777" w:rsidR="00791847" w:rsidRPr="002F7C2C" w:rsidRDefault="00791847" w:rsidP="002C7D88">
      <w:pPr>
        <w:rPr>
          <w:rFonts w:ascii="Arial" w:hAnsi="Arial" w:cs="Arial"/>
          <w:noProof/>
          <w:szCs w:val="24"/>
          <w:lang w:val="hr-HR"/>
        </w:rPr>
      </w:pPr>
    </w:p>
    <w:p w14:paraId="6CD6167B" w14:textId="77777777" w:rsidR="002C7D88" w:rsidRPr="002F7C2C" w:rsidRDefault="002C7D88" w:rsidP="002C7D88">
      <w:pPr>
        <w:rPr>
          <w:rFonts w:ascii="Arial" w:hAnsi="Arial" w:cs="Arial"/>
          <w:noProof/>
          <w:szCs w:val="24"/>
          <w:lang w:val="hr-HR"/>
        </w:rPr>
      </w:pPr>
    </w:p>
    <w:p w14:paraId="6C296BFC" w14:textId="0EC3ADEB" w:rsidR="0070344A" w:rsidRDefault="00922C52" w:rsidP="00922C52">
      <w:pPr>
        <w:rPr>
          <w:rFonts w:ascii="Arial" w:hAnsi="Arial" w:cs="Arial"/>
          <w:noProof/>
          <w:szCs w:val="24"/>
          <w:lang w:val="hr-HR"/>
        </w:rPr>
      </w:pPr>
      <w:r w:rsidRPr="002F7C2C">
        <w:rPr>
          <w:rFonts w:ascii="Arial" w:hAnsi="Arial" w:cs="Arial"/>
          <w:noProof/>
          <w:szCs w:val="24"/>
          <w:lang w:val="hr-HR"/>
        </w:rPr>
        <w:t xml:space="preserve">U </w:t>
      </w:r>
      <w:r w:rsidR="0004362C">
        <w:rPr>
          <w:rFonts w:ascii="Arial" w:hAnsi="Arial" w:cs="Arial"/>
          <w:noProof/>
          <w:szCs w:val="24"/>
          <w:lang w:val="hr-HR"/>
        </w:rPr>
        <w:t>____________ dana _________ 202</w:t>
      </w:r>
      <w:r w:rsidR="00174801">
        <w:rPr>
          <w:rFonts w:ascii="Arial" w:hAnsi="Arial" w:cs="Arial"/>
          <w:noProof/>
          <w:szCs w:val="24"/>
          <w:lang w:val="hr-HR"/>
        </w:rPr>
        <w:t>6</w:t>
      </w:r>
      <w:r w:rsidRPr="002F7C2C">
        <w:rPr>
          <w:rFonts w:ascii="Arial" w:hAnsi="Arial" w:cs="Arial"/>
          <w:noProof/>
          <w:szCs w:val="24"/>
          <w:lang w:val="hr-HR"/>
        </w:rPr>
        <w:t>.</w:t>
      </w:r>
    </w:p>
    <w:p w14:paraId="53AB148B" w14:textId="77777777" w:rsidR="000424A8" w:rsidRPr="002F7C2C" w:rsidRDefault="000424A8" w:rsidP="00922C52">
      <w:pPr>
        <w:rPr>
          <w:rFonts w:ascii="Arial" w:hAnsi="Arial" w:cs="Arial"/>
          <w:noProof/>
          <w:szCs w:val="24"/>
          <w:lang w:val="hr-HR"/>
        </w:rPr>
      </w:pPr>
    </w:p>
    <w:p w14:paraId="0C2093C4" w14:textId="77777777" w:rsidR="002C7D88" w:rsidRPr="002F7C2C" w:rsidRDefault="002C7D88" w:rsidP="00922C52">
      <w:pPr>
        <w:rPr>
          <w:rFonts w:ascii="Arial" w:hAnsi="Arial" w:cs="Arial"/>
          <w:noProof/>
          <w:szCs w:val="24"/>
          <w:lang w:val="hr-HR"/>
        </w:rPr>
      </w:pPr>
    </w:p>
    <w:p w14:paraId="58D18B5C" w14:textId="77777777" w:rsidR="002C7D88" w:rsidRPr="002F7C2C" w:rsidRDefault="002C7D88" w:rsidP="002C7D88">
      <w:pPr>
        <w:jc w:val="right"/>
        <w:rPr>
          <w:rFonts w:ascii="Arial" w:hAnsi="Arial" w:cs="Arial"/>
          <w:noProof/>
          <w:sz w:val="20"/>
          <w:lang w:val="hr-HR"/>
        </w:rPr>
      </w:pPr>
      <w:r w:rsidRPr="002F7C2C">
        <w:rPr>
          <w:rFonts w:ascii="Arial" w:hAnsi="Arial" w:cs="Arial"/>
          <w:noProof/>
          <w:sz w:val="20"/>
          <w:lang w:val="hr-HR"/>
        </w:rPr>
        <w:lastRenderedPageBreak/>
        <w:t>Prilog II.</w:t>
      </w:r>
    </w:p>
    <w:p w14:paraId="79DC3B5C" w14:textId="77777777" w:rsidR="00E64D7F" w:rsidRPr="002F7C2C" w:rsidRDefault="00E64D7F" w:rsidP="002C7D88">
      <w:pPr>
        <w:rPr>
          <w:rFonts w:ascii="Arial" w:hAnsi="Arial" w:cs="Arial"/>
          <w:noProof/>
          <w:sz w:val="20"/>
          <w:lang w:val="hr-HR"/>
        </w:rPr>
      </w:pPr>
    </w:p>
    <w:p w14:paraId="10DE2AB1" w14:textId="77777777" w:rsidR="002C7D88" w:rsidRPr="002F7C2C" w:rsidRDefault="002C7D88" w:rsidP="007E60D1">
      <w:pPr>
        <w:jc w:val="center"/>
        <w:rPr>
          <w:rFonts w:ascii="Arial" w:hAnsi="Arial" w:cs="Arial"/>
          <w:noProof/>
          <w:sz w:val="20"/>
          <w:lang w:val="hr-HR"/>
        </w:rPr>
      </w:pPr>
      <w:r w:rsidRPr="002F7C2C">
        <w:rPr>
          <w:rFonts w:ascii="Arial" w:hAnsi="Arial" w:cs="Arial"/>
          <w:noProof/>
          <w:sz w:val="20"/>
          <w:lang w:val="hr-HR"/>
        </w:rPr>
        <w:t>TROŠKOVNIK ZA NABAVU USLUGE SISTEMATSKOG PREGLEDA</w:t>
      </w:r>
    </w:p>
    <w:tbl>
      <w:tblPr>
        <w:tblW w:w="9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139"/>
        <w:gridCol w:w="1134"/>
        <w:gridCol w:w="2073"/>
      </w:tblGrid>
      <w:tr w:rsidR="007E60D1" w:rsidRPr="002F7C2C" w14:paraId="7B0AFEE8" w14:textId="77777777" w:rsidTr="00665783">
        <w:tc>
          <w:tcPr>
            <w:tcW w:w="817" w:type="dxa"/>
            <w:shd w:val="clear" w:color="auto" w:fill="CCCCCC"/>
            <w:vAlign w:val="center"/>
          </w:tcPr>
          <w:p w14:paraId="36187BED" w14:textId="77777777" w:rsidR="007E60D1" w:rsidRPr="002F7C2C" w:rsidRDefault="007E60D1" w:rsidP="00665783">
            <w:pPr>
              <w:jc w:val="center"/>
              <w:rPr>
                <w:rFonts w:ascii="Arial" w:hAnsi="Arial" w:cs="Arial"/>
                <w:b/>
                <w:noProof/>
                <w:sz w:val="20"/>
                <w:lang w:val="hr-HR"/>
              </w:rPr>
            </w:pPr>
            <w:r w:rsidRPr="002F7C2C">
              <w:rPr>
                <w:rFonts w:ascii="Arial" w:hAnsi="Arial" w:cs="Arial"/>
                <w:b/>
                <w:noProof/>
                <w:sz w:val="20"/>
                <w:lang w:val="hr-HR"/>
              </w:rPr>
              <w:t>Red.</w:t>
            </w:r>
          </w:p>
          <w:p w14:paraId="645712B4" w14:textId="77777777" w:rsidR="007E60D1" w:rsidRPr="002F7C2C" w:rsidRDefault="007E60D1" w:rsidP="00665783">
            <w:pPr>
              <w:jc w:val="center"/>
              <w:rPr>
                <w:rFonts w:ascii="Arial" w:hAnsi="Arial" w:cs="Arial"/>
                <w:b/>
                <w:noProof/>
                <w:sz w:val="20"/>
                <w:lang w:val="hr-HR"/>
              </w:rPr>
            </w:pPr>
            <w:r w:rsidRPr="002F7C2C">
              <w:rPr>
                <w:rFonts w:ascii="Arial" w:hAnsi="Arial" w:cs="Arial"/>
                <w:b/>
                <w:noProof/>
                <w:sz w:val="20"/>
                <w:lang w:val="hr-HR"/>
              </w:rPr>
              <w:t>broj</w:t>
            </w:r>
          </w:p>
        </w:tc>
        <w:tc>
          <w:tcPr>
            <w:tcW w:w="5139" w:type="dxa"/>
            <w:shd w:val="clear" w:color="auto" w:fill="CCCCCC"/>
            <w:vAlign w:val="center"/>
          </w:tcPr>
          <w:p w14:paraId="7B757AE6" w14:textId="77777777" w:rsidR="007E60D1" w:rsidRPr="002F7C2C" w:rsidRDefault="007E60D1" w:rsidP="00665783">
            <w:pPr>
              <w:jc w:val="center"/>
              <w:rPr>
                <w:rFonts w:ascii="Arial" w:hAnsi="Arial" w:cs="Arial"/>
                <w:b/>
                <w:noProof/>
                <w:sz w:val="20"/>
                <w:lang w:val="hr-HR"/>
              </w:rPr>
            </w:pPr>
          </w:p>
          <w:p w14:paraId="64F8BEE4" w14:textId="77777777" w:rsidR="007E60D1" w:rsidRPr="002F7C2C" w:rsidRDefault="007E60D1" w:rsidP="00665783">
            <w:pPr>
              <w:jc w:val="center"/>
              <w:rPr>
                <w:rFonts w:ascii="Arial" w:hAnsi="Arial" w:cs="Arial"/>
                <w:b/>
                <w:noProof/>
                <w:sz w:val="20"/>
                <w:lang w:val="hr-HR"/>
              </w:rPr>
            </w:pPr>
            <w:r w:rsidRPr="002F7C2C">
              <w:rPr>
                <w:rFonts w:ascii="Arial" w:hAnsi="Arial" w:cs="Arial"/>
                <w:b/>
                <w:noProof/>
                <w:sz w:val="20"/>
                <w:lang w:val="hr-HR"/>
              </w:rPr>
              <w:t>Opis pregleda</w:t>
            </w:r>
          </w:p>
        </w:tc>
        <w:tc>
          <w:tcPr>
            <w:tcW w:w="1134" w:type="dxa"/>
            <w:shd w:val="clear" w:color="auto" w:fill="CCCCCC"/>
            <w:vAlign w:val="center"/>
          </w:tcPr>
          <w:p w14:paraId="35C01C0D" w14:textId="77777777" w:rsidR="007E60D1" w:rsidRPr="002F7C2C" w:rsidRDefault="007E60D1" w:rsidP="00665783">
            <w:pPr>
              <w:jc w:val="center"/>
              <w:rPr>
                <w:rFonts w:ascii="Arial" w:hAnsi="Arial" w:cs="Arial"/>
                <w:b/>
                <w:noProof/>
                <w:sz w:val="20"/>
                <w:lang w:val="hr-HR"/>
              </w:rPr>
            </w:pPr>
            <w:r w:rsidRPr="002F7C2C">
              <w:rPr>
                <w:rFonts w:ascii="Arial" w:hAnsi="Arial" w:cs="Arial"/>
                <w:b/>
                <w:noProof/>
                <w:sz w:val="20"/>
                <w:lang w:val="hr-HR"/>
              </w:rPr>
              <w:t>Broj pregleda</w:t>
            </w:r>
          </w:p>
        </w:tc>
        <w:tc>
          <w:tcPr>
            <w:tcW w:w="2073" w:type="dxa"/>
            <w:shd w:val="clear" w:color="auto" w:fill="CCCCCC"/>
            <w:vAlign w:val="center"/>
          </w:tcPr>
          <w:p w14:paraId="2600F5CB" w14:textId="77777777" w:rsidR="007E60D1" w:rsidRPr="002F7C2C" w:rsidRDefault="007E60D1" w:rsidP="00665783">
            <w:pPr>
              <w:jc w:val="center"/>
              <w:rPr>
                <w:rFonts w:ascii="Arial" w:hAnsi="Arial" w:cs="Arial"/>
                <w:b/>
                <w:noProof/>
                <w:sz w:val="20"/>
                <w:lang w:val="hr-HR"/>
              </w:rPr>
            </w:pPr>
            <w:r w:rsidRPr="002F7C2C">
              <w:rPr>
                <w:rFonts w:ascii="Arial" w:hAnsi="Arial" w:cs="Arial"/>
                <w:b/>
                <w:noProof/>
                <w:sz w:val="20"/>
                <w:lang w:val="hr-HR"/>
              </w:rPr>
              <w:t>Jedinična</w:t>
            </w:r>
          </w:p>
          <w:p w14:paraId="0DE222C6" w14:textId="77777777" w:rsidR="007E60D1" w:rsidRPr="002F7C2C" w:rsidRDefault="007E60D1" w:rsidP="00665783">
            <w:pPr>
              <w:jc w:val="center"/>
              <w:rPr>
                <w:rFonts w:ascii="Arial" w:hAnsi="Arial" w:cs="Arial"/>
                <w:b/>
                <w:noProof/>
                <w:sz w:val="20"/>
                <w:lang w:val="hr-HR"/>
              </w:rPr>
            </w:pPr>
            <w:r w:rsidRPr="002F7C2C">
              <w:rPr>
                <w:rFonts w:ascii="Arial" w:hAnsi="Arial" w:cs="Arial"/>
                <w:b/>
                <w:noProof/>
                <w:sz w:val="20"/>
                <w:lang w:val="hr-HR"/>
              </w:rPr>
              <w:t xml:space="preserve">cijena u </w:t>
            </w:r>
            <w:r w:rsidR="000B60B0">
              <w:rPr>
                <w:rFonts w:ascii="Arial" w:hAnsi="Arial" w:cs="Arial"/>
                <w:b/>
                <w:noProof/>
                <w:sz w:val="20"/>
                <w:lang w:val="hr-HR"/>
              </w:rPr>
              <w:t>EUR</w:t>
            </w:r>
          </w:p>
          <w:p w14:paraId="375CB7FC" w14:textId="77777777" w:rsidR="007E60D1" w:rsidRPr="002F7C2C" w:rsidRDefault="007E60D1" w:rsidP="00665783">
            <w:pPr>
              <w:jc w:val="center"/>
              <w:rPr>
                <w:rFonts w:ascii="Arial" w:hAnsi="Arial" w:cs="Arial"/>
                <w:b/>
                <w:noProof/>
                <w:sz w:val="20"/>
                <w:lang w:val="hr-HR"/>
              </w:rPr>
            </w:pPr>
            <w:r w:rsidRPr="002F7C2C">
              <w:rPr>
                <w:rFonts w:ascii="Arial" w:hAnsi="Arial" w:cs="Arial"/>
                <w:b/>
                <w:noProof/>
                <w:sz w:val="20"/>
                <w:lang w:val="hr-HR"/>
              </w:rPr>
              <w:t>bez PDV-a</w:t>
            </w:r>
          </w:p>
        </w:tc>
      </w:tr>
      <w:tr w:rsidR="007E60D1" w:rsidRPr="002F7C2C" w14:paraId="4AABFDF5" w14:textId="77777777" w:rsidTr="00665783">
        <w:tc>
          <w:tcPr>
            <w:tcW w:w="817" w:type="dxa"/>
            <w:vAlign w:val="center"/>
          </w:tcPr>
          <w:p w14:paraId="6FE20B9B" w14:textId="77777777" w:rsidR="007E60D1" w:rsidRPr="002F7C2C" w:rsidRDefault="007E60D1" w:rsidP="007E60D1">
            <w:pPr>
              <w:jc w:val="center"/>
              <w:rPr>
                <w:rFonts w:ascii="Arial" w:hAnsi="Arial" w:cs="Arial"/>
                <w:noProof/>
                <w:sz w:val="20"/>
                <w:lang w:val="hr-HR"/>
              </w:rPr>
            </w:pPr>
            <w:r w:rsidRPr="002F7C2C">
              <w:rPr>
                <w:rFonts w:ascii="Arial" w:hAnsi="Arial" w:cs="Arial"/>
                <w:noProof/>
                <w:sz w:val="20"/>
                <w:lang w:val="hr-HR"/>
              </w:rPr>
              <w:t>1.</w:t>
            </w:r>
          </w:p>
        </w:tc>
        <w:tc>
          <w:tcPr>
            <w:tcW w:w="5139" w:type="dxa"/>
          </w:tcPr>
          <w:p w14:paraId="4DE426EE" w14:textId="77777777" w:rsidR="007E60D1" w:rsidRPr="002F7C2C" w:rsidRDefault="007E60D1" w:rsidP="003A22E3">
            <w:pPr>
              <w:rPr>
                <w:rFonts w:ascii="Arial" w:hAnsi="Arial" w:cs="Arial"/>
                <w:noProof/>
                <w:sz w:val="20"/>
                <w:u w:val="single"/>
                <w:lang w:val="hr-HR"/>
              </w:rPr>
            </w:pPr>
            <w:r w:rsidRPr="002F7C2C">
              <w:rPr>
                <w:rFonts w:ascii="Arial" w:hAnsi="Arial" w:cs="Arial"/>
                <w:noProof/>
                <w:sz w:val="20"/>
                <w:u w:val="single"/>
                <w:lang w:val="hr-HR"/>
              </w:rPr>
              <w:t xml:space="preserve">Sistematski pregled za žene do 40 godina </w:t>
            </w:r>
          </w:p>
          <w:p w14:paraId="44B64869" w14:textId="77777777" w:rsidR="007E60D1" w:rsidRPr="002F7C2C" w:rsidRDefault="007E60D1" w:rsidP="003A22E3">
            <w:pPr>
              <w:rPr>
                <w:rFonts w:ascii="Arial" w:hAnsi="Arial" w:cs="Arial"/>
                <w:noProof/>
                <w:sz w:val="20"/>
                <w:lang w:val="hr-HR"/>
              </w:rPr>
            </w:pPr>
            <w:r w:rsidRPr="002F7C2C">
              <w:rPr>
                <w:rFonts w:ascii="Arial" w:hAnsi="Arial" w:cs="Arial"/>
                <w:noProof/>
                <w:sz w:val="20"/>
                <w:lang w:val="hr-HR"/>
              </w:rPr>
              <w:t>- Lab</w:t>
            </w:r>
            <w:r w:rsidR="00665783" w:rsidRPr="002F7C2C">
              <w:rPr>
                <w:rFonts w:ascii="Arial" w:hAnsi="Arial" w:cs="Arial"/>
                <w:noProof/>
                <w:sz w:val="20"/>
                <w:lang w:val="hr-HR"/>
              </w:rPr>
              <w:t>o</w:t>
            </w:r>
            <w:r w:rsidRPr="002F7C2C">
              <w:rPr>
                <w:rFonts w:ascii="Arial" w:hAnsi="Arial" w:cs="Arial"/>
                <w:noProof/>
                <w:sz w:val="20"/>
                <w:lang w:val="hr-HR"/>
              </w:rPr>
              <w:t>ratorijska dijagnostika: Se, KKS, GUK, trigliceridi,</w:t>
            </w:r>
          </w:p>
          <w:p w14:paraId="2004B6B8" w14:textId="77777777" w:rsidR="007E60D1" w:rsidRPr="002F7C2C" w:rsidRDefault="007E60D1" w:rsidP="003A22E3">
            <w:pPr>
              <w:rPr>
                <w:rFonts w:ascii="Arial" w:hAnsi="Arial" w:cs="Arial"/>
                <w:noProof/>
                <w:sz w:val="20"/>
                <w:lang w:val="hr-HR"/>
              </w:rPr>
            </w:pPr>
            <w:r w:rsidRPr="002F7C2C">
              <w:rPr>
                <w:rFonts w:ascii="Arial" w:hAnsi="Arial" w:cs="Arial"/>
                <w:noProof/>
                <w:sz w:val="20"/>
                <w:lang w:val="hr-HR"/>
              </w:rPr>
              <w:t xml:space="preserve">  bilirubin, kreatinin, Fe, kolesterol, HDL – kolesterol,</w:t>
            </w:r>
          </w:p>
          <w:p w14:paraId="6FE26AC3" w14:textId="77777777" w:rsidR="007E60D1" w:rsidRPr="002F7C2C" w:rsidRDefault="007E60D1" w:rsidP="003A22E3">
            <w:pPr>
              <w:rPr>
                <w:rFonts w:ascii="Arial" w:hAnsi="Arial" w:cs="Arial"/>
                <w:noProof/>
                <w:sz w:val="20"/>
                <w:lang w:val="hr-HR"/>
              </w:rPr>
            </w:pPr>
            <w:r w:rsidRPr="002F7C2C">
              <w:rPr>
                <w:rFonts w:ascii="Arial" w:hAnsi="Arial" w:cs="Arial"/>
                <w:noProof/>
                <w:sz w:val="20"/>
                <w:lang w:val="hr-HR"/>
              </w:rPr>
              <w:t xml:space="preserve">  LDL – kolesterol, AST, ALT, GGT, </w:t>
            </w:r>
            <w:r w:rsidR="00665783" w:rsidRPr="002F7C2C">
              <w:rPr>
                <w:rFonts w:ascii="Arial" w:hAnsi="Arial" w:cs="Arial"/>
                <w:noProof/>
                <w:sz w:val="20"/>
                <w:lang w:val="hr-HR"/>
              </w:rPr>
              <w:t>urati,</w:t>
            </w:r>
          </w:p>
          <w:p w14:paraId="5C26A456" w14:textId="77777777" w:rsidR="007E60D1" w:rsidRPr="002F7C2C" w:rsidRDefault="007E60D1" w:rsidP="003A22E3">
            <w:pPr>
              <w:rPr>
                <w:rFonts w:ascii="Arial" w:hAnsi="Arial" w:cs="Arial"/>
                <w:noProof/>
                <w:sz w:val="20"/>
                <w:lang w:val="hr-HR"/>
              </w:rPr>
            </w:pPr>
            <w:r w:rsidRPr="002F7C2C">
              <w:rPr>
                <w:rFonts w:ascii="Arial" w:hAnsi="Arial" w:cs="Arial"/>
                <w:noProof/>
                <w:sz w:val="20"/>
                <w:lang w:val="hr-HR"/>
              </w:rPr>
              <w:t>- Urin kompletna pretraga;</w:t>
            </w:r>
          </w:p>
          <w:p w14:paraId="517B6DDA" w14:textId="77777777" w:rsidR="007E60D1" w:rsidRPr="002F7C2C" w:rsidRDefault="007E60D1" w:rsidP="003A22E3">
            <w:pPr>
              <w:rPr>
                <w:rFonts w:ascii="Arial" w:hAnsi="Arial" w:cs="Arial"/>
                <w:noProof/>
                <w:sz w:val="20"/>
                <w:lang w:val="hr-HR"/>
              </w:rPr>
            </w:pPr>
            <w:r w:rsidRPr="002F7C2C">
              <w:rPr>
                <w:rFonts w:ascii="Arial" w:hAnsi="Arial" w:cs="Arial"/>
                <w:noProof/>
                <w:sz w:val="20"/>
                <w:lang w:val="hr-HR"/>
              </w:rPr>
              <w:t xml:space="preserve">- UZV abdomena (jetre, žučnog i mokraćnog mjehura, </w:t>
            </w:r>
          </w:p>
          <w:p w14:paraId="073232A5" w14:textId="77777777" w:rsidR="007E60D1" w:rsidRPr="002F7C2C" w:rsidRDefault="007E60D1" w:rsidP="003A22E3">
            <w:pPr>
              <w:rPr>
                <w:rFonts w:ascii="Arial" w:hAnsi="Arial" w:cs="Arial"/>
                <w:noProof/>
                <w:sz w:val="20"/>
                <w:lang w:val="hr-HR"/>
              </w:rPr>
            </w:pPr>
            <w:r w:rsidRPr="002F7C2C">
              <w:rPr>
                <w:rFonts w:ascii="Arial" w:hAnsi="Arial" w:cs="Arial"/>
                <w:noProof/>
                <w:sz w:val="20"/>
                <w:lang w:val="hr-HR"/>
              </w:rPr>
              <w:t xml:space="preserve">  žučnih vodova, gušterače, slezene, bubrega);</w:t>
            </w:r>
          </w:p>
          <w:p w14:paraId="2BCD8D61" w14:textId="77777777" w:rsidR="007E60D1" w:rsidRPr="002F7C2C" w:rsidRDefault="007E60D1" w:rsidP="003A22E3">
            <w:pPr>
              <w:rPr>
                <w:rFonts w:ascii="Arial" w:hAnsi="Arial" w:cs="Arial"/>
                <w:noProof/>
                <w:sz w:val="20"/>
                <w:lang w:val="hr-HR"/>
              </w:rPr>
            </w:pPr>
            <w:r w:rsidRPr="002F7C2C">
              <w:rPr>
                <w:rFonts w:ascii="Arial" w:hAnsi="Arial" w:cs="Arial"/>
                <w:noProof/>
                <w:sz w:val="20"/>
                <w:lang w:val="hr-HR"/>
              </w:rPr>
              <w:t xml:space="preserve">- </w:t>
            </w:r>
            <w:r w:rsidR="00DF5930">
              <w:rPr>
                <w:rFonts w:ascii="Arial" w:hAnsi="Arial" w:cs="Arial"/>
                <w:noProof/>
                <w:sz w:val="20"/>
                <w:lang w:val="hr-HR"/>
              </w:rPr>
              <w:t>EKG</w:t>
            </w:r>
            <w:r w:rsidR="00665783" w:rsidRPr="002F7C2C">
              <w:rPr>
                <w:rFonts w:ascii="Arial" w:hAnsi="Arial" w:cs="Arial"/>
                <w:noProof/>
                <w:sz w:val="20"/>
                <w:lang w:val="hr-HR"/>
              </w:rPr>
              <w:t xml:space="preserve"> s očitanjem;</w:t>
            </w:r>
          </w:p>
          <w:p w14:paraId="07B586E0" w14:textId="77777777" w:rsidR="007E60D1" w:rsidRPr="002F7C2C" w:rsidRDefault="007E60D1" w:rsidP="003A22E3">
            <w:pPr>
              <w:rPr>
                <w:rFonts w:ascii="Arial" w:hAnsi="Arial" w:cs="Arial"/>
                <w:noProof/>
                <w:sz w:val="20"/>
                <w:lang w:val="hr-HR"/>
              </w:rPr>
            </w:pPr>
            <w:r w:rsidRPr="002F7C2C">
              <w:rPr>
                <w:rFonts w:ascii="Arial" w:hAnsi="Arial" w:cs="Arial"/>
                <w:noProof/>
                <w:sz w:val="20"/>
                <w:lang w:val="hr-HR"/>
              </w:rPr>
              <w:t xml:space="preserve">- </w:t>
            </w:r>
            <w:r w:rsidR="00665783" w:rsidRPr="002F7C2C">
              <w:rPr>
                <w:rFonts w:ascii="Arial" w:hAnsi="Arial" w:cs="Arial"/>
                <w:noProof/>
                <w:sz w:val="20"/>
                <w:lang w:val="hr-HR"/>
              </w:rPr>
              <w:t>UZV dojki;</w:t>
            </w:r>
          </w:p>
          <w:p w14:paraId="5A040189" w14:textId="77777777" w:rsidR="007E60D1" w:rsidRPr="002F7C2C" w:rsidRDefault="007E60D1" w:rsidP="003A22E3">
            <w:pPr>
              <w:rPr>
                <w:rFonts w:ascii="Arial" w:hAnsi="Arial" w:cs="Arial"/>
                <w:noProof/>
                <w:sz w:val="20"/>
                <w:lang w:val="hr-HR"/>
              </w:rPr>
            </w:pPr>
            <w:r w:rsidRPr="002F7C2C">
              <w:rPr>
                <w:rFonts w:ascii="Arial" w:hAnsi="Arial" w:cs="Arial"/>
                <w:noProof/>
                <w:sz w:val="20"/>
                <w:lang w:val="hr-HR"/>
              </w:rPr>
              <w:t>- Pregled ginekologa</w:t>
            </w:r>
            <w:r w:rsidR="00665783" w:rsidRPr="002F7C2C">
              <w:rPr>
                <w:rFonts w:ascii="Arial" w:hAnsi="Arial" w:cs="Arial"/>
                <w:noProof/>
                <w:sz w:val="20"/>
                <w:lang w:val="hr-HR"/>
              </w:rPr>
              <w:t>:</w:t>
            </w:r>
            <w:r w:rsidRPr="002F7C2C">
              <w:rPr>
                <w:rFonts w:ascii="Arial" w:hAnsi="Arial" w:cs="Arial"/>
                <w:noProof/>
                <w:sz w:val="20"/>
                <w:lang w:val="hr-HR"/>
              </w:rPr>
              <w:t xml:space="preserve"> transvaginalna sonografija (TVS), </w:t>
            </w:r>
          </w:p>
          <w:p w14:paraId="66BBCD84" w14:textId="77777777" w:rsidR="007E60D1" w:rsidRPr="002F7C2C" w:rsidRDefault="007E60D1" w:rsidP="003A22E3">
            <w:pPr>
              <w:rPr>
                <w:rFonts w:ascii="Arial" w:hAnsi="Arial" w:cs="Arial"/>
                <w:noProof/>
                <w:sz w:val="20"/>
                <w:lang w:val="hr-HR"/>
              </w:rPr>
            </w:pPr>
            <w:r w:rsidRPr="002F7C2C">
              <w:rPr>
                <w:rFonts w:ascii="Arial" w:hAnsi="Arial" w:cs="Arial"/>
                <w:noProof/>
                <w:sz w:val="20"/>
                <w:lang w:val="hr-HR"/>
              </w:rPr>
              <w:t xml:space="preserve">  PAPA test; </w:t>
            </w:r>
          </w:p>
          <w:p w14:paraId="0BD01E19" w14:textId="77777777" w:rsidR="007E60D1" w:rsidRDefault="007E60D1" w:rsidP="003A22E3">
            <w:pPr>
              <w:rPr>
                <w:rFonts w:ascii="Arial" w:hAnsi="Arial" w:cs="Arial"/>
                <w:noProof/>
                <w:sz w:val="20"/>
                <w:lang w:val="hr-HR"/>
              </w:rPr>
            </w:pPr>
            <w:r w:rsidRPr="002F7C2C">
              <w:rPr>
                <w:rFonts w:ascii="Arial" w:hAnsi="Arial" w:cs="Arial"/>
                <w:noProof/>
                <w:sz w:val="20"/>
                <w:lang w:val="hr-HR"/>
              </w:rPr>
              <w:t>- Internistički pregled i završno mišljenje</w:t>
            </w:r>
          </w:p>
          <w:p w14:paraId="4DC83E9B" w14:textId="77777777" w:rsidR="00174801" w:rsidRPr="002F7C2C" w:rsidRDefault="00174801" w:rsidP="003A22E3">
            <w:pPr>
              <w:rPr>
                <w:rFonts w:ascii="Arial" w:hAnsi="Arial" w:cs="Arial"/>
                <w:noProof/>
                <w:sz w:val="20"/>
                <w:lang w:val="hr-HR"/>
              </w:rPr>
            </w:pPr>
          </w:p>
        </w:tc>
        <w:tc>
          <w:tcPr>
            <w:tcW w:w="1134" w:type="dxa"/>
            <w:vAlign w:val="center"/>
          </w:tcPr>
          <w:p w14:paraId="1616B19A" w14:textId="77777777" w:rsidR="007E60D1" w:rsidRPr="002F7C2C" w:rsidRDefault="007E60D1" w:rsidP="00FD6355">
            <w:pPr>
              <w:rPr>
                <w:rFonts w:ascii="Arial" w:hAnsi="Arial" w:cs="Arial"/>
                <w:noProof/>
                <w:sz w:val="20"/>
                <w:lang w:val="hr-HR"/>
              </w:rPr>
            </w:pPr>
          </w:p>
          <w:p w14:paraId="7FA82CFE" w14:textId="20F8F9AE" w:rsidR="007E60D1" w:rsidRPr="002F7C2C" w:rsidRDefault="00174801" w:rsidP="00A3477A">
            <w:pPr>
              <w:jc w:val="center"/>
              <w:rPr>
                <w:rFonts w:ascii="Arial" w:hAnsi="Arial" w:cs="Arial"/>
                <w:noProof/>
                <w:sz w:val="20"/>
                <w:lang w:val="hr-HR"/>
              </w:rPr>
            </w:pPr>
            <w:r>
              <w:rPr>
                <w:rFonts w:ascii="Arial" w:hAnsi="Arial" w:cs="Arial"/>
                <w:noProof/>
                <w:sz w:val="20"/>
                <w:lang w:val="hr-HR"/>
              </w:rPr>
              <w:t>5</w:t>
            </w:r>
          </w:p>
        </w:tc>
        <w:tc>
          <w:tcPr>
            <w:tcW w:w="2073" w:type="dxa"/>
            <w:vAlign w:val="center"/>
          </w:tcPr>
          <w:p w14:paraId="71D31A7C" w14:textId="77777777" w:rsidR="007E60D1" w:rsidRPr="002F7C2C" w:rsidRDefault="007E60D1" w:rsidP="007E60D1">
            <w:pPr>
              <w:jc w:val="center"/>
              <w:rPr>
                <w:rFonts w:ascii="Arial" w:hAnsi="Arial" w:cs="Arial"/>
                <w:noProof/>
                <w:sz w:val="20"/>
                <w:lang w:val="hr-HR"/>
              </w:rPr>
            </w:pPr>
          </w:p>
        </w:tc>
      </w:tr>
      <w:tr w:rsidR="007E60D1" w:rsidRPr="002F7C2C" w14:paraId="10031CE1" w14:textId="77777777" w:rsidTr="00174801">
        <w:trPr>
          <w:trHeight w:val="2869"/>
        </w:trPr>
        <w:tc>
          <w:tcPr>
            <w:tcW w:w="817" w:type="dxa"/>
            <w:vAlign w:val="center"/>
          </w:tcPr>
          <w:p w14:paraId="433A8409" w14:textId="77777777" w:rsidR="007E60D1" w:rsidRPr="00174801" w:rsidRDefault="007E60D1" w:rsidP="007E60D1">
            <w:pPr>
              <w:jc w:val="center"/>
              <w:rPr>
                <w:rFonts w:ascii="Arial" w:hAnsi="Arial" w:cs="Arial"/>
                <w:noProof/>
                <w:sz w:val="20"/>
                <w:lang w:val="hr-HR"/>
              </w:rPr>
            </w:pPr>
            <w:r w:rsidRPr="00174801">
              <w:rPr>
                <w:rFonts w:ascii="Arial" w:hAnsi="Arial" w:cs="Arial"/>
                <w:noProof/>
                <w:sz w:val="20"/>
                <w:lang w:val="hr-HR"/>
              </w:rPr>
              <w:t>2.</w:t>
            </w:r>
          </w:p>
        </w:tc>
        <w:tc>
          <w:tcPr>
            <w:tcW w:w="5139" w:type="dxa"/>
          </w:tcPr>
          <w:p w14:paraId="36E8138E" w14:textId="77777777" w:rsidR="007E60D1" w:rsidRPr="002F7C2C" w:rsidRDefault="007E60D1" w:rsidP="003A22E3">
            <w:pPr>
              <w:rPr>
                <w:rFonts w:ascii="Arial" w:hAnsi="Arial" w:cs="Arial"/>
                <w:noProof/>
                <w:sz w:val="20"/>
                <w:u w:val="single"/>
                <w:lang w:val="hr-HR"/>
              </w:rPr>
            </w:pPr>
            <w:r w:rsidRPr="002F7C2C">
              <w:rPr>
                <w:rFonts w:ascii="Arial" w:hAnsi="Arial" w:cs="Arial"/>
                <w:noProof/>
                <w:sz w:val="20"/>
                <w:u w:val="single"/>
                <w:lang w:val="hr-HR"/>
              </w:rPr>
              <w:t xml:space="preserve">Sistematski pregled za žene iznad 40 godina </w:t>
            </w:r>
          </w:p>
          <w:p w14:paraId="0042F09A" w14:textId="77777777" w:rsidR="006A4ADD" w:rsidRPr="002F7C2C" w:rsidRDefault="006A4ADD" w:rsidP="006A4ADD">
            <w:pPr>
              <w:rPr>
                <w:rFonts w:ascii="Arial" w:hAnsi="Arial" w:cs="Arial"/>
                <w:noProof/>
                <w:sz w:val="20"/>
                <w:lang w:val="hr-HR"/>
              </w:rPr>
            </w:pPr>
            <w:r w:rsidRPr="002F7C2C">
              <w:rPr>
                <w:rFonts w:ascii="Arial" w:hAnsi="Arial" w:cs="Arial"/>
                <w:noProof/>
                <w:sz w:val="20"/>
                <w:lang w:val="hr-HR"/>
              </w:rPr>
              <w:t>- Laboratorijska dijagnostika: Se, KKS, GUK, trigliceridi,</w:t>
            </w:r>
          </w:p>
          <w:p w14:paraId="2314F866" w14:textId="77777777" w:rsidR="006A4ADD" w:rsidRPr="002F7C2C" w:rsidRDefault="006A4ADD" w:rsidP="006A4ADD">
            <w:pPr>
              <w:rPr>
                <w:rFonts w:ascii="Arial" w:hAnsi="Arial" w:cs="Arial"/>
                <w:noProof/>
                <w:sz w:val="20"/>
                <w:lang w:val="hr-HR"/>
              </w:rPr>
            </w:pPr>
            <w:r w:rsidRPr="002F7C2C">
              <w:rPr>
                <w:rFonts w:ascii="Arial" w:hAnsi="Arial" w:cs="Arial"/>
                <w:noProof/>
                <w:sz w:val="20"/>
                <w:lang w:val="hr-HR"/>
              </w:rPr>
              <w:t xml:space="preserve">  bilirubin, kreatinin, Fe, kolesterol, HDL – kolesterol,</w:t>
            </w:r>
          </w:p>
          <w:p w14:paraId="768A1A39" w14:textId="77777777" w:rsidR="006A4ADD" w:rsidRPr="002F7C2C" w:rsidRDefault="006A4ADD" w:rsidP="006A4ADD">
            <w:pPr>
              <w:rPr>
                <w:rFonts w:ascii="Arial" w:hAnsi="Arial" w:cs="Arial"/>
                <w:noProof/>
                <w:sz w:val="20"/>
                <w:lang w:val="hr-HR"/>
              </w:rPr>
            </w:pPr>
            <w:r w:rsidRPr="002F7C2C">
              <w:rPr>
                <w:rFonts w:ascii="Arial" w:hAnsi="Arial" w:cs="Arial"/>
                <w:noProof/>
                <w:sz w:val="20"/>
                <w:lang w:val="hr-HR"/>
              </w:rPr>
              <w:t xml:space="preserve">  LDL – kolesterol, AST, ALT, GGT, urati,</w:t>
            </w:r>
          </w:p>
          <w:p w14:paraId="2B1CFBA3" w14:textId="77777777" w:rsidR="007E60D1" w:rsidRPr="002F7C2C" w:rsidRDefault="007E60D1" w:rsidP="003A22E3">
            <w:pPr>
              <w:rPr>
                <w:rFonts w:ascii="Arial" w:hAnsi="Arial" w:cs="Arial"/>
                <w:noProof/>
                <w:sz w:val="20"/>
                <w:lang w:val="hr-HR"/>
              </w:rPr>
            </w:pPr>
            <w:r w:rsidRPr="002F7C2C">
              <w:rPr>
                <w:rFonts w:ascii="Arial" w:hAnsi="Arial" w:cs="Arial"/>
                <w:noProof/>
                <w:sz w:val="20"/>
                <w:lang w:val="hr-HR"/>
              </w:rPr>
              <w:t>- Urin kompletna pretraga</w:t>
            </w:r>
          </w:p>
          <w:p w14:paraId="11EE6AAB" w14:textId="77777777" w:rsidR="007E60D1" w:rsidRDefault="007E60D1" w:rsidP="003A22E3">
            <w:pPr>
              <w:rPr>
                <w:rFonts w:ascii="Arial" w:hAnsi="Arial" w:cs="Arial"/>
                <w:noProof/>
                <w:sz w:val="20"/>
                <w:lang w:val="hr-HR"/>
              </w:rPr>
            </w:pPr>
            <w:r w:rsidRPr="002F7C2C">
              <w:rPr>
                <w:rFonts w:ascii="Arial" w:hAnsi="Arial" w:cs="Arial"/>
                <w:noProof/>
                <w:sz w:val="20"/>
                <w:lang w:val="hr-HR"/>
              </w:rPr>
              <w:t>- UZV abdomena;</w:t>
            </w:r>
          </w:p>
          <w:p w14:paraId="027EDC6B" w14:textId="77777777" w:rsidR="006A4ADD" w:rsidRPr="002F7C2C" w:rsidRDefault="00DF5930" w:rsidP="003A22E3">
            <w:pPr>
              <w:rPr>
                <w:rFonts w:ascii="Arial" w:hAnsi="Arial" w:cs="Arial"/>
                <w:noProof/>
                <w:sz w:val="20"/>
                <w:lang w:val="hr-HR"/>
              </w:rPr>
            </w:pPr>
            <w:r>
              <w:rPr>
                <w:rFonts w:ascii="Arial" w:hAnsi="Arial" w:cs="Arial"/>
                <w:noProof/>
                <w:sz w:val="20"/>
                <w:lang w:val="hr-HR"/>
              </w:rPr>
              <w:t xml:space="preserve">- EKG </w:t>
            </w:r>
            <w:r w:rsidR="006A4ADD" w:rsidRPr="002F7C2C">
              <w:rPr>
                <w:rFonts w:ascii="Arial" w:hAnsi="Arial" w:cs="Arial"/>
                <w:noProof/>
                <w:sz w:val="20"/>
                <w:lang w:val="hr-HR"/>
              </w:rPr>
              <w:t>s očitanjem;</w:t>
            </w:r>
          </w:p>
          <w:p w14:paraId="57DAB47C" w14:textId="77777777" w:rsidR="007E60D1" w:rsidRPr="002F7C2C" w:rsidRDefault="006A4ADD" w:rsidP="003A22E3">
            <w:pPr>
              <w:rPr>
                <w:rFonts w:ascii="Arial" w:hAnsi="Arial" w:cs="Arial"/>
                <w:noProof/>
                <w:sz w:val="20"/>
                <w:lang w:val="hr-HR"/>
              </w:rPr>
            </w:pPr>
            <w:r>
              <w:rPr>
                <w:rFonts w:ascii="Arial" w:hAnsi="Arial" w:cs="Arial"/>
                <w:noProof/>
                <w:sz w:val="20"/>
                <w:lang w:val="hr-HR"/>
              </w:rPr>
              <w:t xml:space="preserve">- Mamografija ili UZV </w:t>
            </w:r>
          </w:p>
          <w:p w14:paraId="7C4ADB0D" w14:textId="77777777" w:rsidR="007E60D1" w:rsidRPr="002F7C2C" w:rsidRDefault="00DF5930" w:rsidP="003A22E3">
            <w:pPr>
              <w:rPr>
                <w:rFonts w:ascii="Arial" w:hAnsi="Arial" w:cs="Arial"/>
                <w:noProof/>
                <w:sz w:val="20"/>
                <w:lang w:val="hr-HR"/>
              </w:rPr>
            </w:pPr>
            <w:r>
              <w:rPr>
                <w:rFonts w:ascii="Arial" w:hAnsi="Arial" w:cs="Arial"/>
                <w:noProof/>
                <w:sz w:val="20"/>
                <w:lang w:val="hr-HR"/>
              </w:rPr>
              <w:t xml:space="preserve">- EKG </w:t>
            </w:r>
            <w:r w:rsidR="007E60D1" w:rsidRPr="002F7C2C">
              <w:rPr>
                <w:rFonts w:ascii="Arial" w:hAnsi="Arial" w:cs="Arial"/>
                <w:noProof/>
                <w:sz w:val="20"/>
                <w:lang w:val="hr-HR"/>
              </w:rPr>
              <w:t>s očitanjem;</w:t>
            </w:r>
          </w:p>
          <w:p w14:paraId="5EC2890B" w14:textId="77777777" w:rsidR="006A4ADD" w:rsidRPr="002F7C2C" w:rsidRDefault="006A4ADD" w:rsidP="006A4ADD">
            <w:pPr>
              <w:rPr>
                <w:rFonts w:ascii="Arial" w:hAnsi="Arial" w:cs="Arial"/>
                <w:noProof/>
                <w:sz w:val="20"/>
                <w:lang w:val="hr-HR"/>
              </w:rPr>
            </w:pPr>
            <w:r w:rsidRPr="002F7C2C">
              <w:rPr>
                <w:rFonts w:ascii="Arial" w:hAnsi="Arial" w:cs="Arial"/>
                <w:noProof/>
                <w:sz w:val="20"/>
                <w:lang w:val="hr-HR"/>
              </w:rPr>
              <w:t xml:space="preserve">- Pregled ginekologa: transvaginalna sonografija (TVS), </w:t>
            </w:r>
          </w:p>
          <w:p w14:paraId="681046A2" w14:textId="77777777" w:rsidR="006A4ADD" w:rsidRPr="002F7C2C" w:rsidRDefault="006A4ADD" w:rsidP="006A4ADD">
            <w:pPr>
              <w:rPr>
                <w:rFonts w:ascii="Arial" w:hAnsi="Arial" w:cs="Arial"/>
                <w:noProof/>
                <w:sz w:val="20"/>
                <w:lang w:val="hr-HR"/>
              </w:rPr>
            </w:pPr>
            <w:r w:rsidRPr="002F7C2C">
              <w:rPr>
                <w:rFonts w:ascii="Arial" w:hAnsi="Arial" w:cs="Arial"/>
                <w:noProof/>
                <w:sz w:val="20"/>
                <w:lang w:val="hr-HR"/>
              </w:rPr>
              <w:t xml:space="preserve">  PAPA test; </w:t>
            </w:r>
          </w:p>
          <w:p w14:paraId="2ADA3A61" w14:textId="77777777" w:rsidR="007E60D1" w:rsidRDefault="007E60D1" w:rsidP="003A22E3">
            <w:pPr>
              <w:rPr>
                <w:rFonts w:ascii="Arial" w:hAnsi="Arial" w:cs="Arial"/>
                <w:noProof/>
                <w:sz w:val="20"/>
                <w:lang w:val="hr-HR"/>
              </w:rPr>
            </w:pPr>
            <w:r w:rsidRPr="002F7C2C">
              <w:rPr>
                <w:rFonts w:ascii="Arial" w:hAnsi="Arial" w:cs="Arial"/>
                <w:noProof/>
                <w:sz w:val="20"/>
                <w:lang w:val="hr-HR"/>
              </w:rPr>
              <w:t>- Internistički pregled i završno mišljenje</w:t>
            </w:r>
          </w:p>
          <w:p w14:paraId="5372944F" w14:textId="77777777" w:rsidR="00174801" w:rsidRPr="002F7C2C" w:rsidRDefault="00174801" w:rsidP="003A22E3">
            <w:pPr>
              <w:rPr>
                <w:rFonts w:ascii="Arial" w:hAnsi="Arial" w:cs="Arial"/>
                <w:noProof/>
                <w:sz w:val="20"/>
                <w:lang w:val="hr-HR"/>
              </w:rPr>
            </w:pPr>
          </w:p>
        </w:tc>
        <w:tc>
          <w:tcPr>
            <w:tcW w:w="1134" w:type="dxa"/>
            <w:vAlign w:val="center"/>
          </w:tcPr>
          <w:p w14:paraId="6DB08445" w14:textId="77777777" w:rsidR="007E60D1" w:rsidRPr="002F7C2C" w:rsidRDefault="007E60D1" w:rsidP="00FD6355">
            <w:pPr>
              <w:rPr>
                <w:rFonts w:ascii="Arial" w:hAnsi="Arial" w:cs="Arial"/>
                <w:noProof/>
                <w:color w:val="666699"/>
                <w:sz w:val="20"/>
                <w:lang w:val="hr-HR"/>
              </w:rPr>
            </w:pPr>
          </w:p>
          <w:p w14:paraId="27CF48A6" w14:textId="04A0FA9A" w:rsidR="007E60D1" w:rsidRPr="002F7C2C" w:rsidRDefault="00174801" w:rsidP="00A3477A">
            <w:pPr>
              <w:jc w:val="center"/>
              <w:rPr>
                <w:rFonts w:ascii="Arial" w:hAnsi="Arial" w:cs="Arial"/>
                <w:noProof/>
                <w:sz w:val="20"/>
                <w:lang w:val="hr-HR"/>
              </w:rPr>
            </w:pPr>
            <w:r>
              <w:rPr>
                <w:rFonts w:ascii="Arial" w:hAnsi="Arial" w:cs="Arial"/>
                <w:noProof/>
                <w:sz w:val="20"/>
                <w:lang w:val="hr-HR"/>
              </w:rPr>
              <w:t>10</w:t>
            </w:r>
          </w:p>
        </w:tc>
        <w:tc>
          <w:tcPr>
            <w:tcW w:w="2073" w:type="dxa"/>
            <w:vAlign w:val="center"/>
          </w:tcPr>
          <w:p w14:paraId="5622CC43" w14:textId="77777777" w:rsidR="007E60D1" w:rsidRPr="002F7C2C" w:rsidRDefault="007E60D1" w:rsidP="007E60D1">
            <w:pPr>
              <w:jc w:val="center"/>
              <w:rPr>
                <w:rFonts w:ascii="Arial" w:hAnsi="Arial" w:cs="Arial"/>
                <w:noProof/>
                <w:sz w:val="20"/>
                <w:lang w:val="hr-HR"/>
              </w:rPr>
            </w:pPr>
          </w:p>
        </w:tc>
      </w:tr>
      <w:tr w:rsidR="007E60D1" w:rsidRPr="002F7C2C" w14:paraId="0DED00B6" w14:textId="77777777" w:rsidTr="00665783"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2AB9F0DE" w14:textId="091115B0" w:rsidR="007E60D1" w:rsidRPr="00174801" w:rsidRDefault="00174801" w:rsidP="007E60D1">
            <w:pPr>
              <w:jc w:val="center"/>
              <w:rPr>
                <w:rFonts w:ascii="Arial" w:hAnsi="Arial" w:cs="Arial"/>
                <w:noProof/>
                <w:sz w:val="20"/>
                <w:lang w:val="hr-HR"/>
              </w:rPr>
            </w:pPr>
            <w:r w:rsidRPr="00174801">
              <w:rPr>
                <w:rFonts w:ascii="Arial" w:hAnsi="Arial" w:cs="Arial"/>
                <w:noProof/>
                <w:sz w:val="20"/>
                <w:lang w:val="hr-HR"/>
              </w:rPr>
              <w:t>3</w:t>
            </w:r>
            <w:r w:rsidR="007E60D1" w:rsidRPr="00174801">
              <w:rPr>
                <w:rFonts w:ascii="Arial" w:hAnsi="Arial" w:cs="Arial"/>
                <w:noProof/>
                <w:sz w:val="20"/>
                <w:lang w:val="hr-HR"/>
              </w:rPr>
              <w:t>.</w:t>
            </w:r>
          </w:p>
        </w:tc>
        <w:tc>
          <w:tcPr>
            <w:tcW w:w="5139" w:type="dxa"/>
            <w:tcBorders>
              <w:bottom w:val="single" w:sz="4" w:space="0" w:color="auto"/>
            </w:tcBorders>
          </w:tcPr>
          <w:p w14:paraId="3A5A34B6" w14:textId="77777777" w:rsidR="007E60D1" w:rsidRPr="002F7C2C" w:rsidRDefault="007E60D1" w:rsidP="007E60D1">
            <w:pPr>
              <w:spacing w:line="276" w:lineRule="auto"/>
              <w:rPr>
                <w:rFonts w:ascii="Arial" w:hAnsi="Arial" w:cs="Arial"/>
                <w:noProof/>
                <w:sz w:val="20"/>
                <w:u w:val="single"/>
                <w:lang w:val="hr-HR"/>
              </w:rPr>
            </w:pPr>
            <w:r w:rsidRPr="002F7C2C">
              <w:rPr>
                <w:rFonts w:ascii="Arial" w:hAnsi="Arial" w:cs="Arial"/>
                <w:noProof/>
                <w:sz w:val="20"/>
                <w:u w:val="single"/>
                <w:lang w:val="hr-HR"/>
              </w:rPr>
              <w:t xml:space="preserve">Sistematski pregled za muškarce iznad 40 godina </w:t>
            </w:r>
          </w:p>
          <w:p w14:paraId="31A50F92" w14:textId="77777777" w:rsidR="00684009" w:rsidRPr="002F7C2C" w:rsidRDefault="00684009" w:rsidP="00684009">
            <w:pPr>
              <w:rPr>
                <w:rFonts w:ascii="Arial" w:hAnsi="Arial" w:cs="Arial"/>
                <w:noProof/>
                <w:sz w:val="20"/>
                <w:lang w:val="hr-HR"/>
              </w:rPr>
            </w:pPr>
            <w:r w:rsidRPr="002F7C2C">
              <w:rPr>
                <w:rFonts w:ascii="Arial" w:hAnsi="Arial" w:cs="Arial"/>
                <w:noProof/>
                <w:sz w:val="20"/>
                <w:lang w:val="hr-HR"/>
              </w:rPr>
              <w:t>- Laboratorijska dijagnostika: Se, KKS, GUK, trigliceridi,</w:t>
            </w:r>
          </w:p>
          <w:p w14:paraId="24532BA2" w14:textId="77777777" w:rsidR="00684009" w:rsidRPr="002F7C2C" w:rsidRDefault="00684009" w:rsidP="00684009">
            <w:pPr>
              <w:rPr>
                <w:rFonts w:ascii="Arial" w:hAnsi="Arial" w:cs="Arial"/>
                <w:noProof/>
                <w:sz w:val="20"/>
                <w:lang w:val="hr-HR"/>
              </w:rPr>
            </w:pPr>
            <w:r w:rsidRPr="002F7C2C">
              <w:rPr>
                <w:rFonts w:ascii="Arial" w:hAnsi="Arial" w:cs="Arial"/>
                <w:noProof/>
                <w:sz w:val="20"/>
                <w:lang w:val="hr-HR"/>
              </w:rPr>
              <w:t xml:space="preserve">  bilirubin, kreatinin, Fe, kolesterol, HDL – kolesterol,</w:t>
            </w:r>
          </w:p>
          <w:p w14:paraId="25BDA64B" w14:textId="77777777" w:rsidR="00684009" w:rsidRPr="002F7C2C" w:rsidRDefault="00684009" w:rsidP="00684009">
            <w:pPr>
              <w:rPr>
                <w:rFonts w:ascii="Arial" w:hAnsi="Arial" w:cs="Arial"/>
                <w:noProof/>
                <w:sz w:val="20"/>
                <w:lang w:val="hr-HR"/>
              </w:rPr>
            </w:pPr>
            <w:r w:rsidRPr="002F7C2C">
              <w:rPr>
                <w:rFonts w:ascii="Arial" w:hAnsi="Arial" w:cs="Arial"/>
                <w:noProof/>
                <w:sz w:val="20"/>
                <w:lang w:val="hr-HR"/>
              </w:rPr>
              <w:t xml:space="preserve">  LDL – kolesterol, AST, ALT, GGT, urati,</w:t>
            </w:r>
          </w:p>
          <w:p w14:paraId="77A146D0" w14:textId="77777777" w:rsidR="007E60D1" w:rsidRPr="002F7C2C" w:rsidRDefault="007E60D1" w:rsidP="003A22E3">
            <w:pPr>
              <w:rPr>
                <w:rFonts w:ascii="Arial" w:hAnsi="Arial" w:cs="Arial"/>
                <w:noProof/>
                <w:sz w:val="20"/>
                <w:lang w:val="hr-HR"/>
              </w:rPr>
            </w:pPr>
            <w:r w:rsidRPr="002F7C2C">
              <w:rPr>
                <w:rFonts w:ascii="Arial" w:hAnsi="Arial" w:cs="Arial"/>
                <w:noProof/>
                <w:sz w:val="20"/>
                <w:lang w:val="hr-HR"/>
              </w:rPr>
              <w:t>- Urin – kompletna pretraga</w:t>
            </w:r>
          </w:p>
          <w:p w14:paraId="012682EA" w14:textId="77777777" w:rsidR="007E60D1" w:rsidRDefault="007E60D1" w:rsidP="003A22E3">
            <w:pPr>
              <w:rPr>
                <w:rFonts w:ascii="Arial" w:hAnsi="Arial" w:cs="Arial"/>
                <w:noProof/>
                <w:sz w:val="20"/>
                <w:lang w:val="hr-HR"/>
              </w:rPr>
            </w:pPr>
            <w:r w:rsidRPr="002F7C2C">
              <w:rPr>
                <w:rFonts w:ascii="Arial" w:hAnsi="Arial" w:cs="Arial"/>
                <w:noProof/>
                <w:sz w:val="20"/>
                <w:lang w:val="hr-HR"/>
              </w:rPr>
              <w:t>- UZV abdomena</w:t>
            </w:r>
          </w:p>
          <w:p w14:paraId="3D790D78" w14:textId="77777777" w:rsidR="00684009" w:rsidRPr="002F7C2C" w:rsidRDefault="00684009" w:rsidP="003A22E3">
            <w:pPr>
              <w:rPr>
                <w:rFonts w:ascii="Arial" w:hAnsi="Arial" w:cs="Arial"/>
                <w:noProof/>
                <w:sz w:val="20"/>
                <w:lang w:val="hr-HR"/>
              </w:rPr>
            </w:pPr>
            <w:r>
              <w:rPr>
                <w:rFonts w:ascii="Arial" w:hAnsi="Arial" w:cs="Arial"/>
                <w:noProof/>
                <w:sz w:val="20"/>
                <w:lang w:val="hr-HR"/>
              </w:rPr>
              <w:t>- EKG</w:t>
            </w:r>
            <w:r w:rsidRPr="002F7C2C">
              <w:rPr>
                <w:rFonts w:ascii="Arial" w:hAnsi="Arial" w:cs="Arial"/>
                <w:noProof/>
                <w:sz w:val="20"/>
                <w:lang w:val="hr-HR"/>
              </w:rPr>
              <w:t xml:space="preserve"> s očitanjem</w:t>
            </w:r>
          </w:p>
          <w:p w14:paraId="680692DA" w14:textId="77777777" w:rsidR="007E60D1" w:rsidRPr="002F7C2C" w:rsidRDefault="007E60D1" w:rsidP="003A22E3">
            <w:pPr>
              <w:rPr>
                <w:rFonts w:ascii="Arial" w:hAnsi="Arial" w:cs="Arial"/>
                <w:noProof/>
                <w:sz w:val="20"/>
                <w:lang w:val="hr-HR"/>
              </w:rPr>
            </w:pPr>
            <w:r w:rsidRPr="002F7C2C">
              <w:rPr>
                <w:rFonts w:ascii="Arial" w:hAnsi="Arial" w:cs="Arial"/>
                <w:noProof/>
                <w:sz w:val="20"/>
                <w:lang w:val="hr-HR"/>
              </w:rPr>
              <w:t>- Specifični prostatični antigen (PSA)</w:t>
            </w:r>
          </w:p>
          <w:p w14:paraId="5F3CADD4" w14:textId="77777777" w:rsidR="007E60D1" w:rsidRPr="002F7C2C" w:rsidRDefault="007E60D1" w:rsidP="003A22E3">
            <w:pPr>
              <w:rPr>
                <w:rFonts w:ascii="Arial" w:hAnsi="Arial" w:cs="Arial"/>
                <w:noProof/>
                <w:sz w:val="20"/>
                <w:lang w:val="hr-HR"/>
              </w:rPr>
            </w:pPr>
            <w:r w:rsidRPr="002F7C2C">
              <w:rPr>
                <w:rFonts w:ascii="Arial" w:hAnsi="Arial" w:cs="Arial"/>
                <w:noProof/>
                <w:sz w:val="20"/>
                <w:lang w:val="hr-HR"/>
              </w:rPr>
              <w:t>- UZV prostate</w:t>
            </w:r>
          </w:p>
          <w:p w14:paraId="3013B1EF" w14:textId="77777777" w:rsidR="007E60D1" w:rsidRDefault="007E60D1" w:rsidP="003A22E3">
            <w:pPr>
              <w:rPr>
                <w:rFonts w:ascii="Arial" w:hAnsi="Arial" w:cs="Arial"/>
                <w:noProof/>
                <w:sz w:val="20"/>
                <w:lang w:val="hr-HR"/>
              </w:rPr>
            </w:pPr>
            <w:r w:rsidRPr="002F7C2C">
              <w:rPr>
                <w:rFonts w:ascii="Arial" w:hAnsi="Arial" w:cs="Arial"/>
                <w:noProof/>
                <w:sz w:val="20"/>
                <w:lang w:val="hr-HR"/>
              </w:rPr>
              <w:t>- Internistički pregled i završno mišljenje</w:t>
            </w:r>
          </w:p>
          <w:p w14:paraId="35E588CA" w14:textId="77777777" w:rsidR="00174801" w:rsidRPr="002F7C2C" w:rsidRDefault="00174801" w:rsidP="003A22E3">
            <w:pPr>
              <w:rPr>
                <w:rFonts w:ascii="Arial" w:hAnsi="Arial" w:cs="Arial"/>
                <w:noProof/>
                <w:sz w:val="20"/>
                <w:lang w:val="hr-HR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1BD8101" w14:textId="77777777" w:rsidR="007E60D1" w:rsidRPr="002F7C2C" w:rsidRDefault="007E60D1" w:rsidP="007E60D1">
            <w:pPr>
              <w:jc w:val="center"/>
              <w:rPr>
                <w:rFonts w:ascii="Arial" w:hAnsi="Arial" w:cs="Arial"/>
                <w:noProof/>
                <w:sz w:val="20"/>
                <w:lang w:val="hr-HR"/>
              </w:rPr>
            </w:pPr>
          </w:p>
          <w:p w14:paraId="1E0AD21E" w14:textId="77777777" w:rsidR="007E60D1" w:rsidRPr="002F7C2C" w:rsidRDefault="007E60D1" w:rsidP="007E60D1">
            <w:pPr>
              <w:jc w:val="center"/>
              <w:rPr>
                <w:rFonts w:ascii="Arial" w:hAnsi="Arial" w:cs="Arial"/>
                <w:noProof/>
                <w:sz w:val="20"/>
                <w:lang w:val="hr-HR"/>
              </w:rPr>
            </w:pPr>
          </w:p>
          <w:p w14:paraId="202B78B4" w14:textId="77777777" w:rsidR="007E60D1" w:rsidRPr="002F7C2C" w:rsidRDefault="007E60D1" w:rsidP="007E60D1">
            <w:pPr>
              <w:jc w:val="center"/>
              <w:rPr>
                <w:rFonts w:ascii="Arial" w:hAnsi="Arial" w:cs="Arial"/>
                <w:noProof/>
                <w:sz w:val="20"/>
                <w:lang w:val="hr-HR"/>
              </w:rPr>
            </w:pPr>
          </w:p>
          <w:p w14:paraId="3EC266E2" w14:textId="77777777" w:rsidR="007E60D1" w:rsidRPr="002F7C2C" w:rsidRDefault="007E60D1" w:rsidP="007E60D1">
            <w:pPr>
              <w:jc w:val="center"/>
              <w:rPr>
                <w:rFonts w:ascii="Arial" w:hAnsi="Arial" w:cs="Arial"/>
                <w:noProof/>
                <w:sz w:val="20"/>
                <w:lang w:val="hr-HR"/>
              </w:rPr>
            </w:pPr>
          </w:p>
          <w:p w14:paraId="42F1CF9B" w14:textId="77175CD5" w:rsidR="007E60D1" w:rsidRPr="002F7C2C" w:rsidRDefault="00256538" w:rsidP="007E60D1">
            <w:pPr>
              <w:jc w:val="center"/>
              <w:rPr>
                <w:rFonts w:ascii="Arial" w:hAnsi="Arial" w:cs="Arial"/>
                <w:noProof/>
                <w:sz w:val="20"/>
                <w:lang w:val="hr-HR"/>
              </w:rPr>
            </w:pPr>
            <w:r>
              <w:rPr>
                <w:rFonts w:ascii="Arial" w:hAnsi="Arial" w:cs="Arial"/>
                <w:noProof/>
                <w:sz w:val="20"/>
                <w:lang w:val="hr-HR"/>
              </w:rPr>
              <w:t>4</w:t>
            </w:r>
          </w:p>
          <w:p w14:paraId="51B64F8A" w14:textId="77777777" w:rsidR="007E60D1" w:rsidRPr="002F7C2C" w:rsidRDefault="007E60D1" w:rsidP="007E60D1">
            <w:pPr>
              <w:jc w:val="center"/>
              <w:rPr>
                <w:rFonts w:ascii="Arial" w:hAnsi="Arial" w:cs="Arial"/>
                <w:noProof/>
                <w:color w:val="666699"/>
                <w:sz w:val="20"/>
                <w:lang w:val="hr-HR"/>
              </w:rPr>
            </w:pPr>
          </w:p>
          <w:p w14:paraId="5A163FFE" w14:textId="77777777" w:rsidR="007E60D1" w:rsidRPr="002F7C2C" w:rsidRDefault="007E60D1" w:rsidP="007E60D1">
            <w:pPr>
              <w:jc w:val="center"/>
              <w:rPr>
                <w:rFonts w:ascii="Arial" w:hAnsi="Arial" w:cs="Arial"/>
                <w:noProof/>
                <w:color w:val="666699"/>
                <w:sz w:val="20"/>
                <w:lang w:val="hr-HR"/>
              </w:rPr>
            </w:pPr>
          </w:p>
          <w:p w14:paraId="22A1CB77" w14:textId="77777777" w:rsidR="007E60D1" w:rsidRPr="002F7C2C" w:rsidRDefault="007E60D1" w:rsidP="007E60D1">
            <w:pPr>
              <w:jc w:val="center"/>
              <w:rPr>
                <w:rFonts w:ascii="Arial" w:hAnsi="Arial" w:cs="Arial"/>
                <w:noProof/>
                <w:color w:val="666699"/>
                <w:sz w:val="20"/>
                <w:lang w:val="hr-HR"/>
              </w:rPr>
            </w:pPr>
          </w:p>
          <w:p w14:paraId="3407660E" w14:textId="77777777" w:rsidR="007E60D1" w:rsidRPr="002F7C2C" w:rsidRDefault="007E60D1" w:rsidP="007E60D1">
            <w:pPr>
              <w:jc w:val="center"/>
              <w:rPr>
                <w:rFonts w:ascii="Arial" w:hAnsi="Arial" w:cs="Arial"/>
                <w:noProof/>
                <w:color w:val="666699"/>
                <w:sz w:val="20"/>
                <w:lang w:val="hr-HR"/>
              </w:rPr>
            </w:pPr>
          </w:p>
        </w:tc>
        <w:tc>
          <w:tcPr>
            <w:tcW w:w="2073" w:type="dxa"/>
            <w:tcBorders>
              <w:bottom w:val="single" w:sz="4" w:space="0" w:color="auto"/>
            </w:tcBorders>
            <w:vAlign w:val="center"/>
          </w:tcPr>
          <w:p w14:paraId="1AE2E80D" w14:textId="77777777" w:rsidR="007E60D1" w:rsidRPr="002F7C2C" w:rsidRDefault="007E60D1" w:rsidP="007E60D1">
            <w:pPr>
              <w:jc w:val="center"/>
              <w:rPr>
                <w:rFonts w:ascii="Arial" w:hAnsi="Arial" w:cs="Arial"/>
                <w:noProof/>
                <w:sz w:val="20"/>
                <w:lang w:val="hr-HR"/>
              </w:rPr>
            </w:pPr>
          </w:p>
        </w:tc>
      </w:tr>
      <w:tr w:rsidR="007E60D1" w:rsidRPr="002F7C2C" w14:paraId="4DB464E9" w14:textId="77777777" w:rsidTr="00665783">
        <w:tc>
          <w:tcPr>
            <w:tcW w:w="9163" w:type="dxa"/>
            <w:gridSpan w:val="4"/>
            <w:shd w:val="clear" w:color="auto" w:fill="CCCCCC"/>
          </w:tcPr>
          <w:p w14:paraId="5840EC41" w14:textId="77777777" w:rsidR="007E60D1" w:rsidRPr="002F7C2C" w:rsidRDefault="007E60D1" w:rsidP="007F5DB5">
            <w:pPr>
              <w:rPr>
                <w:rFonts w:ascii="Arial" w:hAnsi="Arial" w:cs="Arial"/>
                <w:b/>
                <w:noProof/>
                <w:sz w:val="20"/>
                <w:lang w:val="hr-HR"/>
              </w:rPr>
            </w:pPr>
            <w:r w:rsidRPr="002F7C2C">
              <w:rPr>
                <w:rFonts w:ascii="Arial" w:hAnsi="Arial" w:cs="Arial"/>
                <w:b/>
                <w:noProof/>
                <w:sz w:val="20"/>
                <w:lang w:val="hr-HR"/>
              </w:rPr>
              <w:t xml:space="preserve">                                                         UKUPNO</w:t>
            </w:r>
            <w:r w:rsidR="007F5DB5">
              <w:rPr>
                <w:rFonts w:ascii="Arial" w:hAnsi="Arial" w:cs="Arial"/>
                <w:b/>
                <w:noProof/>
                <w:sz w:val="20"/>
                <w:lang w:val="hr-HR"/>
              </w:rPr>
              <w:t xml:space="preserve">  EUR-a</w:t>
            </w:r>
          </w:p>
        </w:tc>
      </w:tr>
    </w:tbl>
    <w:p w14:paraId="1C901CAF" w14:textId="77777777" w:rsidR="002C7D88" w:rsidRPr="002F7C2C" w:rsidRDefault="002C7D88" w:rsidP="002C7D88">
      <w:pPr>
        <w:jc w:val="both"/>
        <w:rPr>
          <w:rFonts w:ascii="Arial" w:hAnsi="Arial" w:cs="Arial"/>
          <w:noProof/>
          <w:sz w:val="20"/>
          <w:lang w:val="hr-HR"/>
        </w:rPr>
      </w:pPr>
    </w:p>
    <w:p w14:paraId="5FA9177A" w14:textId="77777777" w:rsidR="00BB3EDB" w:rsidRPr="002F7C2C" w:rsidRDefault="00BB3EDB" w:rsidP="00A61CBA">
      <w:pPr>
        <w:spacing w:line="276" w:lineRule="auto"/>
        <w:jc w:val="right"/>
        <w:rPr>
          <w:rFonts w:ascii="Arial" w:hAnsi="Arial" w:cs="Arial"/>
          <w:noProof/>
          <w:sz w:val="20"/>
          <w:lang w:val="hr-HR"/>
        </w:rPr>
      </w:pPr>
    </w:p>
    <w:p w14:paraId="74F67C1C" w14:textId="77777777" w:rsidR="002C7D88" w:rsidRPr="002F7C2C" w:rsidRDefault="002537C6" w:rsidP="002537C6">
      <w:pPr>
        <w:spacing w:line="276" w:lineRule="auto"/>
        <w:ind w:right="-432"/>
        <w:jc w:val="both"/>
        <w:rPr>
          <w:rFonts w:ascii="Arial" w:hAnsi="Arial" w:cs="Arial"/>
          <w:noProof/>
          <w:sz w:val="20"/>
          <w:lang w:val="hr-HR"/>
        </w:rPr>
      </w:pPr>
      <w:r>
        <w:rPr>
          <w:rFonts w:ascii="Arial" w:hAnsi="Arial" w:cs="Arial"/>
          <w:noProof/>
          <w:sz w:val="20"/>
          <w:lang w:val="hr-HR"/>
        </w:rPr>
        <w:t xml:space="preserve">                                                             </w:t>
      </w:r>
      <w:r w:rsidR="002C7D88" w:rsidRPr="002F7C2C">
        <w:rPr>
          <w:rFonts w:ascii="Arial" w:hAnsi="Arial" w:cs="Arial"/>
          <w:noProof/>
          <w:sz w:val="20"/>
          <w:lang w:val="hr-HR"/>
        </w:rPr>
        <w:t xml:space="preserve">Potpis i pečat ponuditelja: </w:t>
      </w:r>
      <w:r w:rsidR="00A61CBA" w:rsidRPr="002F7C2C">
        <w:rPr>
          <w:rFonts w:ascii="Arial" w:hAnsi="Arial" w:cs="Arial"/>
          <w:noProof/>
          <w:sz w:val="20"/>
          <w:lang w:val="hr-HR"/>
        </w:rPr>
        <w:t>__________________________</w:t>
      </w:r>
      <w:r>
        <w:rPr>
          <w:rFonts w:ascii="Arial" w:hAnsi="Arial" w:cs="Arial"/>
          <w:noProof/>
          <w:sz w:val="20"/>
          <w:lang w:val="hr-HR"/>
        </w:rPr>
        <w:t>__</w:t>
      </w:r>
    </w:p>
    <w:p w14:paraId="2F042161" w14:textId="77777777" w:rsidR="00A61CBA" w:rsidRPr="002F7C2C" w:rsidRDefault="00A61CBA" w:rsidP="00A61CBA">
      <w:pPr>
        <w:spacing w:line="276" w:lineRule="auto"/>
        <w:jc w:val="right"/>
        <w:rPr>
          <w:rFonts w:ascii="Arial" w:hAnsi="Arial" w:cs="Arial"/>
          <w:noProof/>
          <w:sz w:val="20"/>
          <w:lang w:val="hr-HR"/>
        </w:rPr>
      </w:pPr>
    </w:p>
    <w:p w14:paraId="4C814C98" w14:textId="77777777" w:rsidR="004E4E27" w:rsidRDefault="004E4E27" w:rsidP="00A61CBA">
      <w:pPr>
        <w:spacing w:line="276" w:lineRule="auto"/>
        <w:rPr>
          <w:rFonts w:ascii="Arial" w:hAnsi="Arial" w:cs="Arial"/>
          <w:noProof/>
          <w:sz w:val="20"/>
          <w:lang w:val="hr-HR"/>
        </w:rPr>
      </w:pPr>
    </w:p>
    <w:p w14:paraId="17645291" w14:textId="39D56BB2" w:rsidR="00D62A48" w:rsidRPr="002F7C2C" w:rsidRDefault="002C7D88" w:rsidP="00A61CBA">
      <w:pPr>
        <w:spacing w:line="276" w:lineRule="auto"/>
        <w:rPr>
          <w:rFonts w:ascii="Arial" w:hAnsi="Arial" w:cs="Arial"/>
          <w:noProof/>
          <w:sz w:val="20"/>
          <w:lang w:val="hr-HR"/>
        </w:rPr>
      </w:pPr>
      <w:r w:rsidRPr="002F7C2C">
        <w:rPr>
          <w:rFonts w:ascii="Arial" w:hAnsi="Arial" w:cs="Arial"/>
          <w:noProof/>
          <w:sz w:val="20"/>
          <w:lang w:val="hr-HR"/>
        </w:rPr>
        <w:t>U ____________ dana _________ 202</w:t>
      </w:r>
      <w:r w:rsidR="00174801">
        <w:rPr>
          <w:rFonts w:ascii="Arial" w:hAnsi="Arial" w:cs="Arial"/>
          <w:noProof/>
          <w:sz w:val="20"/>
          <w:lang w:val="hr-HR"/>
        </w:rPr>
        <w:t>6</w:t>
      </w:r>
      <w:r w:rsidRPr="002F7C2C">
        <w:rPr>
          <w:rFonts w:ascii="Arial" w:hAnsi="Arial" w:cs="Arial"/>
          <w:noProof/>
          <w:sz w:val="20"/>
          <w:lang w:val="hr-HR"/>
        </w:rPr>
        <w:t>.</w:t>
      </w:r>
      <w:r w:rsidR="00D62A48" w:rsidRPr="002F7C2C">
        <w:rPr>
          <w:rFonts w:ascii="Arial" w:hAnsi="Arial" w:cs="Arial"/>
          <w:noProof/>
          <w:vanish/>
          <w:sz w:val="20"/>
          <w:lang w:val="hr-HR"/>
        </w:rPr>
        <w:t>aziv i sjedište ponuditelja:</w:t>
      </w:r>
      <w:r w:rsidR="00D62A48" w:rsidRPr="002F7C2C">
        <w:rPr>
          <w:rFonts w:ascii="Arial" w:hAnsi="Arial" w:cs="Arial"/>
          <w:noProof/>
          <w:vanish/>
          <w:sz w:val="20"/>
          <w:lang w:val="hr-HR"/>
        </w:rPr>
        <w:cr/>
        <w:t>u Zagrebu</w:t>
      </w:r>
      <w:r w:rsidR="00D62A48" w:rsidRPr="002F7C2C">
        <w:rPr>
          <w:rFonts w:ascii="Arial" w:hAnsi="Arial" w:cs="Arial"/>
          <w:noProof/>
          <w:vanish/>
          <w:sz w:val="20"/>
          <w:lang w:val="hr-HR"/>
        </w:rPr>
        <w:pgNum/>
      </w:r>
      <w:r w:rsidR="00D62A48" w:rsidRPr="002F7C2C">
        <w:rPr>
          <w:rFonts w:ascii="Arial" w:hAnsi="Arial" w:cs="Arial"/>
          <w:noProof/>
          <w:vanish/>
          <w:sz w:val="20"/>
          <w:lang w:val="hr-HR"/>
        </w:rPr>
        <w:pgNum/>
      </w:r>
      <w:r w:rsidR="00D62A48" w:rsidRPr="002F7C2C">
        <w:rPr>
          <w:rFonts w:ascii="Arial" w:hAnsi="Arial" w:cs="Arial"/>
          <w:noProof/>
          <w:vanish/>
          <w:sz w:val="20"/>
          <w:lang w:val="hr-HR"/>
        </w:rPr>
        <w:pgNum/>
      </w:r>
      <w:r w:rsidR="00D62A48" w:rsidRPr="002F7C2C">
        <w:rPr>
          <w:rFonts w:ascii="Arial" w:hAnsi="Arial" w:cs="Arial"/>
          <w:noProof/>
          <w:vanish/>
          <w:sz w:val="20"/>
          <w:lang w:val="hr-HR"/>
        </w:rPr>
        <w:pgNum/>
      </w:r>
      <w:r w:rsidR="00D62A48" w:rsidRPr="002F7C2C">
        <w:rPr>
          <w:rFonts w:ascii="Arial" w:hAnsi="Arial" w:cs="Arial"/>
          <w:noProof/>
          <w:vanish/>
          <w:sz w:val="20"/>
          <w:lang w:val="hr-HR"/>
        </w:rPr>
        <w:pgNum/>
      </w:r>
      <w:r w:rsidR="00D62A48" w:rsidRPr="002F7C2C">
        <w:rPr>
          <w:rFonts w:ascii="Arial" w:hAnsi="Arial" w:cs="Arial"/>
          <w:noProof/>
          <w:vanish/>
          <w:sz w:val="20"/>
          <w:lang w:val="hr-HR"/>
        </w:rPr>
        <w:pgNum/>
      </w:r>
      <w:r w:rsidR="00D62A48" w:rsidRPr="002F7C2C">
        <w:rPr>
          <w:rFonts w:ascii="Arial" w:hAnsi="Arial" w:cs="Arial"/>
          <w:noProof/>
          <w:vanish/>
          <w:sz w:val="20"/>
          <w:lang w:val="hr-HR"/>
        </w:rPr>
        <w:pgNum/>
      </w:r>
      <w:r w:rsidR="00D62A48" w:rsidRPr="002F7C2C">
        <w:rPr>
          <w:rFonts w:ascii="Arial" w:hAnsi="Arial" w:cs="Arial"/>
          <w:noProof/>
          <w:vanish/>
          <w:sz w:val="20"/>
          <w:lang w:val="hr-HR"/>
        </w:rPr>
        <w:pgNum/>
      </w:r>
      <w:r w:rsidR="00D62A48" w:rsidRPr="002F7C2C">
        <w:rPr>
          <w:rFonts w:ascii="Arial" w:hAnsi="Arial" w:cs="Arial"/>
          <w:noProof/>
          <w:vanish/>
          <w:sz w:val="20"/>
          <w:lang w:val="hr-HR"/>
        </w:rPr>
        <w:pgNum/>
      </w:r>
      <w:r w:rsidR="00D62A48" w:rsidRPr="002F7C2C">
        <w:rPr>
          <w:rFonts w:ascii="Arial" w:hAnsi="Arial" w:cs="Arial"/>
          <w:noProof/>
          <w:vanish/>
          <w:sz w:val="20"/>
          <w:lang w:val="hr-HR"/>
        </w:rPr>
        <w:pgNum/>
      </w:r>
      <w:r w:rsidR="00D62A48" w:rsidRPr="002F7C2C">
        <w:rPr>
          <w:rFonts w:ascii="Arial" w:hAnsi="Arial" w:cs="Arial"/>
          <w:noProof/>
          <w:vanish/>
          <w:sz w:val="20"/>
          <w:lang w:val="hr-HR"/>
        </w:rPr>
        <w:pgNum/>
      </w:r>
      <w:r w:rsidR="00D62A48" w:rsidRPr="002F7C2C">
        <w:rPr>
          <w:rFonts w:ascii="Arial" w:hAnsi="Arial" w:cs="Arial"/>
          <w:noProof/>
          <w:vanish/>
          <w:sz w:val="20"/>
          <w:lang w:val="hr-HR"/>
        </w:rPr>
        <w:pgNum/>
      </w:r>
      <w:r w:rsidR="00D62A48" w:rsidRPr="002F7C2C">
        <w:rPr>
          <w:rFonts w:ascii="Arial" w:hAnsi="Arial" w:cs="Arial"/>
          <w:noProof/>
          <w:vanish/>
          <w:sz w:val="20"/>
          <w:lang w:val="hr-HR"/>
        </w:rPr>
        <w:pgNum/>
      </w:r>
      <w:r w:rsidR="00D62A48" w:rsidRPr="002F7C2C">
        <w:rPr>
          <w:rFonts w:ascii="Arial" w:hAnsi="Arial" w:cs="Arial"/>
          <w:noProof/>
          <w:vanish/>
          <w:sz w:val="20"/>
          <w:lang w:val="hr-HR"/>
        </w:rPr>
        <w:pgNum/>
      </w:r>
      <w:r w:rsidR="00D62A48" w:rsidRPr="002F7C2C">
        <w:rPr>
          <w:rFonts w:ascii="Arial" w:hAnsi="Arial" w:cs="Arial"/>
          <w:noProof/>
          <w:vanish/>
          <w:sz w:val="20"/>
          <w:lang w:val="hr-HR"/>
        </w:rPr>
        <w:pgNum/>
      </w:r>
      <w:r w:rsidR="00D62A48" w:rsidRPr="002F7C2C">
        <w:rPr>
          <w:rFonts w:ascii="Arial" w:hAnsi="Arial" w:cs="Arial"/>
          <w:noProof/>
          <w:vanish/>
          <w:sz w:val="20"/>
          <w:lang w:val="hr-HR"/>
        </w:rPr>
        <w:pgNum/>
      </w:r>
      <w:r w:rsidR="00D62A48" w:rsidRPr="002F7C2C">
        <w:rPr>
          <w:rFonts w:ascii="Arial" w:hAnsi="Arial" w:cs="Arial"/>
          <w:noProof/>
          <w:vanish/>
          <w:sz w:val="20"/>
          <w:lang w:val="hr-HR"/>
        </w:rPr>
        <w:pgNum/>
      </w:r>
      <w:r w:rsidR="00D62A48" w:rsidRPr="002F7C2C">
        <w:rPr>
          <w:rFonts w:ascii="Arial" w:hAnsi="Arial" w:cs="Arial"/>
          <w:noProof/>
          <w:vanish/>
          <w:sz w:val="20"/>
          <w:lang w:val="hr-HR"/>
        </w:rPr>
        <w:pgNum/>
      </w:r>
      <w:r w:rsidR="00D62A48" w:rsidRPr="002F7C2C">
        <w:rPr>
          <w:rFonts w:ascii="Arial" w:hAnsi="Arial" w:cs="Arial"/>
          <w:noProof/>
          <w:vanish/>
          <w:sz w:val="20"/>
          <w:lang w:val="hr-HR"/>
        </w:rPr>
        <w:pgNum/>
      </w:r>
      <w:r w:rsidR="00D62A48" w:rsidRPr="002F7C2C">
        <w:rPr>
          <w:rFonts w:ascii="Arial" w:hAnsi="Arial" w:cs="Arial"/>
          <w:noProof/>
          <w:vanish/>
          <w:sz w:val="20"/>
          <w:lang w:val="hr-HR"/>
        </w:rPr>
        <w:pgNum/>
      </w:r>
      <w:r w:rsidR="00D62A48" w:rsidRPr="002F7C2C">
        <w:rPr>
          <w:rFonts w:ascii="Arial" w:hAnsi="Arial" w:cs="Arial"/>
          <w:noProof/>
          <w:vanish/>
          <w:sz w:val="20"/>
          <w:lang w:val="hr-HR"/>
        </w:rPr>
        <w:pgNum/>
      </w:r>
      <w:r w:rsidR="00D62A48" w:rsidRPr="002F7C2C">
        <w:rPr>
          <w:rFonts w:ascii="Arial" w:hAnsi="Arial" w:cs="Arial"/>
          <w:noProof/>
          <w:vanish/>
          <w:sz w:val="20"/>
          <w:lang w:val="hr-HR"/>
        </w:rPr>
        <w:pgNum/>
      </w:r>
      <w:r w:rsidR="00D62A48" w:rsidRPr="002F7C2C">
        <w:rPr>
          <w:rFonts w:ascii="Arial" w:hAnsi="Arial" w:cs="Arial"/>
          <w:noProof/>
          <w:vanish/>
          <w:sz w:val="20"/>
          <w:lang w:val="hr-HR"/>
        </w:rPr>
        <w:pgNum/>
      </w:r>
      <w:r w:rsidR="00D62A48" w:rsidRPr="002F7C2C">
        <w:rPr>
          <w:rFonts w:ascii="Arial" w:hAnsi="Arial" w:cs="Arial"/>
          <w:noProof/>
          <w:vanish/>
          <w:sz w:val="20"/>
          <w:lang w:val="hr-HR"/>
        </w:rPr>
        <w:pgNum/>
      </w:r>
      <w:r w:rsidR="00D62A48" w:rsidRPr="002F7C2C">
        <w:rPr>
          <w:rFonts w:ascii="Arial" w:hAnsi="Arial" w:cs="Arial"/>
          <w:noProof/>
          <w:vanish/>
          <w:sz w:val="20"/>
          <w:lang w:val="hr-HR"/>
        </w:rPr>
        <w:pgNum/>
      </w:r>
      <w:r w:rsidR="00D62A48" w:rsidRPr="002F7C2C">
        <w:rPr>
          <w:rFonts w:ascii="Arial" w:hAnsi="Arial" w:cs="Arial"/>
          <w:noProof/>
          <w:vanish/>
          <w:sz w:val="20"/>
          <w:lang w:val="hr-HR"/>
        </w:rPr>
        <w:pgNum/>
      </w:r>
      <w:r w:rsidR="00D62A48" w:rsidRPr="002F7C2C">
        <w:rPr>
          <w:rFonts w:ascii="Arial" w:hAnsi="Arial" w:cs="Arial"/>
          <w:noProof/>
          <w:vanish/>
          <w:sz w:val="20"/>
          <w:lang w:val="hr-HR"/>
        </w:rPr>
        <w:pgNum/>
      </w:r>
      <w:r w:rsidR="00D62A48" w:rsidRPr="002F7C2C">
        <w:rPr>
          <w:rFonts w:ascii="Arial" w:hAnsi="Arial" w:cs="Arial"/>
          <w:noProof/>
          <w:vanish/>
          <w:sz w:val="20"/>
          <w:lang w:val="hr-HR"/>
        </w:rPr>
        <w:pgNum/>
      </w:r>
      <w:r w:rsidR="00D62A48" w:rsidRPr="002F7C2C">
        <w:rPr>
          <w:rFonts w:ascii="Arial" w:hAnsi="Arial" w:cs="Arial"/>
          <w:noProof/>
          <w:vanish/>
          <w:sz w:val="20"/>
          <w:lang w:val="hr-HR"/>
        </w:rPr>
        <w:pgNum/>
      </w:r>
      <w:r w:rsidR="00D62A48" w:rsidRPr="002F7C2C">
        <w:rPr>
          <w:rFonts w:ascii="Arial" w:hAnsi="Arial" w:cs="Arial"/>
          <w:noProof/>
          <w:vanish/>
          <w:sz w:val="20"/>
          <w:lang w:val="hr-HR"/>
        </w:rPr>
        <w:pgNum/>
      </w:r>
      <w:r w:rsidR="00D62A48" w:rsidRPr="002F7C2C">
        <w:rPr>
          <w:rFonts w:ascii="Arial" w:hAnsi="Arial" w:cs="Arial"/>
          <w:noProof/>
          <w:vanish/>
          <w:sz w:val="20"/>
          <w:lang w:val="hr-HR"/>
        </w:rPr>
        <w:pgNum/>
      </w:r>
      <w:r w:rsidR="00D62A48" w:rsidRPr="002F7C2C">
        <w:rPr>
          <w:rFonts w:ascii="Arial" w:hAnsi="Arial" w:cs="Arial"/>
          <w:noProof/>
          <w:vanish/>
          <w:sz w:val="20"/>
          <w:lang w:val="hr-HR"/>
        </w:rPr>
        <w:pgNum/>
      </w:r>
      <w:r w:rsidR="00D62A48" w:rsidRPr="002F7C2C">
        <w:rPr>
          <w:rFonts w:ascii="Arial" w:hAnsi="Arial" w:cs="Arial"/>
          <w:noProof/>
          <w:vanish/>
          <w:sz w:val="20"/>
          <w:lang w:val="hr-HR"/>
        </w:rPr>
        <w:pgNum/>
      </w:r>
      <w:r w:rsidR="00D62A48" w:rsidRPr="002F7C2C">
        <w:rPr>
          <w:rFonts w:ascii="Arial" w:hAnsi="Arial" w:cs="Arial"/>
          <w:noProof/>
          <w:vanish/>
          <w:sz w:val="20"/>
          <w:lang w:val="hr-HR"/>
        </w:rPr>
        <w:pgNum/>
      </w:r>
      <w:r w:rsidR="00D62A48" w:rsidRPr="002F7C2C">
        <w:rPr>
          <w:rFonts w:ascii="Arial" w:hAnsi="Arial" w:cs="Arial"/>
          <w:noProof/>
          <w:vanish/>
          <w:sz w:val="20"/>
          <w:lang w:val="hr-HR"/>
        </w:rPr>
        <w:pgNum/>
      </w:r>
      <w:r w:rsidR="00D62A48" w:rsidRPr="002F7C2C">
        <w:rPr>
          <w:rFonts w:ascii="Arial" w:hAnsi="Arial" w:cs="Arial"/>
          <w:noProof/>
          <w:vanish/>
          <w:sz w:val="20"/>
          <w:lang w:val="hr-HR"/>
        </w:rPr>
        <w:pgNum/>
      </w:r>
      <w:r w:rsidR="00D62A48" w:rsidRPr="002F7C2C">
        <w:rPr>
          <w:rFonts w:ascii="Arial" w:hAnsi="Arial" w:cs="Arial"/>
          <w:noProof/>
          <w:vanish/>
          <w:sz w:val="20"/>
          <w:lang w:val="hr-HR"/>
        </w:rPr>
        <w:pgNum/>
      </w:r>
      <w:r w:rsidR="00D62A48" w:rsidRPr="002F7C2C">
        <w:rPr>
          <w:rFonts w:ascii="Arial" w:hAnsi="Arial" w:cs="Arial"/>
          <w:noProof/>
          <w:vanish/>
          <w:sz w:val="20"/>
          <w:lang w:val="hr-HR"/>
        </w:rPr>
        <w:pgNum/>
      </w:r>
      <w:r w:rsidR="00D62A48" w:rsidRPr="002F7C2C">
        <w:rPr>
          <w:rFonts w:ascii="Arial" w:hAnsi="Arial" w:cs="Arial"/>
          <w:noProof/>
          <w:vanish/>
          <w:sz w:val="20"/>
          <w:lang w:val="hr-HR"/>
        </w:rPr>
        <w:pgNum/>
      </w:r>
      <w:r w:rsidR="00D62A48" w:rsidRPr="002F7C2C">
        <w:rPr>
          <w:rFonts w:ascii="Arial" w:hAnsi="Arial" w:cs="Arial"/>
          <w:noProof/>
          <w:vanish/>
          <w:sz w:val="20"/>
          <w:lang w:val="hr-HR"/>
        </w:rPr>
        <w:pgNum/>
      </w:r>
      <w:r w:rsidR="00D62A48" w:rsidRPr="002F7C2C">
        <w:rPr>
          <w:rFonts w:ascii="Arial" w:hAnsi="Arial" w:cs="Arial"/>
          <w:noProof/>
          <w:vanish/>
          <w:sz w:val="20"/>
          <w:lang w:val="hr-HR"/>
        </w:rPr>
        <w:pgNum/>
      </w:r>
      <w:r w:rsidR="00D62A48" w:rsidRPr="002F7C2C">
        <w:rPr>
          <w:rFonts w:ascii="Arial" w:hAnsi="Arial" w:cs="Arial"/>
          <w:noProof/>
          <w:vanish/>
          <w:sz w:val="20"/>
          <w:lang w:val="hr-HR"/>
        </w:rPr>
        <w:pgNum/>
      </w:r>
      <w:r w:rsidR="00D62A48" w:rsidRPr="002F7C2C">
        <w:rPr>
          <w:rFonts w:ascii="Arial" w:hAnsi="Arial" w:cs="Arial"/>
          <w:noProof/>
          <w:vanish/>
          <w:sz w:val="20"/>
          <w:lang w:val="hr-HR"/>
        </w:rPr>
        <w:pgNum/>
      </w:r>
      <w:r w:rsidR="00D62A48" w:rsidRPr="002F7C2C">
        <w:rPr>
          <w:rFonts w:ascii="Arial" w:hAnsi="Arial" w:cs="Arial"/>
          <w:noProof/>
          <w:vanish/>
          <w:sz w:val="20"/>
          <w:lang w:val="hr-HR"/>
        </w:rPr>
        <w:pgNum/>
      </w:r>
      <w:r w:rsidR="00D62A48" w:rsidRPr="002F7C2C">
        <w:rPr>
          <w:rFonts w:ascii="Arial" w:hAnsi="Arial" w:cs="Arial"/>
          <w:noProof/>
          <w:vanish/>
          <w:sz w:val="20"/>
          <w:lang w:val="hr-HR"/>
        </w:rPr>
        <w:pgNum/>
      </w:r>
      <w:r w:rsidR="00D62A48" w:rsidRPr="002F7C2C">
        <w:rPr>
          <w:rFonts w:ascii="Arial" w:hAnsi="Arial" w:cs="Arial"/>
          <w:noProof/>
          <w:vanish/>
          <w:sz w:val="20"/>
          <w:lang w:val="hr-HR"/>
        </w:rPr>
        <w:pgNum/>
      </w:r>
      <w:r w:rsidR="00D62A48" w:rsidRPr="002F7C2C">
        <w:rPr>
          <w:rFonts w:ascii="Arial" w:hAnsi="Arial" w:cs="Arial"/>
          <w:noProof/>
          <w:vanish/>
          <w:sz w:val="20"/>
          <w:lang w:val="hr-HR"/>
        </w:rPr>
        <w:pgNum/>
      </w:r>
      <w:r w:rsidR="00D62A48" w:rsidRPr="002F7C2C">
        <w:rPr>
          <w:rFonts w:ascii="Arial" w:hAnsi="Arial" w:cs="Arial"/>
          <w:noProof/>
          <w:vanish/>
          <w:sz w:val="20"/>
          <w:lang w:val="hr-HR"/>
        </w:rPr>
        <w:pgNum/>
      </w:r>
      <w:r w:rsidR="00D62A48" w:rsidRPr="002F7C2C">
        <w:rPr>
          <w:rFonts w:ascii="Arial" w:hAnsi="Arial" w:cs="Arial"/>
          <w:noProof/>
          <w:vanish/>
          <w:sz w:val="20"/>
          <w:lang w:val="hr-HR"/>
        </w:rPr>
        <w:pgNum/>
      </w:r>
      <w:r w:rsidR="00D62A48" w:rsidRPr="002F7C2C">
        <w:rPr>
          <w:rFonts w:ascii="Arial" w:hAnsi="Arial" w:cs="Arial"/>
          <w:noProof/>
          <w:vanish/>
          <w:sz w:val="20"/>
          <w:lang w:val="hr-HR"/>
        </w:rPr>
        <w:pgNum/>
      </w:r>
      <w:r w:rsidR="00D62A48" w:rsidRPr="002F7C2C">
        <w:rPr>
          <w:rFonts w:ascii="Arial" w:hAnsi="Arial" w:cs="Arial"/>
          <w:noProof/>
          <w:vanish/>
          <w:sz w:val="20"/>
          <w:lang w:val="hr-HR"/>
        </w:rPr>
        <w:pgNum/>
      </w:r>
      <w:r w:rsidR="00D62A48" w:rsidRPr="002F7C2C">
        <w:rPr>
          <w:rFonts w:ascii="Arial" w:hAnsi="Arial" w:cs="Arial"/>
          <w:noProof/>
          <w:vanish/>
          <w:sz w:val="20"/>
          <w:lang w:val="hr-HR"/>
        </w:rPr>
        <w:pgNum/>
      </w:r>
      <w:r w:rsidR="00D62A48" w:rsidRPr="002F7C2C">
        <w:rPr>
          <w:rFonts w:ascii="Arial" w:hAnsi="Arial" w:cs="Arial"/>
          <w:noProof/>
          <w:vanish/>
          <w:sz w:val="20"/>
          <w:lang w:val="hr-HR"/>
        </w:rPr>
        <w:pgNum/>
      </w:r>
      <w:r w:rsidR="00D62A48" w:rsidRPr="002F7C2C">
        <w:rPr>
          <w:rFonts w:ascii="Arial" w:hAnsi="Arial" w:cs="Arial"/>
          <w:noProof/>
          <w:vanish/>
          <w:sz w:val="20"/>
          <w:lang w:val="hr-HR"/>
        </w:rPr>
        <w:pgNum/>
      </w:r>
      <w:r w:rsidR="00D62A48" w:rsidRPr="002F7C2C">
        <w:rPr>
          <w:rFonts w:ascii="Arial" w:hAnsi="Arial" w:cs="Arial"/>
          <w:noProof/>
          <w:vanish/>
          <w:sz w:val="20"/>
          <w:lang w:val="hr-HR"/>
        </w:rPr>
        <w:pgNum/>
      </w:r>
      <w:r w:rsidR="00D62A48" w:rsidRPr="002F7C2C">
        <w:rPr>
          <w:rFonts w:ascii="Arial" w:hAnsi="Arial" w:cs="Arial"/>
          <w:noProof/>
          <w:vanish/>
          <w:sz w:val="20"/>
          <w:lang w:val="hr-HR"/>
        </w:rPr>
        <w:pgNum/>
      </w:r>
      <w:r w:rsidR="00D62A48" w:rsidRPr="002F7C2C">
        <w:rPr>
          <w:rFonts w:ascii="Arial" w:hAnsi="Arial" w:cs="Arial"/>
          <w:noProof/>
          <w:vanish/>
          <w:sz w:val="20"/>
          <w:lang w:val="hr-HR"/>
        </w:rPr>
        <w:pgNum/>
      </w:r>
      <w:r w:rsidR="00D62A48" w:rsidRPr="002F7C2C">
        <w:rPr>
          <w:rFonts w:ascii="Arial" w:hAnsi="Arial" w:cs="Arial"/>
          <w:noProof/>
          <w:vanish/>
          <w:sz w:val="20"/>
          <w:lang w:val="hr-HR"/>
        </w:rPr>
        <w:pgNum/>
      </w:r>
      <w:r w:rsidR="00D62A48" w:rsidRPr="002F7C2C">
        <w:rPr>
          <w:rFonts w:ascii="Arial" w:hAnsi="Arial" w:cs="Arial"/>
          <w:noProof/>
          <w:vanish/>
          <w:sz w:val="20"/>
          <w:lang w:val="hr-HR"/>
        </w:rPr>
        <w:pgNum/>
      </w:r>
      <w:r w:rsidR="00D62A48" w:rsidRPr="002F7C2C">
        <w:rPr>
          <w:rFonts w:ascii="Arial" w:hAnsi="Arial" w:cs="Arial"/>
          <w:noProof/>
          <w:vanish/>
          <w:sz w:val="20"/>
          <w:lang w:val="hr-HR"/>
        </w:rPr>
        <w:pgNum/>
      </w:r>
      <w:r w:rsidR="00D62A48" w:rsidRPr="002F7C2C">
        <w:rPr>
          <w:rFonts w:ascii="Arial" w:hAnsi="Arial" w:cs="Arial"/>
          <w:noProof/>
          <w:vanish/>
          <w:sz w:val="20"/>
          <w:lang w:val="hr-HR"/>
        </w:rPr>
        <w:pgNum/>
      </w:r>
      <w:r w:rsidR="00D62A48" w:rsidRPr="002F7C2C">
        <w:rPr>
          <w:rFonts w:ascii="Arial" w:hAnsi="Arial" w:cs="Arial"/>
          <w:noProof/>
          <w:vanish/>
          <w:sz w:val="20"/>
          <w:lang w:val="hr-HR"/>
        </w:rPr>
        <w:pgNum/>
      </w:r>
      <w:r w:rsidR="00D62A48" w:rsidRPr="002F7C2C">
        <w:rPr>
          <w:rFonts w:ascii="Arial" w:hAnsi="Arial" w:cs="Arial"/>
          <w:noProof/>
          <w:vanish/>
          <w:sz w:val="20"/>
          <w:lang w:val="hr-HR"/>
        </w:rPr>
        <w:pgNum/>
      </w:r>
      <w:r w:rsidR="00D62A48" w:rsidRPr="002F7C2C">
        <w:rPr>
          <w:rFonts w:ascii="Arial" w:hAnsi="Arial" w:cs="Arial"/>
          <w:noProof/>
          <w:vanish/>
          <w:sz w:val="20"/>
          <w:lang w:val="hr-HR"/>
        </w:rPr>
        <w:pgNum/>
      </w:r>
      <w:r w:rsidR="00D62A48" w:rsidRPr="002F7C2C">
        <w:rPr>
          <w:rFonts w:ascii="Arial" w:hAnsi="Arial" w:cs="Arial"/>
          <w:noProof/>
          <w:vanish/>
          <w:sz w:val="20"/>
          <w:lang w:val="hr-HR"/>
        </w:rPr>
        <w:pgNum/>
      </w:r>
      <w:r w:rsidR="00D62A48" w:rsidRPr="002F7C2C">
        <w:rPr>
          <w:rFonts w:ascii="Arial" w:hAnsi="Arial" w:cs="Arial"/>
          <w:noProof/>
          <w:vanish/>
          <w:sz w:val="20"/>
          <w:lang w:val="hr-HR"/>
        </w:rPr>
        <w:pgNum/>
      </w:r>
      <w:r w:rsidR="00D62A48" w:rsidRPr="002F7C2C">
        <w:rPr>
          <w:rFonts w:ascii="Arial" w:hAnsi="Arial" w:cs="Arial"/>
          <w:noProof/>
          <w:vanish/>
          <w:sz w:val="20"/>
          <w:lang w:val="hr-HR"/>
        </w:rPr>
        <w:pgNum/>
      </w:r>
      <w:r w:rsidR="00D62A48" w:rsidRPr="002F7C2C">
        <w:rPr>
          <w:rFonts w:ascii="Arial" w:hAnsi="Arial" w:cs="Arial"/>
          <w:noProof/>
          <w:vanish/>
          <w:sz w:val="20"/>
          <w:lang w:val="hr-HR"/>
        </w:rPr>
        <w:pgNum/>
      </w:r>
      <w:r w:rsidR="00D62A48" w:rsidRPr="002F7C2C">
        <w:rPr>
          <w:rFonts w:ascii="Arial" w:hAnsi="Arial" w:cs="Arial"/>
          <w:noProof/>
          <w:vanish/>
          <w:sz w:val="20"/>
          <w:lang w:val="hr-HR"/>
        </w:rPr>
        <w:pgNum/>
      </w:r>
      <w:r w:rsidR="00D62A48" w:rsidRPr="002F7C2C">
        <w:rPr>
          <w:rFonts w:ascii="Arial" w:hAnsi="Arial" w:cs="Arial"/>
          <w:noProof/>
          <w:vanish/>
          <w:sz w:val="20"/>
          <w:lang w:val="hr-HR"/>
        </w:rPr>
        <w:pgNum/>
      </w:r>
      <w:r w:rsidR="00D62A48" w:rsidRPr="002F7C2C">
        <w:rPr>
          <w:rFonts w:ascii="Arial" w:hAnsi="Arial" w:cs="Arial"/>
          <w:noProof/>
          <w:vanish/>
          <w:sz w:val="20"/>
          <w:lang w:val="hr-HR"/>
        </w:rPr>
        <w:pgNum/>
      </w:r>
      <w:r w:rsidR="00D62A48" w:rsidRPr="002F7C2C">
        <w:rPr>
          <w:rFonts w:ascii="Arial" w:hAnsi="Arial" w:cs="Arial"/>
          <w:noProof/>
          <w:vanish/>
          <w:sz w:val="20"/>
          <w:lang w:val="hr-HR"/>
        </w:rPr>
        <w:pgNum/>
      </w:r>
      <w:r w:rsidR="00D62A48" w:rsidRPr="002F7C2C">
        <w:rPr>
          <w:rFonts w:ascii="Arial" w:hAnsi="Arial" w:cs="Arial"/>
          <w:noProof/>
          <w:vanish/>
          <w:sz w:val="20"/>
          <w:lang w:val="hr-HR"/>
        </w:rPr>
        <w:pgNum/>
      </w:r>
      <w:r w:rsidR="00D62A48" w:rsidRPr="002F7C2C">
        <w:rPr>
          <w:rFonts w:ascii="Arial" w:hAnsi="Arial" w:cs="Arial"/>
          <w:noProof/>
          <w:vanish/>
          <w:sz w:val="20"/>
          <w:lang w:val="hr-HR"/>
        </w:rPr>
        <w:pgNum/>
      </w:r>
      <w:r w:rsidR="00D62A48" w:rsidRPr="002F7C2C">
        <w:rPr>
          <w:rFonts w:ascii="Arial" w:hAnsi="Arial" w:cs="Arial"/>
          <w:noProof/>
          <w:vanish/>
          <w:sz w:val="20"/>
          <w:lang w:val="hr-HR"/>
        </w:rPr>
        <w:pgNum/>
      </w:r>
      <w:r w:rsidR="00D62A48" w:rsidRPr="002F7C2C">
        <w:rPr>
          <w:rFonts w:ascii="Arial" w:hAnsi="Arial" w:cs="Arial"/>
          <w:noProof/>
          <w:vanish/>
          <w:sz w:val="20"/>
          <w:lang w:val="hr-HR"/>
        </w:rPr>
        <w:pgNum/>
      </w:r>
      <w:r w:rsidR="00D62A48" w:rsidRPr="002F7C2C">
        <w:rPr>
          <w:rFonts w:ascii="Arial" w:hAnsi="Arial" w:cs="Arial"/>
          <w:noProof/>
          <w:vanish/>
          <w:sz w:val="20"/>
          <w:lang w:val="hr-HR"/>
        </w:rPr>
        <w:pgNum/>
      </w:r>
      <w:r w:rsidR="00D62A48" w:rsidRPr="002F7C2C">
        <w:rPr>
          <w:rFonts w:ascii="Arial" w:hAnsi="Arial" w:cs="Arial"/>
          <w:noProof/>
          <w:vanish/>
          <w:sz w:val="20"/>
          <w:lang w:val="hr-HR"/>
        </w:rPr>
        <w:pgNum/>
      </w:r>
      <w:r w:rsidR="00D62A48" w:rsidRPr="002F7C2C">
        <w:rPr>
          <w:rFonts w:ascii="Arial" w:hAnsi="Arial" w:cs="Arial"/>
          <w:noProof/>
          <w:vanish/>
          <w:sz w:val="20"/>
          <w:lang w:val="hr-HR"/>
        </w:rPr>
        <w:pgNum/>
      </w:r>
      <w:r w:rsidR="00D62A48" w:rsidRPr="002F7C2C">
        <w:rPr>
          <w:rFonts w:ascii="Arial" w:hAnsi="Arial" w:cs="Arial"/>
          <w:noProof/>
          <w:vanish/>
          <w:sz w:val="20"/>
          <w:lang w:val="hr-HR"/>
        </w:rPr>
        <w:pgNum/>
      </w:r>
      <w:r w:rsidR="00D62A48" w:rsidRPr="002F7C2C">
        <w:rPr>
          <w:rFonts w:ascii="Arial" w:hAnsi="Arial" w:cs="Arial"/>
          <w:noProof/>
          <w:vanish/>
          <w:sz w:val="20"/>
          <w:lang w:val="hr-HR"/>
        </w:rPr>
        <w:pgNum/>
      </w:r>
      <w:r w:rsidR="00D62A48" w:rsidRPr="002F7C2C">
        <w:rPr>
          <w:rFonts w:ascii="Arial" w:hAnsi="Arial" w:cs="Arial"/>
          <w:noProof/>
          <w:vanish/>
          <w:sz w:val="20"/>
          <w:lang w:val="hr-HR"/>
        </w:rPr>
        <w:pgNum/>
      </w:r>
      <w:r w:rsidR="00D62A48" w:rsidRPr="002F7C2C">
        <w:rPr>
          <w:rFonts w:ascii="Arial" w:hAnsi="Arial" w:cs="Arial"/>
          <w:noProof/>
          <w:vanish/>
          <w:sz w:val="20"/>
          <w:lang w:val="hr-HR"/>
        </w:rPr>
        <w:pgNum/>
      </w:r>
      <w:r w:rsidR="00D62A48" w:rsidRPr="002F7C2C">
        <w:rPr>
          <w:rFonts w:ascii="Arial" w:hAnsi="Arial" w:cs="Arial"/>
          <w:noProof/>
          <w:vanish/>
          <w:sz w:val="20"/>
          <w:lang w:val="hr-HR"/>
        </w:rPr>
        <w:pgNum/>
      </w:r>
      <w:r w:rsidR="00D62A48" w:rsidRPr="002F7C2C">
        <w:rPr>
          <w:rFonts w:ascii="Arial" w:hAnsi="Arial" w:cs="Arial"/>
          <w:noProof/>
          <w:vanish/>
          <w:sz w:val="20"/>
          <w:lang w:val="hr-HR"/>
        </w:rPr>
        <w:pgNum/>
      </w:r>
      <w:r w:rsidR="00D62A48" w:rsidRPr="002F7C2C">
        <w:rPr>
          <w:rFonts w:ascii="Arial" w:hAnsi="Arial" w:cs="Arial"/>
          <w:noProof/>
          <w:vanish/>
          <w:sz w:val="20"/>
          <w:lang w:val="hr-HR"/>
        </w:rPr>
        <w:pgNum/>
      </w:r>
      <w:r w:rsidR="00D62A48" w:rsidRPr="002F7C2C">
        <w:rPr>
          <w:rFonts w:ascii="Arial" w:hAnsi="Arial" w:cs="Arial"/>
          <w:noProof/>
          <w:vanish/>
          <w:sz w:val="20"/>
          <w:lang w:val="hr-HR"/>
        </w:rPr>
        <w:pgNum/>
      </w:r>
      <w:r w:rsidR="00D62A48" w:rsidRPr="002F7C2C">
        <w:rPr>
          <w:rFonts w:ascii="Arial" w:hAnsi="Arial" w:cs="Arial"/>
          <w:noProof/>
          <w:vanish/>
          <w:sz w:val="20"/>
          <w:lang w:val="hr-HR"/>
        </w:rPr>
        <w:pgNum/>
      </w:r>
      <w:r w:rsidR="00D62A48" w:rsidRPr="002F7C2C">
        <w:rPr>
          <w:rFonts w:ascii="Arial" w:hAnsi="Arial" w:cs="Arial"/>
          <w:noProof/>
          <w:vanish/>
          <w:sz w:val="20"/>
          <w:lang w:val="hr-HR"/>
        </w:rPr>
        <w:pgNum/>
      </w:r>
    </w:p>
    <w:sectPr w:rsidR="00D62A48" w:rsidRPr="002F7C2C" w:rsidSect="00AD73F8">
      <w:footerReference w:type="default" r:id="rId9"/>
      <w:pgSz w:w="12240" w:h="15840"/>
      <w:pgMar w:top="851" w:right="1800" w:bottom="18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D0D49" w14:textId="77777777" w:rsidR="007E106F" w:rsidRDefault="007E106F" w:rsidP="008D257F">
      <w:r>
        <w:separator/>
      </w:r>
    </w:p>
  </w:endnote>
  <w:endnote w:type="continuationSeparator" w:id="0">
    <w:p w14:paraId="3BFAEFA7" w14:textId="77777777" w:rsidR="007E106F" w:rsidRDefault="007E106F" w:rsidP="008D2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E5BC1" w14:textId="77777777" w:rsidR="008D257F" w:rsidRDefault="008D257F">
    <w:pPr>
      <w:pStyle w:val="Podnoje"/>
      <w:rPr>
        <w:rFonts w:ascii="Arial" w:hAnsi="Arial" w:cs="Arial"/>
        <w:sz w:val="18"/>
        <w:szCs w:val="18"/>
      </w:rPr>
    </w:pPr>
  </w:p>
  <w:p w14:paraId="1882BD94" w14:textId="77777777" w:rsidR="00CB496F" w:rsidRDefault="00CB496F">
    <w:pPr>
      <w:pStyle w:val="Podnoje"/>
      <w:rPr>
        <w:rFonts w:ascii="Arial" w:hAnsi="Arial" w:cs="Arial"/>
        <w:sz w:val="18"/>
        <w:szCs w:val="18"/>
      </w:rPr>
    </w:pPr>
  </w:p>
  <w:p w14:paraId="6AAF8EA9" w14:textId="77777777" w:rsidR="00CB496F" w:rsidRDefault="00CB496F">
    <w:pPr>
      <w:pStyle w:val="Podnoje"/>
      <w:rPr>
        <w:rFonts w:ascii="Arial" w:hAnsi="Arial" w:cs="Arial"/>
        <w:sz w:val="18"/>
        <w:szCs w:val="18"/>
      </w:rPr>
    </w:pPr>
  </w:p>
  <w:p w14:paraId="6C00D690" w14:textId="77777777" w:rsidR="00CB496F" w:rsidRPr="00655BC5" w:rsidRDefault="00CB496F">
    <w:pPr>
      <w:pStyle w:val="Podnoje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88E11" w14:textId="77777777" w:rsidR="007E106F" w:rsidRDefault="007E106F" w:rsidP="008D257F">
      <w:r>
        <w:separator/>
      </w:r>
    </w:p>
  </w:footnote>
  <w:footnote w:type="continuationSeparator" w:id="0">
    <w:p w14:paraId="0AAB1C60" w14:textId="77777777" w:rsidR="007E106F" w:rsidRDefault="007E106F" w:rsidP="008D25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D1DEC"/>
    <w:multiLevelType w:val="hybridMultilevel"/>
    <w:tmpl w:val="22CA23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223B8"/>
    <w:multiLevelType w:val="hybridMultilevel"/>
    <w:tmpl w:val="386612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FF1D66"/>
    <w:multiLevelType w:val="hybridMultilevel"/>
    <w:tmpl w:val="F99672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E1336"/>
    <w:multiLevelType w:val="hybridMultilevel"/>
    <w:tmpl w:val="57F85D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A33A1"/>
    <w:multiLevelType w:val="hybridMultilevel"/>
    <w:tmpl w:val="313068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D61E8"/>
    <w:multiLevelType w:val="hybridMultilevel"/>
    <w:tmpl w:val="C6869C68"/>
    <w:lvl w:ilvl="0" w:tplc="302C58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A71BAB"/>
    <w:multiLevelType w:val="hybridMultilevel"/>
    <w:tmpl w:val="EFD2EE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106242"/>
    <w:multiLevelType w:val="hybridMultilevel"/>
    <w:tmpl w:val="6DBC3D6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26C69"/>
    <w:multiLevelType w:val="hybridMultilevel"/>
    <w:tmpl w:val="D038A25E"/>
    <w:lvl w:ilvl="0" w:tplc="7EB0CE24">
      <w:numFmt w:val="bullet"/>
      <w:lvlText w:val="-"/>
      <w:lvlJc w:val="left"/>
      <w:pPr>
        <w:ind w:left="4897" w:hanging="360"/>
      </w:pPr>
      <w:rPr>
        <w:rFonts w:ascii="CG Times" w:eastAsia="Times New Roman" w:hAnsi="CG Time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05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77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49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21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93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657" w:hanging="360"/>
      </w:pPr>
      <w:rPr>
        <w:rFonts w:ascii="Wingdings" w:hAnsi="Wingdings" w:hint="default"/>
      </w:rPr>
    </w:lvl>
  </w:abstractNum>
  <w:abstractNum w:abstractNumId="9" w15:restartNumberingAfterBreak="0">
    <w:nsid w:val="316535A6"/>
    <w:multiLevelType w:val="hybridMultilevel"/>
    <w:tmpl w:val="C57826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027032"/>
    <w:multiLevelType w:val="hybridMultilevel"/>
    <w:tmpl w:val="2A10FD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140ADB"/>
    <w:multiLevelType w:val="hybridMultilevel"/>
    <w:tmpl w:val="6C7676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923BA5"/>
    <w:multiLevelType w:val="hybridMultilevel"/>
    <w:tmpl w:val="46AA4A7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6B198B"/>
    <w:multiLevelType w:val="hybridMultilevel"/>
    <w:tmpl w:val="286E80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5C37BC"/>
    <w:multiLevelType w:val="hybridMultilevel"/>
    <w:tmpl w:val="320C5B30"/>
    <w:lvl w:ilvl="0" w:tplc="ED963D54">
      <w:numFmt w:val="bullet"/>
      <w:lvlText w:val="-"/>
      <w:lvlJc w:val="left"/>
      <w:pPr>
        <w:ind w:left="1080" w:hanging="360"/>
      </w:pPr>
      <w:rPr>
        <w:rFonts w:ascii="CG Times" w:eastAsia="Times New Roman" w:hAnsi="CG Time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3EA2547"/>
    <w:multiLevelType w:val="hybridMultilevel"/>
    <w:tmpl w:val="BFBC2BE8"/>
    <w:lvl w:ilvl="0" w:tplc="4BBAB08E">
      <w:numFmt w:val="bullet"/>
      <w:lvlText w:val="-"/>
      <w:lvlJc w:val="left"/>
      <w:pPr>
        <w:ind w:left="1080" w:hanging="360"/>
      </w:pPr>
      <w:rPr>
        <w:rFonts w:ascii="CG Times" w:eastAsia="Times New Roman" w:hAnsi="CG Time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D558B8"/>
    <w:multiLevelType w:val="hybridMultilevel"/>
    <w:tmpl w:val="D97E3D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1B34DE"/>
    <w:multiLevelType w:val="hybridMultilevel"/>
    <w:tmpl w:val="F27E50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0F63A5"/>
    <w:multiLevelType w:val="hybridMultilevel"/>
    <w:tmpl w:val="557CD80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75209C"/>
    <w:multiLevelType w:val="hybridMultilevel"/>
    <w:tmpl w:val="6CCEA62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6D3430"/>
    <w:multiLevelType w:val="hybridMultilevel"/>
    <w:tmpl w:val="B9520C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123FE4"/>
    <w:multiLevelType w:val="hybridMultilevel"/>
    <w:tmpl w:val="8FC27654"/>
    <w:lvl w:ilvl="0" w:tplc="0076F200">
      <w:numFmt w:val="bullet"/>
      <w:lvlText w:val="-"/>
      <w:lvlJc w:val="left"/>
      <w:pPr>
        <w:ind w:left="1080" w:hanging="360"/>
      </w:pPr>
      <w:rPr>
        <w:rFonts w:ascii="CG Times" w:eastAsia="Times New Roman" w:hAnsi="CG Time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47D268F"/>
    <w:multiLevelType w:val="hybridMultilevel"/>
    <w:tmpl w:val="DA1263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593FFC"/>
    <w:multiLevelType w:val="hybridMultilevel"/>
    <w:tmpl w:val="F5C8A8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A90B43"/>
    <w:multiLevelType w:val="hybridMultilevel"/>
    <w:tmpl w:val="BD863092"/>
    <w:lvl w:ilvl="0" w:tplc="B052CC22"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5" w15:restartNumberingAfterBreak="0">
    <w:nsid w:val="7AE026A1"/>
    <w:multiLevelType w:val="hybridMultilevel"/>
    <w:tmpl w:val="39A84B2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DB328B"/>
    <w:multiLevelType w:val="hybridMultilevel"/>
    <w:tmpl w:val="70C018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8479075">
    <w:abstractNumId w:val="1"/>
  </w:num>
  <w:num w:numId="2" w16cid:durableId="241185924">
    <w:abstractNumId w:val="8"/>
  </w:num>
  <w:num w:numId="3" w16cid:durableId="1209340981">
    <w:abstractNumId w:val="5"/>
  </w:num>
  <w:num w:numId="4" w16cid:durableId="122499763">
    <w:abstractNumId w:val="14"/>
  </w:num>
  <w:num w:numId="5" w16cid:durableId="1160388821">
    <w:abstractNumId w:val="21"/>
  </w:num>
  <w:num w:numId="6" w16cid:durableId="173227127">
    <w:abstractNumId w:val="15"/>
  </w:num>
  <w:num w:numId="7" w16cid:durableId="314068683">
    <w:abstractNumId w:val="24"/>
  </w:num>
  <w:num w:numId="8" w16cid:durableId="30344971">
    <w:abstractNumId w:val="12"/>
  </w:num>
  <w:num w:numId="9" w16cid:durableId="24335316">
    <w:abstractNumId w:val="16"/>
  </w:num>
  <w:num w:numId="10" w16cid:durableId="1037659719">
    <w:abstractNumId w:val="18"/>
  </w:num>
  <w:num w:numId="11" w16cid:durableId="2064598885">
    <w:abstractNumId w:val="20"/>
  </w:num>
  <w:num w:numId="12" w16cid:durableId="321783700">
    <w:abstractNumId w:val="4"/>
  </w:num>
  <w:num w:numId="13" w16cid:durableId="881476475">
    <w:abstractNumId w:val="26"/>
  </w:num>
  <w:num w:numId="14" w16cid:durableId="605963506">
    <w:abstractNumId w:val="7"/>
  </w:num>
  <w:num w:numId="15" w16cid:durableId="1889030803">
    <w:abstractNumId w:val="6"/>
  </w:num>
  <w:num w:numId="16" w16cid:durableId="1477336736">
    <w:abstractNumId w:val="2"/>
  </w:num>
  <w:num w:numId="17" w16cid:durableId="590746286">
    <w:abstractNumId w:val="19"/>
  </w:num>
  <w:num w:numId="18" w16cid:durableId="301540988">
    <w:abstractNumId w:val="0"/>
  </w:num>
  <w:num w:numId="19" w16cid:durableId="1811439040">
    <w:abstractNumId w:val="9"/>
  </w:num>
  <w:num w:numId="20" w16cid:durableId="285474892">
    <w:abstractNumId w:val="22"/>
  </w:num>
  <w:num w:numId="21" w16cid:durableId="1008557311">
    <w:abstractNumId w:val="10"/>
  </w:num>
  <w:num w:numId="22" w16cid:durableId="783959264">
    <w:abstractNumId w:val="25"/>
  </w:num>
  <w:num w:numId="23" w16cid:durableId="2049603254">
    <w:abstractNumId w:val="23"/>
  </w:num>
  <w:num w:numId="24" w16cid:durableId="584922284">
    <w:abstractNumId w:val="17"/>
  </w:num>
  <w:num w:numId="25" w16cid:durableId="157817397">
    <w:abstractNumId w:val="3"/>
  </w:num>
  <w:num w:numId="26" w16cid:durableId="1673877096">
    <w:abstractNumId w:val="13"/>
  </w:num>
  <w:num w:numId="27" w16cid:durableId="19031729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E56"/>
    <w:rsid w:val="00000028"/>
    <w:rsid w:val="00004D5E"/>
    <w:rsid w:val="00015B39"/>
    <w:rsid w:val="00025B1A"/>
    <w:rsid w:val="000309AB"/>
    <w:rsid w:val="00031FEC"/>
    <w:rsid w:val="00033EDE"/>
    <w:rsid w:val="00035C50"/>
    <w:rsid w:val="000424A8"/>
    <w:rsid w:val="0004362C"/>
    <w:rsid w:val="000437F4"/>
    <w:rsid w:val="00047C03"/>
    <w:rsid w:val="00061974"/>
    <w:rsid w:val="00073433"/>
    <w:rsid w:val="00084DC3"/>
    <w:rsid w:val="00086BA4"/>
    <w:rsid w:val="0009197B"/>
    <w:rsid w:val="00095BE1"/>
    <w:rsid w:val="00095FCA"/>
    <w:rsid w:val="000A000E"/>
    <w:rsid w:val="000B60B0"/>
    <w:rsid w:val="000C010A"/>
    <w:rsid w:val="000C0329"/>
    <w:rsid w:val="000C08F0"/>
    <w:rsid w:val="000D0152"/>
    <w:rsid w:val="000D136E"/>
    <w:rsid w:val="000E29D5"/>
    <w:rsid w:val="000F0375"/>
    <w:rsid w:val="000F5A89"/>
    <w:rsid w:val="00104159"/>
    <w:rsid w:val="00105157"/>
    <w:rsid w:val="00111D9D"/>
    <w:rsid w:val="00113D21"/>
    <w:rsid w:val="00114602"/>
    <w:rsid w:val="00115953"/>
    <w:rsid w:val="0011788E"/>
    <w:rsid w:val="001271D9"/>
    <w:rsid w:val="00127B80"/>
    <w:rsid w:val="00127C8B"/>
    <w:rsid w:val="00147ADA"/>
    <w:rsid w:val="00174801"/>
    <w:rsid w:val="00180FCE"/>
    <w:rsid w:val="00185F7D"/>
    <w:rsid w:val="0019071A"/>
    <w:rsid w:val="001A461B"/>
    <w:rsid w:val="001B3BD1"/>
    <w:rsid w:val="001B5D9F"/>
    <w:rsid w:val="001C0AF3"/>
    <w:rsid w:val="001C1098"/>
    <w:rsid w:val="001C1B26"/>
    <w:rsid w:val="001C6736"/>
    <w:rsid w:val="001D1426"/>
    <w:rsid w:val="001D4760"/>
    <w:rsid w:val="001E5411"/>
    <w:rsid w:val="001F1E6A"/>
    <w:rsid w:val="001F6A5C"/>
    <w:rsid w:val="001F7454"/>
    <w:rsid w:val="002065CB"/>
    <w:rsid w:val="00206617"/>
    <w:rsid w:val="00211601"/>
    <w:rsid w:val="0021426C"/>
    <w:rsid w:val="002227E2"/>
    <w:rsid w:val="0024285D"/>
    <w:rsid w:val="002537C6"/>
    <w:rsid w:val="00256538"/>
    <w:rsid w:val="00257AE0"/>
    <w:rsid w:val="00257EEC"/>
    <w:rsid w:val="00266911"/>
    <w:rsid w:val="00272D76"/>
    <w:rsid w:val="00275FEF"/>
    <w:rsid w:val="00277F8E"/>
    <w:rsid w:val="002A5842"/>
    <w:rsid w:val="002B205F"/>
    <w:rsid w:val="002B4B27"/>
    <w:rsid w:val="002B78F0"/>
    <w:rsid w:val="002C0B1B"/>
    <w:rsid w:val="002C1C65"/>
    <w:rsid w:val="002C7D88"/>
    <w:rsid w:val="002E4F91"/>
    <w:rsid w:val="002F4AF1"/>
    <w:rsid w:val="002F7C2C"/>
    <w:rsid w:val="00302A31"/>
    <w:rsid w:val="0030690A"/>
    <w:rsid w:val="003074EB"/>
    <w:rsid w:val="0031393E"/>
    <w:rsid w:val="00314B84"/>
    <w:rsid w:val="003154A4"/>
    <w:rsid w:val="003157AE"/>
    <w:rsid w:val="0032598A"/>
    <w:rsid w:val="00351606"/>
    <w:rsid w:val="00356D57"/>
    <w:rsid w:val="00357E32"/>
    <w:rsid w:val="00360893"/>
    <w:rsid w:val="003613A5"/>
    <w:rsid w:val="00370CF1"/>
    <w:rsid w:val="00375463"/>
    <w:rsid w:val="00383ADD"/>
    <w:rsid w:val="00384A7D"/>
    <w:rsid w:val="00385874"/>
    <w:rsid w:val="003875FC"/>
    <w:rsid w:val="003936DA"/>
    <w:rsid w:val="003B427E"/>
    <w:rsid w:val="003B56EB"/>
    <w:rsid w:val="003D29B5"/>
    <w:rsid w:val="003E056C"/>
    <w:rsid w:val="003F00DE"/>
    <w:rsid w:val="003F43BF"/>
    <w:rsid w:val="0040080E"/>
    <w:rsid w:val="00400E55"/>
    <w:rsid w:val="00420E60"/>
    <w:rsid w:val="004255F0"/>
    <w:rsid w:val="00426719"/>
    <w:rsid w:val="004315CC"/>
    <w:rsid w:val="00436409"/>
    <w:rsid w:val="00450E6C"/>
    <w:rsid w:val="00452A43"/>
    <w:rsid w:val="00470D65"/>
    <w:rsid w:val="0047448C"/>
    <w:rsid w:val="00486DB1"/>
    <w:rsid w:val="00494826"/>
    <w:rsid w:val="004A4B00"/>
    <w:rsid w:val="004A4D1F"/>
    <w:rsid w:val="004A735A"/>
    <w:rsid w:val="004B13F3"/>
    <w:rsid w:val="004B5161"/>
    <w:rsid w:val="004C307A"/>
    <w:rsid w:val="004C6090"/>
    <w:rsid w:val="004C7D35"/>
    <w:rsid w:val="004D0DBB"/>
    <w:rsid w:val="004D3DB8"/>
    <w:rsid w:val="004D4BE4"/>
    <w:rsid w:val="004E0E2F"/>
    <w:rsid w:val="004E44A1"/>
    <w:rsid w:val="004E4E27"/>
    <w:rsid w:val="004E78EA"/>
    <w:rsid w:val="00500EDA"/>
    <w:rsid w:val="00501C12"/>
    <w:rsid w:val="005322EC"/>
    <w:rsid w:val="005334DF"/>
    <w:rsid w:val="00544E91"/>
    <w:rsid w:val="00551066"/>
    <w:rsid w:val="00552716"/>
    <w:rsid w:val="00570DF8"/>
    <w:rsid w:val="00580535"/>
    <w:rsid w:val="00583BE5"/>
    <w:rsid w:val="0058725A"/>
    <w:rsid w:val="00587281"/>
    <w:rsid w:val="00590524"/>
    <w:rsid w:val="00592C21"/>
    <w:rsid w:val="005A387C"/>
    <w:rsid w:val="005A778A"/>
    <w:rsid w:val="005B100C"/>
    <w:rsid w:val="005B42C8"/>
    <w:rsid w:val="005B4CD6"/>
    <w:rsid w:val="005B5CB2"/>
    <w:rsid w:val="005C0954"/>
    <w:rsid w:val="005C11B8"/>
    <w:rsid w:val="005E476E"/>
    <w:rsid w:val="0062084E"/>
    <w:rsid w:val="006209DF"/>
    <w:rsid w:val="0062177F"/>
    <w:rsid w:val="00624701"/>
    <w:rsid w:val="0063173F"/>
    <w:rsid w:val="006320C6"/>
    <w:rsid w:val="006478B9"/>
    <w:rsid w:val="00647DFB"/>
    <w:rsid w:val="00655BC5"/>
    <w:rsid w:val="00656F38"/>
    <w:rsid w:val="00663F69"/>
    <w:rsid w:val="00665783"/>
    <w:rsid w:val="006707D2"/>
    <w:rsid w:val="00674AAE"/>
    <w:rsid w:val="00675444"/>
    <w:rsid w:val="00684009"/>
    <w:rsid w:val="00691F2E"/>
    <w:rsid w:val="00693AC1"/>
    <w:rsid w:val="0069720D"/>
    <w:rsid w:val="00697409"/>
    <w:rsid w:val="006A181E"/>
    <w:rsid w:val="006A4ADD"/>
    <w:rsid w:val="006C1FE9"/>
    <w:rsid w:val="006C31C4"/>
    <w:rsid w:val="006D38E9"/>
    <w:rsid w:val="006E5DCF"/>
    <w:rsid w:val="006F4F7D"/>
    <w:rsid w:val="00701195"/>
    <w:rsid w:val="0070344A"/>
    <w:rsid w:val="007174C7"/>
    <w:rsid w:val="007232FE"/>
    <w:rsid w:val="007400E9"/>
    <w:rsid w:val="00740CE8"/>
    <w:rsid w:val="00746E9D"/>
    <w:rsid w:val="0075087F"/>
    <w:rsid w:val="00765EB1"/>
    <w:rsid w:val="00774EA5"/>
    <w:rsid w:val="00776D87"/>
    <w:rsid w:val="00777D13"/>
    <w:rsid w:val="00791847"/>
    <w:rsid w:val="00792DDC"/>
    <w:rsid w:val="00795356"/>
    <w:rsid w:val="007973E7"/>
    <w:rsid w:val="007A083A"/>
    <w:rsid w:val="007C0174"/>
    <w:rsid w:val="007D0FBE"/>
    <w:rsid w:val="007E106F"/>
    <w:rsid w:val="007E2E75"/>
    <w:rsid w:val="007E32FF"/>
    <w:rsid w:val="007E60D1"/>
    <w:rsid w:val="007F41F7"/>
    <w:rsid w:val="007F45A2"/>
    <w:rsid w:val="007F54D8"/>
    <w:rsid w:val="007F5DB5"/>
    <w:rsid w:val="00811070"/>
    <w:rsid w:val="00816C6F"/>
    <w:rsid w:val="008209CF"/>
    <w:rsid w:val="0082377F"/>
    <w:rsid w:val="00831EEA"/>
    <w:rsid w:val="008415C9"/>
    <w:rsid w:val="00853059"/>
    <w:rsid w:val="00867119"/>
    <w:rsid w:val="00870A21"/>
    <w:rsid w:val="00871345"/>
    <w:rsid w:val="008746EE"/>
    <w:rsid w:val="0087799D"/>
    <w:rsid w:val="00891D1B"/>
    <w:rsid w:val="008B123D"/>
    <w:rsid w:val="008C707E"/>
    <w:rsid w:val="008D257F"/>
    <w:rsid w:val="008D5C34"/>
    <w:rsid w:val="008D7CDB"/>
    <w:rsid w:val="008F0CA5"/>
    <w:rsid w:val="00902451"/>
    <w:rsid w:val="00904B3F"/>
    <w:rsid w:val="00920C41"/>
    <w:rsid w:val="00922C52"/>
    <w:rsid w:val="00924F43"/>
    <w:rsid w:val="00940709"/>
    <w:rsid w:val="00955C8E"/>
    <w:rsid w:val="00955CC1"/>
    <w:rsid w:val="0098140D"/>
    <w:rsid w:val="0098712F"/>
    <w:rsid w:val="009B72F3"/>
    <w:rsid w:val="009C68FA"/>
    <w:rsid w:val="009E1430"/>
    <w:rsid w:val="009F444B"/>
    <w:rsid w:val="009F47E4"/>
    <w:rsid w:val="009F7013"/>
    <w:rsid w:val="009F7571"/>
    <w:rsid w:val="00A0340A"/>
    <w:rsid w:val="00A03F22"/>
    <w:rsid w:val="00A06C42"/>
    <w:rsid w:val="00A12762"/>
    <w:rsid w:val="00A147E7"/>
    <w:rsid w:val="00A208EC"/>
    <w:rsid w:val="00A212BA"/>
    <w:rsid w:val="00A3477A"/>
    <w:rsid w:val="00A43AFB"/>
    <w:rsid w:val="00A560C6"/>
    <w:rsid w:val="00A5723A"/>
    <w:rsid w:val="00A61CBA"/>
    <w:rsid w:val="00A7195E"/>
    <w:rsid w:val="00A80C3F"/>
    <w:rsid w:val="00A91C63"/>
    <w:rsid w:val="00A9357F"/>
    <w:rsid w:val="00AA5196"/>
    <w:rsid w:val="00AB321B"/>
    <w:rsid w:val="00AC057E"/>
    <w:rsid w:val="00AC12F9"/>
    <w:rsid w:val="00AD125E"/>
    <w:rsid w:val="00AD45E9"/>
    <w:rsid w:val="00AD4E72"/>
    <w:rsid w:val="00AD73F8"/>
    <w:rsid w:val="00AF02E0"/>
    <w:rsid w:val="00AF5222"/>
    <w:rsid w:val="00B177C3"/>
    <w:rsid w:val="00B27D0C"/>
    <w:rsid w:val="00B306EB"/>
    <w:rsid w:val="00B37670"/>
    <w:rsid w:val="00B45AC6"/>
    <w:rsid w:val="00B45C66"/>
    <w:rsid w:val="00B615FD"/>
    <w:rsid w:val="00B65077"/>
    <w:rsid w:val="00B67ACE"/>
    <w:rsid w:val="00B75043"/>
    <w:rsid w:val="00B84A78"/>
    <w:rsid w:val="00B94F82"/>
    <w:rsid w:val="00B954C3"/>
    <w:rsid w:val="00BA1064"/>
    <w:rsid w:val="00BA395C"/>
    <w:rsid w:val="00BA45A5"/>
    <w:rsid w:val="00BA4D6C"/>
    <w:rsid w:val="00BA60F8"/>
    <w:rsid w:val="00BB3AE4"/>
    <w:rsid w:val="00BB3EDB"/>
    <w:rsid w:val="00BD0BDE"/>
    <w:rsid w:val="00BE0682"/>
    <w:rsid w:val="00BE29CA"/>
    <w:rsid w:val="00BE5E6C"/>
    <w:rsid w:val="00BF0FB4"/>
    <w:rsid w:val="00BF5E11"/>
    <w:rsid w:val="00BF6EAB"/>
    <w:rsid w:val="00C042A0"/>
    <w:rsid w:val="00C0675D"/>
    <w:rsid w:val="00C15489"/>
    <w:rsid w:val="00C159C4"/>
    <w:rsid w:val="00C16CA1"/>
    <w:rsid w:val="00C17B74"/>
    <w:rsid w:val="00C26406"/>
    <w:rsid w:val="00C460C0"/>
    <w:rsid w:val="00C577B7"/>
    <w:rsid w:val="00C644A8"/>
    <w:rsid w:val="00C73A56"/>
    <w:rsid w:val="00C8486A"/>
    <w:rsid w:val="00C908B0"/>
    <w:rsid w:val="00C967BC"/>
    <w:rsid w:val="00C970D9"/>
    <w:rsid w:val="00CB0E71"/>
    <w:rsid w:val="00CB3ECA"/>
    <w:rsid w:val="00CB496F"/>
    <w:rsid w:val="00CD4F79"/>
    <w:rsid w:val="00CE77EC"/>
    <w:rsid w:val="00CE7969"/>
    <w:rsid w:val="00CF5C31"/>
    <w:rsid w:val="00D264C3"/>
    <w:rsid w:val="00D34020"/>
    <w:rsid w:val="00D3478E"/>
    <w:rsid w:val="00D56D78"/>
    <w:rsid w:val="00D611C1"/>
    <w:rsid w:val="00D62A48"/>
    <w:rsid w:val="00D675A8"/>
    <w:rsid w:val="00D738BF"/>
    <w:rsid w:val="00D73BDC"/>
    <w:rsid w:val="00D852D6"/>
    <w:rsid w:val="00D85DAF"/>
    <w:rsid w:val="00D91509"/>
    <w:rsid w:val="00D9239A"/>
    <w:rsid w:val="00D95F37"/>
    <w:rsid w:val="00DA4069"/>
    <w:rsid w:val="00DB4DE4"/>
    <w:rsid w:val="00DE2389"/>
    <w:rsid w:val="00DE5451"/>
    <w:rsid w:val="00DF05A5"/>
    <w:rsid w:val="00DF377D"/>
    <w:rsid w:val="00DF5930"/>
    <w:rsid w:val="00DF598E"/>
    <w:rsid w:val="00DF61BA"/>
    <w:rsid w:val="00E13D7B"/>
    <w:rsid w:val="00E1432A"/>
    <w:rsid w:val="00E17F7A"/>
    <w:rsid w:val="00E35F14"/>
    <w:rsid w:val="00E41294"/>
    <w:rsid w:val="00E513DB"/>
    <w:rsid w:val="00E52E56"/>
    <w:rsid w:val="00E5618D"/>
    <w:rsid w:val="00E565BF"/>
    <w:rsid w:val="00E64D7F"/>
    <w:rsid w:val="00E6597F"/>
    <w:rsid w:val="00E677F8"/>
    <w:rsid w:val="00E74590"/>
    <w:rsid w:val="00E80770"/>
    <w:rsid w:val="00E80C88"/>
    <w:rsid w:val="00E81636"/>
    <w:rsid w:val="00E92D32"/>
    <w:rsid w:val="00E93CF6"/>
    <w:rsid w:val="00E9726B"/>
    <w:rsid w:val="00EA487E"/>
    <w:rsid w:val="00EA5EE8"/>
    <w:rsid w:val="00EB3A9A"/>
    <w:rsid w:val="00EB425F"/>
    <w:rsid w:val="00EC4D38"/>
    <w:rsid w:val="00EC4E5A"/>
    <w:rsid w:val="00ED716F"/>
    <w:rsid w:val="00EE0815"/>
    <w:rsid w:val="00EF01B1"/>
    <w:rsid w:val="00EF1F85"/>
    <w:rsid w:val="00EF27A6"/>
    <w:rsid w:val="00EF67BE"/>
    <w:rsid w:val="00F019FA"/>
    <w:rsid w:val="00F0517C"/>
    <w:rsid w:val="00F07F64"/>
    <w:rsid w:val="00F218A5"/>
    <w:rsid w:val="00F33659"/>
    <w:rsid w:val="00F52D9A"/>
    <w:rsid w:val="00F5447D"/>
    <w:rsid w:val="00F57673"/>
    <w:rsid w:val="00F63A97"/>
    <w:rsid w:val="00F82773"/>
    <w:rsid w:val="00F82B8C"/>
    <w:rsid w:val="00F87A9E"/>
    <w:rsid w:val="00F903E0"/>
    <w:rsid w:val="00F95370"/>
    <w:rsid w:val="00F96BB5"/>
    <w:rsid w:val="00F97564"/>
    <w:rsid w:val="00FA1C6C"/>
    <w:rsid w:val="00FB37EA"/>
    <w:rsid w:val="00FB3EFF"/>
    <w:rsid w:val="00FB6AF9"/>
    <w:rsid w:val="00FC3C5D"/>
    <w:rsid w:val="00FC74AF"/>
    <w:rsid w:val="00FD249F"/>
    <w:rsid w:val="00FD3FED"/>
    <w:rsid w:val="00FD6355"/>
    <w:rsid w:val="00FD77C5"/>
    <w:rsid w:val="00FE1495"/>
    <w:rsid w:val="00FE2A78"/>
    <w:rsid w:val="00FE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1CC3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2E56"/>
    <w:pPr>
      <w:widowControl w:val="0"/>
      <w:snapToGrid w:val="0"/>
    </w:pPr>
    <w:rPr>
      <w:rFonts w:ascii="CG Times" w:hAnsi="CG Times"/>
      <w:sz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3B427E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rsid w:val="008D257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8D257F"/>
    <w:rPr>
      <w:rFonts w:ascii="CG Times" w:hAnsi="CG Times"/>
      <w:sz w:val="24"/>
      <w:lang w:val="en-US" w:eastAsia="en-US"/>
    </w:rPr>
  </w:style>
  <w:style w:type="paragraph" w:styleId="Podnoje">
    <w:name w:val="footer"/>
    <w:basedOn w:val="Normal"/>
    <w:link w:val="PodnojeChar"/>
    <w:uiPriority w:val="99"/>
    <w:rsid w:val="008D257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8D257F"/>
    <w:rPr>
      <w:rFonts w:ascii="CG Times" w:hAnsi="CG Times"/>
      <w:sz w:val="24"/>
      <w:lang w:val="en-US" w:eastAsia="en-US"/>
    </w:rPr>
  </w:style>
  <w:style w:type="character" w:styleId="Hiperveza">
    <w:name w:val="Hyperlink"/>
    <w:rsid w:val="00F903E0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32598A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7F5DB5"/>
    <w:rPr>
      <w:color w:val="808080"/>
      <w:bdr w:val="none" w:sz="0" w:space="0" w:color="auto"/>
      <w:shd w:val="clear" w:color="auto" w:fill="auto"/>
    </w:rPr>
  </w:style>
  <w:style w:type="character" w:customStyle="1" w:styleId="CTSCCParagraphDefaultFont">
    <w:name w:val="CTS_CC_Paragraph Default Font"/>
    <w:basedOn w:val="Zadanifontodlomka"/>
    <w:rsid w:val="007F5DB5"/>
    <w:rPr>
      <w:rFonts w:ascii="Times New Roman" w:hAnsi="Times New Roman" w:cs="Times New Roman"/>
      <w:noProof/>
      <w:sz w:val="24"/>
      <w:szCs w:val="24"/>
      <w:bdr w:val="none" w:sz="0" w:space="0" w:color="auto"/>
      <w:shd w:val="clear" w:color="auto" w:fill="auto"/>
      <w:lang w:val="hr-HR"/>
    </w:rPr>
  </w:style>
  <w:style w:type="character" w:customStyle="1" w:styleId="PozadinaSvijetloZuta">
    <w:name w:val="Pozadina_SvijetloZuta"/>
    <w:basedOn w:val="Zadanifontodlomka"/>
    <w:rsid w:val="007F5DB5"/>
    <w:rPr>
      <w:rFonts w:ascii="Arial" w:hAnsi="Arial" w:cs="Arial"/>
      <w:noProof/>
      <w:szCs w:val="24"/>
      <w:bdr w:val="none" w:sz="0" w:space="0" w:color="auto"/>
      <w:shd w:val="clear" w:color="auto" w:fill="FFFFCC"/>
      <w:lang w:val="hr-HR"/>
    </w:rPr>
  </w:style>
  <w:style w:type="character" w:customStyle="1" w:styleId="PozadinaSvijetloCrvena">
    <w:name w:val="Pozadina_SvijetloCrvena"/>
    <w:basedOn w:val="CTSCCParagraphDefaultFont"/>
    <w:rsid w:val="007F5DB5"/>
    <w:rPr>
      <w:rFonts w:ascii="Arial" w:hAnsi="Arial" w:cs="Arial"/>
      <w:noProof/>
      <w:sz w:val="24"/>
      <w:szCs w:val="24"/>
      <w:bdr w:val="none" w:sz="0" w:space="0" w:color="auto"/>
      <w:shd w:val="clear" w:color="auto" w:fill="FFCCCC"/>
      <w:lang w:val="hr-HR"/>
    </w:rPr>
  </w:style>
  <w:style w:type="character" w:customStyle="1" w:styleId="PozadinaSvijetloZelena">
    <w:name w:val="Pozadina_SvijetloZelena"/>
    <w:basedOn w:val="CTSCCParagraphDefaultFont"/>
    <w:rsid w:val="007F5DB5"/>
    <w:rPr>
      <w:rFonts w:ascii="Arial" w:hAnsi="Arial" w:cs="Arial"/>
      <w:noProof/>
      <w:sz w:val="24"/>
      <w:szCs w:val="24"/>
      <w:bdr w:val="none" w:sz="0" w:space="0" w:color="auto"/>
      <w:shd w:val="clear" w:color="auto" w:fill="CCFFCC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8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ts\MasterTemplate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icms>
  <DomainObject.Datum>
    <izvorni_sadrzaj>10. svibnja 2023.</izvorni_sadrzaj>
    <derivirana_varijabla naziv="DomainObject.Datum_1">10. svibnja 2023.</derivirana_varijabla>
  </DomainObject.Datum>
  <DomainObject.PlaniraniPocetak>
    <izvorni_sadrzaj/>
    <derivirana_varijabla naziv="DomainObject.PlaniraniPocetak_1"/>
  </DomainObject.PlaniraniPocetak>
  <DomainObject.PlaniraniPocetakTimeString>
    <izvorni_sadrzaj/>
    <derivirana_varijabla naziv="DomainObject.PlaniraniPocetakTimeString_1"/>
  </DomainObject.PlaniraniPocetakTimeString>
  <DomainObject.PlaniraniZavrsetakTimeString>
    <izvorni_sadrzaj/>
    <derivirana_varijabla naziv="DomainObject.PlaniraniZavrsetakTimeString_1"/>
  </DomainObject.PlaniraniZavrsetakTimeString>
  <DomainObject.PlaniraniZavrsetak>
    <izvorni_sadrzaj/>
    <derivirana_varijabla naziv="DomainObject.PlaniraniZavrsetak_1"/>
  </DomainObject.PlaniraniZavrsetak>
  <DomainObject.Prostorija>
    <izvorni_sadrzaj/>
    <derivirana_varijabla naziv="DomainObject.Prostorija_1"/>
  </DomainObject.Prostorija>
  <DomainObject.VrstaRadnje.Naziv>
    <izvorni_sadrzaj/>
    <derivirana_varijabla naziv="DomainObject.VrstaRadnje.Naziv_1"/>
  </DomainObject.VrstaRadnje.Naziv>
  <DomainObject.Zapisnik.DatumKreiranja>
    <izvorni_sadrzaj/>
    <derivirana_varijabla naziv="DomainObject.Zapisnik.DatumKreiranja_1"/>
  </DomainObject.Zapisnik.DatumKreiranja>
  <DomainObject.UcesnikRadnje.AbstractRadnja.PlaniraniPocetak>
    <izvorni_sadrzaj/>
    <derivirana_varijabla naziv="DomainObject.UcesnikRadnje.AbstractRadnja.PlaniraniPocetak_1"/>
  </DomainObject.UcesnikRadnje.AbstractRadnja.PlaniraniPocetak>
  <DomainObject.UcesnikRadnje.AbstractRadnja.PlaniraniPocetakTimeString>
    <izvorni_sadrzaj/>
    <derivirana_varijabla naziv="DomainObject.UcesnikRadnje.AbstractRadnja.PlaniraniPocetakTimeString_1"/>
  </DomainObject.UcesnikRadnje.AbstractRadnja.PlaniraniPocetakTimeString>
  <DomainObject.UcesnikRadnje.AbstractRadnja.PlaniraniZavrsetakTimeString>
    <izvorni_sadrzaj/>
    <derivirana_varijabla naziv="DomainObject.UcesnikRadnje.AbstractRadnja.PlaniraniZavrsetakTimeString_1"/>
  </DomainObject.UcesnikRadnje.AbstractRadnja.PlaniraniZavrsetakTimeString>
  <DomainObject.UcesnikRadnje.AbstractRadnja.PlaniraniZavrsetak>
    <izvorni_sadrzaj/>
    <derivirana_varijabla naziv="DomainObject.UcesnikRadnje.AbstractRadnja.PlaniraniZavrsetak_1"/>
  </DomainObject.UcesnikRadnje.AbstractRadnja.PlaniraniZavrsetak>
  <DomainObject.UcesnikRadnje.AbstractRadnja.Prostorija>
    <izvorni_sadrzaj/>
    <derivirana_varijabla naziv="DomainObject.UcesnikRadnje.AbstractRadnja.Prostorija_1"/>
  </DomainObject.UcesnikRadnje.AbstractRadnja.Prostorija>
  <DomainObject.UcesnikRadnje.AbstractRadnja.VrstaRadnje.Naziv>
    <izvorni_sadrzaj/>
    <derivirana_varijabla naziv="DomainObject.UcesnikRadnje.AbstractRadnja.VrstaRadnje.Naziv_1"/>
  </DomainObject.UcesnikRadnje.AbstractRadnja.VrstaRadnje.Naziv>
  <DomainObject.UcesnikRadnje.Adresa.Naselje>
    <izvorni_sadrzaj/>
    <derivirana_varijabla naziv="DomainObject.UcesnikRadnje.Adresa.Naselje_1"/>
  </DomainObject.UcesnikRadnje.Adresa.Naselje>
  <DomainObject.UcesnikRadnje.Adresa.PostBroj>
    <izvorni_sadrzaj/>
    <derivirana_varijabla naziv="DomainObject.UcesnikRadnje.Adresa.PostBroj_1"/>
  </DomainObject.UcesnikRadnje.Adresa.PostBroj>
  <DomainObject.UcesnikRadnje.Adresa.UlicaIKBR>
    <izvorni_sadrzaj/>
    <derivirana_varijabla naziv="DomainObject.UcesnikRadnje.Adresa.UlicaIKBR_1"/>
  </DomainObject.UcesnikRadnje.Adresa.UlicaIKBR>
  <DomainObject.UcesnikRadnje.Naziv>
    <izvorni_sadrzaj/>
    <derivirana_varijabla naziv="DomainObject.UcesnikRadnje.Naziv_1"/>
  </DomainObject.UcesnikRadnje.Naziv>
  <DomainObject.PoslovniBrojDokumenta>
    <izvorni_sadrzaj>A-89/2023-3</izvorni_sadrzaj>
    <derivirana_varijabla naziv="DomainObject.PoslovniBrojDokumenta_1">A-89/2023-3</derivirana_varijabla>
  </DomainObject.PoslovniBrojDokumenta>
  <DomainObject.DatumDonosenjaOdluke>
    <izvorni_sadrzaj>9. svibnja 2023.</izvorni_sadrzaj>
    <derivirana_varijabla naziv="DomainObject.DatumDonosenjaOdluke_1">9. svibnja 2023.</derivirana_varijabla>
  </DomainObject.DatumDonosenjaOdluke>
  <DomainObject.Predmet.Odvjetnistvo.Adresa.Naselje>
    <izvorni_sadrzaj/>
    <derivirana_varijabla naziv="DomainObject.Predmet.Odvjetnistvo.Adresa.Naselje_1"/>
  </DomainObject.Predmet.Odvjetnistvo.Adresa.Naselje>
  <DomainObject.Predmet.Odvjetnistvo.Adresa.NaseljeLokativ>
    <izvorni_sadrzaj/>
    <derivirana_varijabla naziv="DomainObject.Predmet.Odvjetnistvo.Adresa.NaseljeLokativ_1"/>
  </DomainObject.Predmet.Odvjetnistvo.Adresa.NaseljeLokativ>
  <DomainObject.Predmet.Odvjetnistvo.Adresa.PostBroj>
    <izvorni_sadrzaj/>
    <derivirana_varijabla naziv="DomainObject.Predmet.Odvjetnistvo.Adresa.PostBroj_1"/>
  </DomainObject.Predmet.Odvjetnistvo.Adresa.PostBroj>
  <DomainObject.Predmet.Odvjetnistvo.Adresa.UlicaIKBR>
    <izvorni_sadrzaj/>
    <derivirana_varijabla naziv="DomainObject.Predmet.Odvjetnistvo.Adresa.UlicaIKBR_1"/>
  </DomainObject.Predmet.Odvjetnistvo.Adresa.UlicaIKBR>
  <DomainObject.Predmet.Odvjetnistvo.Naziv>
    <izvorni_sadrzaj>Općinsko državno odvjetništvo u Puli-Pola</izvorni_sadrzaj>
    <derivirana_varijabla naziv="DomainObject.Predmet.Odvjetnistvo.Naziv_1">Općinsko državno odvjetništvo u Puli-Pola</derivirana_varijabla>
  </DomainObject.Predmet.Odvjetnistvo.Naziv>
  <DomainObject.Predmet.OznakaBroj>
    <izvorni_sadrzaj>A-89/2023</izvorni_sadrzaj>
    <derivirana_varijabla naziv="DomainObject.Predmet.OznakaBroj_1">A-89/2023</derivirana_varijabla>
  </DomainObject.Predmet.OznakaBroj>
  <DomainObject.Predmet.Inicijali>
    <izvorni_sadrzaj>SĐ/LD</izvorni_sadrzaj>
    <derivirana_varijabla naziv="DomainObject.Predmet.Inicijali_1">SĐ/LD</derivirana_varijabla>
  </DomainObject.Predmet.Inicijali>
  <DomainObject.Predmet.Referent>
    <izvorni_sadrzaj>Lara Dobran Strnišćak</izvorni_sadrzaj>
    <derivirana_varijabla naziv="DomainObject.Predmet.Referent_1">Lara Dobran Strnišćak</derivirana_varijabla>
  </DomainObject.Predmet.Referent>
  <DomainObject.Predmet.ReferentInicijali>
    <izvorni_sadrzaj>LD</izvorni_sadrzaj>
    <derivirana_varijabla naziv="DomainObject.Predmet.ReferentInicijali_1">LD</derivirana_varijabla>
  </DomainObject.Predmet.ReferentInicijali>
  <DomainObject.Predmet.Referada.Odvjetnik>
    <izvorni_sadrzaj>Slavica Đokić</izvorni_sadrzaj>
    <derivirana_varijabla naziv="DomainObject.Predmet.Referada.Odvjetnik_1">Slavica Đokić</derivirana_varijabla>
  </DomainObject.Predmet.Referada.Odvjetnik>
  <DomainObject.Predmet.Referada.OdvjetnikInicijali>
    <izvorni_sadrzaj>SĐ</izvorni_sadrzaj>
    <derivirana_varijabla naziv="DomainObject.Predmet.Referada.OdvjetnikInicijali_1">SĐ</derivirana_varijabla>
  </DomainObject.Predmet.Referada.OdvjetnikInicijali>
  <DomainObject.Predmet.FunkcijaRjesavatelja>
    <izvorni_sadrzaj>Općinska državna odvjetnica</izvorni_sadrzaj>
    <derivirana_varijabla naziv="DomainObject.Predmet.FunkcijaRjesavatelja_1">Općinska državna odvjetnica</derivirana_varijabla>
  </DomainObject.Predmet.FunkcijaRjesavatelja>
  <DomainObject.Predmet.FunkcijaRjesavateljaVeliko>
    <izvorni_sadrzaj>OPĆINSKA DRŽAVNA ODVJETNICA</izvorni_sadrzaj>
    <derivirana_varijabla naziv="DomainObject.Predmet.FunkcijaRjesavateljaVeliko_1">OPĆINSKA DRŽAVNA ODVJETNICA</derivirana_varijabla>
  </DomainObject.Predmet.FunkcijaRjesavateljaVeliko>
  <DomainObject.Predmet.PrvaKvalifikacija>
    <izvorni_sadrzaj/>
    <derivirana_varijabla naziv="DomainObject.Predmet.PrvaKvalifikacija_1"/>
  </DomainObject.Predmet.PrvaKvalifikacija>
  <DomainObject.Predmet.UpisnikKaznenihPrijava>
    <izvorni_sadrzaj/>
    <derivirana_varijabla naziv="DomainObject.Predmet.UpisnikKaznenihPrijava_1"/>
  </DomainObject.Predmet.UpisnikKaznenihPrijava>
  <DomainObject.Predmet.OdabraniSudioniciSaKvalifikacijama>
    <izvorni_sadrzaj/>
    <derivirana_varijabla naziv="DomainObject.Predmet.OdabraniSudioniciSaKvalifikacijama_1"/>
  </DomainObject.Predmet.OdabraniSudioniciSaKvalifikacijama>
  <DomainObject.Predmet.KvalifikacijeOdabranogSudionika>
    <izvorni_sadrzaj/>
    <derivirana_varijabla naziv="DomainObject.Predmet.KvalifikacijeOdabranogSudionika_1"/>
  </DomainObject.Predmet.KvalifikacijeOdabranogSudionika>
  <DomainObject.Predmet.OdabraniSudioniciNaziv>
    <izvorni_sadrzaj>IZ UREDA</izvorni_sadrzaj>
    <derivirana_varijabla naziv="DomainObject.Predmet.OdabraniSudioniciNaziv_1">IZ UREDA</derivirana_varijabla>
  </DomainObject.Predmet.OdabraniSudioniciNaziv>
  <DomainObject.Predmet.OdabraniSudionik.DatumUpisaKaznenePrijave>
    <izvorni_sadrzaj/>
    <derivirana_varijabla naziv="DomainObject.Predmet.OdabraniSudionik.DatumUpisaKaznenePrijave_1"/>
  </DomainObject.Predmet.OdabraniSudionik.DatumUpisaKaznenePrijave>
  <DomainObject.Predmet.OdabraniOpunomocenikNaziv>
    <izvorni_sadrzaj/>
    <derivirana_varijabla naziv="DomainObject.Predmet.OdabraniOpunomocenikNaziv_1"/>
  </DomainObject.Predmet.OdabraniOpunomocenikNaziv>
  <DomainObject.Predmet.OdabraniSudioniciRoditelj>
    <izvorni_sadrzaj/>
    <derivirana_varijabla naziv="DomainObject.Predmet.OdabraniSudioniciRoditelj_1"/>
  </DomainObject.Predmet.OdabraniSudioniciRoditelj>
  <DomainObject.Predmet.OdabraniSudioniciSaKvalifikacijamaList>
    <izvorni_sadrzaj/>
    <derivirana_varijabla naziv="DomainObject.Predmet.OdabraniSudioniciSaKvalifikacijamaList_1">
      <item/>
    </derivirana_varijabla>
  </DomainObject.Predmet.OdabraniSudioniciSaKvalifikacijamaList>
  <DomainObject.Predmet.OdabraniSudioniciNazivAdresa>
    <izvorni_sadrzaj>IZ UREDA</izvorni_sadrzaj>
    <derivirana_varijabla naziv="DomainObject.Predmet.OdabraniSudioniciNazivAdresa_1">IZ UREDA</derivirana_varijabla>
  </DomainObject.Predmet.OdabraniSudioniciNazivAdresa>
  <DomainObject.Predmet.SudionikNazivList>
    <izvorni_sadrzaj>
      <item>IZ UREDA</item>
    </izvorni_sadrzaj>
    <derivirana_varijabla naziv="DomainObject.Predmet.SudionikNazivList_1">
      <item>IZ UREDA</item>
    </derivirana_varijabla>
  </DomainObject.Predmet.SudionikNazivList>
  <DomainObject.Predmet.SudionikNazivAdresaList>
    <izvorni_sadrzaj>
      <item>IZ UREDA</item>
    </izvorni_sadrzaj>
    <derivirana_varijabla naziv="DomainObject.Predmet.SudionikNazivAdresaList_1">
      <item>IZ UREDA</item>
    </derivirana_varijabla>
  </DomainObject.Predmet.SudionikNazivAdresaList>
  <DomainObject.Predmet.SudionikNazivOIBList>
    <izvorni_sadrzaj>
      <item>IZ UREDA</item>
    </izvorni_sadrzaj>
    <derivirana_varijabla naziv="DomainObject.Predmet.SudionikNazivOIBList_1">
      <item>IZ UREDA</item>
    </derivirana_varijabla>
  </DomainObject.Predmet.SudionikNazivOIBList>
  <DomainObject.Predmet.SudionikNazivOIBAdresaList>
    <izvorni_sadrzaj>
      <item>IZ UREDA</item>
    </izvorni_sadrzaj>
    <derivirana_varijabla naziv="DomainObject.Predmet.SudionikNazivOIBAdresaList_1">
      <item>IZ UREDA</item>
    </derivirana_varijabla>
  </DomainObject.Predmet.SudionikNazivOIBAdresaList>
  <DomainObject.Predmet.OdabraniSudioniciNazivOIBAdresa>
    <izvorni_sadrzaj>IZ UREDA</izvorni_sadrzaj>
    <derivirana_varijabla naziv="DomainObject.Predmet.OdabraniSudioniciNazivOIBAdresa_1">IZ UREDA</derivirana_varijabla>
  </DomainObject.Predmet.OdabraniSudioniciNazivOIBAdresa>
  <DomainObject.Predmet.KaznenaPrijavaPodnositeljList>
    <izvorni_sadrzaj/>
    <derivirana_varijabla naziv="DomainObject.Predmet.KaznenaPrijavaPodnositeljList_1">
      <item/>
    </derivirana_varijabla>
  </DomainObject.Predmet.KaznenaPrijavaPodnositeljList>
  <DomainObject.Predmet.KaznenaPrijavaOznakaList>
    <izvorni_sadrzaj/>
    <derivirana_varijabla naziv="DomainObject.Predmet.KaznenaPrijavaOznakaList_1">
      <item/>
    </derivirana_varijabla>
  </DomainObject.Predmet.KaznenaPrijavaOznakaList>
  <DomainObject.Predmet.KaznenaPrijavaDatumNastankaList>
    <izvorni_sadrzaj/>
    <derivirana_varijabla naziv="DomainObject.Predmet.KaznenaPrijavaDatumNastankaList_1">
      <item/>
    </derivirana_varijabla>
  </DomainObject.Predmet.KaznenaPrijavaDatumNastankaList>
  <DomainObject.Predmet.PolicijskeUpraveList>
    <izvorni_sadrzaj>
      <item>Policijska uprava Bjelovarsko-bilogorska</item>
      <item>Policijska uprava Brodsko-posavska</item>
      <item>Policijska uprava Dubrovačko-neretvanska</item>
      <item>Policijska uprava Istarska</item>
      <item>Policijska uprava Karlovačka</item>
      <item>Policijska uprava Koprivničko-križevačka</item>
      <item>Policijska uprava Krapinsko-zagorska</item>
      <item>Policijska uprava Ličko-senjska</item>
      <item>Policijska uprava Međimurska</item>
      <item>Policijska uprava Osječko-baranjska</item>
      <item>Policijska uprava Požeško-slavonska</item>
      <item>Policijska uprava Primorsko-goranska</item>
      <item>Policijska uprava Sisačko-moslavačka</item>
      <item>Policijska uprava Splitsko-dalmatinska</item>
      <item>Policijska uprava Šibensko-kninska</item>
      <item>Policijska uprava Varaždinska</item>
      <item>Policijska uprava Virovitičko-podravska</item>
      <item>Policijska uprava Vukovarsko-srijemska</item>
      <item>Policijska uprava Zadarska</item>
      <item>Policijska uprava Zagrebačka</item>
    </izvorni_sadrzaj>
    <derivirana_varijabla naziv="DomainObject.Predmet.PolicijskeUpraveList_1">
      <item>Policijska uprava Bjelovarsko-bilogorska</item>
      <item>Policijska uprava Brodsko-posavska</item>
      <item>Policijska uprava Dubrovačko-neretvanska</item>
      <item>Policijska uprava Istarska</item>
      <item>Policijska uprava Karlovačka</item>
      <item>Policijska uprava Koprivničko-križevačka</item>
      <item>Policijska uprava Krapinsko-zagorska</item>
      <item>Policijska uprava Ličko-senjska</item>
      <item>Policijska uprava Međimurska</item>
      <item>Policijska uprava Osječko-baranjska</item>
      <item>Policijska uprava Požeško-slavonska</item>
      <item>Policijska uprava Primorsko-goranska</item>
      <item>Policijska uprava Sisačko-moslavačka</item>
      <item>Policijska uprava Splitsko-dalmatinska</item>
      <item>Policijska uprava Šibensko-kninska</item>
      <item>Policijska uprava Varaždinska</item>
      <item>Policijska uprava Virovitičko-podravska</item>
      <item>Policijska uprava Vukovarsko-srijemska</item>
      <item>Policijska uprava Zadarska</item>
      <item>Policijska uprava Zagrebačka</item>
    </derivirana_varijabla>
  </DomainObject.Predmet.PolicijskeUpraveList>
  <DomainObject.Predmet.PolicijskePostajeList>
    <izvorni_sadrzaj>
      <item>I. Policijska postaja Osijek</item>
      <item>I. Policijska postaja Rijeka</item>
      <item>I. Policijska postaja Split</item>
      <item>I. Policijska postaja Zadar</item>
      <item>I. Policijska postaja Zagreb</item>
      <item>I. Postaja prometne policije</item>
      <item>II. Policijska postaja Osijek</item>
      <item>II. Policijska postaja Rijeka</item>
      <item>II. Policijska postaja Split</item>
      <item>II. Policijska postaja Zadar</item>
      <item>II. Policijska postaja Zagreb</item>
      <item>II. Postaja prometne policije</item>
      <item>III. Policijska postaja Rijeka</item>
      <item>III. Policijska postaja Zagreb</item>
      <item>Interventna jedinica policije Čakovec</item>
      <item>Interventna jedinica policije Kutjevo</item>
      <item>IV. Policijska postaja Zagreb</item>
      <item>Policijska postaja Beli Manastir</item>
      <item>Policijska postaja Belišće</item>
      <item>Policijska postaja Benkovac</item>
      <item>Policijska postaja Benkovac-Obrovac</item>
      <item>Policijska postaja Biograd</item>
      <item>Policijska postaja Bjelovar</item>
      <item>Policijska postaja Brač</item>
      <item>Policijska postaja Buje</item>
      <item>Policijska postaja Buzet</item>
      <item>Policijska postaja Cres (ispostava PP Mali Lošinj)</item>
      <item>Policijska postaja Crikvenica</item>
      <item>Policijska postaja Čabar</item>
      <item>Policijska postaja Čakovec</item>
      <item>Policijska postaja Čazma</item>
      <item>Policijska postaja Čepin</item>
      <item>Policijska postaja Daruvar</item>
      <item>Policijska postaja Delnice</item>
      <item>Policijska postaja Donja Stubica</item>
      <item>Policijska postaja Donji Lapac</item>
      <item>Policijska postaja Donji Miholjac</item>
      <item>Policijska postaja Donji Srb</item>
      <item>Policijska postaja Drniš</item>
      <item>Policijska postaja Dubrovnik</item>
      <item>Policijska postaja Duga Resa</item>
      <item>Policijska postaja Dugo Selo</item>
      <item>Policijska postaja Dvor</item>
      <item>Policijska postaja Đakovo</item>
      <item>Policijska postaja Đurđevac</item>
      <item>Policijska postaja Garešnica</item>
      <item>Policijska postaja Glina</item>
      <item>Policijska postaja Gospić</item>
      <item>Policijska postaja Gračac</item>
      <item>Policijska postaja Grubišno Polje</item>
      <item>Policijska postaja Gruda</item>
      <item>Policijska postaja Gvozd</item>
      <item>Policijska postaja Hrvatska Kostajnica</item>
      <item>Policijska postaja Hvar</item>
      <item>Policijska postaja Ilok</item>
      <item>Policijska postaja Imotski</item>
      <item>Policijska postaja Ivanec</item>
      <item>Policijska postaja Ivanić Grad</item>
      <item>Policijska postaja Jastrebarsko</item>
      <item>Policijska postaja Karlobag</item>
      <item>Policijska postaja Karlovac</item>
      <item>Policijska postaja Kaštela</item>
      <item>Policijska postaja Klanjec</item>
      <item>Policijska postaja Knin</item>
      <item>Policijska postaja Koprivnica</item>
      <item>Policijska postaja Korčula</item>
      <item>Policijska postaja Korenica</item>
      <item>Policijska postaja Krapina</item>
      <item>Policijska postaja Križevci</item>
      <item>Policijska postaja Krk</item>
      <item>Policijska postaja Kutina</item>
      <item>Policijska postaja Labin</item>
      <item>Policijska postaja Lastovo</item>
      <item>Policijska postaja Ludbreg</item>
      <item>Policijska postaja Makarska</item>
      <item>Policijska postaja Mali Lošinj</item>
      <item>Policijska postaja Metković</item>
      <item>Policijska postaja Mursko Središće</item>
      <item>Policijska postaja Našice</item>
      <item>Policijska postaja Nova Gradiška</item>
      <item>Policijska postaja Novalja</item>
      <item>Policijska postaja Novi Marof</item>
      <item>Policijska postaja Novska</item>
      <item>Policijska postaja Obrovac</item>
      <item>Policijska postaja Ogulin</item>
      <item>Policijska postaja Okučani</item>
      <item>Policijska postaja Omiš</item>
      <item>Policijska postaja Opatija</item>
      <item>Policijska postaja Orahovica</item>
      <item>Policijska postaja Otočac</item>
      <item>Policijska postaja Otok</item>
      <item>Policijska postaja Ozalj</item>
      <item>Policijska postaja Pag</item>
      <item>Policijska postaja Pakrac</item>
      <item>Policijska postaja Pazin</item>
      <item>Policijska postaja Petrinja</item>
      <item>Policijska postaja Pitomača</item>
      <item>Policijska postaja Pleternica</item>
      <item>Policijska postaja Ploče</item>
      <item>Policijska postaja Poreč</item>
      <item>Policijska postaja Požega</item>
      <item>Policijska postaja Pregrada</item>
      <item>Policijska postaja Prelog</item>
      <item>Policijska postaja Pula</item>
      <item>Policijska postaja Rab</item>
      <item>Policijska postaja Rovinj</item>
      <item>Policijska postaja Samobor</item>
      <item>Policijska postaja Senj</item>
      <item>Policijska postaja Sesvete</item>
      <item>Policijska postaja Sinj</item>
      <item>Policijska postaja Sisak</item>
      <item>Policijska postaja Slatina</item>
      <item>Policijska postaja Slavonski Brod</item>
      <item>Policijska postaja Slunj</item>
      <item>Policijska postaja Solin</item>
      <item>Policijska postaja Ston</item>
      <item>Policijska postaja Sunja</item>
      <item>Policijska postaja Sv. Ivan Zelina</item>
      <item>Policijska postaja Šibenik</item>
      <item>Policijska postaja Štrigova</item>
      <item>Policijska postaja Tovarnik</item>
      <item>Policijska postaja Trogir</item>
      <item>Policijska postaja Umag</item>
      <item>Policijska postaja Varaždin</item>
      <item>Policijska postaja Velika Gorica</item>
      <item>Policijska postaja Vinkovci</item>
      <item>Policijska postaja Virovitica</item>
      <item>Policijska postaja Vis</item>
      <item>Policijska postaja Vodice</item>
      <item>Policijska postaja Vojnić</item>
      <item>Policijska postaja Vrbanja</item>
      <item>Policijska postaja Vrbovec</item>
      <item>Policijska postaja Vrbovsko</item>
      <item>Policijska postaja Vrgorac</item>
      <item>Policijska postaja Vrpolje</item>
      <item>Policijska postaja Vukovar</item>
      <item>Policijska postaja Zabok</item>
      <item>Policijska postaja Zadar</item>
      <item>Policijska postaja Zaprešić</item>
      <item>Policijska postaja Zlatar Bistrica</item>
      <item>Policijska postaja Županja</item>
      <item>Postaja aerodromske policije</item>
      <item>Postaja aerodromske policije Čilipi</item>
      <item>Postaja aerodromske policije Pula</item>
      <item>Postaja aerodromske policije Resnik</item>
      <item>Postaja aerodromske policije Rijeka</item>
      <item>Postaja aerodromske policije Zemunik</item>
      <item>Postaja granične policije</item>
      <item>Postaja granične policije Bajakovo</item>
      <item>Postaja granične policije Beli Manastir</item>
      <item>Postaja granične policije Bregana</item>
      <item>Postaja granične policije Dalj</item>
      <item>Postaja granične policije Dvor</item>
      <item>Postaja granične policije Gvozd</item>
      <item>Postaja granične policije Hrvatska Kostajnica</item>
      <item>Postaja granične policije Koprivnica</item>
      <item>Postaja granične policije Macelj-Krapina</item>
      <item>Postaja granične policije Maljevac</item>
      <item>Postaja granične policije Metković</item>
      <item>Postaja granične policije Novska</item>
      <item>Postaja granične policije Rupa</item>
      <item>Postaja granične policije Stara Gradiška</item>
      <item>Postaja granične policije Terezino Polje</item>
      <item>Postaja granične policije Trilj</item>
      <item>Postaja granične policije Zagreb</item>
      <item>Postaja pomorske i aerodromske policije Zadar</item>
      <item>Postaja pomorske policije Dubrovnik</item>
      <item>Postaja pomorske policije Pula</item>
      <item>Postaja pomorske policije Rijeka</item>
      <item>Postaja pomorske policije Split</item>
      <item>Postaja pomorske policije Šibenik</item>
      <item>Postaja pomorske policije Zadar</item>
      <item>Postaja prometne policije Bjelovar</item>
      <item>Postaja prometne policije Čakovec</item>
      <item>Postaja prometne policije Dubrovnik</item>
      <item>Postaja prometne policije Karlovac</item>
      <item>Postaja prometne policije Koprivnica</item>
      <item>Postaja prometne policije Krapina</item>
      <item>Postaja prometne policije Kutina</item>
      <item>Postaja prometne policije Osijek</item>
      <item>Postaja prometne policije Pula</item>
      <item>Postaja prometne policije Rijeka</item>
      <item>Postaja prometne policije Sisak</item>
      <item>Postaja prometne policije Slavonski Brod</item>
      <item>Postaja prometne policije Split</item>
      <item>Postaja prometne policije Šibenik</item>
      <item>Postaja prometne policije Varaždin</item>
      <item>Postaja prometne policije Vinkovci</item>
      <item>Postaja prometne policije Virovitica</item>
      <item>Postaja prometne policije Zadar</item>
      <item>Postaja za graničnu kontrolu Slavonski Brod</item>
      <item>V. Policijska postaja Zagreb</item>
      <item>VI. Policijska postaja Zagreb</item>
      <item>VII. Policijska postaja Zagreb</item>
      <item>VIII. Policijska postaja Zagreb</item>
    </izvorni_sadrzaj>
    <derivirana_varijabla naziv="DomainObject.Predmet.PolicijskePostajeList_1">
      <item>I. Policijska postaja Osijek</item>
      <item>I. Policijska postaja Rijeka</item>
      <item>I. Policijska postaja Split</item>
      <item>I. Policijska postaja Zadar</item>
      <item>I. Policijska postaja Zagreb</item>
      <item>I. Postaja prometne policije</item>
      <item>II. Policijska postaja Osijek</item>
      <item>II. Policijska postaja Rijeka</item>
      <item>II. Policijska postaja Split</item>
      <item>II. Policijska postaja Zadar</item>
      <item>II. Policijska postaja Zagreb</item>
      <item>II. Postaja prometne policije</item>
      <item>III. Policijska postaja Rijeka</item>
      <item>III. Policijska postaja Zagreb</item>
      <item>Interventna jedinica policije Čakovec</item>
      <item>Interventna jedinica policije Kutjevo</item>
      <item>IV. Policijska postaja Zagreb</item>
      <item>Policijska postaja Beli Manastir</item>
      <item>Policijska postaja Belišće</item>
      <item>Policijska postaja Benkovac</item>
      <item>Policijska postaja Benkovac-Obrovac</item>
      <item>Policijska postaja Biograd</item>
      <item>Policijska postaja Bjelovar</item>
      <item>Policijska postaja Brač</item>
      <item>Policijska postaja Buje</item>
      <item>Policijska postaja Buzet</item>
      <item>Policijska postaja Cres (ispostava PP Mali Lošinj)</item>
      <item>Policijska postaja Crikvenica</item>
      <item>Policijska postaja Čabar</item>
      <item>Policijska postaja Čakovec</item>
      <item>Policijska postaja Čazma</item>
      <item>Policijska postaja Čepin</item>
      <item>Policijska postaja Daruvar</item>
      <item>Policijska postaja Delnice</item>
      <item>Policijska postaja Donja Stubica</item>
      <item>Policijska postaja Donji Lapac</item>
      <item>Policijska postaja Donji Miholjac</item>
      <item>Policijska postaja Donji Srb</item>
      <item>Policijska postaja Drniš</item>
      <item>Policijska postaja Dubrovnik</item>
      <item>Policijska postaja Duga Resa</item>
      <item>Policijska postaja Dugo Selo</item>
      <item>Policijska postaja Dvor</item>
      <item>Policijska postaja Đakovo</item>
      <item>Policijska postaja Đurđevac</item>
      <item>Policijska postaja Garešnica</item>
      <item>Policijska postaja Glina</item>
      <item>Policijska postaja Gospić</item>
      <item>Policijska postaja Gračac</item>
      <item>Policijska postaja Grubišno Polje</item>
      <item>Policijska postaja Gruda</item>
      <item>Policijska postaja Gvozd</item>
      <item>Policijska postaja Hrvatska Kostajnica</item>
      <item>Policijska postaja Hvar</item>
      <item>Policijska postaja Ilok</item>
      <item>Policijska postaja Imotski</item>
      <item>Policijska postaja Ivanec</item>
      <item>Policijska postaja Ivanić Grad</item>
      <item>Policijska postaja Jastrebarsko</item>
      <item>Policijska postaja Karlobag</item>
      <item>Policijska postaja Karlovac</item>
      <item>Policijska postaja Kaštela</item>
      <item>Policijska postaja Klanjec</item>
      <item>Policijska postaja Knin</item>
      <item>Policijska postaja Koprivnica</item>
      <item>Policijska postaja Korčula</item>
      <item>Policijska postaja Korenica</item>
      <item>Policijska postaja Krapina</item>
      <item>Policijska postaja Križevci</item>
      <item>Policijska postaja Krk</item>
      <item>Policijska postaja Kutina</item>
      <item>Policijska postaja Labin</item>
      <item>Policijska postaja Lastovo</item>
      <item>Policijska postaja Ludbreg</item>
      <item>Policijska postaja Makarska</item>
      <item>Policijska postaja Mali Lošinj</item>
      <item>Policijska postaja Metković</item>
      <item>Policijska postaja Mursko Središće</item>
      <item>Policijska postaja Našice</item>
      <item>Policijska postaja Nova Gradiška</item>
      <item>Policijska postaja Novalja</item>
      <item>Policijska postaja Novi Marof</item>
      <item>Policijska postaja Novska</item>
      <item>Policijska postaja Obrovac</item>
      <item>Policijska postaja Ogulin</item>
      <item>Policijska postaja Okučani</item>
      <item>Policijska postaja Omiš</item>
      <item>Policijska postaja Opatija</item>
      <item>Policijska postaja Orahovica</item>
      <item>Policijska postaja Otočac</item>
      <item>Policijska postaja Otok</item>
      <item>Policijska postaja Ozalj</item>
      <item>Policijska postaja Pag</item>
      <item>Policijska postaja Pakrac</item>
      <item>Policijska postaja Pazin</item>
      <item>Policijska postaja Petrinja</item>
      <item>Policijska postaja Pitomača</item>
      <item>Policijska postaja Pleternica</item>
      <item>Policijska postaja Ploče</item>
      <item>Policijska postaja Poreč</item>
      <item>Policijska postaja Požega</item>
      <item>Policijska postaja Pregrada</item>
      <item>Policijska postaja Prelog</item>
      <item>Policijska postaja Pula</item>
      <item>Policijska postaja Rab</item>
      <item>Policijska postaja Rovinj</item>
      <item>Policijska postaja Samobor</item>
      <item>Policijska postaja Senj</item>
      <item>Policijska postaja Sesvete</item>
      <item>Policijska postaja Sinj</item>
      <item>Policijska postaja Sisak</item>
      <item>Policijska postaja Slatina</item>
      <item>Policijska postaja Slavonski Brod</item>
      <item>Policijska postaja Slunj</item>
      <item>Policijska postaja Solin</item>
      <item>Policijska postaja Ston</item>
      <item>Policijska postaja Sunja</item>
      <item>Policijska postaja Sv. Ivan Zelina</item>
      <item>Policijska postaja Šibenik</item>
      <item>Policijska postaja Štrigova</item>
      <item>Policijska postaja Tovarnik</item>
      <item>Policijska postaja Trogir</item>
      <item>Policijska postaja Umag</item>
      <item>Policijska postaja Varaždin</item>
      <item>Policijska postaja Velika Gorica</item>
      <item>Policijska postaja Vinkovci</item>
      <item>Policijska postaja Virovitica</item>
      <item>Policijska postaja Vis</item>
      <item>Policijska postaja Vodice</item>
      <item>Policijska postaja Vojnić</item>
      <item>Policijska postaja Vrbanja</item>
      <item>Policijska postaja Vrbovec</item>
      <item>Policijska postaja Vrbovsko</item>
      <item>Policijska postaja Vrgorac</item>
      <item>Policijska postaja Vrpolje</item>
      <item>Policijska postaja Vukovar</item>
      <item>Policijska postaja Zabok</item>
      <item>Policijska postaja Zadar</item>
      <item>Policijska postaja Zaprešić</item>
      <item>Policijska postaja Zlatar Bistrica</item>
      <item>Policijska postaja Županja</item>
      <item>Postaja aerodromske policije</item>
      <item>Postaja aerodromske policije Čilipi</item>
      <item>Postaja aerodromske policije Pula</item>
      <item>Postaja aerodromske policije Resnik</item>
      <item>Postaja aerodromske policije Rijeka</item>
      <item>Postaja aerodromske policije Zemunik</item>
      <item>Postaja granične policije</item>
      <item>Postaja granične policije Bajakovo</item>
      <item>Postaja granične policije Beli Manastir</item>
      <item>Postaja granične policije Bregana</item>
      <item>Postaja granične policije Dalj</item>
      <item>Postaja granične policije Dvor</item>
      <item>Postaja granične policije Gvozd</item>
      <item>Postaja granične policije Hrvatska Kostajnica</item>
      <item>Postaja granične policije Koprivnica</item>
      <item>Postaja granične policije Macelj-Krapina</item>
      <item>Postaja granične policije Maljevac</item>
      <item>Postaja granične policije Metković</item>
      <item>Postaja granične policije Novska</item>
      <item>Postaja granične policije Rupa</item>
      <item>Postaja granične policije Stara Gradiška</item>
      <item>Postaja granične policije Terezino Polje</item>
      <item>Postaja granične policije Trilj</item>
      <item>Postaja granične policije Zagreb</item>
      <item>Postaja pomorske i aerodromske policije Zadar</item>
      <item>Postaja pomorske policije Dubrovnik</item>
      <item>Postaja pomorske policije Pula</item>
      <item>Postaja pomorske policije Rijeka</item>
      <item>Postaja pomorske policije Split</item>
      <item>Postaja pomorske policije Šibenik</item>
      <item>Postaja pomorske policije Zadar</item>
      <item>Postaja prometne policije Bjelovar</item>
      <item>Postaja prometne policije Čakovec</item>
      <item>Postaja prometne policije Dubrovnik</item>
      <item>Postaja prometne policije Karlovac</item>
      <item>Postaja prometne policije Koprivnica</item>
      <item>Postaja prometne policije Krapina</item>
      <item>Postaja prometne policije Kutina</item>
      <item>Postaja prometne policije Osijek</item>
      <item>Postaja prometne policije Pula</item>
      <item>Postaja prometne policije Rijeka</item>
      <item>Postaja prometne policije Sisak</item>
      <item>Postaja prometne policije Slavonski Brod</item>
      <item>Postaja prometne policije Split</item>
      <item>Postaja prometne policije Šibenik</item>
      <item>Postaja prometne policije Varaždin</item>
      <item>Postaja prometne policije Vinkovci</item>
      <item>Postaja prometne policije Virovitica</item>
      <item>Postaja prometne policije Zadar</item>
      <item>Postaja za graničnu kontrolu Slavonski Brod</item>
      <item>V. Policijska postaja Zagreb</item>
      <item>VI. Policijska postaja Zagreb</item>
      <item>VII. Policijska postaja Zagreb</item>
      <item>VIII. Policijska postaja Zagreb</item>
    </derivirana_varijabla>
  </DomainObject.Predmet.PolicijskePostajeList>
  <DomainObject.Predmet.OdabraniSudioniciAdresaOIBSaKvalifikacijamaList>
    <izvorni_sadrzaj/>
    <derivirana_varijabla naziv="DomainObject.Predmet.OdabraniSudioniciAdresaOIBSaKvalifikacijamaList_1">
      <item/>
    </derivirana_varijabla>
  </DomainObject.Predmet.OdabraniSudioniciAdresaOIBSaKvalifikacijamaList>
  <DomainObject.Predmet.OdabraniSudioniciAdresaOIBSaKvalifikacijama>
    <izvorni_sadrzaj/>
    <derivirana_varijabla naziv="DomainObject.Predmet.OdabraniSudioniciAdresaOIBSaKvalifikacijama_1"/>
  </DomainObject.Predmet.OdabraniSudioniciAdresaOIBSaKvalifikacijama>
  <DomainObject.Predmet.OdabraniSudioniciAdresaSaKvalifikacijamaList>
    <izvorni_sadrzaj/>
    <derivirana_varijabla naziv="DomainObject.Predmet.OdabraniSudioniciAdresaSaKvalifikacijamaList_1">
      <item/>
    </derivirana_varijabla>
  </DomainObject.Predmet.OdabraniSudioniciAdresaSaKvalifikacijamaList>
  <DomainObject.Predmet.OdabraniSudioniciAdresaSaKvalifikacijama>
    <izvorni_sadrzaj/>
    <derivirana_varijabla naziv="DomainObject.Predmet.OdabraniSudioniciAdresaSaKvalifikacijama_1"/>
  </DomainObject.Predmet.OdabraniSudioniciAdresaSaKvalifikacijama>
  <DomainObject.Predmet.OdabraniOkrivljeniciNaziv>
    <izvorni_sadrzaj/>
    <derivirana_varijabla naziv="DomainObject.Predmet.OdabraniOkrivljeniciNaziv_1"/>
  </DomainObject.Predmet.OdabraniOkrivljeniciNaziv>
  <DomainObject.Predmet.OdabraniBraniteljiNaziv>
    <izvorni_sadrzaj/>
    <derivirana_varijabla naziv="DomainObject.Predmet.OdabraniBraniteljiNaziv_1"/>
  </DomainObject.Predmet.OdabraniBraniteljiNaziv>
  <DomainObject.Predmet.OdabraniOkrivljeniciNazivOIB>
    <izvorni_sadrzaj/>
    <derivirana_varijabla naziv="DomainObject.Predmet.OdabraniOkrivljeniciNazivOIB_1"/>
  </DomainObject.Predmet.OdabraniOkrivljeniciNazivOIB>
  <DomainObject.Predmet.OdabraniBraniteljiNazivOIB>
    <izvorni_sadrzaj/>
    <derivirana_varijabla naziv="DomainObject.Predmet.OdabraniBraniteljiNazivOIB_1"/>
  </DomainObject.Predmet.OdabraniBraniteljiNazivOIB>
  <DomainObject.Predmet.OdabraniOkrivljeniciNazivOIBAdresa>
    <izvorni_sadrzaj/>
    <derivirana_varijabla naziv="DomainObject.Predmet.OdabraniOkrivljeniciNazivOIBAdresa_1"/>
  </DomainObject.Predmet.OdabraniOkrivljeniciNazivOIBAdresa>
  <DomainObject.Predmet.OdabraniBraniteljiNazivOIBAdresa>
    <izvorni_sadrzaj/>
    <derivirana_varijabla naziv="DomainObject.Predmet.OdabraniBraniteljiNazivOIBAdresa_1"/>
  </DomainObject.Predmet.OdabraniBraniteljiNazivOIBAdresa>
  <DomainObject.Predmet.OdabraniSudioniciNazivList>
    <izvorni_sadrzaj/>
    <derivirana_varijabla naziv="DomainObject.Predmet.OdabraniSudioniciNazivList_1">
      <item/>
    </derivirana_varijabla>
  </DomainObject.Predmet.OdabraniSudioniciNazivList>
  <DomainObject.Predmet.KaznenaPrijavaDatumZaprimanjaList>
    <izvorni_sadrzaj/>
    <derivirana_varijabla naziv="DomainObject.Predmet.KaznenaPrijavaDatumZaprimanjaList_1">
      <item/>
    </derivirana_varijabla>
  </DomainObject.Predmet.KaznenaPrijavaDatumZaprimanjaList>
  <DomainObject.Predmet.OdabraniOsteceniciNaziv>
    <izvorni_sadrzaj>IZ UREDA</izvorni_sadrzaj>
    <derivirana_varijabla naziv="DomainObject.Predmet.OdabraniOsteceniciNaziv_1">IZ UREDA</derivirana_varijabla>
  </DomainObject.Predmet.OdabraniOsteceniciNaziv>
  <DomainObject.Predmet.OdabraniOsteceniciNazivOIB>
    <izvorni_sadrzaj>IZ UREDA</izvorni_sadrzaj>
    <derivirana_varijabla naziv="DomainObject.Predmet.OdabraniOsteceniciNazivOIB_1">IZ UREDA</derivirana_varijabla>
  </DomainObject.Predmet.OdabraniOsteceniciNazivOIB>
  <DomainObject.Predmet.OdabraniOsteceniciNazivOIBAdresa>
    <izvorni_sadrzaj>IZ UREDA</izvorni_sadrzaj>
    <derivirana_varijabla naziv="DomainObject.Predmet.OdabraniOsteceniciNazivOIBAdresa_1">IZ UREDA</derivirana_varijabla>
  </DomainObject.Predmet.OdabraniOsteceniciNazivOIBAdresa>
  <DomainObject.Predmet.Odvjetnistvo.Oib>
    <izvorni_sadrzaj>76040308062</izvorni_sadrzaj>
    <derivirana_varijabla naziv="DomainObject.Predmet.Odvjetnistvo.Oib_1">76040308062</derivirana_varijabla>
  </DomainObject.Predmet.Odvjetnistvo.Oib>
  <DomainObject.Predmet.Odvjetnistvo.Email.EmailAdresa>
    <izvorni_sadrzaj/>
    <derivirana_varijabla naziv="DomainObject.Predmet.Odvjetnistvo.Email.EmailAdresa_1"/>
  </DomainObject.Predmet.Odvjetnistvo.Email.EmailAdresa>
  <DomainObject.Predmet.Odvjetnistvo.Telefon.LokalniBroj>
    <izvorni_sadrzaj/>
    <derivirana_varijabla naziv="DomainObject.Predmet.Odvjetnistvo.Telefon.LokalniBroj_1"/>
  </DomainObject.Predmet.Odvjetnistvo.Telefon.LokalniBroj>
  <DomainObject.Predmet.OdabraniOvrhovoditeljNaziv>
    <izvorni_sadrzaj/>
    <derivirana_varijabla naziv="DomainObject.Predmet.OdabraniOvrhovoditeljNaziv_1"/>
  </DomainObject.Predmet.OdabraniOvrhovoditeljNaziv>
  <DomainObject.Predmet.OdabraniOvrhovoditeljUlicaIKBr>
    <izvorni_sadrzaj/>
    <derivirana_varijabla naziv="DomainObject.Predmet.OdabraniOvrhovoditeljUlicaIKBr_1"/>
  </DomainObject.Predmet.OdabraniOvrhovoditeljUlicaIKBr>
  <DomainObject.Predmet.OdabraniOvrhovoditeljNaselje>
    <izvorni_sadrzaj/>
    <derivirana_varijabla naziv="DomainObject.Predmet.OdabraniOvrhovoditeljNaselje_1"/>
  </DomainObject.Predmet.OdabraniOvrhovoditeljNaselje>
  <DomainObject.Predmet.OdabraniOvrhovoditeljOIB>
    <izvorni_sadrzaj/>
    <derivirana_varijabla naziv="DomainObject.Predmet.OdabraniOvrhovoditeljOIB_1"/>
  </DomainObject.Predmet.OdabraniOvrhovoditeljOIB>
  <DomainObject.Predmet.OdabraniOvrsenikNaziv>
    <izvorni_sadrzaj/>
    <derivirana_varijabla naziv="DomainObject.Predmet.OdabraniOvrsenikNaziv_1"/>
  </DomainObject.Predmet.OdabraniOvrsenikNaziv>
  <DomainObject.Predmet.OdabraniOvrsenikUlicaIKBr>
    <izvorni_sadrzaj/>
    <derivirana_varijabla naziv="DomainObject.Predmet.OdabraniOvrsenikUlicaIKBr_1"/>
  </DomainObject.Predmet.OdabraniOvrsenikUlicaIKBr>
  <DomainObject.Predmet.OdabraniOvrsenikNaselje>
    <izvorni_sadrzaj/>
    <derivirana_varijabla naziv="DomainObject.Predmet.OdabraniOvrsenikNaselje_1"/>
  </DomainObject.Predmet.OdabraniOvrsenikNaselje>
  <DomainObject.Predmet.OdabraniOvrsenikOIB>
    <izvorni_sadrzaj/>
    <derivirana_varijabla naziv="DomainObject.Predmet.OdabraniOvrsenikOIB_1"/>
  </DomainObject.Predmet.OdabraniOvrsenikOIB>
</icms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100293BC-3C9C-4740-99C7-73F5E9006100}">
  <ds:schemaRefs/>
</ds:datastoreItem>
</file>

<file path=customXml/itemProps2.xml><?xml version="1.0" encoding="utf-8"?>
<ds:datastoreItem xmlns:ds="http://schemas.openxmlformats.org/officeDocument/2006/customXml" ds:itemID="{0AC39759-C579-4C04-B8E7-FF06A5EB943A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MasterTemplate</Template>
  <TotalTime>0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2026-05-25T10:12:00Z</dcterms:created>
  <dcterms:modified xsi:type="dcterms:W3CDTF">2026-05-26T12:32:00Z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Naslov">
    <vt:lpwstr>A-89/2023-3 / Dopis - dopis - ostalo (ponudbeni list i troškovnik.docx)</vt:lpwstr>
  </property>
  <property fmtid="{D5CDD505-2E9C-101B-9397-08002B2CF9AE}" pid="4" name="CC_coloring">
    <vt:bool>false</vt:bool>
  </property>
  <property fmtid="{D5CDD505-2E9C-101B-9397-08002B2CF9AE}" pid="5" name="BrojStranica">
    <vt:i4>2</vt:i4>
  </property>
</Properties>
</file>